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96121B" w14:textId="77777777" w:rsidR="00B3107C" w:rsidRPr="002A5074" w:rsidRDefault="00B3107C" w:rsidP="003F6176">
      <w:pPr>
        <w:pStyle w:val="StyleHeading1sansTOCLeft0cmFirstline0cm"/>
        <w:tabs>
          <w:tab w:val="clear" w:pos="851"/>
          <w:tab w:val="clear" w:pos="902"/>
          <w:tab w:val="left" w:pos="0"/>
          <w:tab w:val="left" w:pos="993"/>
        </w:tabs>
        <w:spacing w:before="80" w:after="120"/>
        <w:outlineLvl w:val="9"/>
        <w:rPr>
          <w:rStyle w:val="Optional"/>
          <w:i/>
          <w:sz w:val="20"/>
        </w:rPr>
      </w:pPr>
      <w:r w:rsidRPr="002A5074">
        <w:rPr>
          <w:rStyle w:val="Optional"/>
          <w:i/>
          <w:sz w:val="20"/>
        </w:rPr>
        <w:fldChar w:fldCharType="begin">
          <w:ffData>
            <w:name w:val=""/>
            <w:enabled/>
            <w:calcOnExit w:val="0"/>
            <w:textInput>
              <w:default w:val="Text Legend"/>
            </w:textInput>
          </w:ffData>
        </w:fldChar>
      </w:r>
      <w:r w:rsidRPr="002A5074">
        <w:rPr>
          <w:rStyle w:val="Optional"/>
          <w:i/>
          <w:sz w:val="20"/>
        </w:rPr>
        <w:instrText xml:space="preserve"> FORMTEXT </w:instrText>
      </w:r>
      <w:r w:rsidRPr="002A5074">
        <w:rPr>
          <w:rStyle w:val="Optional"/>
          <w:i/>
          <w:sz w:val="20"/>
        </w:rPr>
      </w:r>
      <w:r w:rsidRPr="002A5074">
        <w:rPr>
          <w:rStyle w:val="Optional"/>
          <w:i/>
          <w:sz w:val="20"/>
        </w:rPr>
        <w:fldChar w:fldCharType="separate"/>
      </w:r>
      <w:r w:rsidRPr="000E28FF">
        <w:rPr>
          <w:rStyle w:val="Optional"/>
          <w:i/>
          <w:sz w:val="20"/>
        </w:rPr>
        <w:t>Text Legend</w:t>
      </w:r>
      <w:r w:rsidRPr="002A5074">
        <w:rPr>
          <w:rStyle w:val="Optional"/>
          <w:i/>
          <w:sz w:val="20"/>
        </w:rPr>
        <w:fldChar w:fldCharType="end"/>
      </w:r>
      <w:r w:rsidRPr="002A5074">
        <w:rPr>
          <w:rStyle w:val="Optional"/>
          <w:b w:val="0"/>
          <w:i/>
          <w:color w:val="FF0000"/>
          <w:sz w:val="20"/>
        </w:rPr>
        <w:fldChar w:fldCharType="begin">
          <w:ffData>
            <w:name w:val="Text146"/>
            <w:enabled/>
            <w:calcOnExit w:val="0"/>
            <w:textInput>
              <w:default w:val=" Delete this legend before finalising the document"/>
            </w:textInput>
          </w:ffData>
        </w:fldChar>
      </w:r>
      <w:bookmarkStart w:id="0" w:name="Text146"/>
      <w:r w:rsidRPr="002A5074">
        <w:rPr>
          <w:rStyle w:val="Optional"/>
          <w:b w:val="0"/>
          <w:i/>
          <w:color w:val="FF0000"/>
          <w:sz w:val="20"/>
        </w:rPr>
        <w:instrText xml:space="preserve"> FORMTEXT </w:instrText>
      </w:r>
      <w:r w:rsidRPr="002A5074">
        <w:rPr>
          <w:rStyle w:val="Optional"/>
          <w:b w:val="0"/>
          <w:i/>
          <w:color w:val="FF0000"/>
          <w:sz w:val="20"/>
        </w:rPr>
      </w:r>
      <w:r w:rsidRPr="002A5074">
        <w:rPr>
          <w:rStyle w:val="Optional"/>
          <w:b w:val="0"/>
          <w:i/>
          <w:color w:val="FF0000"/>
          <w:sz w:val="20"/>
        </w:rPr>
        <w:fldChar w:fldCharType="separate"/>
      </w:r>
      <w:r w:rsidRPr="000E28FF">
        <w:rPr>
          <w:rStyle w:val="Optional"/>
          <w:b w:val="0"/>
          <w:i/>
          <w:color w:val="FF0000"/>
          <w:sz w:val="20"/>
        </w:rPr>
        <w:t xml:space="preserve"> Delete this legend before finalising the document</w:t>
      </w:r>
      <w:r w:rsidRPr="002A5074">
        <w:fldChar w:fldCharType="end"/>
      </w:r>
      <w:bookmarkEnd w:id="0"/>
    </w:p>
    <w:p w14:paraId="2F96121C" w14:textId="77777777" w:rsidR="00B3107C" w:rsidRPr="002A5074" w:rsidRDefault="00B3107C" w:rsidP="00B3107C">
      <w:pPr>
        <w:pStyle w:val="StyleHeading1sansTOCLeft0cmFirstline0cm"/>
        <w:tabs>
          <w:tab w:val="clear" w:pos="851"/>
          <w:tab w:val="clear" w:pos="902"/>
          <w:tab w:val="left" w:pos="0"/>
          <w:tab w:val="left" w:pos="993"/>
        </w:tabs>
        <w:spacing w:before="80" w:after="120"/>
        <w:outlineLvl w:val="9"/>
        <w:rPr>
          <w:rStyle w:val="Optional"/>
          <w:b w:val="0"/>
          <w:i/>
          <w:color w:val="FF0000"/>
          <w:sz w:val="20"/>
        </w:rPr>
      </w:pPr>
      <w:r w:rsidRPr="002A5074">
        <w:rPr>
          <w:rStyle w:val="Optional"/>
          <w:b w:val="0"/>
          <w:i/>
          <w:color w:val="FF0000"/>
          <w:sz w:val="20"/>
        </w:rPr>
        <w:fldChar w:fldCharType="begin">
          <w:ffData>
            <w:name w:val=""/>
            <w:enabled/>
            <w:calcOnExit w:val="0"/>
            <w:textInput>
              <w:default w:val="Red text is an instruction and should be deleted after reading"/>
            </w:textInput>
          </w:ffData>
        </w:fldChar>
      </w:r>
      <w:r w:rsidRPr="002A5074">
        <w:rPr>
          <w:rStyle w:val="Optional"/>
          <w:b w:val="0"/>
          <w:i/>
          <w:color w:val="FF0000"/>
          <w:sz w:val="20"/>
        </w:rPr>
        <w:instrText xml:space="preserve"> FORMTEXT </w:instrText>
      </w:r>
      <w:r w:rsidRPr="002A5074">
        <w:rPr>
          <w:rStyle w:val="Optional"/>
          <w:b w:val="0"/>
          <w:i/>
          <w:color w:val="FF0000"/>
          <w:sz w:val="20"/>
        </w:rPr>
      </w:r>
      <w:r w:rsidRPr="002A5074">
        <w:rPr>
          <w:rStyle w:val="Optional"/>
          <w:b w:val="0"/>
          <w:i/>
          <w:color w:val="FF0000"/>
          <w:sz w:val="20"/>
        </w:rPr>
        <w:fldChar w:fldCharType="separate"/>
      </w:r>
      <w:r w:rsidRPr="000E28FF">
        <w:rPr>
          <w:rStyle w:val="Optional"/>
          <w:b w:val="0"/>
          <w:i/>
          <w:color w:val="FF0000"/>
          <w:sz w:val="20"/>
        </w:rPr>
        <w:t>Red text is an instruction and should be deleted after reading</w:t>
      </w:r>
      <w:r w:rsidRPr="002A5074">
        <w:rPr>
          <w:rStyle w:val="Optional"/>
          <w:b w:val="0"/>
          <w:i/>
          <w:color w:val="FF0000"/>
          <w:sz w:val="20"/>
        </w:rPr>
        <w:fldChar w:fldCharType="end"/>
      </w:r>
    </w:p>
    <w:p w14:paraId="2F96121D" w14:textId="77777777" w:rsidR="00B3107C" w:rsidRPr="002A5074" w:rsidRDefault="00B3107C" w:rsidP="00B3107C">
      <w:pPr>
        <w:pStyle w:val="StyleHeading1sansTOCLeft0cmFirstline0cm"/>
        <w:tabs>
          <w:tab w:val="clear" w:pos="851"/>
          <w:tab w:val="clear" w:pos="902"/>
          <w:tab w:val="left" w:pos="0"/>
          <w:tab w:val="left" w:pos="993"/>
        </w:tabs>
        <w:spacing w:before="80" w:after="120"/>
        <w:outlineLvl w:val="9"/>
        <w:rPr>
          <w:rStyle w:val="Optional"/>
          <w:b w:val="0"/>
          <w:i/>
          <w:sz w:val="20"/>
        </w:rPr>
      </w:pPr>
      <w:r w:rsidRPr="002A5074">
        <w:rPr>
          <w:rStyle w:val="Optional"/>
          <w:b w:val="0"/>
          <w:i/>
          <w:sz w:val="20"/>
        </w:rPr>
        <w:fldChar w:fldCharType="begin">
          <w:ffData>
            <w:name w:val=""/>
            <w:enabled/>
            <w:calcOnExit w:val="0"/>
            <w:textInput>
              <w:default w:val="Blue text should be edited or deleted as required."/>
            </w:textInput>
          </w:ffData>
        </w:fldChar>
      </w:r>
      <w:r w:rsidRPr="002A5074">
        <w:rPr>
          <w:rStyle w:val="Optional"/>
          <w:b w:val="0"/>
          <w:i/>
          <w:sz w:val="20"/>
        </w:rPr>
        <w:instrText xml:space="preserve"> FORMTEXT </w:instrText>
      </w:r>
      <w:r w:rsidRPr="002A5074">
        <w:rPr>
          <w:rStyle w:val="Optional"/>
          <w:b w:val="0"/>
          <w:i/>
          <w:sz w:val="20"/>
        </w:rPr>
      </w:r>
      <w:r w:rsidRPr="002A5074">
        <w:rPr>
          <w:rStyle w:val="Optional"/>
          <w:b w:val="0"/>
          <w:i/>
          <w:sz w:val="20"/>
        </w:rPr>
        <w:fldChar w:fldCharType="separate"/>
      </w:r>
      <w:r w:rsidRPr="000E28FF">
        <w:rPr>
          <w:rStyle w:val="Optional"/>
          <w:b w:val="0"/>
          <w:i/>
          <w:sz w:val="20"/>
        </w:rPr>
        <w:t>Blue text should be edited or deleted as required.</w:t>
      </w:r>
      <w:r w:rsidRPr="002A5074">
        <w:rPr>
          <w:rStyle w:val="Optional"/>
          <w:b w:val="0"/>
          <w:i/>
          <w:sz w:val="20"/>
        </w:rPr>
        <w:fldChar w:fldCharType="end"/>
      </w:r>
      <w:r w:rsidRPr="002A5074">
        <w:rPr>
          <w:rStyle w:val="Optional"/>
          <w:b w:val="0"/>
          <w:i/>
          <w:color w:val="auto"/>
          <w:sz w:val="20"/>
        </w:rPr>
        <w:fldChar w:fldCharType="begin">
          <w:ffData>
            <w:name w:val="Text147"/>
            <w:enabled/>
            <w:calcOnExit w:val="0"/>
            <w:textInput>
              <w:default w:val=" Change Blue text to Black if keeping"/>
            </w:textInput>
          </w:ffData>
        </w:fldChar>
      </w:r>
      <w:bookmarkStart w:id="1" w:name="Text147"/>
      <w:r w:rsidRPr="002A5074">
        <w:rPr>
          <w:rStyle w:val="Optional"/>
          <w:b w:val="0"/>
          <w:i/>
          <w:color w:val="auto"/>
          <w:sz w:val="20"/>
        </w:rPr>
        <w:instrText xml:space="preserve"> FORMTEXT </w:instrText>
      </w:r>
      <w:r w:rsidRPr="002A5074">
        <w:rPr>
          <w:rStyle w:val="Optional"/>
          <w:b w:val="0"/>
          <w:i/>
          <w:color w:val="auto"/>
          <w:sz w:val="20"/>
        </w:rPr>
      </w:r>
      <w:r w:rsidRPr="002A5074">
        <w:rPr>
          <w:rStyle w:val="Optional"/>
          <w:b w:val="0"/>
          <w:i/>
          <w:color w:val="auto"/>
          <w:sz w:val="20"/>
        </w:rPr>
        <w:fldChar w:fldCharType="separate"/>
      </w:r>
      <w:r w:rsidRPr="000E28FF">
        <w:rPr>
          <w:rStyle w:val="Optional"/>
          <w:b w:val="0"/>
          <w:i/>
          <w:color w:val="auto"/>
          <w:sz w:val="20"/>
        </w:rPr>
        <w:t xml:space="preserve"> Change Blue text to Black if keeping</w:t>
      </w:r>
      <w:r w:rsidRPr="002A5074">
        <w:fldChar w:fldCharType="end"/>
      </w:r>
      <w:bookmarkEnd w:id="1"/>
    </w:p>
    <w:p w14:paraId="2F96121E" w14:textId="77777777" w:rsidR="00B3107C" w:rsidRPr="002A5074" w:rsidRDefault="00B3107C" w:rsidP="001F5EFE">
      <w:pPr>
        <w:tabs>
          <w:tab w:val="left" w:pos="0"/>
          <w:tab w:val="left" w:pos="993"/>
        </w:tabs>
        <w:jc w:val="both"/>
        <w:rPr>
          <w:szCs w:val="20"/>
        </w:rPr>
      </w:pPr>
      <w:r w:rsidRPr="002A5074">
        <w:rPr>
          <w:i/>
          <w:sz w:val="20"/>
          <w:szCs w:val="20"/>
        </w:rPr>
        <w:fldChar w:fldCharType="begin">
          <w:ffData>
            <w:name w:val=""/>
            <w:enabled/>
            <w:calcOnExit w:val="0"/>
            <w:textInput>
              <w:default w:val="Black text should generally be considered as fixed text"/>
            </w:textInput>
          </w:ffData>
        </w:fldChar>
      </w:r>
      <w:r w:rsidRPr="002A5074">
        <w:rPr>
          <w:i/>
          <w:sz w:val="20"/>
          <w:szCs w:val="20"/>
        </w:rPr>
        <w:instrText xml:space="preserve"> FORMTEXT </w:instrText>
      </w:r>
      <w:r w:rsidRPr="002A5074">
        <w:rPr>
          <w:i/>
          <w:sz w:val="20"/>
          <w:szCs w:val="20"/>
        </w:rPr>
      </w:r>
      <w:r w:rsidRPr="002A5074">
        <w:rPr>
          <w:i/>
          <w:sz w:val="20"/>
          <w:szCs w:val="20"/>
        </w:rPr>
        <w:fldChar w:fldCharType="separate"/>
      </w:r>
      <w:r w:rsidRPr="000E28FF">
        <w:rPr>
          <w:i/>
          <w:sz w:val="20"/>
          <w:szCs w:val="20"/>
        </w:rPr>
        <w:t>Black text should generally be considered as fixed text</w:t>
      </w:r>
      <w:r w:rsidRPr="002A5074">
        <w:rPr>
          <w:i/>
          <w:sz w:val="20"/>
          <w:szCs w:val="20"/>
        </w:rPr>
        <w:fldChar w:fldCharType="end"/>
      </w:r>
    </w:p>
    <w:p w14:paraId="2F96121F" w14:textId="77777777" w:rsidR="009C1564" w:rsidRPr="002A5074" w:rsidRDefault="009C1564">
      <w:pPr>
        <w:pStyle w:val="titlehead"/>
        <w:rPr>
          <w:color w:val="auto"/>
        </w:rPr>
      </w:pPr>
      <w:r w:rsidRPr="002A5074">
        <w:rPr>
          <w:color w:val="auto"/>
        </w:rPr>
        <w:t>Request</w:t>
      </w:r>
    </w:p>
    <w:p w14:paraId="2F961220" w14:textId="7C3CCB67" w:rsidR="009C1564" w:rsidRPr="002A5074" w:rsidRDefault="002B6AC2" w:rsidP="00217291">
      <w:pPr>
        <w:pStyle w:val="subtitlehead"/>
        <w:spacing w:after="720"/>
        <w:rPr>
          <w:rStyle w:val="Instruction"/>
          <w:i w:val="0"/>
          <w:iCs/>
        </w:rPr>
      </w:pPr>
      <w:r w:rsidRPr="002A5074">
        <w:rPr>
          <w:rStyle w:val="Instruction"/>
          <w:sz w:val="40"/>
        </w:rPr>
        <w:fldChar w:fldCharType="begin">
          <w:ffData>
            <w:name w:val="Text95"/>
            <w:enabled/>
            <w:calcOnExit w:val="0"/>
            <w:textInput>
              <w:default w:val="[Goods and services procurement template - Request - ICT, CUA and/or Panel Arrangement]"/>
            </w:textInput>
          </w:ffData>
        </w:fldChar>
      </w:r>
      <w:r w:rsidRPr="002A5074">
        <w:rPr>
          <w:rStyle w:val="Instruction"/>
          <w:sz w:val="40"/>
        </w:rPr>
        <w:instrText xml:space="preserve"> </w:instrText>
      </w:r>
      <w:bookmarkStart w:id="2" w:name="Text95"/>
      <w:r w:rsidRPr="002A5074">
        <w:rPr>
          <w:rStyle w:val="Instruction"/>
          <w:sz w:val="40"/>
        </w:rPr>
        <w:instrText xml:space="preserve">FORMTEXT </w:instrText>
      </w:r>
      <w:r w:rsidRPr="002A5074">
        <w:rPr>
          <w:rStyle w:val="Instruction"/>
          <w:sz w:val="40"/>
        </w:rPr>
      </w:r>
      <w:r w:rsidRPr="002A5074">
        <w:rPr>
          <w:rStyle w:val="Instruction"/>
          <w:sz w:val="40"/>
        </w:rPr>
        <w:fldChar w:fldCharType="separate"/>
      </w:r>
      <w:r w:rsidRPr="000E28FF">
        <w:rPr>
          <w:rStyle w:val="Instruction"/>
          <w:sz w:val="40"/>
        </w:rPr>
        <w:t>[Goods and services procurement template - Request - ICT, CUA and/or Panel Arrangement]</w:t>
      </w:r>
      <w:r w:rsidRPr="002A5074">
        <w:rPr>
          <w:rStyle w:val="Instruction"/>
          <w:sz w:val="40"/>
        </w:rPr>
        <w:fldChar w:fldCharType="end"/>
      </w:r>
      <w:bookmarkEnd w:id="2"/>
    </w:p>
    <w:p w14:paraId="2F961221" w14:textId="3FE1D977" w:rsidR="009C1564" w:rsidRPr="000E28FF" w:rsidRDefault="00ED3F08" w:rsidP="00226A53">
      <w:pPr>
        <w:pStyle w:val="Headline"/>
        <w:ind w:left="0"/>
        <w:rPr>
          <w:lang w:val="en-AU"/>
        </w:rPr>
      </w:pPr>
      <w:r w:rsidRPr="000E28FF">
        <w:rPr>
          <w:lang w:val="en-AU"/>
        </w:rPr>
        <w:t>Request Title</w:t>
      </w:r>
      <w:r w:rsidR="009C1564" w:rsidRPr="000E28FF">
        <w:rPr>
          <w:lang w:val="en-AU"/>
        </w:rPr>
        <w:t>:</w:t>
      </w:r>
    </w:p>
    <w:p w14:paraId="2F961222" w14:textId="10B54B98" w:rsidR="009C1564" w:rsidRPr="000E28FF" w:rsidRDefault="004D7CF0" w:rsidP="00226A53">
      <w:pPr>
        <w:pStyle w:val="Subline"/>
        <w:ind w:left="0"/>
        <w:rPr>
          <w:rStyle w:val="Optional"/>
          <w:lang w:val="en-AU"/>
        </w:rPr>
      </w:pPr>
      <w:r w:rsidRPr="000E28FF">
        <w:rPr>
          <w:rStyle w:val="Optional"/>
          <w:lang w:val="en-AU"/>
        </w:rPr>
        <w:fldChar w:fldCharType="begin">
          <w:ffData>
            <w:name w:val="Text19"/>
            <w:enabled/>
            <w:calcOnExit w:val="0"/>
            <w:textInput>
              <w:default w:val="[Insert Request Title]"/>
            </w:textInput>
          </w:ffData>
        </w:fldChar>
      </w:r>
      <w:r w:rsidRPr="000E28FF">
        <w:rPr>
          <w:rStyle w:val="Optional"/>
          <w:lang w:val="en-AU"/>
        </w:rPr>
        <w:instrText xml:space="preserve"> </w:instrText>
      </w:r>
      <w:bookmarkStart w:id="3" w:name="Text19"/>
      <w:r w:rsidRPr="000E28FF">
        <w:rPr>
          <w:rStyle w:val="Optional"/>
          <w:lang w:val="en-AU"/>
        </w:rPr>
        <w:instrText xml:space="preserve">FORMTEXT </w:instrText>
      </w:r>
      <w:r w:rsidRPr="000E28FF">
        <w:rPr>
          <w:rStyle w:val="Optional"/>
          <w:lang w:val="en-AU"/>
        </w:rPr>
      </w:r>
      <w:r w:rsidRPr="000E28FF">
        <w:rPr>
          <w:rStyle w:val="Optional"/>
          <w:lang w:val="en-AU"/>
        </w:rPr>
        <w:fldChar w:fldCharType="separate"/>
      </w:r>
      <w:r w:rsidRPr="000E28FF">
        <w:rPr>
          <w:rStyle w:val="Optional"/>
          <w:lang w:val="en-AU"/>
        </w:rPr>
        <w:t>[Insert Request Title]</w:t>
      </w:r>
      <w:r w:rsidRPr="000E28FF">
        <w:rPr>
          <w:rStyle w:val="Optional"/>
          <w:lang w:val="en-AU"/>
        </w:rPr>
        <w:fldChar w:fldCharType="end"/>
      </w:r>
      <w:bookmarkEnd w:id="3"/>
    </w:p>
    <w:p w14:paraId="2F961223" w14:textId="5434DED5" w:rsidR="009C1564" w:rsidRPr="000E28FF" w:rsidRDefault="00ED3F08" w:rsidP="00226A53">
      <w:pPr>
        <w:pStyle w:val="Headline"/>
        <w:ind w:left="0"/>
        <w:rPr>
          <w:lang w:val="en-AU"/>
        </w:rPr>
      </w:pPr>
      <w:r w:rsidRPr="000E28FF">
        <w:rPr>
          <w:lang w:val="en-AU"/>
        </w:rPr>
        <w:t>Request Number</w:t>
      </w:r>
      <w:r w:rsidR="009C1564" w:rsidRPr="000E28FF">
        <w:rPr>
          <w:lang w:val="en-AU"/>
        </w:rPr>
        <w:t>:</w:t>
      </w:r>
    </w:p>
    <w:p w14:paraId="2F961224" w14:textId="4A9FD6EA" w:rsidR="009C1564" w:rsidRPr="000E28FF" w:rsidRDefault="004D7CF0" w:rsidP="00226A53">
      <w:pPr>
        <w:pStyle w:val="Subline"/>
        <w:ind w:left="0"/>
        <w:rPr>
          <w:rStyle w:val="Optional"/>
          <w:lang w:val="en-AU"/>
        </w:rPr>
      </w:pPr>
      <w:r w:rsidRPr="000E28FF">
        <w:rPr>
          <w:rStyle w:val="Optional"/>
          <w:lang w:val="en-AU"/>
        </w:rPr>
        <w:fldChar w:fldCharType="begin">
          <w:ffData>
            <w:name w:val="RequestNo"/>
            <w:enabled/>
            <w:calcOnExit w:val="0"/>
            <w:textInput>
              <w:default w:val="[Insert Request Number]"/>
            </w:textInput>
          </w:ffData>
        </w:fldChar>
      </w:r>
      <w:bookmarkStart w:id="4" w:name="RequestNo"/>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Request Number]</w:t>
      </w:r>
      <w:r w:rsidRPr="000E28FF">
        <w:rPr>
          <w:rStyle w:val="Optional"/>
          <w:lang w:val="en-AU"/>
        </w:rPr>
        <w:fldChar w:fldCharType="end"/>
      </w:r>
      <w:bookmarkEnd w:id="4"/>
    </w:p>
    <w:p w14:paraId="2F961225" w14:textId="213838C3" w:rsidR="009C1564" w:rsidRPr="000E28FF" w:rsidRDefault="00ED3F08" w:rsidP="00226A53">
      <w:pPr>
        <w:pStyle w:val="Headline"/>
        <w:ind w:left="0"/>
        <w:rPr>
          <w:lang w:val="en-AU"/>
        </w:rPr>
      </w:pPr>
      <w:r w:rsidRPr="000E28FF">
        <w:rPr>
          <w:lang w:val="en-AU"/>
        </w:rPr>
        <w:t>Closing Time</w:t>
      </w:r>
      <w:r w:rsidR="009C1564" w:rsidRPr="000E28FF">
        <w:rPr>
          <w:lang w:val="en-AU"/>
        </w:rPr>
        <w:t>:</w:t>
      </w:r>
    </w:p>
    <w:p w14:paraId="2F961226" w14:textId="4D237C4E" w:rsidR="009C1564" w:rsidRPr="000E28FF" w:rsidRDefault="00F25113" w:rsidP="00226A53">
      <w:pPr>
        <w:pStyle w:val="Subline"/>
        <w:ind w:left="0"/>
        <w:rPr>
          <w:lang w:val="en-AU"/>
        </w:rPr>
      </w:pPr>
      <w:r w:rsidRPr="000E28FF">
        <w:rPr>
          <w:lang w:val="en-AU"/>
        </w:rPr>
        <w:t xml:space="preserve">2:30 PM </w:t>
      </w:r>
      <w:r w:rsidR="004D7CF0" w:rsidRPr="000E28FF">
        <w:rPr>
          <w:rStyle w:val="Optional"/>
          <w:lang w:val="en-AU"/>
        </w:rPr>
        <w:fldChar w:fldCharType="begin">
          <w:ffData>
            <w:name w:val="Text21"/>
            <w:enabled/>
            <w:calcOnExit w:val="0"/>
            <w:textInput>
              <w:default w:val="[Insert Closing Date]"/>
            </w:textInput>
          </w:ffData>
        </w:fldChar>
      </w:r>
      <w:r w:rsidR="004D7CF0" w:rsidRPr="000E28FF">
        <w:rPr>
          <w:rStyle w:val="Optional"/>
          <w:lang w:val="en-AU"/>
        </w:rPr>
        <w:instrText xml:space="preserve"> </w:instrText>
      </w:r>
      <w:bookmarkStart w:id="5" w:name="Text21"/>
      <w:r w:rsidR="004D7CF0" w:rsidRPr="000E28FF">
        <w:rPr>
          <w:rStyle w:val="Optional"/>
          <w:lang w:val="en-AU"/>
        </w:rPr>
        <w:instrText xml:space="preserve">FORMTEXT </w:instrText>
      </w:r>
      <w:r w:rsidR="004D7CF0" w:rsidRPr="000E28FF">
        <w:rPr>
          <w:rStyle w:val="Optional"/>
          <w:lang w:val="en-AU"/>
        </w:rPr>
      </w:r>
      <w:r w:rsidR="004D7CF0" w:rsidRPr="000E28FF">
        <w:rPr>
          <w:rStyle w:val="Optional"/>
          <w:lang w:val="en-AU"/>
        </w:rPr>
        <w:fldChar w:fldCharType="separate"/>
      </w:r>
      <w:r w:rsidR="004D7CF0" w:rsidRPr="000E28FF">
        <w:rPr>
          <w:rStyle w:val="Optional"/>
          <w:lang w:val="en-AU"/>
        </w:rPr>
        <w:t>[Insert Closing Date]</w:t>
      </w:r>
      <w:r w:rsidR="004D7CF0" w:rsidRPr="000E28FF">
        <w:rPr>
          <w:rStyle w:val="Optional"/>
          <w:lang w:val="en-AU"/>
        </w:rPr>
        <w:fldChar w:fldCharType="end"/>
      </w:r>
      <w:bookmarkEnd w:id="5"/>
      <w:r w:rsidR="009C1564" w:rsidRPr="000E28FF">
        <w:rPr>
          <w:lang w:val="en-AU"/>
        </w:rPr>
        <w:t>, Western Australia</w:t>
      </w:r>
    </w:p>
    <w:p w14:paraId="4147EF0A" w14:textId="19B8C2B4" w:rsidR="002B6AC2" w:rsidRPr="002A5074" w:rsidRDefault="00A37315" w:rsidP="00226A53">
      <w:pPr>
        <w:pStyle w:val="Headline"/>
        <w:ind w:left="0"/>
        <w:rPr>
          <w:rStyle w:val="Instruction"/>
          <w:bCs/>
          <w:spacing w:val="8"/>
          <w:sz w:val="24"/>
          <w:lang w:val="en-AU"/>
        </w:rPr>
      </w:pPr>
      <w:r w:rsidRPr="002A5074">
        <w:rPr>
          <w:rStyle w:val="Instruction"/>
          <w:b w:val="0"/>
          <w:spacing w:val="8"/>
          <w:sz w:val="24"/>
          <w:lang w:val="en-AU"/>
        </w:rPr>
        <w:t>[</w:t>
      </w:r>
      <w:r w:rsidRPr="002A5074">
        <w:rPr>
          <w:rStyle w:val="Instruction"/>
          <w:bCs/>
          <w:spacing w:val="8"/>
          <w:sz w:val="24"/>
          <w:lang w:val="en-AU"/>
        </w:rPr>
        <w:t xml:space="preserve">Important Note: </w:t>
      </w:r>
      <w:r w:rsidRPr="002A5074">
        <w:rPr>
          <w:rStyle w:val="Instruction"/>
          <w:b w:val="0"/>
          <w:spacing w:val="8"/>
          <w:sz w:val="24"/>
          <w:lang w:val="en-AU"/>
        </w:rPr>
        <w:t>In the ‘Issued By’ section</w:t>
      </w:r>
      <w:r w:rsidR="002B6AC2" w:rsidRPr="002A5074">
        <w:rPr>
          <w:rStyle w:val="Instruction"/>
          <w:b w:val="0"/>
          <w:spacing w:val="8"/>
          <w:sz w:val="24"/>
          <w:lang w:val="en-AU"/>
        </w:rPr>
        <w:t xml:space="preserve"> below insert the legal entity name of the State Agency issuing the Request.</w:t>
      </w:r>
      <w:r w:rsidRPr="002A5074">
        <w:rPr>
          <w:rStyle w:val="Instruction"/>
          <w:b w:val="0"/>
          <w:spacing w:val="8"/>
          <w:sz w:val="24"/>
          <w:lang w:val="en-AU"/>
        </w:rPr>
        <w:t xml:space="preserve"> </w:t>
      </w:r>
      <w:r w:rsidR="002B6AC2" w:rsidRPr="002A5074">
        <w:rPr>
          <w:rStyle w:val="Instruction"/>
          <w:b w:val="0"/>
          <w:spacing w:val="8"/>
          <w:sz w:val="24"/>
          <w:lang w:val="en-AU"/>
        </w:rPr>
        <w:t>T</w:t>
      </w:r>
      <w:r w:rsidRPr="002A5074">
        <w:rPr>
          <w:rStyle w:val="Instruction"/>
          <w:b w:val="0"/>
          <w:spacing w:val="8"/>
          <w:sz w:val="24"/>
          <w:lang w:val="en-AU"/>
        </w:rPr>
        <w:t xml:space="preserve">he legal entity </w:t>
      </w:r>
      <w:r w:rsidR="002B6AC2" w:rsidRPr="002A5074">
        <w:rPr>
          <w:rStyle w:val="Instruction"/>
          <w:b w:val="0"/>
          <w:spacing w:val="8"/>
          <w:sz w:val="24"/>
          <w:lang w:val="en-AU"/>
        </w:rPr>
        <w:t xml:space="preserve">name </w:t>
      </w:r>
      <w:r w:rsidRPr="002A5074">
        <w:rPr>
          <w:rStyle w:val="Instruction"/>
          <w:b w:val="0"/>
          <w:spacing w:val="8"/>
          <w:sz w:val="24"/>
          <w:lang w:val="en-AU"/>
        </w:rPr>
        <w:t xml:space="preserve">for a government department is “The State of Western Australia acting through [insert name of department]”. </w:t>
      </w:r>
      <w:r w:rsidR="002B6AC2" w:rsidRPr="002A5074">
        <w:rPr>
          <w:rStyle w:val="Instruction"/>
          <w:b w:val="0"/>
          <w:spacing w:val="8"/>
          <w:sz w:val="24"/>
          <w:lang w:val="en-AU"/>
        </w:rPr>
        <w:t>F</w:t>
      </w:r>
      <w:r w:rsidRPr="002A5074">
        <w:rPr>
          <w:rStyle w:val="Instruction"/>
          <w:b w:val="0"/>
          <w:spacing w:val="8"/>
          <w:sz w:val="24"/>
          <w:lang w:val="en-AU"/>
        </w:rPr>
        <w:t>or a statutory authority or other body corporate,</w:t>
      </w:r>
      <w:r w:rsidR="002B6AC2" w:rsidRPr="002A5074">
        <w:rPr>
          <w:rStyle w:val="Instruction"/>
          <w:b w:val="0"/>
          <w:spacing w:val="8"/>
          <w:sz w:val="24"/>
          <w:lang w:val="en-AU"/>
        </w:rPr>
        <w:t xml:space="preserve"> the legal entity name</w:t>
      </w:r>
      <w:r w:rsidRPr="002A5074">
        <w:rPr>
          <w:rStyle w:val="Instruction"/>
          <w:b w:val="0"/>
          <w:spacing w:val="8"/>
          <w:sz w:val="24"/>
          <w:lang w:val="en-AU"/>
        </w:rPr>
        <w:t xml:space="preserve"> is the body corporate name as specified in the relevant enabling legislation</w:t>
      </w:r>
      <w:r w:rsidR="004D32AF" w:rsidRPr="002A5074">
        <w:rPr>
          <w:rStyle w:val="Instruction"/>
          <w:b w:val="0"/>
          <w:spacing w:val="8"/>
          <w:sz w:val="24"/>
          <w:lang w:val="en-AU"/>
        </w:rPr>
        <w:t>.</w:t>
      </w:r>
      <w:r w:rsidRPr="002A5074">
        <w:rPr>
          <w:rStyle w:val="Instruction"/>
          <w:b w:val="0"/>
          <w:spacing w:val="8"/>
          <w:sz w:val="24"/>
          <w:lang w:val="en-AU"/>
        </w:rPr>
        <w:t>]</w:t>
      </w:r>
    </w:p>
    <w:p w14:paraId="2F961227" w14:textId="768E044D" w:rsidR="009C1564" w:rsidRPr="000E28FF" w:rsidRDefault="00ED3F08" w:rsidP="00226A53">
      <w:pPr>
        <w:pStyle w:val="Headline"/>
        <w:ind w:left="0"/>
        <w:rPr>
          <w:rStyle w:val="Optional"/>
          <w:lang w:val="en-AU"/>
        </w:rPr>
      </w:pPr>
      <w:r w:rsidRPr="000E28FF">
        <w:rPr>
          <w:rStyle w:val="Optional"/>
          <w:lang w:val="en-AU"/>
        </w:rPr>
        <w:t xml:space="preserve">Issued </w:t>
      </w:r>
      <w:r w:rsidR="00DE3FCB" w:rsidRPr="002A5074">
        <w:rPr>
          <w:rStyle w:val="Optional"/>
          <w:lang w:val="en-AU"/>
        </w:rPr>
        <w:t>by</w:t>
      </w:r>
      <w:r w:rsidR="009C1564" w:rsidRPr="000E28FF">
        <w:rPr>
          <w:rStyle w:val="Optional"/>
          <w:lang w:val="en-AU"/>
        </w:rPr>
        <w:t>:</w:t>
      </w:r>
    </w:p>
    <w:p w14:paraId="15D53DE7" w14:textId="7C4E77AE" w:rsidR="00414509" w:rsidRPr="000E28FF" w:rsidRDefault="00414509" w:rsidP="00414509">
      <w:pPr>
        <w:pStyle w:val="Headline"/>
        <w:spacing w:after="0"/>
        <w:ind w:left="0"/>
        <w:rPr>
          <w:rStyle w:val="Instruction"/>
          <w:lang w:val="en-AU"/>
        </w:rPr>
      </w:pPr>
      <w:r w:rsidRPr="000E28FF">
        <w:rPr>
          <w:rStyle w:val="Instruction"/>
          <w:lang w:val="en-AU"/>
        </w:rPr>
        <w:fldChar w:fldCharType="begin">
          <w:ffData>
            <w:name w:val=""/>
            <w:enabled/>
            <w:calcOnExit w:val="0"/>
            <w:textInput>
              <w:default w:val="[For single agency Requests, use the following:]"/>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single agency Requests, use the following:]</w:t>
      </w:r>
      <w:r w:rsidRPr="000E28FF">
        <w:rPr>
          <w:rStyle w:val="Instruction"/>
          <w:lang w:val="en-AU"/>
        </w:rPr>
        <w:fldChar w:fldCharType="end"/>
      </w:r>
    </w:p>
    <w:p w14:paraId="031B15AA" w14:textId="09347CE7" w:rsidR="00396122" w:rsidRPr="000E28FF" w:rsidRDefault="000E59EB" w:rsidP="00F84C74">
      <w:pPr>
        <w:pStyle w:val="Subline"/>
        <w:ind w:left="0"/>
        <w:rPr>
          <w:rStyle w:val="Optional"/>
          <w:lang w:val="en-AU"/>
        </w:rPr>
      </w:pPr>
      <w:r w:rsidRPr="000E28FF">
        <w:rPr>
          <w:rStyle w:val="Optional"/>
          <w:lang w:val="en-AU"/>
        </w:rPr>
        <w:fldChar w:fldCharType="begin">
          <w:ffData>
            <w:name w:val=""/>
            <w:enabled/>
            <w:calcOnExit w:val="0"/>
            <w:textInput>
              <w:default w:val="[Insert entity name]"/>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entity name]</w:t>
      </w:r>
      <w:r w:rsidRPr="000E28FF">
        <w:rPr>
          <w:rStyle w:val="Optional"/>
          <w:lang w:val="en-AU"/>
        </w:rPr>
        <w:fldChar w:fldCharType="end"/>
      </w:r>
    </w:p>
    <w:p w14:paraId="6963459F" w14:textId="768265AC" w:rsidR="00414509" w:rsidRPr="000E28FF" w:rsidRDefault="00414509" w:rsidP="00414509">
      <w:pPr>
        <w:pStyle w:val="Headline"/>
        <w:spacing w:after="0"/>
        <w:ind w:left="0"/>
        <w:rPr>
          <w:rStyle w:val="Instruction"/>
          <w:lang w:val="en-AU"/>
        </w:rPr>
      </w:pPr>
      <w:r w:rsidRPr="000E28FF">
        <w:rPr>
          <w:rStyle w:val="Instruction"/>
          <w:lang w:val="en-AU"/>
        </w:rPr>
        <w:lastRenderedPageBreak/>
        <w:fldChar w:fldCharType="begin">
          <w:ffData>
            <w:name w:val=""/>
            <w:enabled/>
            <w:calcOnExit w:val="0"/>
            <w:textInput>
              <w:default w:val="[For Common Use Arrangement Requests, select Option 1 or Option 2 below:]"/>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Common Use Arrangement Requests, select Option 1 or Option 2 below:]</w:t>
      </w:r>
      <w:r w:rsidRPr="000E28FF">
        <w:rPr>
          <w:rStyle w:val="Instruction"/>
          <w:lang w:val="en-AU"/>
        </w:rPr>
        <w:fldChar w:fldCharType="end"/>
      </w:r>
    </w:p>
    <w:p w14:paraId="100B68E1" w14:textId="7C4981AA" w:rsidR="00727A6A" w:rsidRPr="002A5074" w:rsidRDefault="00727A6A" w:rsidP="00226A53">
      <w:pPr>
        <w:pStyle w:val="Subline"/>
        <w:ind w:left="0"/>
        <w:rPr>
          <w:rStyle w:val="Optional"/>
          <w:lang w:val="en-AU"/>
        </w:rPr>
      </w:pPr>
      <w:bookmarkStart w:id="6" w:name="_Hlk147826504"/>
      <w:r w:rsidRPr="000E28FF">
        <w:rPr>
          <w:rStyle w:val="Instruction"/>
          <w:lang w:val="en-AU"/>
        </w:rPr>
        <w:t xml:space="preserve">[Option 1 – </w:t>
      </w:r>
      <w:r w:rsidR="00F66977" w:rsidRPr="002A5074">
        <w:rPr>
          <w:rStyle w:val="Instruction"/>
          <w:lang w:val="en-AU"/>
        </w:rPr>
        <w:t>Use i</w:t>
      </w:r>
      <w:r w:rsidRPr="002A5074">
        <w:rPr>
          <w:rStyle w:val="Instruction"/>
          <w:lang w:val="en-AU"/>
        </w:rPr>
        <w:t>f</w:t>
      </w:r>
      <w:r w:rsidRPr="000E28FF">
        <w:rPr>
          <w:rStyle w:val="Instruction"/>
          <w:lang w:val="en-AU"/>
        </w:rPr>
        <w:t xml:space="preserve"> the Contract Authority is the Chief Executive Officer of the Department of Finance (Director General)]</w:t>
      </w:r>
      <w:r w:rsidR="00A37315" w:rsidRPr="002A5074">
        <w:rPr>
          <w:rStyle w:val="Optional"/>
          <w:lang w:val="en-AU"/>
        </w:rPr>
        <w:t>The State of Western Australia acting through the Department of Finance</w:t>
      </w:r>
      <w:bookmarkEnd w:id="6"/>
      <w:r w:rsidR="00A37315" w:rsidRPr="002A5074">
        <w:rPr>
          <w:rStyle w:val="Optional"/>
          <w:lang w:val="en-AU"/>
        </w:rPr>
        <w:t>, for use by State Agencies and Authorised Bodies described as Potential Customers in Clause 2.1 of the General Conditions</w:t>
      </w:r>
      <w:bookmarkStart w:id="7" w:name="_Hlk147826548"/>
    </w:p>
    <w:p w14:paraId="5E6E34A6" w14:textId="5BB350DC" w:rsidR="00727A6A" w:rsidRPr="002A5074" w:rsidRDefault="00A37315" w:rsidP="00226A53">
      <w:pPr>
        <w:pStyle w:val="Subline"/>
        <w:ind w:left="0"/>
        <w:rPr>
          <w:rStyle w:val="Instruction"/>
          <w:lang w:val="en-AU"/>
        </w:rPr>
      </w:pPr>
      <w:r w:rsidRPr="000E28FF">
        <w:rPr>
          <w:rStyle w:val="Instruction"/>
          <w:lang w:val="en-AU"/>
        </w:rPr>
        <w:t>or</w:t>
      </w:r>
    </w:p>
    <w:p w14:paraId="1ED4B832" w14:textId="10D28852" w:rsidR="00A37315" w:rsidRPr="002A5074" w:rsidRDefault="00727A6A" w:rsidP="00226A53">
      <w:pPr>
        <w:pStyle w:val="Subline"/>
        <w:ind w:left="0"/>
        <w:rPr>
          <w:rStyle w:val="Optional"/>
          <w:lang w:val="en-AU"/>
        </w:rPr>
      </w:pPr>
      <w:r w:rsidRPr="002A5074">
        <w:rPr>
          <w:rStyle w:val="Instruction"/>
          <w:lang w:val="en-AU"/>
        </w:rPr>
        <w:t xml:space="preserve">[Option 2 – Use if the Contract Authority is </w:t>
      </w:r>
      <w:r w:rsidR="00A37315" w:rsidRPr="000E28FF">
        <w:rPr>
          <w:rStyle w:val="Instruction"/>
          <w:lang w:val="en-AU"/>
        </w:rPr>
        <w:t>the Procurement Executive</w:t>
      </w:r>
      <w:r w:rsidRPr="002A5074">
        <w:rPr>
          <w:rStyle w:val="Instruction"/>
          <w:lang w:val="en-AU"/>
        </w:rPr>
        <w:t xml:space="preserve"> Body</w:t>
      </w:r>
      <w:r w:rsidR="00A37315" w:rsidRPr="000E28FF">
        <w:rPr>
          <w:rStyle w:val="Instruction"/>
          <w:lang w:val="en-AU"/>
        </w:rPr>
        <w:t>]</w:t>
      </w:r>
      <w:r w:rsidR="00A37315" w:rsidRPr="002A5074">
        <w:rPr>
          <w:rStyle w:val="Optional"/>
          <w:lang w:val="en-AU"/>
        </w:rPr>
        <w:t xml:space="preserve">The Procurement Executive Body, </w:t>
      </w:r>
      <w:bookmarkEnd w:id="7"/>
      <w:r w:rsidRPr="002A5074">
        <w:rPr>
          <w:rStyle w:val="Optional"/>
          <w:lang w:val="en-AU"/>
        </w:rPr>
        <w:t>for use by State Agencies and Authorised Bodies described as Potential Customers in Clause 2.1 of the General Conditions</w:t>
      </w:r>
    </w:p>
    <w:p w14:paraId="45C5AB05" w14:textId="76AF39B2" w:rsidR="00926B33" w:rsidRPr="000E28FF" w:rsidRDefault="004D32AF" w:rsidP="00926B33">
      <w:pPr>
        <w:pStyle w:val="Headline"/>
        <w:spacing w:after="0"/>
        <w:ind w:left="0"/>
        <w:rPr>
          <w:rStyle w:val="Instruction"/>
          <w:lang w:val="en-AU"/>
        </w:rPr>
      </w:pPr>
      <w:r w:rsidRPr="000E28FF">
        <w:rPr>
          <w:rStyle w:val="Instruction"/>
          <w:lang w:val="en-AU"/>
        </w:rPr>
        <w:fldChar w:fldCharType="begin">
          <w:ffData>
            <w:name w:val=""/>
            <w:enabled/>
            <w:calcOnExit w:val="0"/>
            <w:textInput>
              <w:default w:val="[For Multi-User Cooperative Procurement Arrangement Requests use the following:]"/>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Multi-User Cooperative Procurement Arrangement Requests use the following:]</w:t>
      </w:r>
      <w:r w:rsidRPr="000E28FF">
        <w:rPr>
          <w:rStyle w:val="Instruction"/>
          <w:lang w:val="en-AU"/>
        </w:rPr>
        <w:fldChar w:fldCharType="end"/>
      </w:r>
    </w:p>
    <w:p w14:paraId="376F193E" w14:textId="41B4B161" w:rsidR="00F84C74" w:rsidRPr="000E28FF" w:rsidRDefault="00414509" w:rsidP="00F84C74">
      <w:pPr>
        <w:pStyle w:val="Subline"/>
        <w:ind w:left="0"/>
        <w:rPr>
          <w:rStyle w:val="Optional"/>
          <w:lang w:val="en-AU"/>
        </w:rPr>
      </w:pPr>
      <w:r w:rsidRPr="000E28FF">
        <w:rPr>
          <w:rStyle w:val="Optional"/>
          <w:lang w:val="en-AU"/>
        </w:rPr>
        <w:fldChar w:fldCharType="begin">
          <w:ffData>
            <w:name w:val=""/>
            <w:enabled/>
            <w:calcOnExit w:val="0"/>
            <w:textInput>
              <w:default w:val="[Insert entity name]"/>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entity name]</w:t>
      </w:r>
      <w:r w:rsidRPr="000E28FF">
        <w:rPr>
          <w:rStyle w:val="Optional"/>
          <w:lang w:val="en-AU"/>
        </w:rPr>
        <w:fldChar w:fldCharType="end"/>
      </w:r>
      <w:r w:rsidR="00E25C63" w:rsidRPr="002A5074">
        <w:rPr>
          <w:rStyle w:val="Optional"/>
          <w:lang w:val="en-AU"/>
        </w:rPr>
        <w:t xml:space="preserve"> </w:t>
      </w:r>
      <w:r w:rsidR="008557F7" w:rsidRPr="002A5074">
        <w:rPr>
          <w:rStyle w:val="Optional"/>
          <w:lang w:val="en-AU"/>
        </w:rPr>
        <w:t xml:space="preserve">for use </w:t>
      </w:r>
      <w:r w:rsidR="00E25C63" w:rsidRPr="002A5074">
        <w:rPr>
          <w:rStyle w:val="Optional"/>
          <w:lang w:val="en-AU"/>
        </w:rPr>
        <w:t>by</w:t>
      </w:r>
      <w:r w:rsidR="00926B33" w:rsidRPr="000E28FF">
        <w:rPr>
          <w:rStyle w:val="Optional"/>
          <w:lang w:val="en-AU"/>
        </w:rPr>
        <w:t xml:space="preserve"> the </w:t>
      </w:r>
      <w:r w:rsidR="0071153A" w:rsidRPr="002A5074">
        <w:rPr>
          <w:rStyle w:val="Optional"/>
          <w:lang w:val="en-AU"/>
        </w:rPr>
        <w:t>State</w:t>
      </w:r>
      <w:r w:rsidR="00926B33" w:rsidRPr="000E28FF">
        <w:rPr>
          <w:rStyle w:val="Optional"/>
          <w:lang w:val="en-AU"/>
        </w:rPr>
        <w:t xml:space="preserve"> Agencies </w:t>
      </w:r>
      <w:r w:rsidRPr="002A5074">
        <w:rPr>
          <w:rStyle w:val="Optional"/>
          <w:lang w:val="en-AU"/>
        </w:rPr>
        <w:t>[</w:t>
      </w:r>
      <w:r w:rsidR="0031566B" w:rsidRPr="002A5074">
        <w:rPr>
          <w:rStyle w:val="Optional"/>
          <w:lang w:val="en-AU"/>
        </w:rPr>
        <w:t>and A</w:t>
      </w:r>
      <w:r w:rsidR="007E73D9" w:rsidRPr="002A5074">
        <w:rPr>
          <w:rStyle w:val="Optional"/>
          <w:lang w:val="en-AU"/>
        </w:rPr>
        <w:t>uthorised Bodies</w:t>
      </w:r>
      <w:r w:rsidRPr="002A5074">
        <w:rPr>
          <w:rStyle w:val="Optional"/>
          <w:lang w:val="en-AU"/>
        </w:rPr>
        <w:t>]</w:t>
      </w:r>
      <w:r w:rsidR="00BD25D0" w:rsidRPr="000E28FF">
        <w:rPr>
          <w:rStyle w:val="Optional"/>
          <w:b w:val="0"/>
          <w:bCs w:val="0"/>
          <w:i/>
          <w:iCs/>
          <w:color w:val="FF0000"/>
          <w:lang w:val="en-AU"/>
        </w:rPr>
        <w:fldChar w:fldCharType="begin">
          <w:ffData>
            <w:name w:val=""/>
            <w:enabled/>
            <w:calcOnExit w:val="0"/>
            <w:textInput>
              <w:default w:val="[Remove Authorised Bodies if there will be none]"/>
            </w:textInput>
          </w:ffData>
        </w:fldChar>
      </w:r>
      <w:r w:rsidR="00BD25D0" w:rsidRPr="000E28FF">
        <w:rPr>
          <w:rStyle w:val="Optional"/>
          <w:b w:val="0"/>
          <w:bCs w:val="0"/>
          <w:i/>
          <w:iCs/>
          <w:color w:val="FF0000"/>
          <w:lang w:val="en-AU"/>
        </w:rPr>
        <w:instrText xml:space="preserve"> FORMTEXT </w:instrText>
      </w:r>
      <w:r w:rsidR="00BD25D0" w:rsidRPr="000E28FF">
        <w:rPr>
          <w:rStyle w:val="Optional"/>
          <w:b w:val="0"/>
          <w:bCs w:val="0"/>
          <w:i/>
          <w:iCs/>
          <w:color w:val="FF0000"/>
          <w:lang w:val="en-AU"/>
        </w:rPr>
      </w:r>
      <w:r w:rsidR="00BD25D0" w:rsidRPr="000E28FF">
        <w:rPr>
          <w:rStyle w:val="Optional"/>
          <w:b w:val="0"/>
          <w:bCs w:val="0"/>
          <w:i/>
          <w:iCs/>
          <w:color w:val="FF0000"/>
          <w:lang w:val="en-AU"/>
        </w:rPr>
        <w:fldChar w:fldCharType="separate"/>
      </w:r>
      <w:r w:rsidR="00BD25D0" w:rsidRPr="000E28FF">
        <w:rPr>
          <w:rStyle w:val="Optional"/>
          <w:b w:val="0"/>
          <w:bCs w:val="0"/>
          <w:i/>
          <w:iCs/>
          <w:color w:val="FF0000"/>
          <w:lang w:val="en-AU"/>
        </w:rPr>
        <w:t>[Remove Authorised Bodies if there will be none]</w:t>
      </w:r>
      <w:r w:rsidR="00BD25D0" w:rsidRPr="000E28FF">
        <w:rPr>
          <w:rStyle w:val="Optional"/>
          <w:b w:val="0"/>
          <w:bCs w:val="0"/>
          <w:i/>
          <w:iCs/>
          <w:color w:val="FF0000"/>
          <w:lang w:val="en-AU"/>
        </w:rPr>
        <w:fldChar w:fldCharType="end"/>
      </w:r>
      <w:r w:rsidR="00926B33" w:rsidRPr="002A5074">
        <w:rPr>
          <w:rStyle w:val="Optional"/>
          <w:lang w:val="en-AU"/>
        </w:rPr>
        <w:t xml:space="preserve"> </w:t>
      </w:r>
      <w:r w:rsidR="00926B33" w:rsidRPr="000E28FF">
        <w:rPr>
          <w:rStyle w:val="Optional"/>
          <w:lang w:val="en-AU"/>
        </w:rPr>
        <w:t xml:space="preserve">described as </w:t>
      </w:r>
      <w:r w:rsidR="00926B33" w:rsidRPr="002A5074">
        <w:rPr>
          <w:rStyle w:val="Optional"/>
          <w:lang w:val="en-AU"/>
        </w:rPr>
        <w:t>Potential Customers</w:t>
      </w:r>
      <w:r w:rsidR="00926B33" w:rsidRPr="000E28FF">
        <w:rPr>
          <w:rStyle w:val="Optional"/>
          <w:lang w:val="en-AU"/>
        </w:rPr>
        <w:t xml:space="preserve"> in </w:t>
      </w:r>
      <w:r w:rsidR="00926B33" w:rsidRPr="002A5074">
        <w:rPr>
          <w:rStyle w:val="Optional"/>
          <w:lang w:val="en-AU"/>
        </w:rPr>
        <w:t>Schedule 1 – Head Agreement Details</w:t>
      </w:r>
      <w:r w:rsidR="00926B33" w:rsidRPr="000E28FF">
        <w:rPr>
          <w:rStyle w:val="Optional"/>
          <w:lang w:val="en-AU"/>
        </w:rPr>
        <w:t xml:space="preserve"> of this Request</w:t>
      </w:r>
    </w:p>
    <w:p w14:paraId="16F28FAD" w14:textId="079A284F" w:rsidR="009B4AC1" w:rsidRPr="000E28FF" w:rsidRDefault="00414509" w:rsidP="009B4AC1">
      <w:pPr>
        <w:pStyle w:val="Headline"/>
        <w:spacing w:after="0"/>
        <w:ind w:left="0"/>
        <w:rPr>
          <w:rStyle w:val="Instruction"/>
          <w:lang w:val="en-AU"/>
        </w:rPr>
      </w:pPr>
      <w:r w:rsidRPr="000E28FF">
        <w:rPr>
          <w:rStyle w:val="Instruction"/>
          <w:lang w:val="en-AU"/>
        </w:rPr>
        <w:fldChar w:fldCharType="begin">
          <w:ffData>
            <w:name w:val=""/>
            <w:enabled/>
            <w:calcOnExit w:val="0"/>
            <w:textInput>
              <w:default w:val="[For Distributor Model Cooperative Procurement Arrangement Requests use the following:]"/>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Distributor Model Cooperative Procurement Arrangement Requests use the following:]</w:t>
      </w:r>
      <w:r w:rsidRPr="000E28FF">
        <w:rPr>
          <w:rStyle w:val="Instruction"/>
          <w:lang w:val="en-AU"/>
        </w:rPr>
        <w:fldChar w:fldCharType="end"/>
      </w:r>
    </w:p>
    <w:p w14:paraId="6006454D" w14:textId="624B380D" w:rsidR="007278E9" w:rsidRPr="000E28FF" w:rsidRDefault="00A07B19" w:rsidP="007278E9">
      <w:pPr>
        <w:pStyle w:val="Subline"/>
        <w:ind w:left="0"/>
        <w:rPr>
          <w:rStyle w:val="Optional"/>
          <w:lang w:val="en-AU"/>
        </w:rPr>
      </w:pPr>
      <w:r w:rsidRPr="000E28FF">
        <w:rPr>
          <w:rStyle w:val="Optional"/>
          <w:lang w:val="en-AU"/>
        </w:rPr>
        <w:fldChar w:fldCharType="begin">
          <w:ffData>
            <w:name w:val=""/>
            <w:enabled/>
            <w:calcOnExit w:val="0"/>
            <w:textInput>
              <w:default w:val="[Insert entity name]"/>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entity name]</w:t>
      </w:r>
      <w:r w:rsidRPr="000E28FF">
        <w:rPr>
          <w:rStyle w:val="Optional"/>
          <w:lang w:val="en-AU"/>
        </w:rPr>
        <w:fldChar w:fldCharType="end"/>
      </w:r>
    </w:p>
    <w:p w14:paraId="3C283385" w14:textId="2F894157" w:rsidR="00F84C74" w:rsidRPr="000E28FF" w:rsidRDefault="00414509" w:rsidP="00F84C74">
      <w:pPr>
        <w:pStyle w:val="Headline"/>
        <w:spacing w:after="0"/>
        <w:ind w:left="0"/>
        <w:rPr>
          <w:rStyle w:val="Instruction"/>
          <w:lang w:val="en-AU"/>
        </w:rPr>
      </w:pPr>
      <w:r w:rsidRPr="000E28FF">
        <w:rPr>
          <w:rStyle w:val="Instruction"/>
          <w:lang w:val="en-AU"/>
        </w:rPr>
        <w:fldChar w:fldCharType="begin">
          <w:ffData>
            <w:name w:val=""/>
            <w:enabled/>
            <w:calcOnExit w:val="0"/>
            <w:textInput>
              <w:default w:val="[For Group Buying Cooperative Procurement Arrangement Requests use the following:]"/>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Group Buying Cooperative Procurement Arrangement Requests use the following:]</w:t>
      </w:r>
      <w:r w:rsidRPr="000E28FF">
        <w:rPr>
          <w:rStyle w:val="Instruction"/>
          <w:lang w:val="en-AU"/>
        </w:rPr>
        <w:fldChar w:fldCharType="end"/>
      </w:r>
    </w:p>
    <w:p w14:paraId="4318F5DB" w14:textId="7E51E1E1" w:rsidR="00926B33" w:rsidRPr="000E28FF" w:rsidRDefault="00A07B19" w:rsidP="00F84C74">
      <w:pPr>
        <w:pStyle w:val="Subline"/>
        <w:ind w:left="0"/>
        <w:rPr>
          <w:rStyle w:val="Optional"/>
          <w:lang w:val="en-AU"/>
        </w:rPr>
      </w:pPr>
      <w:r w:rsidRPr="000E28FF">
        <w:rPr>
          <w:rStyle w:val="Optional"/>
          <w:lang w:val="en-AU"/>
        </w:rPr>
        <w:fldChar w:fldCharType="begin">
          <w:ffData>
            <w:name w:val=""/>
            <w:enabled/>
            <w:calcOnExit w:val="0"/>
            <w:textInput>
              <w:default w:val="[Insert Lead Agency entity name]"/>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Lead Agency entity name]</w:t>
      </w:r>
      <w:r w:rsidRPr="000E28FF">
        <w:rPr>
          <w:rStyle w:val="Optional"/>
          <w:lang w:val="en-AU"/>
        </w:rPr>
        <w:fldChar w:fldCharType="end"/>
      </w:r>
      <w:r w:rsidR="00F84C74" w:rsidRPr="002A5074">
        <w:rPr>
          <w:rStyle w:val="Optional"/>
          <w:lang w:val="en-AU"/>
        </w:rPr>
        <w:t xml:space="preserve"> </w:t>
      </w:r>
      <w:r w:rsidR="00F84C74" w:rsidRPr="000E28FF">
        <w:rPr>
          <w:rStyle w:val="Optional"/>
          <w:lang w:val="en-AU"/>
        </w:rPr>
        <w:t xml:space="preserve">on behalf of </w:t>
      </w:r>
      <w:r w:rsidR="00414509" w:rsidRPr="000E28FF">
        <w:rPr>
          <w:rStyle w:val="Optional"/>
          <w:lang w:val="en-AU"/>
        </w:rPr>
        <w:fldChar w:fldCharType="begin">
          <w:ffData>
            <w:name w:val=""/>
            <w:enabled/>
            <w:calcOnExit w:val="0"/>
            <w:textInput>
              <w:default w:val="[Insert participating State Agencies and/or Authorised Bodies entity names]"/>
            </w:textInput>
          </w:ffData>
        </w:fldChar>
      </w:r>
      <w:r w:rsidR="00414509" w:rsidRPr="000E28FF">
        <w:rPr>
          <w:rStyle w:val="Optional"/>
          <w:lang w:val="en-AU"/>
        </w:rPr>
        <w:instrText xml:space="preserve"> FORMTEXT </w:instrText>
      </w:r>
      <w:r w:rsidR="00414509" w:rsidRPr="000E28FF">
        <w:rPr>
          <w:rStyle w:val="Optional"/>
          <w:lang w:val="en-AU"/>
        </w:rPr>
      </w:r>
      <w:r w:rsidR="00414509" w:rsidRPr="000E28FF">
        <w:rPr>
          <w:rStyle w:val="Optional"/>
          <w:lang w:val="en-AU"/>
        </w:rPr>
        <w:fldChar w:fldCharType="separate"/>
      </w:r>
      <w:r w:rsidR="00414509" w:rsidRPr="000E28FF">
        <w:rPr>
          <w:rStyle w:val="Optional"/>
          <w:lang w:val="en-AU"/>
        </w:rPr>
        <w:t>[Insert participating State Agencies and/or Authorised Bodies entity names]</w:t>
      </w:r>
      <w:r w:rsidR="00414509" w:rsidRPr="000E28FF">
        <w:rPr>
          <w:rStyle w:val="Optional"/>
          <w:lang w:val="en-AU"/>
        </w:rPr>
        <w:fldChar w:fldCharType="end"/>
      </w:r>
    </w:p>
    <w:p w14:paraId="2F96122C" w14:textId="779E2DC1" w:rsidR="00122058" w:rsidRPr="000E28FF" w:rsidRDefault="00122058">
      <w:pPr>
        <w:pStyle w:val="Subtitle"/>
        <w:rPr>
          <w:rStyle w:val="Optional"/>
          <w:lang w:val="en-AU"/>
        </w:rPr>
        <w:sectPr w:rsidR="00122058" w:rsidRPr="000E28FF" w:rsidSect="00AF6777">
          <w:headerReference w:type="default" r:id="rId13"/>
          <w:footerReference w:type="default" r:id="rId14"/>
          <w:headerReference w:type="first" r:id="rId15"/>
          <w:pgSz w:w="11906" w:h="16838" w:code="9"/>
          <w:pgMar w:top="1134" w:right="890" w:bottom="851" w:left="851" w:header="567" w:footer="567" w:gutter="567"/>
          <w:cols w:space="708"/>
          <w:titlePg/>
          <w:docGrid w:linePitch="360"/>
        </w:sectPr>
      </w:pPr>
    </w:p>
    <w:p w14:paraId="2F96122D" w14:textId="77777777" w:rsidR="009C1564" w:rsidRPr="000E28FF" w:rsidRDefault="009C1564">
      <w:pPr>
        <w:pStyle w:val="Subtitle"/>
        <w:rPr>
          <w:lang w:val="en-AU"/>
        </w:rPr>
      </w:pPr>
      <w:r w:rsidRPr="000E28FF">
        <w:rPr>
          <w:lang w:val="en-AU"/>
        </w:rPr>
        <w:lastRenderedPageBreak/>
        <w:t>Table of Contents</w:t>
      </w:r>
    </w:p>
    <w:p w14:paraId="378356BA" w14:textId="328C8AB7" w:rsidR="00505A4F" w:rsidRDefault="005123FB">
      <w:pPr>
        <w:pStyle w:val="TOC1"/>
        <w:rPr>
          <w:rFonts w:asciiTheme="minorHAnsi" w:eastAsiaTheme="minorEastAsia" w:hAnsiTheme="minorHAnsi" w:cstheme="minorBidi"/>
          <w:b w:val="0"/>
          <w:bCs w:val="0"/>
          <w:spacing w:val="0"/>
          <w:kern w:val="2"/>
          <w:szCs w:val="24"/>
          <w:lang w:eastAsia="en-AU"/>
          <w14:ligatures w14:val="standardContextual"/>
        </w:rPr>
      </w:pPr>
      <w:r w:rsidRPr="002A5074">
        <w:rPr>
          <w:noProof w:val="0"/>
        </w:rPr>
        <w:fldChar w:fldCharType="begin"/>
      </w:r>
      <w:r w:rsidR="009C1564" w:rsidRPr="000E28FF">
        <w:rPr>
          <w:noProof w:val="0"/>
        </w:rPr>
        <w:instrText xml:space="preserve"> TOC \h \z \t "Heading 1,2,Heading 2,3,Part,1" </w:instrText>
      </w:r>
      <w:r w:rsidRPr="002A5074">
        <w:rPr>
          <w:noProof w:val="0"/>
        </w:rPr>
        <w:fldChar w:fldCharType="separate"/>
      </w:r>
      <w:hyperlink w:anchor="_Toc170300896" w:history="1">
        <w:r w:rsidR="00505A4F" w:rsidRPr="00F649F6">
          <w:rPr>
            <w:rStyle w:val="Hyperlink"/>
          </w:rPr>
          <w:t>Part A – Request No [Insert Request Number]</w:t>
        </w:r>
        <w:r w:rsidR="00505A4F">
          <w:rPr>
            <w:webHidden/>
          </w:rPr>
          <w:tab/>
        </w:r>
        <w:r w:rsidR="00505A4F">
          <w:rPr>
            <w:webHidden/>
          </w:rPr>
          <w:fldChar w:fldCharType="begin"/>
        </w:r>
        <w:r w:rsidR="00505A4F">
          <w:rPr>
            <w:webHidden/>
          </w:rPr>
          <w:instrText xml:space="preserve"> PAGEREF _Toc170300896 \h </w:instrText>
        </w:r>
        <w:r w:rsidR="00505A4F">
          <w:rPr>
            <w:webHidden/>
          </w:rPr>
        </w:r>
        <w:r w:rsidR="00505A4F">
          <w:rPr>
            <w:webHidden/>
          </w:rPr>
          <w:fldChar w:fldCharType="separate"/>
        </w:r>
        <w:r w:rsidR="00505A4F">
          <w:rPr>
            <w:webHidden/>
          </w:rPr>
          <w:t>5</w:t>
        </w:r>
        <w:r w:rsidR="00505A4F">
          <w:rPr>
            <w:webHidden/>
          </w:rPr>
          <w:fldChar w:fldCharType="end"/>
        </w:r>
      </w:hyperlink>
    </w:p>
    <w:p w14:paraId="44A2E8A6" w14:textId="1C3CD7C7"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897" w:history="1">
        <w:r w:rsidR="00505A4F" w:rsidRPr="00F649F6">
          <w:rPr>
            <w:rStyle w:val="Hyperlink"/>
          </w:rPr>
          <w:t>1.</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Introduction</w:t>
        </w:r>
        <w:r w:rsidR="00505A4F">
          <w:rPr>
            <w:webHidden/>
          </w:rPr>
          <w:tab/>
        </w:r>
        <w:r w:rsidR="00505A4F">
          <w:rPr>
            <w:webHidden/>
          </w:rPr>
          <w:fldChar w:fldCharType="begin"/>
        </w:r>
        <w:r w:rsidR="00505A4F">
          <w:rPr>
            <w:webHidden/>
          </w:rPr>
          <w:instrText xml:space="preserve"> PAGEREF _Toc170300897 \h </w:instrText>
        </w:r>
        <w:r w:rsidR="00505A4F">
          <w:rPr>
            <w:webHidden/>
          </w:rPr>
        </w:r>
        <w:r w:rsidR="00505A4F">
          <w:rPr>
            <w:webHidden/>
          </w:rPr>
          <w:fldChar w:fldCharType="separate"/>
        </w:r>
        <w:r w:rsidR="00505A4F">
          <w:rPr>
            <w:webHidden/>
          </w:rPr>
          <w:t>5</w:t>
        </w:r>
        <w:r w:rsidR="00505A4F">
          <w:rPr>
            <w:webHidden/>
          </w:rPr>
          <w:fldChar w:fldCharType="end"/>
        </w:r>
      </w:hyperlink>
    </w:p>
    <w:p w14:paraId="38C4024B" w14:textId="0F73762C"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898" w:history="1">
        <w:r w:rsidR="00505A4F" w:rsidRPr="00F649F6">
          <w:rPr>
            <w:rStyle w:val="Hyperlink"/>
          </w:rPr>
          <w:t>1.1</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Background</w:t>
        </w:r>
        <w:r w:rsidR="00505A4F">
          <w:rPr>
            <w:webHidden/>
          </w:rPr>
          <w:tab/>
        </w:r>
        <w:r w:rsidR="00505A4F">
          <w:rPr>
            <w:webHidden/>
          </w:rPr>
          <w:fldChar w:fldCharType="begin"/>
        </w:r>
        <w:r w:rsidR="00505A4F">
          <w:rPr>
            <w:webHidden/>
          </w:rPr>
          <w:instrText xml:space="preserve"> PAGEREF _Toc170300898 \h </w:instrText>
        </w:r>
        <w:r w:rsidR="00505A4F">
          <w:rPr>
            <w:webHidden/>
          </w:rPr>
        </w:r>
        <w:r w:rsidR="00505A4F">
          <w:rPr>
            <w:webHidden/>
          </w:rPr>
          <w:fldChar w:fldCharType="separate"/>
        </w:r>
        <w:r w:rsidR="00505A4F">
          <w:rPr>
            <w:webHidden/>
          </w:rPr>
          <w:t>5</w:t>
        </w:r>
        <w:r w:rsidR="00505A4F">
          <w:rPr>
            <w:webHidden/>
          </w:rPr>
          <w:fldChar w:fldCharType="end"/>
        </w:r>
      </w:hyperlink>
    </w:p>
    <w:p w14:paraId="5298D6DB" w14:textId="2391BF86"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899" w:history="1">
        <w:r w:rsidR="00505A4F" w:rsidRPr="00F649F6">
          <w:rPr>
            <w:rStyle w:val="Hyperlink"/>
          </w:rPr>
          <w:t>1.2</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Submission of Offer</w:t>
        </w:r>
        <w:r w:rsidR="00505A4F">
          <w:rPr>
            <w:webHidden/>
          </w:rPr>
          <w:tab/>
        </w:r>
        <w:r w:rsidR="00505A4F">
          <w:rPr>
            <w:webHidden/>
          </w:rPr>
          <w:fldChar w:fldCharType="begin"/>
        </w:r>
        <w:r w:rsidR="00505A4F">
          <w:rPr>
            <w:webHidden/>
          </w:rPr>
          <w:instrText xml:space="preserve"> PAGEREF _Toc170300899 \h </w:instrText>
        </w:r>
        <w:r w:rsidR="00505A4F">
          <w:rPr>
            <w:webHidden/>
          </w:rPr>
        </w:r>
        <w:r w:rsidR="00505A4F">
          <w:rPr>
            <w:webHidden/>
          </w:rPr>
          <w:fldChar w:fldCharType="separate"/>
        </w:r>
        <w:r w:rsidR="00505A4F">
          <w:rPr>
            <w:webHidden/>
          </w:rPr>
          <w:t>5</w:t>
        </w:r>
        <w:r w:rsidR="00505A4F">
          <w:rPr>
            <w:webHidden/>
          </w:rPr>
          <w:fldChar w:fldCharType="end"/>
        </w:r>
      </w:hyperlink>
    </w:p>
    <w:p w14:paraId="4C7760B5" w14:textId="606D453C"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00" w:history="1">
        <w:r w:rsidR="00505A4F" w:rsidRPr="00F649F6">
          <w:rPr>
            <w:rStyle w:val="Hyperlink"/>
          </w:rPr>
          <w:t>1.3</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Offer Validity Period</w:t>
        </w:r>
        <w:r w:rsidR="00505A4F">
          <w:rPr>
            <w:webHidden/>
          </w:rPr>
          <w:tab/>
        </w:r>
        <w:r w:rsidR="00505A4F">
          <w:rPr>
            <w:webHidden/>
          </w:rPr>
          <w:fldChar w:fldCharType="begin"/>
        </w:r>
        <w:r w:rsidR="00505A4F">
          <w:rPr>
            <w:webHidden/>
          </w:rPr>
          <w:instrText xml:space="preserve"> PAGEREF _Toc170300900 \h </w:instrText>
        </w:r>
        <w:r w:rsidR="00505A4F">
          <w:rPr>
            <w:webHidden/>
          </w:rPr>
        </w:r>
        <w:r w:rsidR="00505A4F">
          <w:rPr>
            <w:webHidden/>
          </w:rPr>
          <w:fldChar w:fldCharType="separate"/>
        </w:r>
        <w:r w:rsidR="00505A4F">
          <w:rPr>
            <w:webHidden/>
          </w:rPr>
          <w:t>7</w:t>
        </w:r>
        <w:r w:rsidR="00505A4F">
          <w:rPr>
            <w:webHidden/>
          </w:rPr>
          <w:fldChar w:fldCharType="end"/>
        </w:r>
      </w:hyperlink>
    </w:p>
    <w:p w14:paraId="1AC5CEBB" w14:textId="5715F493"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01" w:history="1">
        <w:r w:rsidR="00505A4F" w:rsidRPr="00F649F6">
          <w:rPr>
            <w:rStyle w:val="Hyperlink"/>
          </w:rPr>
          <w:t>1.4</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Tenders WA</w:t>
        </w:r>
        <w:r w:rsidR="00505A4F">
          <w:rPr>
            <w:webHidden/>
          </w:rPr>
          <w:tab/>
        </w:r>
        <w:r w:rsidR="00505A4F">
          <w:rPr>
            <w:webHidden/>
          </w:rPr>
          <w:fldChar w:fldCharType="begin"/>
        </w:r>
        <w:r w:rsidR="00505A4F">
          <w:rPr>
            <w:webHidden/>
          </w:rPr>
          <w:instrText xml:space="preserve"> PAGEREF _Toc170300901 \h </w:instrText>
        </w:r>
        <w:r w:rsidR="00505A4F">
          <w:rPr>
            <w:webHidden/>
          </w:rPr>
        </w:r>
        <w:r w:rsidR="00505A4F">
          <w:rPr>
            <w:webHidden/>
          </w:rPr>
          <w:fldChar w:fldCharType="separate"/>
        </w:r>
        <w:r w:rsidR="00505A4F">
          <w:rPr>
            <w:webHidden/>
          </w:rPr>
          <w:t>7</w:t>
        </w:r>
        <w:r w:rsidR="00505A4F">
          <w:rPr>
            <w:webHidden/>
          </w:rPr>
          <w:fldChar w:fldCharType="end"/>
        </w:r>
      </w:hyperlink>
    </w:p>
    <w:p w14:paraId="3198A0A5" w14:textId="7671DF19"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02" w:history="1">
        <w:r w:rsidR="00505A4F" w:rsidRPr="00F649F6">
          <w:rPr>
            <w:rStyle w:val="Hyperlink"/>
          </w:rPr>
          <w:t>1.5</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Briefing</w:t>
        </w:r>
        <w:r w:rsidR="00505A4F">
          <w:rPr>
            <w:webHidden/>
          </w:rPr>
          <w:tab/>
        </w:r>
        <w:r w:rsidR="00505A4F">
          <w:rPr>
            <w:webHidden/>
          </w:rPr>
          <w:fldChar w:fldCharType="begin"/>
        </w:r>
        <w:r w:rsidR="00505A4F">
          <w:rPr>
            <w:webHidden/>
          </w:rPr>
          <w:instrText xml:space="preserve"> PAGEREF _Toc170300902 \h </w:instrText>
        </w:r>
        <w:r w:rsidR="00505A4F">
          <w:rPr>
            <w:webHidden/>
          </w:rPr>
        </w:r>
        <w:r w:rsidR="00505A4F">
          <w:rPr>
            <w:webHidden/>
          </w:rPr>
          <w:fldChar w:fldCharType="separate"/>
        </w:r>
        <w:r w:rsidR="00505A4F">
          <w:rPr>
            <w:webHidden/>
          </w:rPr>
          <w:t>7</w:t>
        </w:r>
        <w:r w:rsidR="00505A4F">
          <w:rPr>
            <w:webHidden/>
          </w:rPr>
          <w:fldChar w:fldCharType="end"/>
        </w:r>
      </w:hyperlink>
    </w:p>
    <w:p w14:paraId="4757A312" w14:textId="566BD3BF"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03" w:history="1">
        <w:r w:rsidR="00505A4F" w:rsidRPr="00F649F6">
          <w:rPr>
            <w:rStyle w:val="Hyperlink"/>
          </w:rPr>
          <w:t>1.6</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Contact Persons</w:t>
        </w:r>
        <w:r w:rsidR="00505A4F">
          <w:rPr>
            <w:webHidden/>
          </w:rPr>
          <w:tab/>
        </w:r>
        <w:r w:rsidR="00505A4F">
          <w:rPr>
            <w:webHidden/>
          </w:rPr>
          <w:fldChar w:fldCharType="begin"/>
        </w:r>
        <w:r w:rsidR="00505A4F">
          <w:rPr>
            <w:webHidden/>
          </w:rPr>
          <w:instrText xml:space="preserve"> PAGEREF _Toc170300903 \h </w:instrText>
        </w:r>
        <w:r w:rsidR="00505A4F">
          <w:rPr>
            <w:webHidden/>
          </w:rPr>
        </w:r>
        <w:r w:rsidR="00505A4F">
          <w:rPr>
            <w:webHidden/>
          </w:rPr>
          <w:fldChar w:fldCharType="separate"/>
        </w:r>
        <w:r w:rsidR="00505A4F">
          <w:rPr>
            <w:webHidden/>
          </w:rPr>
          <w:t>7</w:t>
        </w:r>
        <w:r w:rsidR="00505A4F">
          <w:rPr>
            <w:webHidden/>
          </w:rPr>
          <w:fldChar w:fldCharType="end"/>
        </w:r>
      </w:hyperlink>
    </w:p>
    <w:p w14:paraId="0817CE2C" w14:textId="21AF68D6"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04" w:history="1">
        <w:r w:rsidR="00505A4F" w:rsidRPr="00F649F6">
          <w:rPr>
            <w:rStyle w:val="Hyperlink"/>
          </w:rPr>
          <w:t>1.7</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Request Conditions</w:t>
        </w:r>
        <w:r w:rsidR="00505A4F">
          <w:rPr>
            <w:webHidden/>
          </w:rPr>
          <w:tab/>
        </w:r>
        <w:r w:rsidR="00505A4F">
          <w:rPr>
            <w:webHidden/>
          </w:rPr>
          <w:fldChar w:fldCharType="begin"/>
        </w:r>
        <w:r w:rsidR="00505A4F">
          <w:rPr>
            <w:webHidden/>
          </w:rPr>
          <w:instrText xml:space="preserve"> PAGEREF _Toc170300904 \h </w:instrText>
        </w:r>
        <w:r w:rsidR="00505A4F">
          <w:rPr>
            <w:webHidden/>
          </w:rPr>
        </w:r>
        <w:r w:rsidR="00505A4F">
          <w:rPr>
            <w:webHidden/>
          </w:rPr>
          <w:fldChar w:fldCharType="separate"/>
        </w:r>
        <w:r w:rsidR="00505A4F">
          <w:rPr>
            <w:webHidden/>
          </w:rPr>
          <w:t>8</w:t>
        </w:r>
        <w:r w:rsidR="00505A4F">
          <w:rPr>
            <w:webHidden/>
          </w:rPr>
          <w:fldChar w:fldCharType="end"/>
        </w:r>
      </w:hyperlink>
    </w:p>
    <w:p w14:paraId="144D1F4A" w14:textId="41FE7D16"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05" w:history="1">
        <w:r w:rsidR="00505A4F" w:rsidRPr="00F649F6">
          <w:rPr>
            <w:rStyle w:val="Hyperlink"/>
          </w:rPr>
          <w:t>2.</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Selection Process</w:t>
        </w:r>
        <w:r w:rsidR="00505A4F">
          <w:rPr>
            <w:webHidden/>
          </w:rPr>
          <w:tab/>
        </w:r>
        <w:r w:rsidR="00505A4F">
          <w:rPr>
            <w:webHidden/>
          </w:rPr>
          <w:fldChar w:fldCharType="begin"/>
        </w:r>
        <w:r w:rsidR="00505A4F">
          <w:rPr>
            <w:webHidden/>
          </w:rPr>
          <w:instrText xml:space="preserve"> PAGEREF _Toc170300905 \h </w:instrText>
        </w:r>
        <w:r w:rsidR="00505A4F">
          <w:rPr>
            <w:webHidden/>
          </w:rPr>
        </w:r>
        <w:r w:rsidR="00505A4F">
          <w:rPr>
            <w:webHidden/>
          </w:rPr>
          <w:fldChar w:fldCharType="separate"/>
        </w:r>
        <w:r w:rsidR="00505A4F">
          <w:rPr>
            <w:webHidden/>
          </w:rPr>
          <w:t>9</w:t>
        </w:r>
        <w:r w:rsidR="00505A4F">
          <w:rPr>
            <w:webHidden/>
          </w:rPr>
          <w:fldChar w:fldCharType="end"/>
        </w:r>
      </w:hyperlink>
    </w:p>
    <w:p w14:paraId="6DB62149" w14:textId="53D531F4"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06" w:history="1">
        <w:r w:rsidR="00505A4F" w:rsidRPr="00F649F6">
          <w:rPr>
            <w:rStyle w:val="Hyperlink"/>
          </w:rPr>
          <w:t>2.1</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Selection Process</w:t>
        </w:r>
        <w:r w:rsidR="00505A4F">
          <w:rPr>
            <w:webHidden/>
          </w:rPr>
          <w:tab/>
        </w:r>
        <w:r w:rsidR="00505A4F">
          <w:rPr>
            <w:webHidden/>
          </w:rPr>
          <w:fldChar w:fldCharType="begin"/>
        </w:r>
        <w:r w:rsidR="00505A4F">
          <w:rPr>
            <w:webHidden/>
          </w:rPr>
          <w:instrText xml:space="preserve"> PAGEREF _Toc170300906 \h </w:instrText>
        </w:r>
        <w:r w:rsidR="00505A4F">
          <w:rPr>
            <w:webHidden/>
          </w:rPr>
        </w:r>
        <w:r w:rsidR="00505A4F">
          <w:rPr>
            <w:webHidden/>
          </w:rPr>
          <w:fldChar w:fldCharType="separate"/>
        </w:r>
        <w:r w:rsidR="00505A4F">
          <w:rPr>
            <w:webHidden/>
          </w:rPr>
          <w:t>9</w:t>
        </w:r>
        <w:r w:rsidR="00505A4F">
          <w:rPr>
            <w:webHidden/>
          </w:rPr>
          <w:fldChar w:fldCharType="end"/>
        </w:r>
      </w:hyperlink>
    </w:p>
    <w:p w14:paraId="7F27F1B1" w14:textId="60E4D0A0"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07" w:history="1">
        <w:r w:rsidR="00505A4F" w:rsidRPr="00F649F6">
          <w:rPr>
            <w:rStyle w:val="Hyperlink"/>
          </w:rPr>
          <w:t>2.2</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Western Australian Procurement Rules and Government Policies</w:t>
        </w:r>
        <w:r w:rsidR="00505A4F">
          <w:rPr>
            <w:webHidden/>
          </w:rPr>
          <w:tab/>
        </w:r>
        <w:r w:rsidR="00505A4F">
          <w:rPr>
            <w:webHidden/>
          </w:rPr>
          <w:fldChar w:fldCharType="begin"/>
        </w:r>
        <w:r w:rsidR="00505A4F">
          <w:rPr>
            <w:webHidden/>
          </w:rPr>
          <w:instrText xml:space="preserve"> PAGEREF _Toc170300907 \h </w:instrText>
        </w:r>
        <w:r w:rsidR="00505A4F">
          <w:rPr>
            <w:webHidden/>
          </w:rPr>
        </w:r>
        <w:r w:rsidR="00505A4F">
          <w:rPr>
            <w:webHidden/>
          </w:rPr>
          <w:fldChar w:fldCharType="separate"/>
        </w:r>
        <w:r w:rsidR="00505A4F">
          <w:rPr>
            <w:webHidden/>
          </w:rPr>
          <w:t>9</w:t>
        </w:r>
        <w:r w:rsidR="00505A4F">
          <w:rPr>
            <w:webHidden/>
          </w:rPr>
          <w:fldChar w:fldCharType="end"/>
        </w:r>
      </w:hyperlink>
    </w:p>
    <w:p w14:paraId="3A6FFD06" w14:textId="7E36F9A2"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08" w:history="1">
        <w:r w:rsidR="00505A4F" w:rsidRPr="00F649F6">
          <w:rPr>
            <w:rStyle w:val="Hyperlink"/>
          </w:rPr>
          <w:t>2.3</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Supplier Debarment Regime</w:t>
        </w:r>
        <w:r w:rsidR="00505A4F">
          <w:rPr>
            <w:webHidden/>
          </w:rPr>
          <w:tab/>
        </w:r>
        <w:r w:rsidR="00505A4F">
          <w:rPr>
            <w:webHidden/>
          </w:rPr>
          <w:fldChar w:fldCharType="begin"/>
        </w:r>
        <w:r w:rsidR="00505A4F">
          <w:rPr>
            <w:webHidden/>
          </w:rPr>
          <w:instrText xml:space="preserve"> PAGEREF _Toc170300908 \h </w:instrText>
        </w:r>
        <w:r w:rsidR="00505A4F">
          <w:rPr>
            <w:webHidden/>
          </w:rPr>
        </w:r>
        <w:r w:rsidR="00505A4F">
          <w:rPr>
            <w:webHidden/>
          </w:rPr>
          <w:fldChar w:fldCharType="separate"/>
        </w:r>
        <w:r w:rsidR="00505A4F">
          <w:rPr>
            <w:webHidden/>
          </w:rPr>
          <w:t>10</w:t>
        </w:r>
        <w:r w:rsidR="00505A4F">
          <w:rPr>
            <w:webHidden/>
          </w:rPr>
          <w:fldChar w:fldCharType="end"/>
        </w:r>
      </w:hyperlink>
    </w:p>
    <w:p w14:paraId="754AB468" w14:textId="1D4A34E4"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09" w:history="1">
        <w:r w:rsidR="00505A4F" w:rsidRPr="00F649F6">
          <w:rPr>
            <w:rStyle w:val="Hyperlink"/>
          </w:rPr>
          <w:t>Schedule 1 - Head Agreement Details and (delete if not a CUA or Panel Arrangement or Multi-User CPA) Customer Contract Details</w:t>
        </w:r>
        <w:r w:rsidR="00505A4F">
          <w:rPr>
            <w:webHidden/>
          </w:rPr>
          <w:tab/>
        </w:r>
        <w:r w:rsidR="00505A4F">
          <w:rPr>
            <w:webHidden/>
          </w:rPr>
          <w:fldChar w:fldCharType="begin"/>
        </w:r>
        <w:r w:rsidR="00505A4F">
          <w:rPr>
            <w:webHidden/>
          </w:rPr>
          <w:instrText xml:space="preserve"> PAGEREF _Toc170300909 \h </w:instrText>
        </w:r>
        <w:r w:rsidR="00505A4F">
          <w:rPr>
            <w:webHidden/>
          </w:rPr>
        </w:r>
        <w:r w:rsidR="00505A4F">
          <w:rPr>
            <w:webHidden/>
          </w:rPr>
          <w:fldChar w:fldCharType="separate"/>
        </w:r>
        <w:r w:rsidR="00505A4F">
          <w:rPr>
            <w:webHidden/>
          </w:rPr>
          <w:t>11</w:t>
        </w:r>
        <w:r w:rsidR="00505A4F">
          <w:rPr>
            <w:webHidden/>
          </w:rPr>
          <w:fldChar w:fldCharType="end"/>
        </w:r>
      </w:hyperlink>
    </w:p>
    <w:p w14:paraId="4DF7E2D5" w14:textId="2E85F7EE"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10" w:history="1">
        <w:r w:rsidR="00505A4F" w:rsidRPr="00F649F6">
          <w:rPr>
            <w:rStyle w:val="Hyperlink"/>
          </w:rPr>
          <w:t>Schedule 2 - Specification / Statement of Requirements</w:t>
        </w:r>
        <w:r w:rsidR="00505A4F">
          <w:rPr>
            <w:webHidden/>
          </w:rPr>
          <w:tab/>
        </w:r>
        <w:r w:rsidR="00505A4F">
          <w:rPr>
            <w:webHidden/>
          </w:rPr>
          <w:fldChar w:fldCharType="begin"/>
        </w:r>
        <w:r w:rsidR="00505A4F">
          <w:rPr>
            <w:webHidden/>
          </w:rPr>
          <w:instrText xml:space="preserve"> PAGEREF _Toc170300910 \h </w:instrText>
        </w:r>
        <w:r w:rsidR="00505A4F">
          <w:rPr>
            <w:webHidden/>
          </w:rPr>
        </w:r>
        <w:r w:rsidR="00505A4F">
          <w:rPr>
            <w:webHidden/>
          </w:rPr>
          <w:fldChar w:fldCharType="separate"/>
        </w:r>
        <w:r w:rsidR="00505A4F">
          <w:rPr>
            <w:webHidden/>
          </w:rPr>
          <w:t>41</w:t>
        </w:r>
        <w:r w:rsidR="00505A4F">
          <w:rPr>
            <w:webHidden/>
          </w:rPr>
          <w:fldChar w:fldCharType="end"/>
        </w:r>
      </w:hyperlink>
    </w:p>
    <w:p w14:paraId="39C5D255" w14:textId="2C815959"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11" w:history="1">
        <w:r w:rsidR="00505A4F" w:rsidRPr="00F649F6">
          <w:rPr>
            <w:rStyle w:val="Hyperlink"/>
          </w:rPr>
          <w:t>1.</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Statement of Requirements</w:t>
        </w:r>
        <w:r w:rsidR="00505A4F">
          <w:rPr>
            <w:webHidden/>
          </w:rPr>
          <w:tab/>
        </w:r>
        <w:r w:rsidR="00505A4F">
          <w:rPr>
            <w:webHidden/>
          </w:rPr>
          <w:fldChar w:fldCharType="begin"/>
        </w:r>
        <w:r w:rsidR="00505A4F">
          <w:rPr>
            <w:webHidden/>
          </w:rPr>
          <w:instrText xml:space="preserve"> PAGEREF _Toc170300911 \h </w:instrText>
        </w:r>
        <w:r w:rsidR="00505A4F">
          <w:rPr>
            <w:webHidden/>
          </w:rPr>
        </w:r>
        <w:r w:rsidR="00505A4F">
          <w:rPr>
            <w:webHidden/>
          </w:rPr>
          <w:fldChar w:fldCharType="separate"/>
        </w:r>
        <w:r w:rsidR="00505A4F">
          <w:rPr>
            <w:webHidden/>
          </w:rPr>
          <w:t>41</w:t>
        </w:r>
        <w:r w:rsidR="00505A4F">
          <w:rPr>
            <w:webHidden/>
          </w:rPr>
          <w:fldChar w:fldCharType="end"/>
        </w:r>
      </w:hyperlink>
    </w:p>
    <w:p w14:paraId="7522CF42" w14:textId="4C91BB6F"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12" w:history="1">
        <w:r w:rsidR="00505A4F" w:rsidRPr="00F649F6">
          <w:rPr>
            <w:rStyle w:val="Hyperlink"/>
          </w:rPr>
          <w:t>2.</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Specification</w:t>
        </w:r>
        <w:r w:rsidR="00505A4F">
          <w:rPr>
            <w:webHidden/>
          </w:rPr>
          <w:tab/>
        </w:r>
        <w:r w:rsidR="00505A4F">
          <w:rPr>
            <w:webHidden/>
          </w:rPr>
          <w:fldChar w:fldCharType="begin"/>
        </w:r>
        <w:r w:rsidR="00505A4F">
          <w:rPr>
            <w:webHidden/>
          </w:rPr>
          <w:instrText xml:space="preserve"> PAGEREF _Toc170300912 \h </w:instrText>
        </w:r>
        <w:r w:rsidR="00505A4F">
          <w:rPr>
            <w:webHidden/>
          </w:rPr>
        </w:r>
        <w:r w:rsidR="00505A4F">
          <w:rPr>
            <w:webHidden/>
          </w:rPr>
          <w:fldChar w:fldCharType="separate"/>
        </w:r>
        <w:r w:rsidR="00505A4F">
          <w:rPr>
            <w:webHidden/>
          </w:rPr>
          <w:t>41</w:t>
        </w:r>
        <w:r w:rsidR="00505A4F">
          <w:rPr>
            <w:webHidden/>
          </w:rPr>
          <w:fldChar w:fldCharType="end"/>
        </w:r>
      </w:hyperlink>
    </w:p>
    <w:p w14:paraId="537602A6" w14:textId="2C102CF9"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13" w:history="1">
        <w:r w:rsidR="00505A4F" w:rsidRPr="00F649F6">
          <w:rPr>
            <w:rStyle w:val="Hyperlink"/>
          </w:rPr>
          <w:t>2.1</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Goods</w:t>
        </w:r>
        <w:r w:rsidR="00505A4F">
          <w:rPr>
            <w:webHidden/>
          </w:rPr>
          <w:tab/>
        </w:r>
        <w:r w:rsidR="00505A4F">
          <w:rPr>
            <w:webHidden/>
          </w:rPr>
          <w:fldChar w:fldCharType="begin"/>
        </w:r>
        <w:r w:rsidR="00505A4F">
          <w:rPr>
            <w:webHidden/>
          </w:rPr>
          <w:instrText xml:space="preserve"> PAGEREF _Toc170300913 \h </w:instrText>
        </w:r>
        <w:r w:rsidR="00505A4F">
          <w:rPr>
            <w:webHidden/>
          </w:rPr>
        </w:r>
        <w:r w:rsidR="00505A4F">
          <w:rPr>
            <w:webHidden/>
          </w:rPr>
          <w:fldChar w:fldCharType="separate"/>
        </w:r>
        <w:r w:rsidR="00505A4F">
          <w:rPr>
            <w:webHidden/>
          </w:rPr>
          <w:t>41</w:t>
        </w:r>
        <w:r w:rsidR="00505A4F">
          <w:rPr>
            <w:webHidden/>
          </w:rPr>
          <w:fldChar w:fldCharType="end"/>
        </w:r>
      </w:hyperlink>
    </w:p>
    <w:p w14:paraId="715074E4" w14:textId="546AA807" w:rsidR="00505A4F" w:rsidRDefault="00573AA9">
      <w:pPr>
        <w:pStyle w:val="TOC3"/>
        <w:rPr>
          <w:rFonts w:asciiTheme="minorHAnsi" w:eastAsiaTheme="minorEastAsia" w:hAnsiTheme="minorHAnsi" w:cstheme="minorBidi"/>
          <w:spacing w:val="0"/>
          <w:kern w:val="2"/>
          <w:szCs w:val="24"/>
          <w:lang w:eastAsia="en-AU"/>
          <w14:ligatures w14:val="standardContextual"/>
        </w:rPr>
      </w:pPr>
      <w:hyperlink w:anchor="_Toc170300914" w:history="1">
        <w:r w:rsidR="00505A4F" w:rsidRPr="00F649F6">
          <w:rPr>
            <w:rStyle w:val="Hyperlink"/>
          </w:rPr>
          <w:t>2.2</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Services</w:t>
        </w:r>
        <w:r w:rsidR="00505A4F">
          <w:rPr>
            <w:webHidden/>
          </w:rPr>
          <w:tab/>
        </w:r>
        <w:r w:rsidR="00505A4F">
          <w:rPr>
            <w:webHidden/>
          </w:rPr>
          <w:fldChar w:fldCharType="begin"/>
        </w:r>
        <w:r w:rsidR="00505A4F">
          <w:rPr>
            <w:webHidden/>
          </w:rPr>
          <w:instrText xml:space="preserve"> PAGEREF _Toc170300914 \h </w:instrText>
        </w:r>
        <w:r w:rsidR="00505A4F">
          <w:rPr>
            <w:webHidden/>
          </w:rPr>
        </w:r>
        <w:r w:rsidR="00505A4F">
          <w:rPr>
            <w:webHidden/>
          </w:rPr>
          <w:fldChar w:fldCharType="separate"/>
        </w:r>
        <w:r w:rsidR="00505A4F">
          <w:rPr>
            <w:webHidden/>
          </w:rPr>
          <w:t>42</w:t>
        </w:r>
        <w:r w:rsidR="00505A4F">
          <w:rPr>
            <w:webHidden/>
          </w:rPr>
          <w:fldChar w:fldCharType="end"/>
        </w:r>
      </w:hyperlink>
    </w:p>
    <w:p w14:paraId="36A13FD2" w14:textId="14AC804A"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15" w:history="1">
        <w:r w:rsidR="00505A4F" w:rsidRPr="00F649F6">
          <w:rPr>
            <w:rStyle w:val="Hyperlink"/>
          </w:rPr>
          <w:t>Part B – Content Requirement and Respondent’s Offer</w:t>
        </w:r>
        <w:r w:rsidR="00505A4F">
          <w:rPr>
            <w:webHidden/>
          </w:rPr>
          <w:tab/>
        </w:r>
        <w:r w:rsidR="00505A4F">
          <w:rPr>
            <w:webHidden/>
          </w:rPr>
          <w:fldChar w:fldCharType="begin"/>
        </w:r>
        <w:r w:rsidR="00505A4F">
          <w:rPr>
            <w:webHidden/>
          </w:rPr>
          <w:instrText xml:space="preserve"> PAGEREF _Toc170300915 \h </w:instrText>
        </w:r>
        <w:r w:rsidR="00505A4F">
          <w:rPr>
            <w:webHidden/>
          </w:rPr>
        </w:r>
        <w:r w:rsidR="00505A4F">
          <w:rPr>
            <w:webHidden/>
          </w:rPr>
          <w:fldChar w:fldCharType="separate"/>
        </w:r>
        <w:r w:rsidR="00505A4F">
          <w:rPr>
            <w:webHidden/>
          </w:rPr>
          <w:t>43</w:t>
        </w:r>
        <w:r w:rsidR="00505A4F">
          <w:rPr>
            <w:webHidden/>
          </w:rPr>
          <w:fldChar w:fldCharType="end"/>
        </w:r>
      </w:hyperlink>
    </w:p>
    <w:p w14:paraId="631A31D4" w14:textId="2FC38E53"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16" w:history="1">
        <w:r w:rsidR="00505A4F" w:rsidRPr="00F649F6">
          <w:rPr>
            <w:rStyle w:val="Hyperlink"/>
          </w:rPr>
          <w:t>1.</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Note to Respondent</w:t>
        </w:r>
        <w:r w:rsidR="00505A4F">
          <w:rPr>
            <w:webHidden/>
          </w:rPr>
          <w:tab/>
        </w:r>
        <w:r w:rsidR="00505A4F">
          <w:rPr>
            <w:webHidden/>
          </w:rPr>
          <w:fldChar w:fldCharType="begin"/>
        </w:r>
        <w:r w:rsidR="00505A4F">
          <w:rPr>
            <w:webHidden/>
          </w:rPr>
          <w:instrText xml:space="preserve"> PAGEREF _Toc170300916 \h </w:instrText>
        </w:r>
        <w:r w:rsidR="00505A4F">
          <w:rPr>
            <w:webHidden/>
          </w:rPr>
        </w:r>
        <w:r w:rsidR="00505A4F">
          <w:rPr>
            <w:webHidden/>
          </w:rPr>
          <w:fldChar w:fldCharType="separate"/>
        </w:r>
        <w:r w:rsidR="00505A4F">
          <w:rPr>
            <w:webHidden/>
          </w:rPr>
          <w:t>43</w:t>
        </w:r>
        <w:r w:rsidR="00505A4F">
          <w:rPr>
            <w:webHidden/>
          </w:rPr>
          <w:fldChar w:fldCharType="end"/>
        </w:r>
      </w:hyperlink>
    </w:p>
    <w:p w14:paraId="7EF68A59" w14:textId="54011C6D"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17" w:history="1">
        <w:r w:rsidR="00505A4F" w:rsidRPr="00F649F6">
          <w:rPr>
            <w:rStyle w:val="Hyperlink"/>
          </w:rPr>
          <w:t>2.</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Identity of Respondent</w:t>
        </w:r>
        <w:r w:rsidR="00505A4F">
          <w:rPr>
            <w:webHidden/>
          </w:rPr>
          <w:tab/>
        </w:r>
        <w:r w:rsidR="00505A4F">
          <w:rPr>
            <w:webHidden/>
          </w:rPr>
          <w:fldChar w:fldCharType="begin"/>
        </w:r>
        <w:r w:rsidR="00505A4F">
          <w:rPr>
            <w:webHidden/>
          </w:rPr>
          <w:instrText xml:space="preserve"> PAGEREF _Toc170300917 \h </w:instrText>
        </w:r>
        <w:r w:rsidR="00505A4F">
          <w:rPr>
            <w:webHidden/>
          </w:rPr>
        </w:r>
        <w:r w:rsidR="00505A4F">
          <w:rPr>
            <w:webHidden/>
          </w:rPr>
          <w:fldChar w:fldCharType="separate"/>
        </w:r>
        <w:r w:rsidR="00505A4F">
          <w:rPr>
            <w:webHidden/>
          </w:rPr>
          <w:t>43</w:t>
        </w:r>
        <w:r w:rsidR="00505A4F">
          <w:rPr>
            <w:webHidden/>
          </w:rPr>
          <w:fldChar w:fldCharType="end"/>
        </w:r>
      </w:hyperlink>
    </w:p>
    <w:p w14:paraId="53266D98" w14:textId="484E39D4"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18" w:history="1">
        <w:r w:rsidR="00505A4F" w:rsidRPr="00F649F6">
          <w:rPr>
            <w:rStyle w:val="Hyperlink"/>
          </w:rPr>
          <w:t>3.</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Pre-Qualification Requirements</w:t>
        </w:r>
        <w:r w:rsidR="00505A4F">
          <w:rPr>
            <w:webHidden/>
          </w:rPr>
          <w:tab/>
        </w:r>
        <w:r w:rsidR="00505A4F">
          <w:rPr>
            <w:webHidden/>
          </w:rPr>
          <w:fldChar w:fldCharType="begin"/>
        </w:r>
        <w:r w:rsidR="00505A4F">
          <w:rPr>
            <w:webHidden/>
          </w:rPr>
          <w:instrText xml:space="preserve"> PAGEREF _Toc170300918 \h </w:instrText>
        </w:r>
        <w:r w:rsidR="00505A4F">
          <w:rPr>
            <w:webHidden/>
          </w:rPr>
        </w:r>
        <w:r w:rsidR="00505A4F">
          <w:rPr>
            <w:webHidden/>
          </w:rPr>
          <w:fldChar w:fldCharType="separate"/>
        </w:r>
        <w:r w:rsidR="00505A4F">
          <w:rPr>
            <w:webHidden/>
          </w:rPr>
          <w:t>44</w:t>
        </w:r>
        <w:r w:rsidR="00505A4F">
          <w:rPr>
            <w:webHidden/>
          </w:rPr>
          <w:fldChar w:fldCharType="end"/>
        </w:r>
      </w:hyperlink>
    </w:p>
    <w:p w14:paraId="04474467" w14:textId="3CE8C3CB"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19" w:history="1">
        <w:r w:rsidR="00505A4F" w:rsidRPr="00F649F6">
          <w:rPr>
            <w:rStyle w:val="Hyperlink"/>
          </w:rPr>
          <w:t>4.</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Compliance and Disclosure Requirements</w:t>
        </w:r>
        <w:r w:rsidR="00505A4F">
          <w:rPr>
            <w:webHidden/>
          </w:rPr>
          <w:tab/>
        </w:r>
        <w:r w:rsidR="00505A4F">
          <w:rPr>
            <w:webHidden/>
          </w:rPr>
          <w:fldChar w:fldCharType="begin"/>
        </w:r>
        <w:r w:rsidR="00505A4F">
          <w:rPr>
            <w:webHidden/>
          </w:rPr>
          <w:instrText xml:space="preserve"> PAGEREF _Toc170300919 \h </w:instrText>
        </w:r>
        <w:r w:rsidR="00505A4F">
          <w:rPr>
            <w:webHidden/>
          </w:rPr>
        </w:r>
        <w:r w:rsidR="00505A4F">
          <w:rPr>
            <w:webHidden/>
          </w:rPr>
          <w:fldChar w:fldCharType="separate"/>
        </w:r>
        <w:r w:rsidR="00505A4F">
          <w:rPr>
            <w:webHidden/>
          </w:rPr>
          <w:t>45</w:t>
        </w:r>
        <w:r w:rsidR="00505A4F">
          <w:rPr>
            <w:webHidden/>
          </w:rPr>
          <w:fldChar w:fldCharType="end"/>
        </w:r>
      </w:hyperlink>
    </w:p>
    <w:p w14:paraId="3D17D146" w14:textId="14697353"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20" w:history="1">
        <w:r w:rsidR="00505A4F" w:rsidRPr="00F649F6">
          <w:rPr>
            <w:rStyle w:val="Hyperlink"/>
          </w:rPr>
          <w:t>5.</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Qualitative Requirements</w:t>
        </w:r>
        <w:r w:rsidR="00505A4F">
          <w:rPr>
            <w:webHidden/>
          </w:rPr>
          <w:tab/>
        </w:r>
        <w:r w:rsidR="00505A4F">
          <w:rPr>
            <w:webHidden/>
          </w:rPr>
          <w:fldChar w:fldCharType="begin"/>
        </w:r>
        <w:r w:rsidR="00505A4F">
          <w:rPr>
            <w:webHidden/>
          </w:rPr>
          <w:instrText xml:space="preserve"> PAGEREF _Toc170300920 \h </w:instrText>
        </w:r>
        <w:r w:rsidR="00505A4F">
          <w:rPr>
            <w:webHidden/>
          </w:rPr>
        </w:r>
        <w:r w:rsidR="00505A4F">
          <w:rPr>
            <w:webHidden/>
          </w:rPr>
          <w:fldChar w:fldCharType="separate"/>
        </w:r>
        <w:r w:rsidR="00505A4F">
          <w:rPr>
            <w:webHidden/>
          </w:rPr>
          <w:t>53</w:t>
        </w:r>
        <w:r w:rsidR="00505A4F">
          <w:rPr>
            <w:webHidden/>
          </w:rPr>
          <w:fldChar w:fldCharType="end"/>
        </w:r>
      </w:hyperlink>
    </w:p>
    <w:p w14:paraId="55C44A90" w14:textId="0068169C" w:rsidR="00505A4F" w:rsidRDefault="00573AA9">
      <w:pPr>
        <w:pStyle w:val="TOC2"/>
        <w:rPr>
          <w:rFonts w:asciiTheme="minorHAnsi" w:eastAsiaTheme="minorEastAsia" w:hAnsiTheme="minorHAnsi" w:cstheme="minorBidi"/>
          <w:spacing w:val="0"/>
          <w:kern w:val="2"/>
          <w:szCs w:val="24"/>
          <w:lang w:eastAsia="en-AU"/>
          <w14:ligatures w14:val="standardContextual"/>
        </w:rPr>
      </w:pPr>
      <w:hyperlink w:anchor="_Toc170300921" w:history="1">
        <w:r w:rsidR="00505A4F" w:rsidRPr="00F649F6">
          <w:rPr>
            <w:rStyle w:val="Hyperlink"/>
          </w:rPr>
          <w:t>6.</w:t>
        </w:r>
        <w:r w:rsidR="00505A4F">
          <w:rPr>
            <w:rFonts w:asciiTheme="minorHAnsi" w:eastAsiaTheme="minorEastAsia" w:hAnsiTheme="minorHAnsi" w:cstheme="minorBidi"/>
            <w:spacing w:val="0"/>
            <w:kern w:val="2"/>
            <w:szCs w:val="24"/>
            <w:lang w:eastAsia="en-AU"/>
            <w14:ligatures w14:val="standardContextual"/>
          </w:rPr>
          <w:tab/>
        </w:r>
        <w:r w:rsidR="00505A4F" w:rsidRPr="00F649F6">
          <w:rPr>
            <w:rStyle w:val="Hyperlink"/>
          </w:rPr>
          <w:t xml:space="preserve">Head Agreement and </w:t>
        </w:r>
        <w:r w:rsidR="00505A4F" w:rsidRPr="00F649F6">
          <w:rPr>
            <w:rStyle w:val="Hyperlink"/>
            <w:i/>
          </w:rPr>
          <w:t>(delete if not a CUA or Panel Arrangement)</w:t>
        </w:r>
        <w:r w:rsidR="00505A4F" w:rsidRPr="00F649F6">
          <w:rPr>
            <w:rStyle w:val="Hyperlink"/>
          </w:rPr>
          <w:t xml:space="preserve"> Customer Contract Insurance Requirements</w:t>
        </w:r>
        <w:r w:rsidR="00505A4F">
          <w:rPr>
            <w:webHidden/>
          </w:rPr>
          <w:tab/>
        </w:r>
        <w:r w:rsidR="00505A4F">
          <w:rPr>
            <w:webHidden/>
          </w:rPr>
          <w:fldChar w:fldCharType="begin"/>
        </w:r>
        <w:r w:rsidR="00505A4F">
          <w:rPr>
            <w:webHidden/>
          </w:rPr>
          <w:instrText xml:space="preserve"> PAGEREF _Toc170300921 \h </w:instrText>
        </w:r>
        <w:r w:rsidR="00505A4F">
          <w:rPr>
            <w:webHidden/>
          </w:rPr>
        </w:r>
        <w:r w:rsidR="00505A4F">
          <w:rPr>
            <w:webHidden/>
          </w:rPr>
          <w:fldChar w:fldCharType="separate"/>
        </w:r>
        <w:r w:rsidR="00505A4F">
          <w:rPr>
            <w:webHidden/>
          </w:rPr>
          <w:t>59</w:t>
        </w:r>
        <w:r w:rsidR="00505A4F">
          <w:rPr>
            <w:webHidden/>
          </w:rPr>
          <w:fldChar w:fldCharType="end"/>
        </w:r>
      </w:hyperlink>
    </w:p>
    <w:p w14:paraId="666D51DF" w14:textId="54DD819A"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22" w:history="1">
        <w:r w:rsidR="00505A4F" w:rsidRPr="00F649F6">
          <w:rPr>
            <w:rStyle w:val="Hyperlink"/>
          </w:rPr>
          <w:t>Schedule 3 - Pricing</w:t>
        </w:r>
        <w:r w:rsidR="00505A4F">
          <w:rPr>
            <w:webHidden/>
          </w:rPr>
          <w:tab/>
        </w:r>
        <w:r w:rsidR="00505A4F">
          <w:rPr>
            <w:webHidden/>
          </w:rPr>
          <w:fldChar w:fldCharType="begin"/>
        </w:r>
        <w:r w:rsidR="00505A4F">
          <w:rPr>
            <w:webHidden/>
          </w:rPr>
          <w:instrText xml:space="preserve"> PAGEREF _Toc170300922 \h </w:instrText>
        </w:r>
        <w:r w:rsidR="00505A4F">
          <w:rPr>
            <w:webHidden/>
          </w:rPr>
        </w:r>
        <w:r w:rsidR="00505A4F">
          <w:rPr>
            <w:webHidden/>
          </w:rPr>
          <w:fldChar w:fldCharType="separate"/>
        </w:r>
        <w:r w:rsidR="00505A4F">
          <w:rPr>
            <w:webHidden/>
          </w:rPr>
          <w:t>63</w:t>
        </w:r>
        <w:r w:rsidR="00505A4F">
          <w:rPr>
            <w:webHidden/>
          </w:rPr>
          <w:fldChar w:fldCharType="end"/>
        </w:r>
      </w:hyperlink>
    </w:p>
    <w:p w14:paraId="0AEAD6DE" w14:textId="7035E637"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23" w:history="1">
        <w:r w:rsidR="00505A4F" w:rsidRPr="00F649F6">
          <w:rPr>
            <w:rStyle w:val="Hyperlink"/>
          </w:rPr>
          <w:t xml:space="preserve">Schedule 4 - Unconditional Performance Guarantee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_Toc170300923 \h </w:instrText>
        </w:r>
        <w:r w:rsidR="00505A4F">
          <w:rPr>
            <w:webHidden/>
          </w:rPr>
        </w:r>
        <w:r w:rsidR="00505A4F">
          <w:rPr>
            <w:webHidden/>
          </w:rPr>
          <w:fldChar w:fldCharType="separate"/>
        </w:r>
        <w:r w:rsidR="00505A4F">
          <w:rPr>
            <w:webHidden/>
          </w:rPr>
          <w:t>69</w:t>
        </w:r>
        <w:r w:rsidR="00505A4F">
          <w:rPr>
            <w:webHidden/>
          </w:rPr>
          <w:fldChar w:fldCharType="end"/>
        </w:r>
      </w:hyperlink>
    </w:p>
    <w:p w14:paraId="6E41C9FA" w14:textId="402BAA20"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24" w:history="1">
        <w:r w:rsidR="00505A4F" w:rsidRPr="00F649F6">
          <w:rPr>
            <w:rStyle w:val="Hyperlink"/>
          </w:rPr>
          <w:t xml:space="preserve">Schedule 5 - Order Form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_Toc170300924 \h </w:instrText>
        </w:r>
        <w:r w:rsidR="00505A4F">
          <w:rPr>
            <w:webHidden/>
          </w:rPr>
        </w:r>
        <w:r w:rsidR="00505A4F">
          <w:rPr>
            <w:webHidden/>
          </w:rPr>
          <w:fldChar w:fldCharType="separate"/>
        </w:r>
        <w:r w:rsidR="00505A4F">
          <w:rPr>
            <w:webHidden/>
          </w:rPr>
          <w:t>72</w:t>
        </w:r>
        <w:r w:rsidR="00505A4F">
          <w:rPr>
            <w:webHidden/>
          </w:rPr>
          <w:fldChar w:fldCharType="end"/>
        </w:r>
      </w:hyperlink>
    </w:p>
    <w:p w14:paraId="6CEE7906" w14:textId="32D98F58"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25" w:history="1">
        <w:r w:rsidR="00505A4F" w:rsidRPr="00F649F6">
          <w:rPr>
            <w:rStyle w:val="Hyperlink"/>
          </w:rPr>
          <w:t xml:space="preserve">Schedule 6 - Buying Rules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_Toc170300925 \h </w:instrText>
        </w:r>
        <w:r w:rsidR="00505A4F">
          <w:rPr>
            <w:webHidden/>
          </w:rPr>
        </w:r>
        <w:r w:rsidR="00505A4F">
          <w:rPr>
            <w:webHidden/>
          </w:rPr>
          <w:fldChar w:fldCharType="separate"/>
        </w:r>
        <w:r w:rsidR="00505A4F">
          <w:rPr>
            <w:webHidden/>
          </w:rPr>
          <w:t>73</w:t>
        </w:r>
        <w:r w:rsidR="00505A4F">
          <w:rPr>
            <w:webHidden/>
          </w:rPr>
          <w:fldChar w:fldCharType="end"/>
        </w:r>
      </w:hyperlink>
    </w:p>
    <w:p w14:paraId="13A5C91A" w14:textId="513C9080"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26" w:history="1">
        <w:r w:rsidR="00505A4F" w:rsidRPr="00F649F6">
          <w:rPr>
            <w:rStyle w:val="Hyperlink"/>
            <w:i/>
          </w:rPr>
          <w:t xml:space="preserve">[If not an ICT contract, insert the following and change header to "Schedules 7 To 15 - Not Applicable"] </w:t>
        </w:r>
        <w:r w:rsidR="00505A4F" w:rsidRPr="00F649F6">
          <w:rPr>
            <w:rStyle w:val="Hyperlink"/>
          </w:rPr>
          <w:t>Schedule 7 TO 15 – Not Applicable</w:t>
        </w:r>
        <w:r w:rsidR="00505A4F">
          <w:rPr>
            <w:webHidden/>
          </w:rPr>
          <w:tab/>
        </w:r>
        <w:r w:rsidR="00505A4F">
          <w:rPr>
            <w:webHidden/>
          </w:rPr>
          <w:fldChar w:fldCharType="begin"/>
        </w:r>
        <w:r w:rsidR="00505A4F">
          <w:rPr>
            <w:webHidden/>
          </w:rPr>
          <w:instrText xml:space="preserve"> PAGEREF _Toc170300926 \h </w:instrText>
        </w:r>
        <w:r w:rsidR="00505A4F">
          <w:rPr>
            <w:webHidden/>
          </w:rPr>
        </w:r>
        <w:r w:rsidR="00505A4F">
          <w:rPr>
            <w:webHidden/>
          </w:rPr>
          <w:fldChar w:fldCharType="separate"/>
        </w:r>
        <w:r w:rsidR="00505A4F">
          <w:rPr>
            <w:webHidden/>
          </w:rPr>
          <w:t>74</w:t>
        </w:r>
        <w:r w:rsidR="00505A4F">
          <w:rPr>
            <w:webHidden/>
          </w:rPr>
          <w:fldChar w:fldCharType="end"/>
        </w:r>
      </w:hyperlink>
    </w:p>
    <w:p w14:paraId="5A20AFE7" w14:textId="2522D9B0"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27" w:history="1">
        <w:r w:rsidR="00505A4F" w:rsidRPr="00F649F6">
          <w:rPr>
            <w:rStyle w:val="Hyperlink"/>
            <w:i/>
          </w:rPr>
          <w:t xml:space="preserve">[or, if an ICT contract, include all schedules and amend content as applicable] </w:t>
        </w:r>
        <w:r w:rsidR="00505A4F" w:rsidRPr="00F649F6">
          <w:rPr>
            <w:rStyle w:val="Hyperlink"/>
          </w:rPr>
          <w:t xml:space="preserve">Schedule 7 - Project Plan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_Toc170300927 \h </w:instrText>
        </w:r>
        <w:r w:rsidR="00505A4F">
          <w:rPr>
            <w:webHidden/>
          </w:rPr>
        </w:r>
        <w:r w:rsidR="00505A4F">
          <w:rPr>
            <w:webHidden/>
          </w:rPr>
          <w:fldChar w:fldCharType="separate"/>
        </w:r>
        <w:r w:rsidR="00505A4F">
          <w:rPr>
            <w:webHidden/>
          </w:rPr>
          <w:t>74</w:t>
        </w:r>
        <w:r w:rsidR="00505A4F">
          <w:rPr>
            <w:webHidden/>
          </w:rPr>
          <w:fldChar w:fldCharType="end"/>
        </w:r>
      </w:hyperlink>
    </w:p>
    <w:p w14:paraId="3309195E" w14:textId="5C88B891"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28" w:history="1">
        <w:r w:rsidR="00505A4F" w:rsidRPr="00F649F6">
          <w:rPr>
            <w:rStyle w:val="Hyperlink"/>
          </w:rPr>
          <w:t xml:space="preserve">Schedule 8 - Service Level Agreement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_Toc170300928 \h </w:instrText>
        </w:r>
        <w:r w:rsidR="00505A4F">
          <w:rPr>
            <w:webHidden/>
          </w:rPr>
        </w:r>
        <w:r w:rsidR="00505A4F">
          <w:rPr>
            <w:webHidden/>
          </w:rPr>
          <w:fldChar w:fldCharType="separate"/>
        </w:r>
        <w:r w:rsidR="00505A4F">
          <w:rPr>
            <w:webHidden/>
          </w:rPr>
          <w:t>75</w:t>
        </w:r>
        <w:r w:rsidR="00505A4F">
          <w:rPr>
            <w:webHidden/>
          </w:rPr>
          <w:fldChar w:fldCharType="end"/>
        </w:r>
      </w:hyperlink>
    </w:p>
    <w:p w14:paraId="7F1F0CED" w14:textId="6660E7BB"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29" w:history="1">
        <w:r w:rsidR="00505A4F" w:rsidRPr="00F649F6">
          <w:rPr>
            <w:rStyle w:val="Hyperlink"/>
          </w:rPr>
          <w:t xml:space="preserve">Schedule 9 - Hardware Maintenance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_Toc170300929 \h </w:instrText>
        </w:r>
        <w:r w:rsidR="00505A4F">
          <w:rPr>
            <w:webHidden/>
          </w:rPr>
        </w:r>
        <w:r w:rsidR="00505A4F">
          <w:rPr>
            <w:webHidden/>
          </w:rPr>
          <w:fldChar w:fldCharType="separate"/>
        </w:r>
        <w:r w:rsidR="00505A4F">
          <w:rPr>
            <w:webHidden/>
          </w:rPr>
          <w:t>76</w:t>
        </w:r>
        <w:r w:rsidR="00505A4F">
          <w:rPr>
            <w:webHidden/>
          </w:rPr>
          <w:fldChar w:fldCharType="end"/>
        </w:r>
      </w:hyperlink>
    </w:p>
    <w:p w14:paraId="653FE1DF" w14:textId="51EB8546"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30" w:history="1">
        <w:r w:rsidR="00505A4F" w:rsidRPr="00F649F6">
          <w:rPr>
            <w:rStyle w:val="Hyperlink"/>
          </w:rPr>
          <w:t xml:space="preserve">Schedule 10 - Software Support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_Toc170300930 \h </w:instrText>
        </w:r>
        <w:r w:rsidR="00505A4F">
          <w:rPr>
            <w:webHidden/>
          </w:rPr>
        </w:r>
        <w:r w:rsidR="00505A4F">
          <w:rPr>
            <w:webHidden/>
          </w:rPr>
          <w:fldChar w:fldCharType="separate"/>
        </w:r>
        <w:r w:rsidR="00505A4F">
          <w:rPr>
            <w:webHidden/>
          </w:rPr>
          <w:t>77</w:t>
        </w:r>
        <w:r w:rsidR="00505A4F">
          <w:rPr>
            <w:webHidden/>
          </w:rPr>
          <w:fldChar w:fldCharType="end"/>
        </w:r>
      </w:hyperlink>
    </w:p>
    <w:p w14:paraId="5EC918ED" w14:textId="0E7267B1"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31" w:history="1">
        <w:r w:rsidR="00505A4F" w:rsidRPr="00F649F6">
          <w:rPr>
            <w:rStyle w:val="Hyperlink"/>
          </w:rPr>
          <w:t xml:space="preserve">Schedule 11 - Transition In Plan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_Toc170300931 \h </w:instrText>
        </w:r>
        <w:r w:rsidR="00505A4F">
          <w:rPr>
            <w:webHidden/>
          </w:rPr>
        </w:r>
        <w:r w:rsidR="00505A4F">
          <w:rPr>
            <w:webHidden/>
          </w:rPr>
          <w:fldChar w:fldCharType="separate"/>
        </w:r>
        <w:r w:rsidR="00505A4F">
          <w:rPr>
            <w:webHidden/>
          </w:rPr>
          <w:t>80</w:t>
        </w:r>
        <w:r w:rsidR="00505A4F">
          <w:rPr>
            <w:webHidden/>
          </w:rPr>
          <w:fldChar w:fldCharType="end"/>
        </w:r>
      </w:hyperlink>
    </w:p>
    <w:p w14:paraId="63CE3208" w14:textId="23067D4A"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32" w:history="1">
        <w:r w:rsidR="00505A4F" w:rsidRPr="00F649F6">
          <w:rPr>
            <w:rStyle w:val="Hyperlink"/>
          </w:rPr>
          <w:t xml:space="preserve">Schedule 12 - Change Order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_Toc170300932 \h </w:instrText>
        </w:r>
        <w:r w:rsidR="00505A4F">
          <w:rPr>
            <w:webHidden/>
          </w:rPr>
        </w:r>
        <w:r w:rsidR="00505A4F">
          <w:rPr>
            <w:webHidden/>
          </w:rPr>
          <w:fldChar w:fldCharType="separate"/>
        </w:r>
        <w:r w:rsidR="00505A4F">
          <w:rPr>
            <w:webHidden/>
          </w:rPr>
          <w:t>81</w:t>
        </w:r>
        <w:r w:rsidR="00505A4F">
          <w:rPr>
            <w:webHidden/>
          </w:rPr>
          <w:fldChar w:fldCharType="end"/>
        </w:r>
      </w:hyperlink>
    </w:p>
    <w:p w14:paraId="7862595C" w14:textId="2A24C2BE"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33" w:history="1">
        <w:r w:rsidR="00505A4F" w:rsidRPr="00F649F6">
          <w:rPr>
            <w:rStyle w:val="Hyperlink"/>
          </w:rPr>
          <w:t xml:space="preserve">Schedule 13 - Acceptance Testing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_Toc170300933 \h </w:instrText>
        </w:r>
        <w:r w:rsidR="00505A4F">
          <w:rPr>
            <w:webHidden/>
          </w:rPr>
        </w:r>
        <w:r w:rsidR="00505A4F">
          <w:rPr>
            <w:webHidden/>
          </w:rPr>
          <w:fldChar w:fldCharType="separate"/>
        </w:r>
        <w:r w:rsidR="00505A4F">
          <w:rPr>
            <w:webHidden/>
          </w:rPr>
          <w:t>82</w:t>
        </w:r>
        <w:r w:rsidR="00505A4F">
          <w:rPr>
            <w:webHidden/>
          </w:rPr>
          <w:fldChar w:fldCharType="end"/>
        </w:r>
      </w:hyperlink>
    </w:p>
    <w:p w14:paraId="700B134F" w14:textId="1064B379"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34" w:history="1">
        <w:r w:rsidR="00505A4F" w:rsidRPr="00F649F6">
          <w:rPr>
            <w:rStyle w:val="Hyperlink"/>
          </w:rPr>
          <w:t xml:space="preserve">Schedule 14 - Escrow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_Toc170300934 \h </w:instrText>
        </w:r>
        <w:r w:rsidR="00505A4F">
          <w:rPr>
            <w:webHidden/>
          </w:rPr>
        </w:r>
        <w:r w:rsidR="00505A4F">
          <w:rPr>
            <w:webHidden/>
          </w:rPr>
          <w:fldChar w:fldCharType="separate"/>
        </w:r>
        <w:r w:rsidR="00505A4F">
          <w:rPr>
            <w:webHidden/>
          </w:rPr>
          <w:t>83</w:t>
        </w:r>
        <w:r w:rsidR="00505A4F">
          <w:rPr>
            <w:webHidden/>
          </w:rPr>
          <w:fldChar w:fldCharType="end"/>
        </w:r>
      </w:hyperlink>
    </w:p>
    <w:p w14:paraId="73F0A552" w14:textId="304DF262"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35" w:history="1">
        <w:r w:rsidR="00505A4F" w:rsidRPr="00F649F6">
          <w:rPr>
            <w:rStyle w:val="Hyperlink"/>
          </w:rPr>
          <w:t xml:space="preserve">Schedule 15 – Software Licence Terms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_Toc170300935 \h </w:instrText>
        </w:r>
        <w:r w:rsidR="00505A4F">
          <w:rPr>
            <w:webHidden/>
          </w:rPr>
        </w:r>
        <w:r w:rsidR="00505A4F">
          <w:rPr>
            <w:webHidden/>
          </w:rPr>
          <w:fldChar w:fldCharType="separate"/>
        </w:r>
        <w:r w:rsidR="00505A4F">
          <w:rPr>
            <w:webHidden/>
          </w:rPr>
          <w:t>92</w:t>
        </w:r>
        <w:r w:rsidR="00505A4F">
          <w:rPr>
            <w:webHidden/>
          </w:rPr>
          <w:fldChar w:fldCharType="end"/>
        </w:r>
      </w:hyperlink>
    </w:p>
    <w:p w14:paraId="72034315" w14:textId="1F7601B1"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36" w:history="1">
        <w:r w:rsidR="00505A4F" w:rsidRPr="00F649F6">
          <w:rPr>
            <w:rStyle w:val="Hyperlink"/>
          </w:rPr>
          <w:t xml:space="preserve">Schedule 16 - Additional Documents </w:t>
        </w:r>
        <w:r w:rsidR="00505A4F" w:rsidRPr="00F649F6">
          <w:rPr>
            <w:rStyle w:val="Hyperlink"/>
            <w:i/>
          </w:rPr>
          <w:t>[or]</w:t>
        </w:r>
        <w:r w:rsidR="00505A4F" w:rsidRPr="00F649F6">
          <w:rPr>
            <w:rStyle w:val="Hyperlink"/>
          </w:rPr>
          <w:t xml:space="preserve"> Not Applicable</w:t>
        </w:r>
        <w:r w:rsidR="00505A4F">
          <w:rPr>
            <w:webHidden/>
          </w:rPr>
          <w:tab/>
        </w:r>
        <w:r w:rsidR="00505A4F">
          <w:rPr>
            <w:webHidden/>
          </w:rPr>
          <w:fldChar w:fldCharType="begin"/>
        </w:r>
        <w:r w:rsidR="00505A4F">
          <w:rPr>
            <w:webHidden/>
          </w:rPr>
          <w:instrText xml:space="preserve"> PAGEREF _Toc170300936 \h </w:instrText>
        </w:r>
        <w:r w:rsidR="00505A4F">
          <w:rPr>
            <w:webHidden/>
          </w:rPr>
        </w:r>
        <w:r w:rsidR="00505A4F">
          <w:rPr>
            <w:webHidden/>
          </w:rPr>
          <w:fldChar w:fldCharType="separate"/>
        </w:r>
        <w:r w:rsidR="00505A4F">
          <w:rPr>
            <w:webHidden/>
          </w:rPr>
          <w:t>93</w:t>
        </w:r>
        <w:r w:rsidR="00505A4F">
          <w:rPr>
            <w:webHidden/>
          </w:rPr>
          <w:fldChar w:fldCharType="end"/>
        </w:r>
      </w:hyperlink>
    </w:p>
    <w:p w14:paraId="0231660F" w14:textId="2344798B" w:rsidR="00505A4F" w:rsidRDefault="00573AA9">
      <w:pPr>
        <w:pStyle w:val="TOC1"/>
        <w:rPr>
          <w:rFonts w:asciiTheme="minorHAnsi" w:eastAsiaTheme="minorEastAsia" w:hAnsiTheme="minorHAnsi" w:cstheme="minorBidi"/>
          <w:b w:val="0"/>
          <w:bCs w:val="0"/>
          <w:spacing w:val="0"/>
          <w:kern w:val="2"/>
          <w:szCs w:val="24"/>
          <w:lang w:eastAsia="en-AU"/>
          <w14:ligatures w14:val="standardContextual"/>
        </w:rPr>
      </w:pPr>
      <w:hyperlink w:anchor="_Toc170300937" w:history="1">
        <w:r w:rsidR="00505A4F" w:rsidRPr="00F649F6">
          <w:rPr>
            <w:rStyle w:val="Hyperlink"/>
          </w:rPr>
          <w:t>Appendix 1 - Pro Bono Legal Services</w:t>
        </w:r>
        <w:r w:rsidR="00505A4F">
          <w:rPr>
            <w:webHidden/>
          </w:rPr>
          <w:tab/>
        </w:r>
        <w:r w:rsidR="00505A4F">
          <w:rPr>
            <w:webHidden/>
          </w:rPr>
          <w:fldChar w:fldCharType="begin"/>
        </w:r>
        <w:r w:rsidR="00505A4F">
          <w:rPr>
            <w:webHidden/>
          </w:rPr>
          <w:instrText xml:space="preserve"> PAGEREF _Toc170300937 \h </w:instrText>
        </w:r>
        <w:r w:rsidR="00505A4F">
          <w:rPr>
            <w:webHidden/>
          </w:rPr>
        </w:r>
        <w:r w:rsidR="00505A4F">
          <w:rPr>
            <w:webHidden/>
          </w:rPr>
          <w:fldChar w:fldCharType="separate"/>
        </w:r>
        <w:r w:rsidR="00505A4F">
          <w:rPr>
            <w:webHidden/>
          </w:rPr>
          <w:t>94</w:t>
        </w:r>
        <w:r w:rsidR="00505A4F">
          <w:rPr>
            <w:webHidden/>
          </w:rPr>
          <w:fldChar w:fldCharType="end"/>
        </w:r>
      </w:hyperlink>
    </w:p>
    <w:p w14:paraId="2F961256" w14:textId="3C24F071" w:rsidR="009C1564" w:rsidRPr="002A5074" w:rsidRDefault="005123FB">
      <w:r w:rsidRPr="002A5074">
        <w:fldChar w:fldCharType="end"/>
      </w:r>
    </w:p>
    <w:p w14:paraId="2F961257" w14:textId="77777777" w:rsidR="009C1564" w:rsidRPr="002964E0" w:rsidRDefault="009C1564">
      <w:pPr>
        <w:pStyle w:val="Part"/>
        <w:rPr>
          <w:lang w:val="en-AU"/>
        </w:rPr>
        <w:sectPr w:rsidR="009C1564" w:rsidRPr="002964E0" w:rsidSect="00AF6777">
          <w:headerReference w:type="even" r:id="rId16"/>
          <w:headerReference w:type="default" r:id="rId17"/>
          <w:headerReference w:type="first" r:id="rId18"/>
          <w:pgSz w:w="11906" w:h="16838" w:code="9"/>
          <w:pgMar w:top="1134" w:right="890" w:bottom="851" w:left="851" w:header="567" w:footer="567" w:gutter="567"/>
          <w:cols w:space="708"/>
          <w:docGrid w:linePitch="360"/>
        </w:sectPr>
      </w:pPr>
    </w:p>
    <w:p w14:paraId="2F961258" w14:textId="48497C90" w:rsidR="009C1564" w:rsidRPr="002964E0" w:rsidRDefault="00ED3F08">
      <w:pPr>
        <w:pStyle w:val="Part"/>
        <w:rPr>
          <w:lang w:val="en-AU"/>
        </w:rPr>
      </w:pPr>
      <w:bookmarkStart w:id="8" w:name="_Toc170300896"/>
      <w:r w:rsidRPr="002964E0">
        <w:rPr>
          <w:lang w:val="en-AU"/>
        </w:rPr>
        <w:lastRenderedPageBreak/>
        <w:t xml:space="preserve">Part </w:t>
      </w:r>
      <w:r w:rsidR="009C1564" w:rsidRPr="002964E0">
        <w:rPr>
          <w:lang w:val="en-AU"/>
        </w:rPr>
        <w:t xml:space="preserve">A – </w:t>
      </w:r>
      <w:r w:rsidRPr="002964E0">
        <w:rPr>
          <w:lang w:val="en-AU"/>
        </w:rPr>
        <w:t xml:space="preserve">Request No </w:t>
      </w:r>
      <w:r w:rsidR="005123FB" w:rsidRPr="002964E0">
        <w:rPr>
          <w:rStyle w:val="Optional"/>
          <w:color w:val="auto"/>
          <w:lang w:val="en-AU"/>
        </w:rPr>
        <w:fldChar w:fldCharType="begin">
          <w:ffData>
            <w:name w:val="Text55"/>
            <w:enabled/>
            <w:calcOnExit w:val="0"/>
            <w:textInput>
              <w:default w:val="[Insert Request Number]"/>
            </w:textInput>
          </w:ffData>
        </w:fldChar>
      </w:r>
      <w:bookmarkStart w:id="9" w:name="Text55"/>
      <w:r w:rsidR="009C1564" w:rsidRPr="002964E0">
        <w:rPr>
          <w:rStyle w:val="Optional"/>
          <w:color w:val="auto"/>
          <w:lang w:val="en-AU"/>
        </w:rPr>
        <w:instrText xml:space="preserve"> FORMTEXT </w:instrText>
      </w:r>
      <w:r w:rsidR="005123FB" w:rsidRPr="002964E0">
        <w:rPr>
          <w:rStyle w:val="Optional"/>
          <w:color w:val="auto"/>
          <w:lang w:val="en-AU"/>
        </w:rPr>
      </w:r>
      <w:r w:rsidR="005123FB" w:rsidRPr="002964E0">
        <w:rPr>
          <w:rStyle w:val="Optional"/>
          <w:color w:val="auto"/>
          <w:lang w:val="en-AU"/>
        </w:rPr>
        <w:fldChar w:fldCharType="separate"/>
      </w:r>
      <w:r w:rsidR="009C1564" w:rsidRPr="002964E0">
        <w:rPr>
          <w:rStyle w:val="Optional"/>
          <w:color w:val="auto"/>
          <w:lang w:val="en-AU"/>
        </w:rPr>
        <w:t>[Insert Request Number]</w:t>
      </w:r>
      <w:bookmarkEnd w:id="8"/>
      <w:r w:rsidR="005123FB" w:rsidRPr="002964E0">
        <w:rPr>
          <w:rStyle w:val="Optional"/>
          <w:color w:val="auto"/>
          <w:lang w:val="en-AU"/>
        </w:rPr>
        <w:fldChar w:fldCharType="end"/>
      </w:r>
      <w:bookmarkEnd w:id="9"/>
    </w:p>
    <w:p w14:paraId="2F961259" w14:textId="4A1FFBA2" w:rsidR="009C1564" w:rsidRPr="002964E0" w:rsidRDefault="00ED3F08">
      <w:pPr>
        <w:pStyle w:val="Heading1"/>
        <w:rPr>
          <w:lang w:val="en-AU"/>
        </w:rPr>
      </w:pPr>
      <w:bookmarkStart w:id="10" w:name="_Toc170300897"/>
      <w:r w:rsidRPr="002964E0">
        <w:rPr>
          <w:lang w:val="en-AU"/>
        </w:rPr>
        <w:t>Introduction</w:t>
      </w:r>
      <w:bookmarkEnd w:id="10"/>
    </w:p>
    <w:p w14:paraId="2F96125A" w14:textId="37159BF1" w:rsidR="009C1564" w:rsidRPr="002964E0" w:rsidRDefault="00ED3F08">
      <w:pPr>
        <w:pStyle w:val="Heading2"/>
        <w:rPr>
          <w:lang w:val="en-AU"/>
        </w:rPr>
      </w:pPr>
      <w:bookmarkStart w:id="11" w:name="_Toc170300898"/>
      <w:r w:rsidRPr="002964E0">
        <w:rPr>
          <w:lang w:val="en-AU"/>
        </w:rPr>
        <w:t>Background</w:t>
      </w:r>
      <w:bookmarkEnd w:id="11"/>
    </w:p>
    <w:bookmarkStart w:id="12" w:name="_Toc202125811"/>
    <w:p w14:paraId="0733C1F1" w14:textId="7DA0038E" w:rsidR="007E609F" w:rsidRPr="002964E0" w:rsidRDefault="0075514F">
      <w:pPr>
        <w:pStyle w:val="BodyText"/>
        <w:rPr>
          <w:rStyle w:val="Optional"/>
          <w:i/>
          <w:color w:val="FF0000"/>
          <w:lang w:val="en-AU"/>
        </w:rPr>
      </w:pPr>
      <w:r w:rsidRPr="002964E0">
        <w:rPr>
          <w:rStyle w:val="Optional"/>
          <w:i/>
          <w:color w:val="FF0000"/>
          <w:lang w:val="en-AU"/>
        </w:rPr>
        <w:fldChar w:fldCharType="begin">
          <w:ffData>
            <w:name w:val=""/>
            <w:enabled/>
            <w:calcOnExit w:val="0"/>
            <w:textInput>
              <w:default w:val="[Provide an overview of the proposed contract, where goods/services are to be delivered, proposed contract period and other relevant contract information. Corporate information is not required.]"/>
            </w:textInput>
          </w:ffData>
        </w:fldChar>
      </w:r>
      <w:r w:rsidRPr="002964E0">
        <w:rPr>
          <w:rStyle w:val="Optional"/>
          <w:i/>
          <w:color w:val="FF0000"/>
          <w:lang w:val="en-AU"/>
        </w:rPr>
        <w:instrText xml:space="preserve"> FORMTEXT </w:instrText>
      </w:r>
      <w:r w:rsidRPr="002964E0">
        <w:rPr>
          <w:rStyle w:val="Optional"/>
          <w:i/>
          <w:color w:val="FF0000"/>
          <w:lang w:val="en-AU"/>
        </w:rPr>
      </w:r>
      <w:r w:rsidRPr="002964E0">
        <w:rPr>
          <w:rStyle w:val="Optional"/>
          <w:i/>
          <w:color w:val="FF0000"/>
          <w:lang w:val="en-AU"/>
        </w:rPr>
        <w:fldChar w:fldCharType="separate"/>
      </w:r>
      <w:r w:rsidRPr="002964E0">
        <w:rPr>
          <w:rStyle w:val="Optional"/>
          <w:i/>
          <w:color w:val="FF0000"/>
          <w:lang w:val="en-AU"/>
        </w:rPr>
        <w:t>[Provide an overview of the proposed contract, where goods/services are to be delivered, proposed contract period and other relevant contract information. Corporate information is not required.]</w:t>
      </w:r>
      <w:r w:rsidRPr="002964E0">
        <w:rPr>
          <w:rStyle w:val="Optional"/>
          <w:i/>
          <w:color w:val="FF0000"/>
          <w:lang w:val="en-AU"/>
        </w:rPr>
        <w:fldChar w:fldCharType="end"/>
      </w:r>
    </w:p>
    <w:p w14:paraId="2F96125C" w14:textId="5B98D465" w:rsidR="009C1564" w:rsidRPr="002964E0" w:rsidRDefault="00ED3F08">
      <w:pPr>
        <w:pStyle w:val="Heading2"/>
        <w:rPr>
          <w:lang w:val="en-AU"/>
        </w:rPr>
      </w:pPr>
      <w:bookmarkStart w:id="13" w:name="_Toc170300899"/>
      <w:r w:rsidRPr="002964E0">
        <w:rPr>
          <w:lang w:val="en-AU"/>
        </w:rPr>
        <w:t xml:space="preserve">Submission </w:t>
      </w:r>
      <w:r w:rsidR="00DE3FCB" w:rsidRPr="002A5074">
        <w:rPr>
          <w:lang w:val="en-AU"/>
        </w:rPr>
        <w:t>of</w:t>
      </w:r>
      <w:r w:rsidRPr="002964E0">
        <w:rPr>
          <w:lang w:val="en-AU"/>
        </w:rPr>
        <w:t xml:space="preserve"> Offer</w:t>
      </w:r>
      <w:bookmarkEnd w:id="12"/>
      <w:bookmarkEnd w:id="13"/>
    </w:p>
    <w:bookmarkStart w:id="14" w:name="Text131"/>
    <w:p w14:paraId="2F96125D" w14:textId="77777777" w:rsidR="00B04AB9" w:rsidRPr="002964E0" w:rsidRDefault="00B04AB9" w:rsidP="00B04AB9">
      <w:pPr>
        <w:pStyle w:val="BodyText"/>
        <w:rPr>
          <w:rStyle w:val="Optional"/>
          <w:i/>
          <w:color w:val="FF0000"/>
          <w:lang w:val="en-AU"/>
        </w:rPr>
      </w:pPr>
      <w:r w:rsidRPr="002964E0">
        <w:rPr>
          <w:rStyle w:val="Optional"/>
          <w:i/>
          <w:color w:val="FF0000"/>
          <w:lang w:val="en-AU"/>
        </w:rPr>
        <w:fldChar w:fldCharType="begin">
          <w:ffData>
            <w:name w:val="Text143"/>
            <w:enabled/>
            <w:calcOnExit w:val="0"/>
            <w:textInput>
              <w:default w:val="[Do not change this clause number as it is referenced in the Request Conditions]"/>
            </w:textInput>
          </w:ffData>
        </w:fldChar>
      </w:r>
      <w:r w:rsidRPr="002964E0">
        <w:rPr>
          <w:rStyle w:val="Optional"/>
          <w:i/>
          <w:color w:val="FF0000"/>
          <w:lang w:val="en-AU"/>
        </w:rPr>
        <w:instrText xml:space="preserve"> FORMTEXT </w:instrText>
      </w:r>
      <w:r w:rsidRPr="002964E0">
        <w:rPr>
          <w:rStyle w:val="Optional"/>
          <w:i/>
          <w:color w:val="FF0000"/>
          <w:lang w:val="en-AU"/>
        </w:rPr>
      </w:r>
      <w:r w:rsidRPr="002964E0">
        <w:rPr>
          <w:rStyle w:val="Optional"/>
          <w:i/>
          <w:color w:val="FF0000"/>
          <w:lang w:val="en-AU"/>
        </w:rPr>
        <w:fldChar w:fldCharType="separate"/>
      </w:r>
      <w:r w:rsidRPr="002964E0">
        <w:rPr>
          <w:rStyle w:val="Optional"/>
          <w:i/>
          <w:color w:val="FF0000"/>
          <w:lang w:val="en-AU"/>
        </w:rPr>
        <w:t>[Do not change this clause number as it is referenced in the Request Conditions]</w:t>
      </w:r>
      <w:r w:rsidRPr="002964E0">
        <w:rPr>
          <w:rStyle w:val="Optional"/>
          <w:i/>
          <w:color w:val="FF0000"/>
          <w:lang w:val="en-AU"/>
        </w:rPr>
        <w:fldChar w:fldCharType="end"/>
      </w:r>
    </w:p>
    <w:p w14:paraId="2F96125E" w14:textId="11842F5F" w:rsidR="00D728C2" w:rsidRPr="002964E0" w:rsidRDefault="00ED3F08" w:rsidP="008132D2">
      <w:pPr>
        <w:pStyle w:val="Heading3"/>
        <w:rPr>
          <w:color w:val="auto"/>
          <w:lang w:val="en-AU"/>
        </w:rPr>
      </w:pPr>
      <w:r w:rsidRPr="002964E0">
        <w:rPr>
          <w:color w:val="auto"/>
          <w:lang w:val="en-AU"/>
        </w:rPr>
        <w:t xml:space="preserve">Hand </w:t>
      </w:r>
      <w:r w:rsidR="0029019F" w:rsidRPr="002A5074">
        <w:rPr>
          <w:color w:val="auto"/>
          <w:lang w:val="en-AU"/>
        </w:rPr>
        <w:t>and</w:t>
      </w:r>
      <w:r w:rsidR="0029019F" w:rsidRPr="002964E0">
        <w:rPr>
          <w:color w:val="auto"/>
          <w:lang w:val="en-AU"/>
        </w:rPr>
        <w:t xml:space="preserve"> </w:t>
      </w:r>
      <w:r w:rsidRPr="002964E0">
        <w:rPr>
          <w:color w:val="auto"/>
          <w:lang w:val="en-AU"/>
        </w:rPr>
        <w:t>Post Lodgement</w:t>
      </w:r>
    </w:p>
    <w:p w14:paraId="0EFD3E04" w14:textId="170792BA" w:rsidR="00960F1C" w:rsidRPr="002A5074" w:rsidRDefault="00960F1C" w:rsidP="00960F1C">
      <w:pPr>
        <w:pStyle w:val="BodyText"/>
        <w:spacing w:line="259" w:lineRule="auto"/>
        <w:ind w:left="901"/>
        <w:rPr>
          <w:rStyle w:val="Optional"/>
          <w:lang w:val="en-AU"/>
        </w:rPr>
      </w:pPr>
      <w:r w:rsidRPr="002A5074">
        <w:rPr>
          <w:rStyle w:val="Optional"/>
          <w:lang w:val="en-AU"/>
        </w:rPr>
        <w:t>The Respondent may not submit the Offer by hand or post.</w:t>
      </w:r>
    </w:p>
    <w:p w14:paraId="6A19F698" w14:textId="7E5FA1A6" w:rsidR="00960F1C" w:rsidRPr="002964E0" w:rsidRDefault="0029019F" w:rsidP="00D728C2">
      <w:pPr>
        <w:pStyle w:val="BodyText"/>
        <w:rPr>
          <w:i/>
          <w:color w:val="FF0000"/>
          <w:lang w:val="en-AU"/>
        </w:rPr>
      </w:pPr>
      <w:r w:rsidRPr="002964E0">
        <w:rPr>
          <w:rStyle w:val="Instruction"/>
          <w:lang w:val="en-AU"/>
        </w:rPr>
        <w:fldChar w:fldCharType="begin">
          <w:ffData>
            <w:name w:val=""/>
            <w:enabled/>
            <w:calcOnExit w:val="0"/>
            <w:textInput>
              <w:default w:val="[Or if hand or postal lodgement is critical]"/>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 if hand or postal lodgement is critical]</w:t>
      </w:r>
      <w:r w:rsidRPr="002964E0">
        <w:rPr>
          <w:rStyle w:val="Instruction"/>
          <w:lang w:val="en-AU"/>
        </w:rPr>
        <w:fldChar w:fldCharType="end"/>
      </w:r>
    </w:p>
    <w:p w14:paraId="2F96125F" w14:textId="1ACC4AD7" w:rsidR="00D728C2" w:rsidRPr="002964E0" w:rsidRDefault="00D728C2" w:rsidP="00D728C2">
      <w:pPr>
        <w:pStyle w:val="BodyText"/>
        <w:rPr>
          <w:i/>
          <w:color w:val="FF0000"/>
          <w:lang w:val="en-AU"/>
        </w:rPr>
      </w:pPr>
      <w:r w:rsidRPr="002964E0">
        <w:rPr>
          <w:i/>
          <w:color w:val="FF0000"/>
          <w:lang w:val="en-AU"/>
        </w:rPr>
        <w:fldChar w:fldCharType="begin">
          <w:ffData>
            <w:name w:val="Text150"/>
            <w:enabled/>
            <w:calcOnExit w:val="0"/>
            <w:textInput>
              <w:default w:val="[Where lodgement of an Offer, by hand, post and/or fax, is going to be at the Agency then the Agency is to ensure it has in place appropriate procedures for the receipt, opening and registration of offers to safeguard their security and confidentiality]"/>
            </w:textInput>
          </w:ffData>
        </w:fldChar>
      </w:r>
      <w:bookmarkStart w:id="15" w:name="Text150"/>
      <w:r w:rsidRPr="002964E0">
        <w:rPr>
          <w:i/>
          <w:color w:val="FF0000"/>
          <w:lang w:val="en-AU"/>
        </w:rPr>
        <w:instrText xml:space="preserve"> FORMTEXT </w:instrText>
      </w:r>
      <w:r w:rsidRPr="002964E0">
        <w:rPr>
          <w:i/>
          <w:color w:val="FF0000"/>
          <w:lang w:val="en-AU"/>
        </w:rPr>
      </w:r>
      <w:r w:rsidRPr="002964E0">
        <w:rPr>
          <w:i/>
          <w:color w:val="FF0000"/>
          <w:lang w:val="en-AU"/>
        </w:rPr>
        <w:fldChar w:fldCharType="separate"/>
      </w:r>
      <w:r w:rsidRPr="002964E0">
        <w:rPr>
          <w:i/>
          <w:color w:val="FF0000"/>
          <w:lang w:val="en-AU"/>
        </w:rPr>
        <w:t xml:space="preserve">[Where lodgement of an Offer, by hand, post and/or fax, is going to be at the </w:t>
      </w:r>
      <w:r w:rsidR="002A3BC0" w:rsidRPr="002964E0">
        <w:rPr>
          <w:i/>
          <w:color w:val="FF0000"/>
          <w:lang w:val="en-AU"/>
        </w:rPr>
        <w:t>State Agency</w:t>
      </w:r>
      <w:r w:rsidRPr="002964E0">
        <w:rPr>
          <w:i/>
          <w:color w:val="FF0000"/>
          <w:lang w:val="en-AU"/>
        </w:rPr>
        <w:t xml:space="preserve"> then the </w:t>
      </w:r>
      <w:r w:rsidR="002A3BC0" w:rsidRPr="002964E0">
        <w:rPr>
          <w:i/>
          <w:color w:val="FF0000"/>
          <w:lang w:val="en-AU"/>
        </w:rPr>
        <w:t>State Agency</w:t>
      </w:r>
      <w:r w:rsidRPr="002964E0">
        <w:rPr>
          <w:i/>
          <w:color w:val="FF0000"/>
          <w:lang w:val="en-AU"/>
        </w:rPr>
        <w:t xml:space="preserve"> is to ensure it has in place appropriate procedures for the receipt, opening and registration of offers to safeguard their security and confidentiality]</w:t>
      </w:r>
      <w:r w:rsidRPr="002964E0">
        <w:rPr>
          <w:i/>
          <w:color w:val="FF0000"/>
          <w:lang w:val="en-AU"/>
        </w:rPr>
        <w:fldChar w:fldCharType="end"/>
      </w:r>
      <w:bookmarkEnd w:id="15"/>
    </w:p>
    <w:p w14:paraId="2F961260" w14:textId="77777777" w:rsidR="00D728C2" w:rsidRPr="002964E0" w:rsidRDefault="00D728C2" w:rsidP="00D728C2">
      <w:pPr>
        <w:pStyle w:val="BodyText"/>
        <w:rPr>
          <w:color w:val="0000FF"/>
          <w:lang w:val="en-AU"/>
        </w:rPr>
      </w:pPr>
      <w:r w:rsidRPr="002964E0">
        <w:rPr>
          <w:color w:val="0000FF"/>
          <w:lang w:val="en-AU"/>
        </w:rPr>
        <w:t>The Respondent may submit the Offer:</w:t>
      </w:r>
    </w:p>
    <w:tbl>
      <w:tblPr>
        <w:tblW w:w="0" w:type="auto"/>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163"/>
        <w:gridCol w:w="4164"/>
      </w:tblGrid>
      <w:tr w:rsidR="00D728C2" w:rsidRPr="002A5074" w14:paraId="2F961263" w14:textId="77777777" w:rsidTr="00C46B56">
        <w:tc>
          <w:tcPr>
            <w:tcW w:w="4163" w:type="dxa"/>
            <w:shd w:val="clear" w:color="auto" w:fill="F3F3F3"/>
            <w:vAlign w:val="center"/>
          </w:tcPr>
          <w:p w14:paraId="2F961261" w14:textId="77777777" w:rsidR="00D728C2" w:rsidRPr="002A5074" w:rsidRDefault="00D728C2" w:rsidP="00C46B56">
            <w:pPr>
              <w:pStyle w:val="BodyText"/>
              <w:spacing w:before="40" w:after="40"/>
              <w:ind w:left="0"/>
              <w:jc w:val="left"/>
              <w:rPr>
                <w:b/>
                <w:color w:val="0000FF"/>
                <w:sz w:val="21"/>
                <w:szCs w:val="21"/>
                <w:lang w:val="en-AU" w:eastAsia="en-AU"/>
              </w:rPr>
            </w:pPr>
            <w:r w:rsidRPr="002A5074">
              <w:rPr>
                <w:color w:val="0000FF"/>
                <w:lang w:val="en-AU"/>
              </w:rPr>
              <w:t>By hand at:</w:t>
            </w:r>
          </w:p>
        </w:tc>
        <w:tc>
          <w:tcPr>
            <w:tcW w:w="4164" w:type="dxa"/>
            <w:shd w:val="clear" w:color="auto" w:fill="auto"/>
          </w:tcPr>
          <w:p w14:paraId="2F961262" w14:textId="77777777" w:rsidR="00D728C2" w:rsidRPr="002A5074" w:rsidRDefault="00D728C2" w:rsidP="00C46B56">
            <w:pPr>
              <w:pStyle w:val="BodyText"/>
              <w:spacing w:before="40" w:after="40"/>
              <w:ind w:left="0"/>
              <w:jc w:val="left"/>
              <w:rPr>
                <w:color w:val="0000FF"/>
                <w:sz w:val="21"/>
                <w:szCs w:val="21"/>
                <w:lang w:val="en-AU" w:eastAsia="en-AU"/>
              </w:rPr>
            </w:pPr>
            <w:r w:rsidRPr="002A5074">
              <w:rPr>
                <w:color w:val="0000FF"/>
                <w:lang w:val="en-AU"/>
              </w:rPr>
              <w:t>By post at:</w:t>
            </w:r>
          </w:p>
        </w:tc>
      </w:tr>
      <w:tr w:rsidR="00D728C2" w:rsidRPr="002A5074" w14:paraId="2F961267" w14:textId="77777777" w:rsidTr="00C46B56">
        <w:tc>
          <w:tcPr>
            <w:tcW w:w="4163" w:type="dxa"/>
            <w:shd w:val="clear" w:color="auto" w:fill="F3F3F3"/>
            <w:vAlign w:val="center"/>
          </w:tcPr>
          <w:p w14:paraId="2F961264" w14:textId="7CC44600" w:rsidR="00D728C2" w:rsidRPr="002A5074" w:rsidRDefault="00CD5CAA" w:rsidP="00C46B56">
            <w:pPr>
              <w:pStyle w:val="BodyText"/>
              <w:spacing w:before="40" w:after="40"/>
              <w:ind w:left="0"/>
              <w:jc w:val="left"/>
              <w:rPr>
                <w:b/>
                <w:color w:val="0000FF"/>
                <w:sz w:val="21"/>
                <w:szCs w:val="21"/>
                <w:lang w:val="en-AU" w:eastAsia="en-AU"/>
              </w:rPr>
            </w:pPr>
            <w:r w:rsidRPr="002A5074">
              <w:rPr>
                <w:rStyle w:val="Optional"/>
                <w:b/>
                <w:lang w:val="en-AU"/>
              </w:rPr>
              <w:fldChar w:fldCharType="begin">
                <w:ffData>
                  <w:name w:val=""/>
                  <w:enabled/>
                  <w:calcOnExit w:val="0"/>
                  <w:textInput>
                    <w:default w:val="[insert State Agency address for hand submission or Tendering Services, Djookanup,16 Parkland Road, Osborne Park WA 6017]"/>
                  </w:textInput>
                </w:ffData>
              </w:fldChar>
            </w:r>
            <w:r w:rsidRPr="002A5074">
              <w:rPr>
                <w:rStyle w:val="Optional"/>
                <w:b/>
                <w:lang w:val="en-AU"/>
              </w:rPr>
              <w:instrText xml:space="preserve"> FORMTEXT </w:instrText>
            </w:r>
            <w:r w:rsidRPr="002A5074">
              <w:rPr>
                <w:rStyle w:val="Optional"/>
                <w:b/>
                <w:lang w:val="en-AU"/>
              </w:rPr>
            </w:r>
            <w:r w:rsidRPr="002A5074">
              <w:rPr>
                <w:rStyle w:val="Optional"/>
                <w:b/>
                <w:lang w:val="en-AU"/>
              </w:rPr>
              <w:fldChar w:fldCharType="separate"/>
            </w:r>
            <w:r w:rsidRPr="002964E0">
              <w:rPr>
                <w:rStyle w:val="Optional"/>
                <w:b/>
                <w:lang w:val="en-AU"/>
              </w:rPr>
              <w:t>[insert State Agency address for hand submission or Tendering Services, Djookanup,16 Parkland Road, Osborne Park WA 6017]</w:t>
            </w:r>
            <w:r w:rsidRPr="002A5074">
              <w:rPr>
                <w:rStyle w:val="Optional"/>
                <w:b/>
                <w:lang w:val="en-AU"/>
              </w:rPr>
              <w:fldChar w:fldCharType="end"/>
            </w:r>
          </w:p>
        </w:tc>
        <w:tc>
          <w:tcPr>
            <w:tcW w:w="4164" w:type="dxa"/>
            <w:shd w:val="clear" w:color="auto" w:fill="auto"/>
          </w:tcPr>
          <w:p w14:paraId="2F961266" w14:textId="1F5EE197" w:rsidR="00D728C2" w:rsidRPr="002A5074" w:rsidRDefault="00CD2EAB" w:rsidP="00C46B56">
            <w:pPr>
              <w:pStyle w:val="BodyText"/>
              <w:spacing w:before="40" w:after="40"/>
              <w:ind w:left="0"/>
              <w:jc w:val="left"/>
              <w:rPr>
                <w:color w:val="0000FF"/>
                <w:sz w:val="21"/>
                <w:szCs w:val="21"/>
                <w:lang w:val="en-AU" w:eastAsia="en-AU"/>
              </w:rPr>
            </w:pPr>
            <w:r w:rsidRPr="002A5074">
              <w:rPr>
                <w:rStyle w:val="Optional"/>
                <w:b/>
                <w:lang w:val="en-AU"/>
              </w:rPr>
              <w:fldChar w:fldCharType="begin">
                <w:ffData>
                  <w:name w:val=""/>
                  <w:enabled/>
                  <w:calcOnExit w:val="0"/>
                  <w:textInput>
                    <w:default w:val="[insert State Agency address for postal submission or Tendering Services, Locked Bag 11, Osborne Park BC WA 6916]"/>
                  </w:textInput>
                </w:ffData>
              </w:fldChar>
            </w:r>
            <w:r w:rsidRPr="002A5074">
              <w:rPr>
                <w:rStyle w:val="Optional"/>
                <w:b/>
                <w:lang w:val="en-AU"/>
              </w:rPr>
              <w:instrText xml:space="preserve"> FORMTEXT </w:instrText>
            </w:r>
            <w:r w:rsidRPr="002A5074">
              <w:rPr>
                <w:rStyle w:val="Optional"/>
                <w:b/>
                <w:lang w:val="en-AU"/>
              </w:rPr>
            </w:r>
            <w:r w:rsidRPr="002A5074">
              <w:rPr>
                <w:rStyle w:val="Optional"/>
                <w:b/>
                <w:lang w:val="en-AU"/>
              </w:rPr>
              <w:fldChar w:fldCharType="separate"/>
            </w:r>
            <w:r w:rsidRPr="002964E0">
              <w:rPr>
                <w:rStyle w:val="Optional"/>
                <w:b/>
                <w:lang w:val="en-AU"/>
              </w:rPr>
              <w:t>[insert State Agency address for postal submission or Tendering Services, Locked Bag 11, Osborne Park BC WA 6916]</w:t>
            </w:r>
            <w:r w:rsidRPr="002A5074">
              <w:rPr>
                <w:rStyle w:val="Optional"/>
                <w:b/>
                <w:lang w:val="en-AU"/>
              </w:rPr>
              <w:fldChar w:fldCharType="end"/>
            </w:r>
          </w:p>
        </w:tc>
      </w:tr>
    </w:tbl>
    <w:p w14:paraId="2F961268" w14:textId="77777777" w:rsidR="00D728C2" w:rsidRPr="002964E0" w:rsidRDefault="00D728C2" w:rsidP="00D728C2">
      <w:pPr>
        <w:pStyle w:val="BodyText"/>
        <w:ind w:left="901"/>
        <w:rPr>
          <w:color w:val="0000FF"/>
          <w:lang w:val="en-AU"/>
        </w:rPr>
      </w:pPr>
      <w:r w:rsidRPr="002964E0">
        <w:rPr>
          <w:color w:val="0000FF"/>
          <w:lang w:val="en-AU"/>
        </w:rPr>
        <w:t xml:space="preserve">If the Respondent submits the Offer by hand or post, the Respondent must submit the Offer to the relevant addresses above and provide One (1) unbound copy marked “Original Copy” and provide </w:t>
      </w:r>
      <w:r w:rsidRPr="002964E0">
        <w:rPr>
          <w:rStyle w:val="Optional"/>
          <w:lang w:val="en-AU"/>
        </w:rPr>
        <w:t xml:space="preserve">[insert number] (X) </w:t>
      </w:r>
      <w:r w:rsidRPr="002964E0">
        <w:rPr>
          <w:color w:val="0000FF"/>
          <w:lang w:val="en-AU"/>
        </w:rPr>
        <w:t>copies.</w:t>
      </w:r>
    </w:p>
    <w:p w14:paraId="2F96126A" w14:textId="11ECD540" w:rsidR="00D728C2" w:rsidRPr="002964E0" w:rsidRDefault="00ED3F08" w:rsidP="008132D2">
      <w:pPr>
        <w:pStyle w:val="Heading3"/>
        <w:rPr>
          <w:color w:val="auto"/>
          <w:lang w:val="en-AU"/>
        </w:rPr>
      </w:pPr>
      <w:r w:rsidRPr="002964E0">
        <w:rPr>
          <w:color w:val="auto"/>
          <w:lang w:val="en-AU"/>
        </w:rPr>
        <w:t>Facsimile Lodgement</w:t>
      </w:r>
    </w:p>
    <w:p w14:paraId="2F96126B" w14:textId="77777777" w:rsidR="004755D5" w:rsidRPr="002A5074" w:rsidRDefault="004755D5" w:rsidP="00D728C2">
      <w:pPr>
        <w:spacing w:before="80" w:after="120"/>
        <w:ind w:left="901"/>
        <w:rPr>
          <w:i/>
          <w:color w:val="FF0000"/>
        </w:rPr>
      </w:pPr>
      <w:r w:rsidRPr="002A5074">
        <w:rPr>
          <w:i/>
          <w:color w:val="FF0000"/>
        </w:rPr>
        <w:fldChar w:fldCharType="begin">
          <w:ffData>
            <w:name w:val="Text152"/>
            <w:enabled/>
            <w:calcOnExit w:val="0"/>
            <w:textInput>
              <w:default w:val="[Please ensure that any Request closing at Tendering Services is marked &quot;Offers may not be submitted by facsimile&quot;]"/>
            </w:textInput>
          </w:ffData>
        </w:fldChar>
      </w:r>
      <w:r w:rsidRPr="002A5074">
        <w:rPr>
          <w:i/>
          <w:color w:val="FF0000"/>
        </w:rPr>
        <w:instrText xml:space="preserve"> </w:instrText>
      </w:r>
      <w:bookmarkStart w:id="16" w:name="Text152"/>
      <w:r w:rsidRPr="002A5074">
        <w:rPr>
          <w:i/>
          <w:color w:val="FF0000"/>
        </w:rPr>
        <w:instrText xml:space="preserve">FORMTEXT </w:instrText>
      </w:r>
      <w:r w:rsidRPr="002A5074">
        <w:rPr>
          <w:i/>
          <w:color w:val="FF0000"/>
        </w:rPr>
      </w:r>
      <w:r w:rsidRPr="002A5074">
        <w:rPr>
          <w:i/>
          <w:color w:val="FF0000"/>
        </w:rPr>
        <w:fldChar w:fldCharType="separate"/>
      </w:r>
      <w:r w:rsidRPr="002964E0">
        <w:rPr>
          <w:i/>
          <w:color w:val="FF0000"/>
        </w:rPr>
        <w:t>[Please ensure that any Request closing at Tendering Services is marked "Offers may not be submitted by facsimile"]</w:t>
      </w:r>
      <w:r w:rsidRPr="002A5074">
        <w:rPr>
          <w:i/>
          <w:color w:val="FF0000"/>
        </w:rPr>
        <w:fldChar w:fldCharType="end"/>
      </w:r>
      <w:bookmarkEnd w:id="16"/>
    </w:p>
    <w:p w14:paraId="2F96126C" w14:textId="2A5FE376" w:rsidR="00D728C2" w:rsidRPr="002A5074" w:rsidRDefault="00D728C2" w:rsidP="00D728C2">
      <w:pPr>
        <w:spacing w:before="80" w:after="120"/>
        <w:ind w:left="901"/>
        <w:rPr>
          <w:color w:val="0000FF"/>
          <w:spacing w:val="0"/>
        </w:rPr>
      </w:pPr>
      <w:r w:rsidRPr="002A5074">
        <w:rPr>
          <w:color w:val="0000FF"/>
          <w:spacing w:val="0"/>
        </w:rPr>
        <w:t>The Respondent may submit the Offer by facsimile at</w:t>
      </w:r>
      <w:r w:rsidR="002C53AD" w:rsidRPr="002A5074">
        <w:rPr>
          <w:color w:val="0000FF"/>
          <w:spacing w:val="0"/>
        </w:rPr>
        <w:t xml:space="preserve"> </w:t>
      </w:r>
      <w:r w:rsidR="002C53AD" w:rsidRPr="002A5074">
        <w:rPr>
          <w:b/>
          <w:color w:val="0000FF"/>
          <w:spacing w:val="0"/>
        </w:rPr>
        <w:fldChar w:fldCharType="begin">
          <w:ffData>
            <w:name w:val="Text151"/>
            <w:enabled/>
            <w:calcOnExit w:val="0"/>
            <w:textInput>
              <w:default w:val="[insert Agency's fax number]"/>
            </w:textInput>
          </w:ffData>
        </w:fldChar>
      </w:r>
      <w:r w:rsidR="002C53AD" w:rsidRPr="002A5074">
        <w:rPr>
          <w:b/>
          <w:color w:val="0000FF"/>
          <w:spacing w:val="0"/>
        </w:rPr>
        <w:instrText xml:space="preserve"> FORMTEXT </w:instrText>
      </w:r>
      <w:r w:rsidR="002C53AD" w:rsidRPr="002A5074">
        <w:rPr>
          <w:b/>
          <w:color w:val="0000FF"/>
          <w:spacing w:val="0"/>
        </w:rPr>
      </w:r>
      <w:r w:rsidR="002C53AD" w:rsidRPr="002A5074">
        <w:rPr>
          <w:b/>
          <w:color w:val="0000FF"/>
          <w:spacing w:val="0"/>
        </w:rPr>
        <w:fldChar w:fldCharType="separate"/>
      </w:r>
      <w:r w:rsidR="002C53AD" w:rsidRPr="002964E0">
        <w:rPr>
          <w:b/>
          <w:color w:val="0000FF"/>
          <w:spacing w:val="0"/>
        </w:rPr>
        <w:t xml:space="preserve">[insert </w:t>
      </w:r>
      <w:r w:rsidR="002A3BC0" w:rsidRPr="002964E0">
        <w:rPr>
          <w:b/>
          <w:color w:val="0000FF"/>
          <w:spacing w:val="0"/>
        </w:rPr>
        <w:t>State Agency</w:t>
      </w:r>
      <w:r w:rsidR="002C53AD" w:rsidRPr="002964E0">
        <w:rPr>
          <w:b/>
          <w:color w:val="0000FF"/>
          <w:spacing w:val="0"/>
        </w:rPr>
        <w:t>'s fax number]</w:t>
      </w:r>
      <w:r w:rsidR="002C53AD" w:rsidRPr="002A5074">
        <w:rPr>
          <w:b/>
          <w:color w:val="0000FF"/>
          <w:spacing w:val="0"/>
        </w:rPr>
        <w:fldChar w:fldCharType="end"/>
      </w:r>
      <w:r w:rsidR="002C53AD" w:rsidRPr="002A5074">
        <w:rPr>
          <w:color w:val="0000FF"/>
          <w:spacing w:val="0"/>
        </w:rPr>
        <w:t>.</w:t>
      </w:r>
    </w:p>
    <w:p w14:paraId="2F96126D" w14:textId="600BA49D" w:rsidR="00D728C2" w:rsidRPr="002A5074" w:rsidRDefault="00ED3F08" w:rsidP="00D728C2">
      <w:pPr>
        <w:pStyle w:val="BodyText"/>
        <w:ind w:left="901"/>
        <w:rPr>
          <w:rStyle w:val="Instruction"/>
          <w:lang w:val="en-AU"/>
        </w:rPr>
      </w:pPr>
      <w:r w:rsidRPr="002964E0">
        <w:rPr>
          <w:rStyle w:val="Instruction"/>
          <w:lang w:val="en-AU"/>
        </w:rPr>
        <w:fldChar w:fldCharType="begin">
          <w:ffData>
            <w:name w:val="Text141"/>
            <w:enabled/>
            <w:calcOnExit w:val="0"/>
            <w:textInput>
              <w:default w:val="[or]"/>
            </w:textInput>
          </w:ffData>
        </w:fldChar>
      </w:r>
      <w:bookmarkStart w:id="17" w:name="Text141"/>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w:t>
      </w:r>
      <w:r w:rsidRPr="002964E0">
        <w:rPr>
          <w:rStyle w:val="Instruction"/>
          <w:lang w:val="en-AU"/>
        </w:rPr>
        <w:fldChar w:fldCharType="end"/>
      </w:r>
      <w:bookmarkEnd w:id="17"/>
    </w:p>
    <w:p w14:paraId="2F96126E" w14:textId="77777777" w:rsidR="00D728C2" w:rsidRPr="002964E0" w:rsidRDefault="00D728C2" w:rsidP="00D728C2">
      <w:pPr>
        <w:pStyle w:val="BodyText"/>
        <w:ind w:left="901"/>
        <w:rPr>
          <w:rStyle w:val="Optional"/>
          <w:lang w:val="en-AU"/>
        </w:rPr>
      </w:pPr>
      <w:r w:rsidRPr="002964E0">
        <w:rPr>
          <w:rStyle w:val="Optional"/>
          <w:lang w:val="en-AU"/>
        </w:rPr>
        <w:t>Offers may not be submitted by facsimile.</w:t>
      </w:r>
    </w:p>
    <w:p w14:paraId="2F96126F" w14:textId="4F2F05BA" w:rsidR="00D728C2" w:rsidRPr="002964E0" w:rsidRDefault="00ED3F08" w:rsidP="008132D2">
      <w:pPr>
        <w:pStyle w:val="Heading3"/>
        <w:rPr>
          <w:color w:val="auto"/>
          <w:lang w:val="en-AU"/>
        </w:rPr>
      </w:pPr>
      <w:r w:rsidRPr="002964E0">
        <w:rPr>
          <w:color w:val="auto"/>
          <w:lang w:val="en-AU"/>
        </w:rPr>
        <w:t>Electronic Lodgement</w:t>
      </w:r>
    </w:p>
    <w:p w14:paraId="4B0D24AD" w14:textId="03681BE1" w:rsidR="00FC5998" w:rsidRPr="002964E0" w:rsidRDefault="00FC5998" w:rsidP="00FC5998">
      <w:pPr>
        <w:pStyle w:val="BodyText"/>
        <w:rPr>
          <w:rStyle w:val="Instruction"/>
          <w:lang w:val="en-AU"/>
        </w:rPr>
      </w:pPr>
      <w:r w:rsidRPr="002964E0">
        <w:rPr>
          <w:rStyle w:val="Instruction"/>
          <w:highlight w:val="lightGray"/>
          <w:lang w:val="en-AU"/>
        </w:rPr>
        <w:t>[</w:t>
      </w:r>
      <w:r w:rsidRPr="002964E0">
        <w:rPr>
          <w:rStyle w:val="Instruction"/>
          <w:b/>
          <w:bCs/>
          <w:highlight w:val="lightGray"/>
          <w:lang w:val="en-AU"/>
        </w:rPr>
        <w:t>Important note:</w:t>
      </w:r>
      <w:r w:rsidRPr="002964E0">
        <w:rPr>
          <w:rStyle w:val="Instruction"/>
          <w:highlight w:val="lightGray"/>
          <w:lang w:val="en-AU"/>
        </w:rPr>
        <w:t xml:space="preserve">  The Tenders WA system has been updated to implement a file format whitelist (the </w:t>
      </w:r>
      <w:r w:rsidRPr="002964E0">
        <w:rPr>
          <w:rStyle w:val="Instruction"/>
          <w:b/>
          <w:bCs/>
          <w:highlight w:val="lightGray"/>
          <w:lang w:val="en-AU"/>
        </w:rPr>
        <w:t>Whitelist</w:t>
      </w:r>
      <w:r w:rsidRPr="002964E0">
        <w:rPr>
          <w:rStyle w:val="Instruction"/>
          <w:highlight w:val="lightGray"/>
          <w:lang w:val="en-AU"/>
        </w:rPr>
        <w:t>).  This means that the system will only accept files for uploading in formats that are on the Whitelist.  Agency personnel can view the Whitelist by logging in to Tenders WA and following the links ‘Help’ &gt;‘Help Guides’ &gt;‘Buyers Help Guides’.</w:t>
      </w:r>
    </w:p>
    <w:p w14:paraId="5244E64D" w14:textId="2BE5759A" w:rsidR="00FC5998" w:rsidRPr="002964E0" w:rsidRDefault="00FC5998" w:rsidP="00FC5998">
      <w:pPr>
        <w:pStyle w:val="BodyText"/>
        <w:rPr>
          <w:rStyle w:val="Instruction"/>
          <w:lang w:val="en-AU"/>
        </w:rPr>
      </w:pPr>
      <w:r w:rsidRPr="002964E0">
        <w:rPr>
          <w:rStyle w:val="Instruction"/>
          <w:highlight w:val="lightGray"/>
          <w:lang w:val="en-AU"/>
        </w:rPr>
        <w:t xml:space="preserve">If electronic lodgement of Offers is permitted under this Request, review the current Whitelist and ensure all potentially relevant file formats are listed in the </w:t>
      </w:r>
      <w:r w:rsidRPr="002964E0">
        <w:rPr>
          <w:rStyle w:val="Instruction"/>
          <w:highlight w:val="lightGray"/>
          <w:lang w:val="en-AU"/>
        </w:rPr>
        <w:lastRenderedPageBreak/>
        <w:t>table below. If you are unsure whether a listed file format is relevant or accessible by your agency, check with your agency’s ICT team.</w:t>
      </w:r>
    </w:p>
    <w:p w14:paraId="3843EF91" w14:textId="3F49448D" w:rsidR="00FC5998" w:rsidRPr="002964E0" w:rsidRDefault="00FC5998" w:rsidP="00F046BD">
      <w:pPr>
        <w:pStyle w:val="BodyText"/>
        <w:spacing w:after="240"/>
        <w:rPr>
          <w:color w:val="0000FF"/>
          <w:lang w:val="en-AU"/>
        </w:rPr>
      </w:pPr>
      <w:r w:rsidRPr="002964E0">
        <w:rPr>
          <w:rStyle w:val="Instruction"/>
          <w:highlight w:val="lightGray"/>
          <w:lang w:val="en-AU"/>
        </w:rPr>
        <w:t>If you have queries about the Whitelist and/or require additional formats to be approved and added to the Whitelist</w:t>
      </w:r>
      <w:r w:rsidR="00F046BD" w:rsidRPr="002A5074">
        <w:rPr>
          <w:rStyle w:val="Instruction"/>
          <w:highlight w:val="lightGray"/>
          <w:lang w:val="en-AU"/>
        </w:rPr>
        <w:t>,</w:t>
      </w:r>
      <w:r w:rsidRPr="002964E0">
        <w:rPr>
          <w:rStyle w:val="Instruction"/>
          <w:highlight w:val="lightGray"/>
          <w:lang w:val="en-AU"/>
        </w:rPr>
        <w:t xml:space="preserve"> contact Procurement Systems Operations –</w:t>
      </w:r>
      <w:hyperlink r:id="rId19" w:history="1">
        <w:r w:rsidRPr="002964E0">
          <w:rPr>
            <w:rStyle w:val="Hyperlink"/>
            <w:highlight w:val="lightGray"/>
            <w:lang w:val="en-AU"/>
          </w:rPr>
          <w:t>procurementsystems@finance.wa.gov.au</w:t>
        </w:r>
      </w:hyperlink>
      <w:r w:rsidRPr="002964E0">
        <w:rPr>
          <w:rStyle w:val="Instruction"/>
          <w:highlight w:val="lightGray"/>
          <w:lang w:val="en-AU"/>
        </w:rPr>
        <w:t>.]</w:t>
      </w:r>
    </w:p>
    <w:p w14:paraId="214A4E1E" w14:textId="28EC2D67" w:rsidR="00FC5998" w:rsidRPr="002964E0" w:rsidRDefault="00FC5998" w:rsidP="00F046BD">
      <w:pPr>
        <w:pStyle w:val="BodyText"/>
        <w:spacing w:after="240"/>
        <w:rPr>
          <w:color w:val="0000FF"/>
          <w:lang w:val="en-AU"/>
        </w:rPr>
      </w:pPr>
      <w:r w:rsidRPr="002964E0">
        <w:rPr>
          <w:color w:val="0000FF"/>
          <w:lang w:val="en-AU"/>
        </w:rPr>
        <w:t>The Respondent may submit the</w:t>
      </w:r>
      <w:r w:rsidR="006B2711" w:rsidRPr="002A5074">
        <w:rPr>
          <w:color w:val="0000FF"/>
          <w:lang w:val="en-AU"/>
        </w:rPr>
        <w:t>ir</w:t>
      </w:r>
      <w:r w:rsidRPr="002964E0">
        <w:rPr>
          <w:color w:val="0000FF"/>
          <w:lang w:val="en-AU"/>
        </w:rPr>
        <w:t xml:space="preserve"> Offer electronically by uploading </w:t>
      </w:r>
      <w:r w:rsidRPr="002A5074">
        <w:rPr>
          <w:color w:val="0000FF"/>
          <w:lang w:val="en-AU"/>
        </w:rPr>
        <w:t>file(s) in an approved format (</w:t>
      </w:r>
      <w:r w:rsidRPr="002A5074">
        <w:rPr>
          <w:b/>
          <w:bCs/>
          <w:color w:val="0000FF"/>
          <w:lang w:val="en-AU"/>
        </w:rPr>
        <w:t xml:space="preserve">TWA Approved </w:t>
      </w:r>
      <w:r w:rsidR="00875311" w:rsidRPr="002A5074">
        <w:rPr>
          <w:b/>
          <w:bCs/>
          <w:color w:val="0000FF"/>
          <w:lang w:val="en-AU"/>
        </w:rPr>
        <w:t xml:space="preserve">File </w:t>
      </w:r>
      <w:r w:rsidRPr="002A5074">
        <w:rPr>
          <w:b/>
          <w:bCs/>
          <w:color w:val="0000FF"/>
          <w:lang w:val="en-AU"/>
        </w:rPr>
        <w:t>Format</w:t>
      </w:r>
      <w:r w:rsidRPr="002A5074">
        <w:rPr>
          <w:color w:val="0000FF"/>
          <w:lang w:val="en-AU"/>
        </w:rPr>
        <w:t xml:space="preserve">) </w:t>
      </w:r>
      <w:r w:rsidRPr="002964E0">
        <w:rPr>
          <w:color w:val="0000FF"/>
          <w:lang w:val="en-AU"/>
        </w:rPr>
        <w:t xml:space="preserve">at </w:t>
      </w:r>
      <w:hyperlink r:id="rId20" w:history="1">
        <w:r w:rsidRPr="002964E0">
          <w:rPr>
            <w:rStyle w:val="Hyperlink"/>
            <w:rFonts w:cs="Arial"/>
            <w:lang w:val="en-AU"/>
          </w:rPr>
          <w:t>www.tenders.wa.gov.au</w:t>
        </w:r>
      </w:hyperlink>
      <w:r w:rsidRPr="002964E0">
        <w:rPr>
          <w:color w:val="0000FF"/>
          <w:lang w:val="en-AU"/>
        </w:rPr>
        <w:t>.</w:t>
      </w:r>
    </w:p>
    <w:p w14:paraId="3AA39078" w14:textId="77777777" w:rsidR="00FC5998" w:rsidRPr="002A5074" w:rsidRDefault="00FC5998" w:rsidP="00FC5998">
      <w:pPr>
        <w:pStyle w:val="BodyText"/>
        <w:rPr>
          <w:color w:val="0000FF"/>
          <w:lang w:val="en-AU"/>
        </w:rPr>
      </w:pPr>
      <w:r w:rsidRPr="002A5074">
        <w:rPr>
          <w:color w:val="0000FF"/>
          <w:lang w:val="en-AU"/>
        </w:rPr>
        <w:t>If uploading Offer file(s) at Tenders WA, the Respondent must ensure that:</w:t>
      </w:r>
    </w:p>
    <w:p w14:paraId="2FEA0E95" w14:textId="77777777" w:rsidR="00FC5998" w:rsidRPr="002964E0" w:rsidRDefault="00FC5998" w:rsidP="00FC5998">
      <w:pPr>
        <w:pStyle w:val="BodyTextbullet"/>
        <w:numPr>
          <w:ilvl w:val="0"/>
          <w:numId w:val="95"/>
        </w:numPr>
        <w:ind w:left="1276"/>
        <w:rPr>
          <w:rStyle w:val="Optional"/>
          <w:lang w:val="en-AU"/>
        </w:rPr>
      </w:pPr>
      <w:r w:rsidRPr="002964E0">
        <w:rPr>
          <w:rStyle w:val="Optional"/>
          <w:lang w:val="en-AU"/>
        </w:rPr>
        <w:t xml:space="preserve">the </w:t>
      </w:r>
      <w:r w:rsidRPr="002A5074">
        <w:rPr>
          <w:rStyle w:val="Optional"/>
          <w:lang w:val="en-AU"/>
        </w:rPr>
        <w:t xml:space="preserve">lodgement is made in accordance with the </w:t>
      </w:r>
      <w:hyperlink r:id="rId21" w:history="1">
        <w:r w:rsidRPr="002A5074">
          <w:rPr>
            <w:rStyle w:val="Hyperlink"/>
            <w:lang w:val="en-AU"/>
          </w:rPr>
          <w:t>Tenders WA Terms of Use</w:t>
        </w:r>
      </w:hyperlink>
      <w:r w:rsidRPr="002A5074">
        <w:rPr>
          <w:rStyle w:val="Optional"/>
          <w:lang w:val="en-AU"/>
        </w:rPr>
        <w:t>;</w:t>
      </w:r>
    </w:p>
    <w:p w14:paraId="413E2C71" w14:textId="77777777" w:rsidR="00FC5998" w:rsidRPr="002964E0" w:rsidRDefault="00FC5998" w:rsidP="00FC5998">
      <w:pPr>
        <w:pStyle w:val="BodyTextbullet"/>
        <w:numPr>
          <w:ilvl w:val="0"/>
          <w:numId w:val="95"/>
        </w:numPr>
        <w:ind w:left="1276"/>
        <w:rPr>
          <w:rStyle w:val="Optional"/>
          <w:lang w:val="en-AU"/>
        </w:rPr>
      </w:pPr>
      <w:r w:rsidRPr="002A5074">
        <w:rPr>
          <w:rStyle w:val="Optional"/>
          <w:lang w:val="en-AU"/>
        </w:rPr>
        <w:t>the Respondent is registered on Tenders WA to submit an offer electronically;</w:t>
      </w:r>
    </w:p>
    <w:p w14:paraId="093BBB61" w14:textId="77777777" w:rsidR="00FC5998" w:rsidRPr="002964E0" w:rsidRDefault="00FC5998" w:rsidP="00FC5998">
      <w:pPr>
        <w:pStyle w:val="BodyTextbullet"/>
        <w:numPr>
          <w:ilvl w:val="0"/>
          <w:numId w:val="95"/>
        </w:numPr>
        <w:ind w:left="1276"/>
        <w:rPr>
          <w:rStyle w:val="Optional"/>
          <w:lang w:val="en-AU"/>
        </w:rPr>
      </w:pPr>
      <w:r w:rsidRPr="002A5074">
        <w:rPr>
          <w:rStyle w:val="Optional"/>
          <w:lang w:val="en-AU"/>
        </w:rPr>
        <w:t>the Offer is lodged against the correct Request Number;</w:t>
      </w:r>
    </w:p>
    <w:p w14:paraId="539020EC" w14:textId="77777777" w:rsidR="00FC5998" w:rsidRPr="002964E0" w:rsidRDefault="00FC5998" w:rsidP="00FC5998">
      <w:pPr>
        <w:pStyle w:val="BodyTextbullet"/>
        <w:numPr>
          <w:ilvl w:val="0"/>
          <w:numId w:val="95"/>
        </w:numPr>
        <w:ind w:left="1276"/>
        <w:rPr>
          <w:rStyle w:val="Optional"/>
          <w:lang w:val="en-AU"/>
        </w:rPr>
      </w:pPr>
      <w:r w:rsidRPr="002A5074">
        <w:rPr>
          <w:rStyle w:val="Optional"/>
          <w:lang w:val="en-AU"/>
        </w:rPr>
        <w:t>each file name is no more than 125 characters in length;</w:t>
      </w:r>
    </w:p>
    <w:p w14:paraId="5B4BEFC6" w14:textId="77777777" w:rsidR="00FC5998" w:rsidRPr="002964E0" w:rsidRDefault="00FC5998" w:rsidP="00FC5998">
      <w:pPr>
        <w:pStyle w:val="BodyTextbullet"/>
        <w:numPr>
          <w:ilvl w:val="0"/>
          <w:numId w:val="95"/>
        </w:numPr>
        <w:ind w:left="1276"/>
        <w:rPr>
          <w:rStyle w:val="Optional"/>
          <w:lang w:val="en-AU"/>
        </w:rPr>
      </w:pPr>
      <w:r w:rsidRPr="002A5074">
        <w:rPr>
          <w:rStyle w:val="Optional"/>
          <w:lang w:val="en-AU"/>
        </w:rPr>
        <w:t>each file upload request is equal to or less than 100MB per upload request; and</w:t>
      </w:r>
    </w:p>
    <w:p w14:paraId="0B3A6A4E" w14:textId="77777777" w:rsidR="00FC5998" w:rsidRPr="002964E0" w:rsidRDefault="00FC5998" w:rsidP="00F046BD">
      <w:pPr>
        <w:pStyle w:val="BodyTextbullet"/>
        <w:numPr>
          <w:ilvl w:val="0"/>
          <w:numId w:val="95"/>
        </w:numPr>
        <w:spacing w:after="240"/>
        <w:ind w:left="1276"/>
        <w:rPr>
          <w:rStyle w:val="Optional"/>
          <w:lang w:val="en-AU"/>
        </w:rPr>
      </w:pPr>
      <w:r w:rsidRPr="002A5074">
        <w:rPr>
          <w:rStyle w:val="Optional"/>
          <w:lang w:val="en-AU"/>
        </w:rPr>
        <w:t>each file is uploaded in one of the following TWA Approved File Formats:</w:t>
      </w:r>
    </w:p>
    <w:p w14:paraId="1A857AF8" w14:textId="1874F483" w:rsidR="00FC5998" w:rsidRPr="002964E0" w:rsidRDefault="00FC5998" w:rsidP="00FC5998">
      <w:pPr>
        <w:pStyle w:val="BodyText"/>
        <w:rPr>
          <w:rStyle w:val="Instruction"/>
          <w:lang w:val="en-AU"/>
        </w:rPr>
      </w:pPr>
      <w:r w:rsidRPr="002964E0">
        <w:rPr>
          <w:rStyle w:val="Instruction"/>
          <w:highlight w:val="lightGray"/>
          <w:lang w:val="en-AU"/>
        </w:rPr>
        <w:t xml:space="preserve">[The TWA Approved File Formats in the table below are a subset of the file formats on the Whitelist.  Check the current version of the Whitelist (available from Tenders WA) and if other Whitelist formats are relevant to your procurement, add those file formats to the table. </w:t>
      </w:r>
      <w:r w:rsidR="00C64D2C" w:rsidRPr="002A5074">
        <w:rPr>
          <w:rStyle w:val="Instruction"/>
          <w:highlight w:val="lightGray"/>
          <w:lang w:val="en-AU"/>
        </w:rPr>
        <w:t xml:space="preserve"> </w:t>
      </w:r>
      <w:r w:rsidRPr="002964E0">
        <w:rPr>
          <w:rStyle w:val="Instruction"/>
          <w:highlight w:val="lightGray"/>
          <w:lang w:val="en-AU"/>
        </w:rPr>
        <w:t>Not all formats are accessible by all agencies.  If you are unsure, check with your agency’s ICT team.</w:t>
      </w:r>
    </w:p>
    <w:p w14:paraId="0DCB2EE6" w14:textId="03B51B0C" w:rsidR="00FC5998" w:rsidRPr="002964E0" w:rsidRDefault="00FC5998" w:rsidP="00FC5998">
      <w:pPr>
        <w:pStyle w:val="BodyText"/>
        <w:rPr>
          <w:rStyle w:val="Instruction"/>
          <w:lang w:val="en-AU"/>
        </w:rPr>
      </w:pPr>
      <w:r w:rsidRPr="002964E0">
        <w:rPr>
          <w:rStyle w:val="Instruction"/>
          <w:b/>
          <w:bCs/>
          <w:highlight w:val="lightGray"/>
          <w:lang w:val="en-AU"/>
        </w:rPr>
        <w:t xml:space="preserve">Ensure that only Whitelist </w:t>
      </w:r>
      <w:r w:rsidR="00C64D2C" w:rsidRPr="002A5074">
        <w:rPr>
          <w:rStyle w:val="Instruction"/>
          <w:b/>
          <w:bCs/>
          <w:highlight w:val="lightGray"/>
          <w:lang w:val="en-AU"/>
        </w:rPr>
        <w:t xml:space="preserve">file formats </w:t>
      </w:r>
      <w:r w:rsidRPr="002964E0">
        <w:rPr>
          <w:rStyle w:val="Instruction"/>
          <w:b/>
          <w:bCs/>
          <w:highlight w:val="lightGray"/>
          <w:lang w:val="en-AU"/>
        </w:rPr>
        <w:t>are listed in the advertised Request</w:t>
      </w:r>
      <w:r w:rsidRPr="002964E0">
        <w:rPr>
          <w:rStyle w:val="Instruction"/>
          <w:highlight w:val="lightGray"/>
          <w:lang w:val="en-AU"/>
        </w:rPr>
        <w:t>.]</w:t>
      </w:r>
    </w:p>
    <w:tbl>
      <w:tblPr>
        <w:tblStyle w:val="TableGrid"/>
        <w:tblW w:w="0" w:type="auto"/>
        <w:tblInd w:w="988" w:type="dxa"/>
        <w:tblLook w:val="04A0" w:firstRow="1" w:lastRow="0" w:firstColumn="1" w:lastColumn="0" w:noHBand="0" w:noVBand="1"/>
      </w:tblPr>
      <w:tblGrid>
        <w:gridCol w:w="3402"/>
        <w:gridCol w:w="1134"/>
        <w:gridCol w:w="2693"/>
        <w:gridCol w:w="1001"/>
      </w:tblGrid>
      <w:tr w:rsidR="00C64D2C" w:rsidRPr="002A5074" w14:paraId="718DEB02" w14:textId="77777777" w:rsidTr="00C64D2C">
        <w:tc>
          <w:tcPr>
            <w:tcW w:w="8230" w:type="dxa"/>
            <w:gridSpan w:val="4"/>
            <w:shd w:val="clear" w:color="auto" w:fill="F2F2F2" w:themeFill="background1" w:themeFillShade="F2"/>
          </w:tcPr>
          <w:p w14:paraId="6F4CD4D5" w14:textId="215B91CB" w:rsidR="00C64D2C" w:rsidRPr="002A5074" w:rsidRDefault="00C64D2C" w:rsidP="00C64D2C">
            <w:pPr>
              <w:spacing w:before="60" w:after="60"/>
              <w:jc w:val="center"/>
              <w:rPr>
                <w:rStyle w:val="Optional"/>
              </w:rPr>
            </w:pPr>
            <w:r w:rsidRPr="002A5074">
              <w:rPr>
                <w:rStyle w:val="OptionalBold"/>
              </w:rPr>
              <w:t>TWA Approved File Formats</w:t>
            </w:r>
          </w:p>
        </w:tc>
      </w:tr>
      <w:tr w:rsidR="00747022" w:rsidRPr="002A5074" w14:paraId="2470A5A3" w14:textId="77777777" w:rsidTr="002F4767">
        <w:tc>
          <w:tcPr>
            <w:tcW w:w="3402" w:type="dxa"/>
          </w:tcPr>
          <w:p w14:paraId="6C7DA0D6" w14:textId="2E1FB4AD" w:rsidR="00747022" w:rsidRPr="002A5074" w:rsidRDefault="00747022" w:rsidP="00747022">
            <w:pPr>
              <w:rPr>
                <w:rStyle w:val="Optional"/>
              </w:rPr>
            </w:pPr>
            <w:r w:rsidRPr="002A5074">
              <w:rPr>
                <w:rStyle w:val="Optional"/>
              </w:rPr>
              <w:t>Adobe Reader File #</w:t>
            </w:r>
          </w:p>
        </w:tc>
        <w:tc>
          <w:tcPr>
            <w:tcW w:w="1134" w:type="dxa"/>
          </w:tcPr>
          <w:p w14:paraId="2A902E59" w14:textId="205BC24C" w:rsidR="00747022" w:rsidRPr="002A5074" w:rsidRDefault="00747022" w:rsidP="00747022">
            <w:pPr>
              <w:rPr>
                <w:rStyle w:val="Optional"/>
              </w:rPr>
            </w:pPr>
            <w:r w:rsidRPr="002A5074">
              <w:rPr>
                <w:rStyle w:val="Optional"/>
              </w:rPr>
              <w:t>.pdf</w:t>
            </w:r>
          </w:p>
        </w:tc>
        <w:tc>
          <w:tcPr>
            <w:tcW w:w="2693" w:type="dxa"/>
          </w:tcPr>
          <w:p w14:paraId="784EE8DE" w14:textId="0DA74442" w:rsidR="00747022" w:rsidRPr="002A5074" w:rsidRDefault="00747022" w:rsidP="00747022">
            <w:pPr>
              <w:rPr>
                <w:rStyle w:val="Optional"/>
              </w:rPr>
            </w:pPr>
            <w:r w:rsidRPr="002A5074">
              <w:rPr>
                <w:rStyle w:val="Optional"/>
              </w:rPr>
              <w:t>Image File</w:t>
            </w:r>
          </w:p>
        </w:tc>
        <w:tc>
          <w:tcPr>
            <w:tcW w:w="1001" w:type="dxa"/>
          </w:tcPr>
          <w:p w14:paraId="06487301" w14:textId="3CA78570" w:rsidR="00747022" w:rsidRPr="002A5074" w:rsidRDefault="00747022" w:rsidP="00747022">
            <w:pPr>
              <w:rPr>
                <w:rStyle w:val="Optional"/>
              </w:rPr>
            </w:pPr>
            <w:r w:rsidRPr="002A5074">
              <w:rPr>
                <w:rStyle w:val="Optional"/>
              </w:rPr>
              <w:t>.jpeg</w:t>
            </w:r>
          </w:p>
        </w:tc>
      </w:tr>
      <w:tr w:rsidR="00747022" w:rsidRPr="002A5074" w14:paraId="52717A10" w14:textId="77777777" w:rsidTr="002F4767">
        <w:tc>
          <w:tcPr>
            <w:tcW w:w="3402" w:type="dxa"/>
          </w:tcPr>
          <w:p w14:paraId="108F2181" w14:textId="5F8A37AA" w:rsidR="00747022" w:rsidRPr="002A5074" w:rsidRDefault="00747022" w:rsidP="00747022">
            <w:pPr>
              <w:rPr>
                <w:rStyle w:val="Optional"/>
              </w:rPr>
            </w:pPr>
            <w:r w:rsidRPr="002A5074">
              <w:rPr>
                <w:rStyle w:val="Optional"/>
              </w:rPr>
              <w:t>Microsoft Excel File *</w:t>
            </w:r>
          </w:p>
        </w:tc>
        <w:tc>
          <w:tcPr>
            <w:tcW w:w="1134" w:type="dxa"/>
          </w:tcPr>
          <w:p w14:paraId="5E0509AF" w14:textId="446773DF" w:rsidR="00747022" w:rsidRPr="002A5074" w:rsidRDefault="00747022" w:rsidP="00747022">
            <w:pPr>
              <w:rPr>
                <w:rStyle w:val="Optional"/>
              </w:rPr>
            </w:pPr>
            <w:r w:rsidRPr="002A5074">
              <w:rPr>
                <w:rStyle w:val="Optional"/>
              </w:rPr>
              <w:t>.xls</w:t>
            </w:r>
          </w:p>
        </w:tc>
        <w:tc>
          <w:tcPr>
            <w:tcW w:w="2693" w:type="dxa"/>
          </w:tcPr>
          <w:p w14:paraId="025164C8" w14:textId="3AB8E16E" w:rsidR="00747022" w:rsidRPr="002A5074" w:rsidRDefault="00747022" w:rsidP="00747022">
            <w:pPr>
              <w:rPr>
                <w:rStyle w:val="Optional"/>
              </w:rPr>
            </w:pPr>
            <w:r w:rsidRPr="002A5074">
              <w:rPr>
                <w:rStyle w:val="Optional"/>
              </w:rPr>
              <w:t>Image File</w:t>
            </w:r>
          </w:p>
        </w:tc>
        <w:tc>
          <w:tcPr>
            <w:tcW w:w="1001" w:type="dxa"/>
          </w:tcPr>
          <w:p w14:paraId="0793F6D8" w14:textId="45754E24" w:rsidR="00747022" w:rsidRPr="002A5074" w:rsidRDefault="00747022" w:rsidP="00747022">
            <w:pPr>
              <w:rPr>
                <w:rStyle w:val="Optional"/>
              </w:rPr>
            </w:pPr>
            <w:r w:rsidRPr="002A5074">
              <w:rPr>
                <w:rStyle w:val="Optional"/>
              </w:rPr>
              <w:t>.jpg</w:t>
            </w:r>
          </w:p>
        </w:tc>
      </w:tr>
      <w:tr w:rsidR="00747022" w:rsidRPr="002A5074" w14:paraId="55D125B2" w14:textId="77777777" w:rsidTr="002F4767">
        <w:tc>
          <w:tcPr>
            <w:tcW w:w="3402" w:type="dxa"/>
          </w:tcPr>
          <w:p w14:paraId="66648E1E" w14:textId="794AC8D8" w:rsidR="00747022" w:rsidRPr="002A5074" w:rsidRDefault="00747022" w:rsidP="00747022">
            <w:pPr>
              <w:rPr>
                <w:rStyle w:val="Optional"/>
              </w:rPr>
            </w:pPr>
            <w:r w:rsidRPr="002A5074">
              <w:rPr>
                <w:rStyle w:val="Optional"/>
              </w:rPr>
              <w:t>Microsoft Excel File *</w:t>
            </w:r>
          </w:p>
        </w:tc>
        <w:tc>
          <w:tcPr>
            <w:tcW w:w="1134" w:type="dxa"/>
          </w:tcPr>
          <w:p w14:paraId="3AAD0F68" w14:textId="607060BE" w:rsidR="00747022" w:rsidRPr="002A5074" w:rsidRDefault="00747022" w:rsidP="00747022">
            <w:pPr>
              <w:rPr>
                <w:rStyle w:val="Optional"/>
              </w:rPr>
            </w:pPr>
            <w:r w:rsidRPr="002A5074">
              <w:rPr>
                <w:rStyle w:val="Optional"/>
              </w:rPr>
              <w:t>.xlsx</w:t>
            </w:r>
          </w:p>
        </w:tc>
        <w:tc>
          <w:tcPr>
            <w:tcW w:w="2693" w:type="dxa"/>
          </w:tcPr>
          <w:p w14:paraId="1C34E1F3" w14:textId="6EAE0975" w:rsidR="00747022" w:rsidRPr="002A5074" w:rsidRDefault="00747022" w:rsidP="00747022">
            <w:pPr>
              <w:rPr>
                <w:rStyle w:val="Optional"/>
              </w:rPr>
            </w:pPr>
            <w:r w:rsidRPr="002A5074">
              <w:rPr>
                <w:rStyle w:val="Optional"/>
              </w:rPr>
              <w:t>Image File</w:t>
            </w:r>
          </w:p>
        </w:tc>
        <w:tc>
          <w:tcPr>
            <w:tcW w:w="1001" w:type="dxa"/>
          </w:tcPr>
          <w:p w14:paraId="33CCE099" w14:textId="16075DF5" w:rsidR="00747022" w:rsidRPr="002A5074" w:rsidRDefault="00747022" w:rsidP="00747022">
            <w:pPr>
              <w:rPr>
                <w:rStyle w:val="Optional"/>
              </w:rPr>
            </w:pPr>
            <w:r w:rsidRPr="002A5074">
              <w:rPr>
                <w:rStyle w:val="Optional"/>
              </w:rPr>
              <w:t>.png</w:t>
            </w:r>
          </w:p>
        </w:tc>
      </w:tr>
      <w:tr w:rsidR="00747022" w:rsidRPr="002A5074" w14:paraId="1F28C125" w14:textId="77777777" w:rsidTr="002F4767">
        <w:tc>
          <w:tcPr>
            <w:tcW w:w="3402" w:type="dxa"/>
          </w:tcPr>
          <w:p w14:paraId="53A00EE1" w14:textId="71735984" w:rsidR="00747022" w:rsidRPr="002A5074" w:rsidRDefault="00747022" w:rsidP="00747022">
            <w:pPr>
              <w:rPr>
                <w:rStyle w:val="Optional"/>
              </w:rPr>
            </w:pPr>
            <w:r w:rsidRPr="002A5074">
              <w:rPr>
                <w:rStyle w:val="Optional"/>
              </w:rPr>
              <w:t>Microsoft Excel File *</w:t>
            </w:r>
          </w:p>
        </w:tc>
        <w:tc>
          <w:tcPr>
            <w:tcW w:w="1134" w:type="dxa"/>
          </w:tcPr>
          <w:p w14:paraId="3E67B930" w14:textId="7408DAB2" w:rsidR="00747022" w:rsidRPr="002A5074" w:rsidRDefault="00747022" w:rsidP="00747022">
            <w:pPr>
              <w:rPr>
                <w:rStyle w:val="Optional"/>
              </w:rPr>
            </w:pPr>
            <w:r w:rsidRPr="002A5074">
              <w:rPr>
                <w:rStyle w:val="Optional"/>
              </w:rPr>
              <w:t>.csv</w:t>
            </w:r>
          </w:p>
        </w:tc>
        <w:tc>
          <w:tcPr>
            <w:tcW w:w="2693" w:type="dxa"/>
          </w:tcPr>
          <w:p w14:paraId="2C382C0C" w14:textId="24F0C8D0" w:rsidR="00747022" w:rsidRPr="002A5074" w:rsidRDefault="00747022" w:rsidP="00747022">
            <w:pPr>
              <w:rPr>
                <w:rStyle w:val="Optional"/>
              </w:rPr>
            </w:pPr>
            <w:r w:rsidRPr="002A5074">
              <w:rPr>
                <w:rStyle w:val="Optional"/>
              </w:rPr>
              <w:t>Media File</w:t>
            </w:r>
          </w:p>
        </w:tc>
        <w:tc>
          <w:tcPr>
            <w:tcW w:w="1001" w:type="dxa"/>
          </w:tcPr>
          <w:p w14:paraId="01FE9863" w14:textId="7C935C5C" w:rsidR="00747022" w:rsidRPr="002A5074" w:rsidRDefault="00747022" w:rsidP="00747022">
            <w:pPr>
              <w:rPr>
                <w:rStyle w:val="Optional"/>
              </w:rPr>
            </w:pPr>
            <w:r w:rsidRPr="002A5074">
              <w:rPr>
                <w:rStyle w:val="Optional"/>
              </w:rPr>
              <w:t>.mp4</w:t>
            </w:r>
          </w:p>
        </w:tc>
      </w:tr>
      <w:tr w:rsidR="00747022" w:rsidRPr="002A5074" w14:paraId="22DF2965" w14:textId="77777777" w:rsidTr="002F4767">
        <w:tc>
          <w:tcPr>
            <w:tcW w:w="3402" w:type="dxa"/>
          </w:tcPr>
          <w:p w14:paraId="79865E3D" w14:textId="293310E1" w:rsidR="00747022" w:rsidRPr="002A5074" w:rsidRDefault="00747022" w:rsidP="00747022">
            <w:pPr>
              <w:rPr>
                <w:rStyle w:val="Optional"/>
              </w:rPr>
            </w:pPr>
            <w:r w:rsidRPr="002A5074">
              <w:rPr>
                <w:rStyle w:val="Optional"/>
              </w:rPr>
              <w:t>Microsoft PowerPoint File *</w:t>
            </w:r>
          </w:p>
        </w:tc>
        <w:tc>
          <w:tcPr>
            <w:tcW w:w="1134" w:type="dxa"/>
          </w:tcPr>
          <w:p w14:paraId="32DA4B0A" w14:textId="603EDF27" w:rsidR="00747022" w:rsidRPr="002A5074" w:rsidRDefault="00747022" w:rsidP="00747022">
            <w:pPr>
              <w:rPr>
                <w:rStyle w:val="Optional"/>
              </w:rPr>
            </w:pPr>
            <w:r w:rsidRPr="002A5074">
              <w:rPr>
                <w:rStyle w:val="Optional"/>
              </w:rPr>
              <w:t>.ppt</w:t>
            </w:r>
          </w:p>
        </w:tc>
        <w:tc>
          <w:tcPr>
            <w:tcW w:w="2693" w:type="dxa"/>
          </w:tcPr>
          <w:p w14:paraId="7B7D824A" w14:textId="15AB2F3C" w:rsidR="00747022" w:rsidRPr="002A5074" w:rsidRDefault="00747022" w:rsidP="00747022">
            <w:pPr>
              <w:rPr>
                <w:rStyle w:val="Optional"/>
              </w:rPr>
            </w:pPr>
            <w:r w:rsidRPr="002A5074">
              <w:rPr>
                <w:rStyle w:val="Optional"/>
              </w:rPr>
              <w:t>Media File</w:t>
            </w:r>
          </w:p>
        </w:tc>
        <w:tc>
          <w:tcPr>
            <w:tcW w:w="1001" w:type="dxa"/>
          </w:tcPr>
          <w:p w14:paraId="18FC51E9" w14:textId="23927DFD" w:rsidR="00747022" w:rsidRPr="002A5074" w:rsidRDefault="00747022" w:rsidP="00747022">
            <w:pPr>
              <w:rPr>
                <w:rStyle w:val="Optional"/>
              </w:rPr>
            </w:pPr>
            <w:r w:rsidRPr="002A5074">
              <w:rPr>
                <w:rStyle w:val="Optional"/>
              </w:rPr>
              <w:t>.mpp</w:t>
            </w:r>
          </w:p>
        </w:tc>
      </w:tr>
      <w:tr w:rsidR="00747022" w:rsidRPr="002A5074" w14:paraId="21779AE8" w14:textId="77777777" w:rsidTr="002F4767">
        <w:tc>
          <w:tcPr>
            <w:tcW w:w="3402" w:type="dxa"/>
          </w:tcPr>
          <w:p w14:paraId="6643C1AF" w14:textId="5802AB29" w:rsidR="00747022" w:rsidRPr="002A5074" w:rsidRDefault="00747022" w:rsidP="00747022">
            <w:pPr>
              <w:rPr>
                <w:rStyle w:val="Optional"/>
              </w:rPr>
            </w:pPr>
            <w:r w:rsidRPr="002A5074">
              <w:rPr>
                <w:rStyle w:val="Optional"/>
              </w:rPr>
              <w:t>Microsoft PowerPoint File *</w:t>
            </w:r>
          </w:p>
        </w:tc>
        <w:tc>
          <w:tcPr>
            <w:tcW w:w="1134" w:type="dxa"/>
          </w:tcPr>
          <w:p w14:paraId="506A470A" w14:textId="6BC113F5" w:rsidR="00747022" w:rsidRPr="002A5074" w:rsidRDefault="00747022" w:rsidP="00747022">
            <w:pPr>
              <w:rPr>
                <w:rStyle w:val="Optional"/>
              </w:rPr>
            </w:pPr>
            <w:r w:rsidRPr="002A5074">
              <w:rPr>
                <w:rStyle w:val="Optional"/>
              </w:rPr>
              <w:t>.pptx</w:t>
            </w:r>
          </w:p>
        </w:tc>
        <w:tc>
          <w:tcPr>
            <w:tcW w:w="2693" w:type="dxa"/>
          </w:tcPr>
          <w:p w14:paraId="18343D20" w14:textId="2B529E07" w:rsidR="00747022" w:rsidRPr="002A5074" w:rsidRDefault="00747022" w:rsidP="00747022">
            <w:pPr>
              <w:rPr>
                <w:rStyle w:val="Optional"/>
              </w:rPr>
            </w:pPr>
            <w:r w:rsidRPr="002A5074">
              <w:rPr>
                <w:rStyle w:val="Optional"/>
              </w:rPr>
              <w:t>Rich Text Format File</w:t>
            </w:r>
          </w:p>
        </w:tc>
        <w:tc>
          <w:tcPr>
            <w:tcW w:w="1001" w:type="dxa"/>
          </w:tcPr>
          <w:p w14:paraId="2719BD15" w14:textId="5F49B164" w:rsidR="00747022" w:rsidRPr="002A5074" w:rsidRDefault="00747022" w:rsidP="00747022">
            <w:pPr>
              <w:rPr>
                <w:rStyle w:val="Optional"/>
              </w:rPr>
            </w:pPr>
            <w:r w:rsidRPr="002A5074">
              <w:rPr>
                <w:rStyle w:val="Optional"/>
              </w:rPr>
              <w:t>.rtf</w:t>
            </w:r>
          </w:p>
        </w:tc>
      </w:tr>
      <w:tr w:rsidR="00747022" w:rsidRPr="002A5074" w14:paraId="021DBE09" w14:textId="77777777" w:rsidTr="002F4767">
        <w:tc>
          <w:tcPr>
            <w:tcW w:w="3402" w:type="dxa"/>
          </w:tcPr>
          <w:p w14:paraId="047E8CAD" w14:textId="5F1807CC" w:rsidR="00747022" w:rsidRPr="002A5074" w:rsidRDefault="00747022" w:rsidP="00747022">
            <w:pPr>
              <w:rPr>
                <w:rStyle w:val="Optional"/>
              </w:rPr>
            </w:pPr>
            <w:r w:rsidRPr="002A5074">
              <w:rPr>
                <w:rStyle w:val="Optional"/>
              </w:rPr>
              <w:t>Microsoft Publisher File *</w:t>
            </w:r>
          </w:p>
        </w:tc>
        <w:tc>
          <w:tcPr>
            <w:tcW w:w="1134" w:type="dxa"/>
          </w:tcPr>
          <w:p w14:paraId="05E78CE3" w14:textId="0F7C5070" w:rsidR="00747022" w:rsidRPr="002A5074" w:rsidRDefault="00747022" w:rsidP="00747022">
            <w:pPr>
              <w:rPr>
                <w:rStyle w:val="Optional"/>
              </w:rPr>
            </w:pPr>
            <w:r w:rsidRPr="002A5074">
              <w:rPr>
                <w:rStyle w:val="Optional"/>
              </w:rPr>
              <w:t>.pub</w:t>
            </w:r>
          </w:p>
        </w:tc>
        <w:tc>
          <w:tcPr>
            <w:tcW w:w="2693" w:type="dxa"/>
          </w:tcPr>
          <w:p w14:paraId="1F14913F" w14:textId="77C4776E" w:rsidR="00747022" w:rsidRPr="002A5074" w:rsidRDefault="00747022" w:rsidP="00747022">
            <w:pPr>
              <w:rPr>
                <w:rStyle w:val="Optional"/>
              </w:rPr>
            </w:pPr>
            <w:r w:rsidRPr="002A5074">
              <w:rPr>
                <w:rStyle w:val="Optional"/>
              </w:rPr>
              <w:t>Text File</w:t>
            </w:r>
          </w:p>
        </w:tc>
        <w:tc>
          <w:tcPr>
            <w:tcW w:w="1001" w:type="dxa"/>
          </w:tcPr>
          <w:p w14:paraId="7314DAE0" w14:textId="3441ECF0" w:rsidR="00747022" w:rsidRPr="002A5074" w:rsidRDefault="00747022" w:rsidP="00747022">
            <w:pPr>
              <w:rPr>
                <w:rStyle w:val="Optional"/>
              </w:rPr>
            </w:pPr>
            <w:r w:rsidRPr="002A5074">
              <w:rPr>
                <w:rStyle w:val="Optional"/>
              </w:rPr>
              <w:t>.txt</w:t>
            </w:r>
          </w:p>
        </w:tc>
      </w:tr>
      <w:tr w:rsidR="00747022" w:rsidRPr="002A5074" w14:paraId="710FFDE5" w14:textId="77777777" w:rsidTr="002F4767">
        <w:tc>
          <w:tcPr>
            <w:tcW w:w="3402" w:type="dxa"/>
          </w:tcPr>
          <w:p w14:paraId="3CD76F2F" w14:textId="00FC40A9" w:rsidR="00747022" w:rsidRPr="002A5074" w:rsidRDefault="00747022" w:rsidP="00747022">
            <w:pPr>
              <w:rPr>
                <w:rStyle w:val="Optional"/>
              </w:rPr>
            </w:pPr>
            <w:r w:rsidRPr="002A5074">
              <w:rPr>
                <w:rStyle w:val="Optional"/>
              </w:rPr>
              <w:t>Microsoft Word File *</w:t>
            </w:r>
          </w:p>
        </w:tc>
        <w:tc>
          <w:tcPr>
            <w:tcW w:w="1134" w:type="dxa"/>
          </w:tcPr>
          <w:p w14:paraId="2FD135F7" w14:textId="5D3695EF" w:rsidR="00747022" w:rsidRPr="002A5074" w:rsidRDefault="00747022" w:rsidP="00747022">
            <w:pPr>
              <w:rPr>
                <w:rStyle w:val="Optional"/>
              </w:rPr>
            </w:pPr>
            <w:r w:rsidRPr="002A5074">
              <w:rPr>
                <w:rStyle w:val="Optional"/>
              </w:rPr>
              <w:t>.doc</w:t>
            </w:r>
          </w:p>
        </w:tc>
        <w:tc>
          <w:tcPr>
            <w:tcW w:w="2693" w:type="dxa"/>
          </w:tcPr>
          <w:p w14:paraId="0810210C" w14:textId="5F8F6087"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c>
          <w:tcPr>
            <w:tcW w:w="1001" w:type="dxa"/>
          </w:tcPr>
          <w:p w14:paraId="6DD07471" w14:textId="61AB879D"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r>
      <w:tr w:rsidR="00747022" w:rsidRPr="002A5074" w14:paraId="654506C9" w14:textId="77777777" w:rsidTr="002F4767">
        <w:tc>
          <w:tcPr>
            <w:tcW w:w="3402" w:type="dxa"/>
          </w:tcPr>
          <w:p w14:paraId="0D8C3B4C" w14:textId="6E1C0712" w:rsidR="00747022" w:rsidRPr="002A5074" w:rsidRDefault="00747022" w:rsidP="00747022">
            <w:pPr>
              <w:rPr>
                <w:rStyle w:val="Optional"/>
              </w:rPr>
            </w:pPr>
            <w:r w:rsidRPr="002A5074">
              <w:rPr>
                <w:rStyle w:val="Optional"/>
              </w:rPr>
              <w:t>Microsoft Word File *</w:t>
            </w:r>
          </w:p>
        </w:tc>
        <w:tc>
          <w:tcPr>
            <w:tcW w:w="1134" w:type="dxa"/>
          </w:tcPr>
          <w:p w14:paraId="57CB84E3" w14:textId="227B3384" w:rsidR="00747022" w:rsidRPr="002A5074" w:rsidRDefault="00747022" w:rsidP="00747022">
            <w:pPr>
              <w:rPr>
                <w:rStyle w:val="Optional"/>
              </w:rPr>
            </w:pPr>
            <w:r w:rsidRPr="002A5074">
              <w:rPr>
                <w:rStyle w:val="Optional"/>
              </w:rPr>
              <w:t>.docx</w:t>
            </w:r>
          </w:p>
        </w:tc>
        <w:tc>
          <w:tcPr>
            <w:tcW w:w="2693" w:type="dxa"/>
          </w:tcPr>
          <w:p w14:paraId="35B5CDBC" w14:textId="4543ED7B"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c>
          <w:tcPr>
            <w:tcW w:w="1001" w:type="dxa"/>
          </w:tcPr>
          <w:p w14:paraId="1AA273E6" w14:textId="73B5F7C8"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r>
      <w:tr w:rsidR="00747022" w:rsidRPr="002A5074" w14:paraId="20044B7F" w14:textId="77777777" w:rsidTr="002F4767">
        <w:tc>
          <w:tcPr>
            <w:tcW w:w="3402" w:type="dxa"/>
          </w:tcPr>
          <w:p w14:paraId="24222AC2" w14:textId="0B5FF9BF" w:rsidR="00747022" w:rsidRPr="002A5074" w:rsidRDefault="00747022" w:rsidP="00747022">
            <w:pPr>
              <w:rPr>
                <w:rStyle w:val="Optional"/>
              </w:rPr>
            </w:pPr>
            <w:r w:rsidRPr="002A5074">
              <w:rPr>
                <w:rStyle w:val="Optional"/>
              </w:rPr>
              <w:t>Microsoft Word File *</w:t>
            </w:r>
          </w:p>
        </w:tc>
        <w:tc>
          <w:tcPr>
            <w:tcW w:w="1134" w:type="dxa"/>
          </w:tcPr>
          <w:p w14:paraId="4DCF10DE" w14:textId="2ECAF595" w:rsidR="00747022" w:rsidRPr="002A5074" w:rsidRDefault="00747022" w:rsidP="00747022">
            <w:pPr>
              <w:rPr>
                <w:rStyle w:val="Optional"/>
              </w:rPr>
            </w:pPr>
            <w:r w:rsidRPr="002A5074">
              <w:rPr>
                <w:rStyle w:val="Optional"/>
              </w:rPr>
              <w:t>.docm</w:t>
            </w:r>
          </w:p>
        </w:tc>
        <w:tc>
          <w:tcPr>
            <w:tcW w:w="2693" w:type="dxa"/>
          </w:tcPr>
          <w:p w14:paraId="1BC6FDED" w14:textId="549A5341"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c>
          <w:tcPr>
            <w:tcW w:w="1001" w:type="dxa"/>
          </w:tcPr>
          <w:p w14:paraId="3C082871" w14:textId="1803C4BC" w:rsidR="00747022" w:rsidRPr="002A5074" w:rsidRDefault="00747022" w:rsidP="00747022">
            <w:pPr>
              <w:rPr>
                <w:rStyle w:val="Optional"/>
              </w:rPr>
            </w:pPr>
            <w:r w:rsidRPr="002A5074">
              <w:rPr>
                <w:rStyle w:val="Optional"/>
              </w:rPr>
              <w:t>[</w:t>
            </w:r>
            <w:r w:rsidRPr="002A5074">
              <w:rPr>
                <w:rStyle w:val="Optional"/>
                <w:highlight w:val="yellow"/>
              </w:rPr>
              <w:t>insert</w:t>
            </w:r>
            <w:r w:rsidRPr="002A5074">
              <w:rPr>
                <w:rStyle w:val="Optional"/>
              </w:rPr>
              <w:t>]</w:t>
            </w:r>
          </w:p>
        </w:tc>
      </w:tr>
      <w:tr w:rsidR="00C64D2C" w:rsidRPr="002A5074" w14:paraId="2EF776D2" w14:textId="77777777" w:rsidTr="00C64D2C">
        <w:tc>
          <w:tcPr>
            <w:tcW w:w="8230" w:type="dxa"/>
            <w:gridSpan w:val="4"/>
            <w:shd w:val="clear" w:color="auto" w:fill="F2F2F2" w:themeFill="background1" w:themeFillShade="F2"/>
          </w:tcPr>
          <w:p w14:paraId="11A98246" w14:textId="188DBFF3" w:rsidR="00C64D2C" w:rsidRPr="002A5074" w:rsidRDefault="00C64D2C" w:rsidP="00C64D2C">
            <w:pPr>
              <w:spacing w:before="60" w:after="60"/>
              <w:jc w:val="center"/>
              <w:rPr>
                <w:rStyle w:val="Optional"/>
              </w:rPr>
            </w:pPr>
            <w:r w:rsidRPr="002A5074">
              <w:rPr>
                <w:rStyle w:val="OptionalBold"/>
              </w:rPr>
              <w:t>TWA Approved File Formats – Compression Formats</w:t>
            </w:r>
          </w:p>
        </w:tc>
      </w:tr>
      <w:tr w:rsidR="00C64D2C" w:rsidRPr="002A5074" w14:paraId="141FDBEA" w14:textId="77777777" w:rsidTr="000B71D8">
        <w:tc>
          <w:tcPr>
            <w:tcW w:w="3402" w:type="dxa"/>
            <w:vAlign w:val="center"/>
          </w:tcPr>
          <w:p w14:paraId="66962363" w14:textId="3B628E56" w:rsidR="00C64D2C" w:rsidRPr="002A5074" w:rsidRDefault="00C64D2C" w:rsidP="00C64D2C">
            <w:pPr>
              <w:rPr>
                <w:rStyle w:val="Optional"/>
              </w:rPr>
            </w:pPr>
            <w:r w:rsidRPr="002A5074">
              <w:rPr>
                <w:rStyle w:val="Optional"/>
              </w:rPr>
              <w:t>ZIP File</w:t>
            </w:r>
          </w:p>
        </w:tc>
        <w:tc>
          <w:tcPr>
            <w:tcW w:w="1134" w:type="dxa"/>
            <w:vAlign w:val="center"/>
          </w:tcPr>
          <w:p w14:paraId="28D889A6" w14:textId="4EFB48AA" w:rsidR="00C64D2C" w:rsidRPr="002A5074" w:rsidRDefault="00C64D2C" w:rsidP="00C64D2C">
            <w:pPr>
              <w:rPr>
                <w:rStyle w:val="Optional"/>
              </w:rPr>
            </w:pPr>
            <w:r w:rsidRPr="002A5074">
              <w:rPr>
                <w:rStyle w:val="Optional"/>
              </w:rPr>
              <w:t>.zip</w:t>
            </w:r>
          </w:p>
        </w:tc>
        <w:tc>
          <w:tcPr>
            <w:tcW w:w="2693" w:type="dxa"/>
            <w:vAlign w:val="center"/>
          </w:tcPr>
          <w:p w14:paraId="16256260" w14:textId="191F9048" w:rsidR="00C64D2C" w:rsidRPr="002A5074" w:rsidRDefault="00C64D2C" w:rsidP="00C64D2C">
            <w:pPr>
              <w:rPr>
                <w:rStyle w:val="Optional"/>
              </w:rPr>
            </w:pPr>
            <w:r w:rsidRPr="002A5074">
              <w:rPr>
                <w:rStyle w:val="Optional"/>
              </w:rPr>
              <w:t>Unix File</w:t>
            </w:r>
          </w:p>
        </w:tc>
        <w:tc>
          <w:tcPr>
            <w:tcW w:w="1001" w:type="dxa"/>
            <w:vAlign w:val="center"/>
          </w:tcPr>
          <w:p w14:paraId="333BB1C7" w14:textId="6AEECA8F" w:rsidR="00C64D2C" w:rsidRPr="002A5074" w:rsidRDefault="00C64D2C" w:rsidP="00C64D2C">
            <w:pPr>
              <w:rPr>
                <w:rStyle w:val="Optional"/>
              </w:rPr>
            </w:pPr>
            <w:r w:rsidRPr="002A5074">
              <w:rPr>
                <w:rStyle w:val="Optional"/>
              </w:rPr>
              <w:t>.z</w:t>
            </w:r>
          </w:p>
        </w:tc>
      </w:tr>
      <w:tr w:rsidR="00C64D2C" w:rsidRPr="002A5074" w14:paraId="253CA3F9" w14:textId="77777777" w:rsidTr="000B71D8">
        <w:tc>
          <w:tcPr>
            <w:tcW w:w="3402" w:type="dxa"/>
            <w:vAlign w:val="center"/>
          </w:tcPr>
          <w:p w14:paraId="25445176" w14:textId="65DDB6D3" w:rsidR="00C64D2C" w:rsidRPr="002A5074" w:rsidRDefault="00C64D2C" w:rsidP="00C64D2C">
            <w:pPr>
              <w:rPr>
                <w:rStyle w:val="Optional"/>
              </w:rPr>
            </w:pPr>
            <w:r w:rsidRPr="002A5074">
              <w:rPr>
                <w:rStyle w:val="Optional"/>
              </w:rPr>
              <w:t>gzip File</w:t>
            </w:r>
          </w:p>
        </w:tc>
        <w:tc>
          <w:tcPr>
            <w:tcW w:w="1134" w:type="dxa"/>
            <w:vAlign w:val="center"/>
          </w:tcPr>
          <w:p w14:paraId="48F5F136" w14:textId="05BBA5A1" w:rsidR="00C64D2C" w:rsidRPr="002A5074" w:rsidRDefault="00C64D2C" w:rsidP="00C64D2C">
            <w:pPr>
              <w:rPr>
                <w:rStyle w:val="Optional"/>
              </w:rPr>
            </w:pPr>
            <w:r w:rsidRPr="002A5074">
              <w:rPr>
                <w:rStyle w:val="Optional"/>
              </w:rPr>
              <w:t>.gz</w:t>
            </w:r>
          </w:p>
        </w:tc>
        <w:tc>
          <w:tcPr>
            <w:tcW w:w="2693" w:type="dxa"/>
            <w:vAlign w:val="center"/>
          </w:tcPr>
          <w:p w14:paraId="1E337A30" w14:textId="0ACDD753" w:rsidR="00C64D2C" w:rsidRPr="002A5074" w:rsidRDefault="00C64D2C" w:rsidP="00C64D2C">
            <w:pPr>
              <w:rPr>
                <w:rStyle w:val="Optional"/>
              </w:rPr>
            </w:pPr>
            <w:r w:rsidRPr="002A5074">
              <w:rPr>
                <w:rStyle w:val="Optional"/>
              </w:rPr>
              <w:t>7-zip File</w:t>
            </w:r>
          </w:p>
        </w:tc>
        <w:tc>
          <w:tcPr>
            <w:tcW w:w="1001" w:type="dxa"/>
            <w:vAlign w:val="center"/>
          </w:tcPr>
          <w:p w14:paraId="37E3478C" w14:textId="15CA49B8" w:rsidR="00C64D2C" w:rsidRPr="002A5074" w:rsidRDefault="00C64D2C" w:rsidP="00C64D2C">
            <w:pPr>
              <w:rPr>
                <w:rStyle w:val="Optional"/>
              </w:rPr>
            </w:pPr>
            <w:r w:rsidRPr="002A5074">
              <w:rPr>
                <w:rStyle w:val="Optional"/>
              </w:rPr>
              <w:t>.7z</w:t>
            </w:r>
          </w:p>
        </w:tc>
      </w:tr>
      <w:tr w:rsidR="00C64D2C" w:rsidRPr="002A5074" w14:paraId="79322762" w14:textId="77777777" w:rsidTr="000B71D8">
        <w:tc>
          <w:tcPr>
            <w:tcW w:w="3402" w:type="dxa"/>
            <w:vAlign w:val="center"/>
          </w:tcPr>
          <w:p w14:paraId="226B4054" w14:textId="0C7AE506" w:rsidR="00C64D2C" w:rsidRPr="002A5074" w:rsidRDefault="00C64D2C" w:rsidP="00C64D2C">
            <w:pPr>
              <w:rPr>
                <w:rStyle w:val="Optional"/>
              </w:rPr>
            </w:pPr>
            <w:r w:rsidRPr="002A5074">
              <w:rPr>
                <w:rStyle w:val="Optional"/>
              </w:rPr>
              <w:t>RAR File</w:t>
            </w:r>
          </w:p>
        </w:tc>
        <w:tc>
          <w:tcPr>
            <w:tcW w:w="1134" w:type="dxa"/>
            <w:vAlign w:val="center"/>
          </w:tcPr>
          <w:p w14:paraId="078FAB30" w14:textId="61B0CE1A" w:rsidR="00C64D2C" w:rsidRPr="002A5074" w:rsidRDefault="00C64D2C" w:rsidP="00C64D2C">
            <w:pPr>
              <w:rPr>
                <w:rStyle w:val="Optional"/>
              </w:rPr>
            </w:pPr>
            <w:r w:rsidRPr="002A5074">
              <w:rPr>
                <w:rStyle w:val="Optional"/>
              </w:rPr>
              <w:t>.rar</w:t>
            </w:r>
          </w:p>
        </w:tc>
        <w:tc>
          <w:tcPr>
            <w:tcW w:w="2693" w:type="dxa"/>
            <w:vAlign w:val="center"/>
          </w:tcPr>
          <w:p w14:paraId="2DA70DA8" w14:textId="77777777" w:rsidR="00C64D2C" w:rsidRPr="002A5074" w:rsidRDefault="00C64D2C" w:rsidP="00C64D2C">
            <w:pPr>
              <w:rPr>
                <w:rStyle w:val="Optional"/>
              </w:rPr>
            </w:pPr>
          </w:p>
        </w:tc>
        <w:tc>
          <w:tcPr>
            <w:tcW w:w="1001" w:type="dxa"/>
            <w:vAlign w:val="center"/>
          </w:tcPr>
          <w:p w14:paraId="7CC3A8DD" w14:textId="77777777" w:rsidR="00C64D2C" w:rsidRPr="002A5074" w:rsidRDefault="00C64D2C" w:rsidP="00C64D2C">
            <w:pPr>
              <w:rPr>
                <w:rStyle w:val="Optional"/>
              </w:rPr>
            </w:pPr>
          </w:p>
        </w:tc>
      </w:tr>
    </w:tbl>
    <w:p w14:paraId="1CFA10E8" w14:textId="29F8F9E6" w:rsidR="00FC5998" w:rsidRPr="002964E0" w:rsidRDefault="00FC5998" w:rsidP="00F046BD">
      <w:pPr>
        <w:pStyle w:val="BodyText"/>
        <w:spacing w:after="240"/>
        <w:ind w:left="1020"/>
        <w:rPr>
          <w:rStyle w:val="Instruction"/>
          <w:lang w:val="en-AU"/>
        </w:rPr>
      </w:pPr>
      <w:r w:rsidRPr="002A5074">
        <w:rPr>
          <w:color w:val="0000FF"/>
          <w:sz w:val="20"/>
          <w:szCs w:val="20"/>
          <w:lang w:val="en-AU"/>
        </w:rPr>
        <w:t xml:space="preserve"># PDF files must be Adobe compatible. * Microsoft files must be PC / Windows compatible. </w:t>
      </w:r>
      <w:r w:rsidRPr="002964E0">
        <w:rPr>
          <w:rStyle w:val="Instruction"/>
          <w:highlight w:val="lightGray"/>
          <w:lang w:val="en-AU"/>
        </w:rPr>
        <w:t>[If your agency can accept non-Adobe pdf files and/or Microsoft for Mac files, update or delete this wording.]</w:t>
      </w:r>
    </w:p>
    <w:p w14:paraId="36E56922" w14:textId="77777777" w:rsidR="00FC5998" w:rsidRPr="002964E0" w:rsidRDefault="00FC5998" w:rsidP="00FC5998">
      <w:pPr>
        <w:pStyle w:val="BodyText"/>
        <w:ind w:left="901"/>
        <w:rPr>
          <w:color w:val="0000FF"/>
          <w:lang w:val="en-AU"/>
        </w:rPr>
      </w:pPr>
      <w:r w:rsidRPr="002964E0">
        <w:rPr>
          <w:color w:val="0000FF"/>
          <w:lang w:val="en-AU"/>
        </w:rPr>
        <w:t>Notwithstanding paragraph (f) above, if the Respondent uploads Offer file(s) to Tenders WA:</w:t>
      </w:r>
    </w:p>
    <w:p w14:paraId="19FF1386" w14:textId="77777777" w:rsidR="00FC5998" w:rsidRPr="002964E0" w:rsidRDefault="00FC5998" w:rsidP="00FC5998">
      <w:pPr>
        <w:pStyle w:val="BodyTextbullet"/>
        <w:numPr>
          <w:ilvl w:val="0"/>
          <w:numId w:val="16"/>
        </w:numPr>
        <w:rPr>
          <w:rStyle w:val="Optional"/>
          <w:lang w:val="en-AU"/>
        </w:rPr>
      </w:pPr>
      <w:r w:rsidRPr="002964E0">
        <w:rPr>
          <w:rStyle w:val="Optional"/>
          <w:lang w:val="en-AU"/>
        </w:rPr>
        <w:t>in a file format that is not listed in the table above; or</w:t>
      </w:r>
    </w:p>
    <w:p w14:paraId="699CAACF" w14:textId="77777777" w:rsidR="00FC5998" w:rsidRPr="002964E0" w:rsidRDefault="00FC5998" w:rsidP="00FC5998">
      <w:pPr>
        <w:pStyle w:val="BodyTextbullet"/>
        <w:numPr>
          <w:ilvl w:val="0"/>
          <w:numId w:val="16"/>
        </w:numPr>
        <w:rPr>
          <w:rStyle w:val="Optional"/>
          <w:lang w:val="en-AU"/>
        </w:rPr>
      </w:pPr>
      <w:r w:rsidRPr="002964E0">
        <w:rPr>
          <w:rStyle w:val="Optional"/>
          <w:lang w:val="en-AU"/>
        </w:rPr>
        <w:t>uses one of the compression file formats listed above, and the underlying compressed file(s) is saved in a format not listed in the table above,</w:t>
      </w:r>
    </w:p>
    <w:p w14:paraId="3A51AAB4" w14:textId="77777777" w:rsidR="00FC5998" w:rsidRPr="002964E0" w:rsidRDefault="00FC5998" w:rsidP="00FC5998">
      <w:pPr>
        <w:pStyle w:val="BodyText"/>
        <w:ind w:left="901"/>
        <w:rPr>
          <w:color w:val="0000FF"/>
          <w:lang w:val="en-AU"/>
        </w:rPr>
      </w:pPr>
      <w:r w:rsidRPr="002964E0">
        <w:rPr>
          <w:color w:val="0000FF"/>
          <w:lang w:val="en-AU"/>
        </w:rPr>
        <w:lastRenderedPageBreak/>
        <w:t>the Contract Authority or Customer may exclude the content of that file(s) from their consideration of the Respondent’s Offer at their discretion.</w:t>
      </w:r>
    </w:p>
    <w:p w14:paraId="4DC1BB9F" w14:textId="5AC5AA5B" w:rsidR="00FC5998" w:rsidRPr="002964E0" w:rsidRDefault="00FC5998" w:rsidP="00FC5998">
      <w:pPr>
        <w:pStyle w:val="BodyText"/>
        <w:rPr>
          <w:color w:val="0000FF"/>
          <w:lang w:val="en-AU"/>
        </w:rPr>
      </w:pPr>
      <w:r w:rsidRPr="002964E0">
        <w:rPr>
          <w:color w:val="0000FF"/>
          <w:lang w:val="en-AU"/>
        </w:rPr>
        <w:t xml:space="preserve">The Tenders WA Terms of Use can be viewed at </w:t>
      </w:r>
      <w:hyperlink r:id="rId22" w:history="1">
        <w:r w:rsidRPr="002964E0">
          <w:rPr>
            <w:rStyle w:val="Hyperlink"/>
            <w:rFonts w:cs="Arial"/>
            <w:lang w:val="en-AU"/>
          </w:rPr>
          <w:t>www.tenders.wa.gov.au</w:t>
        </w:r>
      </w:hyperlink>
      <w:r w:rsidRPr="002A5074">
        <w:rPr>
          <w:rStyle w:val="Optional"/>
          <w:rFonts w:cs="Arial"/>
          <w:lang w:val="en-AU"/>
        </w:rPr>
        <w:t xml:space="preserve">. </w:t>
      </w:r>
      <w:r w:rsidRPr="002964E0">
        <w:rPr>
          <w:color w:val="0000FF"/>
          <w:lang w:val="en-AU"/>
        </w:rPr>
        <w:t xml:space="preserve">Guidelines to assist Respondents with registering on Tenders WA and lodging an Offer electronically can be downloaded at </w:t>
      </w:r>
      <w:hyperlink r:id="rId23" w:history="1">
        <w:r w:rsidRPr="002964E0">
          <w:rPr>
            <w:rStyle w:val="Hyperlink"/>
            <w:lang w:val="en-AU"/>
          </w:rPr>
          <w:t>www.tenders.wa.gov.au</w:t>
        </w:r>
      </w:hyperlink>
      <w:r w:rsidRPr="002964E0">
        <w:rPr>
          <w:color w:val="0000FF"/>
          <w:lang w:val="en-AU"/>
        </w:rPr>
        <w:t xml:space="preserve"> by following the links ‘Help’ &gt; ‘Help Guides’ &gt; ‘</w:t>
      </w:r>
      <w:r w:rsidR="00002EDF" w:rsidRPr="002A5074">
        <w:rPr>
          <w:color w:val="0000FF"/>
          <w:lang w:val="en-AU"/>
        </w:rPr>
        <w:t>Business</w:t>
      </w:r>
      <w:r w:rsidR="00002EDF" w:rsidRPr="002964E0">
        <w:rPr>
          <w:color w:val="0000FF"/>
          <w:lang w:val="en-AU"/>
        </w:rPr>
        <w:t xml:space="preserve"> </w:t>
      </w:r>
      <w:r w:rsidRPr="002964E0">
        <w:rPr>
          <w:color w:val="0000FF"/>
          <w:lang w:val="en-AU"/>
        </w:rPr>
        <w:t>Help Guides’.</w:t>
      </w:r>
    </w:p>
    <w:p w14:paraId="1C479AF4" w14:textId="7A4EB764" w:rsidR="00FC5998" w:rsidRPr="002964E0" w:rsidRDefault="00FC5998" w:rsidP="00FC5998">
      <w:pPr>
        <w:pStyle w:val="BodyText"/>
        <w:rPr>
          <w:color w:val="0000FF"/>
          <w:lang w:val="en-AU"/>
        </w:rPr>
      </w:pPr>
      <w:r w:rsidRPr="002964E0">
        <w:rPr>
          <w:color w:val="0000FF"/>
          <w:lang w:val="en-AU"/>
        </w:rPr>
        <w:t xml:space="preserve">Queries in relation to Tenders WA, including TWA Approved File Formats, should be directed to the ‘Advice on </w:t>
      </w:r>
      <w:r w:rsidR="00492858" w:rsidRPr="002A5074">
        <w:rPr>
          <w:color w:val="0000FF"/>
          <w:lang w:val="en-AU"/>
        </w:rPr>
        <w:t xml:space="preserve">using </w:t>
      </w:r>
      <w:r w:rsidRPr="002964E0">
        <w:rPr>
          <w:color w:val="0000FF"/>
          <w:lang w:val="en-AU"/>
        </w:rPr>
        <w:t xml:space="preserve">Tenders WA’ contact person listed in </w:t>
      </w:r>
      <w:r w:rsidR="00C64D2C" w:rsidRPr="002A5074">
        <w:rPr>
          <w:color w:val="0000FF"/>
          <w:lang w:val="en-AU"/>
        </w:rPr>
        <w:t>Part A, section</w:t>
      </w:r>
      <w:r w:rsidRPr="002964E0">
        <w:rPr>
          <w:color w:val="0000FF"/>
          <w:lang w:val="en-AU"/>
        </w:rPr>
        <w:t xml:space="preserve"> 1.6 of this Request.</w:t>
      </w:r>
    </w:p>
    <w:p w14:paraId="6DB8D1CF" w14:textId="77777777" w:rsidR="00ED3F08" w:rsidRPr="002964E0" w:rsidRDefault="00ED3F08" w:rsidP="00D728C2">
      <w:pPr>
        <w:pStyle w:val="BodyText"/>
        <w:ind w:left="901"/>
        <w:rPr>
          <w:rStyle w:val="Instruction"/>
          <w:lang w:val="en-AU"/>
        </w:rPr>
      </w:pPr>
      <w:r w:rsidRPr="002964E0">
        <w:rPr>
          <w:rStyle w:val="Instruction"/>
          <w:lang w:val="en-AU"/>
        </w:rPr>
        <w:fldChar w:fldCharType="begin">
          <w:ffData>
            <w:name w:val="Text141"/>
            <w:enabled/>
            <w:calcOnExit w:val="0"/>
            <w:textInput>
              <w:default w:val="[or]"/>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w:t>
      </w:r>
      <w:r w:rsidRPr="002964E0">
        <w:rPr>
          <w:rStyle w:val="Instruction"/>
          <w:lang w:val="en-AU"/>
        </w:rPr>
        <w:fldChar w:fldCharType="end"/>
      </w:r>
    </w:p>
    <w:p w14:paraId="2F961274" w14:textId="6C575731" w:rsidR="00D728C2" w:rsidRPr="002964E0" w:rsidRDefault="00D728C2" w:rsidP="00D728C2">
      <w:pPr>
        <w:pStyle w:val="BodyText"/>
        <w:ind w:left="901"/>
        <w:rPr>
          <w:color w:val="0000FF"/>
          <w:lang w:val="en-AU"/>
        </w:rPr>
      </w:pPr>
      <w:r w:rsidRPr="002964E0">
        <w:rPr>
          <w:color w:val="0000FF"/>
          <w:lang w:val="en-AU"/>
        </w:rPr>
        <w:t>Offers may not be submitted electronically</w:t>
      </w:r>
    </w:p>
    <w:bookmarkEnd w:id="14"/>
    <w:p w14:paraId="2F961275" w14:textId="77777777" w:rsidR="009C1564" w:rsidRPr="002964E0" w:rsidRDefault="009C1564">
      <w:pPr>
        <w:pStyle w:val="Heading3"/>
        <w:rPr>
          <w:lang w:val="en-AU"/>
        </w:rPr>
      </w:pPr>
      <w:r w:rsidRPr="002964E0">
        <w:rPr>
          <w:lang w:val="en-AU"/>
        </w:rPr>
        <w:t>Conditions regarding the submission of Offers (including late lodgement and mishandling) are contained in the Request Conditions.</w:t>
      </w:r>
    </w:p>
    <w:p w14:paraId="2F961276" w14:textId="4705B90C" w:rsidR="009C1564" w:rsidRPr="002964E0" w:rsidRDefault="00ED3F08">
      <w:pPr>
        <w:pStyle w:val="Heading2"/>
        <w:rPr>
          <w:lang w:val="en-AU"/>
        </w:rPr>
      </w:pPr>
      <w:bookmarkStart w:id="18" w:name="_Toc170300900"/>
      <w:r w:rsidRPr="002964E0">
        <w:rPr>
          <w:lang w:val="en-AU"/>
        </w:rPr>
        <w:t>Offer Validity Period</w:t>
      </w:r>
      <w:bookmarkEnd w:id="18"/>
    </w:p>
    <w:p w14:paraId="2F961277" w14:textId="77777777" w:rsidR="009C1564" w:rsidRPr="002964E0" w:rsidRDefault="009C1564">
      <w:pPr>
        <w:pStyle w:val="BodyText"/>
        <w:rPr>
          <w:lang w:val="en-AU"/>
        </w:rPr>
      </w:pPr>
      <w:r w:rsidRPr="002964E0">
        <w:rPr>
          <w:lang w:val="en-AU"/>
        </w:rPr>
        <w:t xml:space="preserve">The Offer Validity Period is for a period of </w:t>
      </w:r>
      <w:r w:rsidR="005123FB" w:rsidRPr="002964E0">
        <w:rPr>
          <w:rStyle w:val="Optional"/>
          <w:lang w:val="en-AU"/>
        </w:rPr>
        <w:fldChar w:fldCharType="begin">
          <w:ffData>
            <w:name w:val="Text16"/>
            <w:enabled/>
            <w:calcOnExit w:val="0"/>
            <w:textInput>
              <w:default w:val="[insert number of months]"/>
            </w:textInput>
          </w:ffData>
        </w:fldChar>
      </w:r>
      <w:bookmarkStart w:id="19" w:name="Text16"/>
      <w:r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Pr="002964E0">
        <w:rPr>
          <w:rStyle w:val="Optional"/>
          <w:lang w:val="en-AU"/>
        </w:rPr>
        <w:t>[insert number]</w:t>
      </w:r>
      <w:r w:rsidR="005123FB" w:rsidRPr="002964E0">
        <w:rPr>
          <w:rStyle w:val="Optional"/>
          <w:lang w:val="en-AU"/>
        </w:rPr>
        <w:fldChar w:fldCharType="end"/>
      </w:r>
      <w:bookmarkEnd w:id="19"/>
      <w:r w:rsidR="006156C1" w:rsidRPr="002964E0">
        <w:rPr>
          <w:rStyle w:val="Optional"/>
          <w:lang w:val="en-AU"/>
        </w:rPr>
        <w:t xml:space="preserve"> </w:t>
      </w:r>
      <w:r w:rsidR="006156C1" w:rsidRPr="002964E0">
        <w:rPr>
          <w:rStyle w:val="Optional"/>
          <w:color w:val="auto"/>
          <w:lang w:val="en-AU"/>
        </w:rPr>
        <w:t>months</w:t>
      </w:r>
      <w:r w:rsidRPr="002964E0">
        <w:rPr>
          <w:lang w:val="en-AU"/>
        </w:rPr>
        <w:t>.</w:t>
      </w:r>
    </w:p>
    <w:p w14:paraId="2F961278" w14:textId="11B4BCB2" w:rsidR="00C45BB5" w:rsidRPr="002964E0" w:rsidRDefault="00ED3F08" w:rsidP="00C45BB5">
      <w:pPr>
        <w:pStyle w:val="Heading2"/>
        <w:rPr>
          <w:b w:val="0"/>
          <w:lang w:val="en-AU"/>
        </w:rPr>
      </w:pPr>
      <w:bookmarkStart w:id="20" w:name="_Toc170300901"/>
      <w:r w:rsidRPr="002964E0">
        <w:rPr>
          <w:lang w:val="en-AU"/>
        </w:rPr>
        <w:t xml:space="preserve">Tenders </w:t>
      </w:r>
      <w:r w:rsidR="00C45BB5" w:rsidRPr="002964E0">
        <w:rPr>
          <w:lang w:val="en-AU"/>
        </w:rPr>
        <w:t>WA</w:t>
      </w:r>
      <w:bookmarkEnd w:id="20"/>
    </w:p>
    <w:p w14:paraId="2F961279" w14:textId="77777777" w:rsidR="00C45BB5" w:rsidRPr="002964E0" w:rsidRDefault="00C45BB5" w:rsidP="00C45BB5">
      <w:pPr>
        <w:pStyle w:val="BodyText"/>
        <w:rPr>
          <w:lang w:val="en-AU"/>
        </w:rPr>
      </w:pPr>
      <w:r w:rsidRPr="002964E0">
        <w:rPr>
          <w:lang w:val="en-AU"/>
        </w:rPr>
        <w:t xml:space="preserve">The Respondent may register (free) for the Tenders WA website to ensure that the complete Tender has been downloaded including any and all addenda. </w:t>
      </w:r>
    </w:p>
    <w:p w14:paraId="2F96127A" w14:textId="3A0E2CB8" w:rsidR="009C1564" w:rsidRPr="002964E0" w:rsidRDefault="00ED3F08">
      <w:pPr>
        <w:pStyle w:val="Heading2"/>
        <w:rPr>
          <w:color w:val="0000FF"/>
          <w:lang w:val="en-AU"/>
        </w:rPr>
      </w:pPr>
      <w:bookmarkStart w:id="21" w:name="_Toc170300902"/>
      <w:r w:rsidRPr="002964E0">
        <w:rPr>
          <w:color w:val="0000FF"/>
          <w:lang w:val="en-AU"/>
        </w:rPr>
        <w:t>Briefing</w:t>
      </w:r>
      <w:bookmarkEnd w:id="21"/>
    </w:p>
    <w:p w14:paraId="2F96127B" w14:textId="77777777" w:rsidR="00D57FF9" w:rsidRPr="002964E0" w:rsidRDefault="00D57FF9" w:rsidP="00D57FF9">
      <w:pPr>
        <w:pStyle w:val="BodyText"/>
        <w:rPr>
          <w:rStyle w:val="Optional"/>
          <w:lang w:val="en-AU"/>
        </w:rPr>
      </w:pPr>
      <w:r w:rsidRPr="002964E0">
        <w:rPr>
          <w:rStyle w:val="Optional"/>
          <w:i/>
          <w:color w:val="FF0000"/>
          <w:lang w:val="en-AU"/>
        </w:rPr>
        <w:fldChar w:fldCharType="begin">
          <w:ffData>
            <w:name w:val="Text149"/>
            <w:enabled/>
            <w:calcOnExit w:val="0"/>
            <w:textInput>
              <w:default w:val="[Delete this clause if a briefing is not required]"/>
            </w:textInput>
          </w:ffData>
        </w:fldChar>
      </w:r>
      <w:bookmarkStart w:id="22" w:name="Text149"/>
      <w:r w:rsidRPr="002964E0">
        <w:rPr>
          <w:rStyle w:val="Optional"/>
          <w:i/>
          <w:color w:val="FF0000"/>
          <w:lang w:val="en-AU"/>
        </w:rPr>
        <w:instrText xml:space="preserve"> FORMTEXT </w:instrText>
      </w:r>
      <w:r w:rsidRPr="002964E0">
        <w:rPr>
          <w:rStyle w:val="Optional"/>
          <w:i/>
          <w:color w:val="FF0000"/>
          <w:lang w:val="en-AU"/>
        </w:rPr>
      </w:r>
      <w:r w:rsidRPr="002964E0">
        <w:rPr>
          <w:rStyle w:val="Optional"/>
          <w:i/>
          <w:color w:val="FF0000"/>
          <w:lang w:val="en-AU"/>
        </w:rPr>
        <w:fldChar w:fldCharType="separate"/>
      </w:r>
      <w:r w:rsidRPr="002964E0">
        <w:rPr>
          <w:rStyle w:val="Optional"/>
          <w:i/>
          <w:color w:val="FF0000"/>
          <w:lang w:val="en-AU"/>
        </w:rPr>
        <w:t>[Delete this clause if a briefing is not required]</w:t>
      </w:r>
      <w:r w:rsidRPr="002964E0">
        <w:rPr>
          <w:rStyle w:val="Optional"/>
          <w:i/>
          <w:color w:val="FF0000"/>
          <w:lang w:val="en-AU"/>
        </w:rPr>
        <w:fldChar w:fldCharType="end"/>
      </w:r>
      <w:bookmarkEnd w:id="22"/>
    </w:p>
    <w:p w14:paraId="2F96127C" w14:textId="77777777" w:rsidR="009C1564" w:rsidRPr="002964E0" w:rsidRDefault="009C1564">
      <w:pPr>
        <w:pStyle w:val="BodyText"/>
        <w:rPr>
          <w:rStyle w:val="Optional"/>
          <w:lang w:val="en-AU"/>
        </w:rPr>
      </w:pPr>
      <w:r w:rsidRPr="002964E0">
        <w:rPr>
          <w:rStyle w:val="Optional"/>
          <w:lang w:val="en-AU"/>
        </w:rPr>
        <w:t xml:space="preserve">A </w:t>
      </w:r>
      <w:r w:rsidR="005123FB" w:rsidRPr="002964E0">
        <w:rPr>
          <w:rStyle w:val="Optional"/>
          <w:lang w:val="en-AU"/>
        </w:rPr>
        <w:fldChar w:fldCharType="begin">
          <w:ffData>
            <w:name w:val="Text1"/>
            <w:enabled/>
            <w:calcOnExit w:val="0"/>
            <w:textInput>
              <w:default w:val="[mandatory / non-mandatory] "/>
            </w:textInput>
          </w:ffData>
        </w:fldChar>
      </w:r>
      <w:bookmarkStart w:id="23" w:name="Text1"/>
      <w:r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Pr="002964E0">
        <w:rPr>
          <w:rStyle w:val="Optional"/>
          <w:lang w:val="en-AU"/>
        </w:rPr>
        <w:t xml:space="preserve">[mandatory / non-mandatory] </w:t>
      </w:r>
      <w:r w:rsidR="005123FB" w:rsidRPr="002964E0">
        <w:rPr>
          <w:rStyle w:val="Optional"/>
          <w:lang w:val="en-AU"/>
        </w:rPr>
        <w:fldChar w:fldCharType="end"/>
      </w:r>
      <w:bookmarkEnd w:id="23"/>
      <w:r w:rsidRPr="002964E0">
        <w:rPr>
          <w:rStyle w:val="Optional"/>
          <w:lang w:val="en-AU"/>
        </w:rPr>
        <w:t>briefing to Respondents will be conducted at:</w:t>
      </w:r>
    </w:p>
    <w:p w14:paraId="2F96127D" w14:textId="77777777" w:rsidR="009C1564" w:rsidRPr="002964E0" w:rsidRDefault="009C1564">
      <w:pPr>
        <w:pStyle w:val="BodyText"/>
        <w:tabs>
          <w:tab w:val="left" w:pos="2340"/>
        </w:tabs>
        <w:rPr>
          <w:rStyle w:val="Optional"/>
          <w:lang w:val="en-AU"/>
        </w:rPr>
      </w:pPr>
      <w:r w:rsidRPr="002964E0">
        <w:rPr>
          <w:rStyle w:val="Optional"/>
          <w:lang w:val="en-AU"/>
        </w:rPr>
        <w:t>Date:</w:t>
      </w:r>
      <w:r w:rsidRPr="002964E0">
        <w:rPr>
          <w:rStyle w:val="Optional"/>
          <w:lang w:val="en-AU"/>
        </w:rPr>
        <w:tab/>
      </w:r>
      <w:r w:rsidR="005123FB" w:rsidRPr="002964E0">
        <w:rPr>
          <w:rStyle w:val="Optional"/>
          <w:lang w:val="en-AU"/>
        </w:rPr>
        <w:fldChar w:fldCharType="begin">
          <w:ffData>
            <w:name w:val="Text17"/>
            <w:enabled/>
            <w:calcOnExit w:val="0"/>
            <w:textInput>
              <w:default w:val="[Insert Date]"/>
            </w:textInput>
          </w:ffData>
        </w:fldChar>
      </w:r>
      <w:bookmarkStart w:id="24" w:name="Text17"/>
      <w:r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Pr="002964E0">
        <w:rPr>
          <w:rStyle w:val="Optional"/>
          <w:lang w:val="en-AU"/>
        </w:rPr>
        <w:t>[Insert Date]</w:t>
      </w:r>
      <w:r w:rsidR="005123FB" w:rsidRPr="002964E0">
        <w:rPr>
          <w:rStyle w:val="Optional"/>
          <w:lang w:val="en-AU"/>
        </w:rPr>
        <w:fldChar w:fldCharType="end"/>
      </w:r>
      <w:bookmarkEnd w:id="24"/>
    </w:p>
    <w:p w14:paraId="2F96127E" w14:textId="77777777" w:rsidR="009C1564" w:rsidRPr="002964E0" w:rsidRDefault="009C1564">
      <w:pPr>
        <w:pStyle w:val="BodyText"/>
        <w:tabs>
          <w:tab w:val="left" w:pos="2340"/>
        </w:tabs>
        <w:rPr>
          <w:lang w:val="en-AU"/>
        </w:rPr>
      </w:pPr>
      <w:r w:rsidRPr="002964E0">
        <w:rPr>
          <w:rStyle w:val="Optional"/>
          <w:lang w:val="en-AU"/>
        </w:rPr>
        <w:t>Time:</w:t>
      </w:r>
      <w:r w:rsidRPr="002964E0">
        <w:rPr>
          <w:rStyle w:val="Optional"/>
          <w:lang w:val="en-AU"/>
        </w:rPr>
        <w:tab/>
      </w:r>
      <w:r w:rsidR="005123FB" w:rsidRPr="002964E0">
        <w:rPr>
          <w:rStyle w:val="Optional"/>
          <w:lang w:val="en-AU"/>
        </w:rPr>
        <w:fldChar w:fldCharType="begin">
          <w:ffData>
            <w:name w:val="Text2"/>
            <w:enabled/>
            <w:calcOnExit w:val="0"/>
            <w:textInput>
              <w:default w:val="[Insert time]"/>
            </w:textInput>
          </w:ffData>
        </w:fldChar>
      </w:r>
      <w:bookmarkStart w:id="25" w:name="Text2"/>
      <w:r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Pr="002964E0">
        <w:rPr>
          <w:rStyle w:val="Optional"/>
          <w:lang w:val="en-AU"/>
        </w:rPr>
        <w:t>[Insert time]</w:t>
      </w:r>
      <w:r w:rsidR="005123FB" w:rsidRPr="002964E0">
        <w:rPr>
          <w:rStyle w:val="Optional"/>
          <w:lang w:val="en-AU"/>
        </w:rPr>
        <w:fldChar w:fldCharType="end"/>
      </w:r>
      <w:bookmarkEnd w:id="25"/>
      <w:r w:rsidRPr="002964E0">
        <w:rPr>
          <w:lang w:val="en-AU"/>
        </w:rPr>
        <w:t xml:space="preserve"> </w:t>
      </w:r>
      <w:r w:rsidR="0095303E" w:rsidRPr="002964E0">
        <w:rPr>
          <w:color w:val="0000FF"/>
          <w:lang w:val="en-AU"/>
        </w:rPr>
        <w:t>AM/PM Western Australia</w:t>
      </w:r>
    </w:p>
    <w:p w14:paraId="2F96127F" w14:textId="77777777" w:rsidR="009C1564" w:rsidRPr="002964E0" w:rsidRDefault="009C1564">
      <w:pPr>
        <w:pStyle w:val="BodyText"/>
        <w:tabs>
          <w:tab w:val="left" w:pos="2340"/>
        </w:tabs>
        <w:rPr>
          <w:rStyle w:val="Optional"/>
          <w:lang w:val="en-AU"/>
        </w:rPr>
      </w:pPr>
      <w:r w:rsidRPr="002964E0">
        <w:rPr>
          <w:rStyle w:val="Optional"/>
          <w:lang w:val="en-AU"/>
        </w:rPr>
        <w:t>Location:</w:t>
      </w:r>
      <w:r w:rsidRPr="002964E0">
        <w:rPr>
          <w:rStyle w:val="Optional"/>
          <w:lang w:val="en-AU"/>
        </w:rPr>
        <w:tab/>
      </w:r>
    </w:p>
    <w:p w14:paraId="2F961280" w14:textId="77777777" w:rsidR="009C1564" w:rsidRPr="002964E0" w:rsidRDefault="0095303E">
      <w:pPr>
        <w:pStyle w:val="BodyText"/>
        <w:rPr>
          <w:color w:val="0000FF"/>
          <w:lang w:val="en-AU"/>
        </w:rPr>
      </w:pPr>
      <w:r w:rsidRPr="002964E0">
        <w:rPr>
          <w:color w:val="0000FF"/>
          <w:lang w:val="en-AU"/>
        </w:rPr>
        <w:t>Th</w:t>
      </w:r>
      <w:r w:rsidR="009C1564" w:rsidRPr="002964E0">
        <w:rPr>
          <w:rStyle w:val="Optional"/>
          <w:lang w:val="en-AU"/>
        </w:rPr>
        <w:t xml:space="preserve">e Respondent is requested to confirm its attendance by no later than </w:t>
      </w:r>
      <w:r w:rsidR="005123FB" w:rsidRPr="002964E0">
        <w:rPr>
          <w:rStyle w:val="Optional"/>
          <w:lang w:val="en-AU"/>
        </w:rPr>
        <w:fldChar w:fldCharType="begin">
          <w:ffData>
            <w:name w:val="Text3"/>
            <w:enabled/>
            <w:calcOnExit w:val="0"/>
            <w:textInput>
              <w:default w:val="[time]"/>
            </w:textInput>
          </w:ffData>
        </w:fldChar>
      </w:r>
      <w:bookmarkStart w:id="26" w:name="Text3"/>
      <w:r w:rsidR="009C1564"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009C1564" w:rsidRPr="002964E0">
        <w:rPr>
          <w:rStyle w:val="Optional"/>
          <w:lang w:val="en-AU"/>
        </w:rPr>
        <w:t>[time]</w:t>
      </w:r>
      <w:r w:rsidR="005123FB" w:rsidRPr="002964E0">
        <w:rPr>
          <w:rStyle w:val="Optional"/>
          <w:lang w:val="en-AU"/>
        </w:rPr>
        <w:fldChar w:fldCharType="end"/>
      </w:r>
      <w:bookmarkEnd w:id="26"/>
      <w:r w:rsidRPr="002964E0">
        <w:rPr>
          <w:color w:val="0000FF"/>
          <w:lang w:val="en-AU"/>
        </w:rPr>
        <w:t xml:space="preserve"> AM/PM, Western Australia &amp; </w:t>
      </w:r>
      <w:r w:rsidR="005123FB" w:rsidRPr="002964E0">
        <w:rPr>
          <w:color w:val="0000FF"/>
          <w:lang w:val="en-AU"/>
        </w:rPr>
        <w:fldChar w:fldCharType="begin">
          <w:ffData>
            <w:name w:val="Text4"/>
            <w:enabled/>
            <w:calcOnExit w:val="0"/>
            <w:textInput>
              <w:default w:val="[date]"/>
            </w:textInput>
          </w:ffData>
        </w:fldChar>
      </w:r>
      <w:bookmarkStart w:id="27" w:name="Text4"/>
      <w:r w:rsidRPr="002964E0">
        <w:rPr>
          <w:color w:val="0000FF"/>
          <w:lang w:val="en-AU"/>
        </w:rPr>
        <w:instrText xml:space="preserve"> FORMTEXT </w:instrText>
      </w:r>
      <w:r w:rsidR="005123FB" w:rsidRPr="002964E0">
        <w:rPr>
          <w:color w:val="0000FF"/>
          <w:lang w:val="en-AU"/>
        </w:rPr>
      </w:r>
      <w:r w:rsidR="005123FB" w:rsidRPr="002964E0">
        <w:rPr>
          <w:color w:val="0000FF"/>
          <w:lang w:val="en-AU"/>
        </w:rPr>
        <w:fldChar w:fldCharType="separate"/>
      </w:r>
      <w:r w:rsidRPr="002964E0">
        <w:rPr>
          <w:color w:val="0000FF"/>
          <w:lang w:val="en-AU"/>
        </w:rPr>
        <w:t>[date]</w:t>
      </w:r>
      <w:r w:rsidR="005123FB" w:rsidRPr="002964E0">
        <w:rPr>
          <w:color w:val="0000FF"/>
          <w:lang w:val="en-AU"/>
        </w:rPr>
        <w:fldChar w:fldCharType="end"/>
      </w:r>
      <w:bookmarkEnd w:id="27"/>
      <w:r w:rsidRPr="002964E0">
        <w:rPr>
          <w:color w:val="0000FF"/>
          <w:lang w:val="en-AU"/>
        </w:rPr>
        <w:t xml:space="preserve"> </w:t>
      </w:r>
      <w:r w:rsidR="009C1564" w:rsidRPr="002964E0">
        <w:rPr>
          <w:rStyle w:val="Optional"/>
          <w:lang w:val="en-AU"/>
        </w:rPr>
        <w:t xml:space="preserve">by contacting </w:t>
      </w:r>
      <w:r w:rsidR="005123FB" w:rsidRPr="002964E0">
        <w:rPr>
          <w:rStyle w:val="Optional"/>
          <w:lang w:val="en-AU"/>
        </w:rPr>
        <w:fldChar w:fldCharType="begin">
          <w:ffData>
            <w:name w:val="Text5"/>
            <w:enabled/>
            <w:calcOnExit w:val="0"/>
            <w:textInput>
              <w:default w:val="[contact person’s name and phone number]"/>
            </w:textInput>
          </w:ffData>
        </w:fldChar>
      </w:r>
      <w:bookmarkStart w:id="28" w:name="Text5"/>
      <w:r w:rsidR="009C1564"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009C1564" w:rsidRPr="002964E0">
        <w:rPr>
          <w:rStyle w:val="Optional"/>
          <w:lang w:val="en-AU"/>
        </w:rPr>
        <w:t>[contact person’s name and phone number]</w:t>
      </w:r>
      <w:r w:rsidR="005123FB" w:rsidRPr="002964E0">
        <w:rPr>
          <w:rStyle w:val="Optional"/>
          <w:lang w:val="en-AU"/>
        </w:rPr>
        <w:fldChar w:fldCharType="end"/>
      </w:r>
      <w:bookmarkEnd w:id="28"/>
      <w:r w:rsidRPr="002964E0">
        <w:rPr>
          <w:color w:val="0000FF"/>
          <w:lang w:val="en-AU"/>
        </w:rPr>
        <w:t>.</w:t>
      </w:r>
    </w:p>
    <w:p w14:paraId="2F961281" w14:textId="77777777" w:rsidR="009C1564" w:rsidRPr="002964E0" w:rsidRDefault="005123FB">
      <w:pPr>
        <w:pStyle w:val="BodyText"/>
        <w:rPr>
          <w:rStyle w:val="Instruction"/>
          <w:lang w:val="en-AU"/>
        </w:rPr>
      </w:pPr>
      <w:r w:rsidRPr="002964E0">
        <w:rPr>
          <w:rStyle w:val="Instruction"/>
          <w:lang w:val="en-AU"/>
        </w:rPr>
        <w:fldChar w:fldCharType="begin">
          <w:ffData>
            <w:name w:val="Text99"/>
            <w:enabled/>
            <w:calcOnExit w:val="0"/>
            <w:textInput>
              <w:default w:val="[Only insert the following paragraph if the briefing is mandatory]"/>
            </w:textInput>
          </w:ffData>
        </w:fldChar>
      </w:r>
      <w:bookmarkStart w:id="29" w:name="Text99"/>
      <w:r w:rsidR="009C1564"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009C1564" w:rsidRPr="002964E0">
        <w:rPr>
          <w:rStyle w:val="Instruction"/>
          <w:lang w:val="en-AU"/>
        </w:rPr>
        <w:t>[Only insert the following paragraph if the briefing is mandatory]</w:t>
      </w:r>
      <w:r w:rsidRPr="002964E0">
        <w:rPr>
          <w:rStyle w:val="Instruction"/>
          <w:lang w:val="en-AU"/>
        </w:rPr>
        <w:fldChar w:fldCharType="end"/>
      </w:r>
      <w:bookmarkEnd w:id="29"/>
    </w:p>
    <w:p w14:paraId="2F961282" w14:textId="77777777" w:rsidR="009C1564" w:rsidRPr="002964E0" w:rsidRDefault="009C1564">
      <w:pPr>
        <w:pStyle w:val="BodyText"/>
        <w:rPr>
          <w:lang w:val="en-AU"/>
        </w:rPr>
      </w:pPr>
      <w:r w:rsidRPr="002964E0">
        <w:rPr>
          <w:rStyle w:val="OptionalBold"/>
          <w:lang w:val="en-AU"/>
        </w:rPr>
        <w:t>Failure to attend the Request briefing will result in the Offer being ineligible for further consideration</w:t>
      </w:r>
      <w:r w:rsidRPr="002964E0">
        <w:rPr>
          <w:lang w:val="en-AU"/>
        </w:rPr>
        <w:t>.</w:t>
      </w:r>
    </w:p>
    <w:p w14:paraId="2F961283" w14:textId="4BDC7D98" w:rsidR="009C1564" w:rsidRPr="002964E0" w:rsidRDefault="00ED3F08">
      <w:pPr>
        <w:pStyle w:val="Heading2"/>
        <w:rPr>
          <w:lang w:val="en-AU"/>
        </w:rPr>
      </w:pPr>
      <w:bookmarkStart w:id="30" w:name="_Toc170300903"/>
      <w:r w:rsidRPr="002964E0">
        <w:rPr>
          <w:lang w:val="en-AU"/>
        </w:rPr>
        <w:t>Contact Persons</w:t>
      </w:r>
      <w:bookmarkEnd w:id="30"/>
    </w:p>
    <w:p w14:paraId="2F961284" w14:textId="77777777" w:rsidR="009C1564" w:rsidRPr="002964E0" w:rsidRDefault="009C1564">
      <w:pPr>
        <w:pStyle w:val="BodyText"/>
        <w:rPr>
          <w:lang w:val="en-AU"/>
        </w:rPr>
      </w:pPr>
      <w:r w:rsidRPr="002964E0">
        <w:rPr>
          <w:lang w:val="en-AU"/>
        </w:rPr>
        <w:t>Different enquiries can be best dealt with by the most appropriate contact, shown below.</w:t>
      </w:r>
    </w:p>
    <w:p w14:paraId="2F961285" w14:textId="77777777" w:rsidR="009C1564" w:rsidRPr="002964E0" w:rsidRDefault="009C1564">
      <w:pPr>
        <w:pStyle w:val="BodyText"/>
        <w:rPr>
          <w:lang w:val="en-AU"/>
        </w:rPr>
      </w:pPr>
      <w:r w:rsidRPr="002964E0">
        <w:rPr>
          <w:lang w:val="en-AU"/>
        </w:rPr>
        <w:t>The Respondent must not contact any other person within Government or any consultant engaged in relation to this Request to discuss this Request.</w:t>
      </w:r>
    </w:p>
    <w:p w14:paraId="2F961286" w14:textId="545FFDCB" w:rsidR="009C1564" w:rsidRPr="002964E0" w:rsidRDefault="00ED3F08">
      <w:pPr>
        <w:pStyle w:val="BodyText"/>
        <w:rPr>
          <w:rStyle w:val="Strong"/>
          <w:lang w:val="en-AU"/>
        </w:rPr>
      </w:pPr>
      <w:r w:rsidRPr="002964E0">
        <w:rPr>
          <w:rStyle w:val="Strong"/>
          <w:lang w:val="en-AU"/>
        </w:rPr>
        <w:t xml:space="preserve">Contractual </w:t>
      </w:r>
      <w:r w:rsidR="00BC01D8" w:rsidRPr="002A5074">
        <w:rPr>
          <w:rStyle w:val="Strong"/>
          <w:lang w:val="en-AU"/>
        </w:rPr>
        <w:t>and</w:t>
      </w:r>
      <w:r w:rsidR="00BC01D8" w:rsidRPr="002964E0">
        <w:rPr>
          <w:rStyle w:val="Strong"/>
          <w:lang w:val="en-AU"/>
        </w:rPr>
        <w:t xml:space="preserve"> </w:t>
      </w:r>
      <w:r w:rsidRPr="002964E0">
        <w:rPr>
          <w:rStyle w:val="Strong"/>
          <w:lang w:val="en-AU"/>
        </w:rPr>
        <w:t>Routine Enquiries</w:t>
      </w:r>
      <w:r w:rsidR="009C1564" w:rsidRPr="002964E0">
        <w:rPr>
          <w:rStyle w:val="Strong"/>
          <w:lang w:val="en-AU"/>
        </w:rPr>
        <w:t>:</w:t>
      </w:r>
    </w:p>
    <w:p w14:paraId="2F961287" w14:textId="77777777" w:rsidR="009C1564" w:rsidRPr="002964E0" w:rsidRDefault="009C1564">
      <w:pPr>
        <w:pStyle w:val="BodyText"/>
        <w:tabs>
          <w:tab w:val="left" w:pos="2340"/>
        </w:tabs>
        <w:rPr>
          <w:lang w:val="en-AU"/>
        </w:rPr>
      </w:pPr>
      <w:r w:rsidRPr="002964E0">
        <w:rPr>
          <w:lang w:val="en-AU"/>
        </w:rPr>
        <w:t>Name:</w:t>
      </w:r>
      <w:r w:rsidRPr="002964E0">
        <w:rPr>
          <w:lang w:val="en-AU"/>
        </w:rPr>
        <w:tab/>
      </w:r>
    </w:p>
    <w:p w14:paraId="2F961288" w14:textId="77777777" w:rsidR="009C1564" w:rsidRPr="002964E0" w:rsidRDefault="009C1564">
      <w:pPr>
        <w:pStyle w:val="BodyText"/>
        <w:tabs>
          <w:tab w:val="left" w:pos="2340"/>
        </w:tabs>
        <w:rPr>
          <w:lang w:val="en-AU"/>
        </w:rPr>
      </w:pPr>
      <w:r w:rsidRPr="002964E0">
        <w:rPr>
          <w:lang w:val="en-AU"/>
        </w:rPr>
        <w:lastRenderedPageBreak/>
        <w:t>Title:</w:t>
      </w:r>
      <w:r w:rsidRPr="002964E0">
        <w:rPr>
          <w:lang w:val="en-AU"/>
        </w:rPr>
        <w:tab/>
      </w:r>
    </w:p>
    <w:p w14:paraId="2F961289" w14:textId="77777777" w:rsidR="009C1564" w:rsidRPr="002964E0" w:rsidRDefault="009C1564">
      <w:pPr>
        <w:pStyle w:val="BodyText"/>
        <w:tabs>
          <w:tab w:val="left" w:pos="2340"/>
        </w:tabs>
        <w:rPr>
          <w:lang w:val="en-AU"/>
        </w:rPr>
      </w:pPr>
      <w:r w:rsidRPr="002964E0">
        <w:rPr>
          <w:lang w:val="en-AU"/>
        </w:rPr>
        <w:t>Telephone:</w:t>
      </w:r>
      <w:r w:rsidRPr="002964E0">
        <w:rPr>
          <w:lang w:val="en-AU"/>
        </w:rPr>
        <w:tab/>
      </w:r>
    </w:p>
    <w:p w14:paraId="2F96128A" w14:textId="77777777" w:rsidR="009C1564" w:rsidRPr="002964E0" w:rsidRDefault="009C1564">
      <w:pPr>
        <w:pStyle w:val="BodyText"/>
        <w:tabs>
          <w:tab w:val="left" w:pos="2340"/>
        </w:tabs>
        <w:rPr>
          <w:lang w:val="en-AU"/>
        </w:rPr>
      </w:pPr>
      <w:r w:rsidRPr="002964E0">
        <w:rPr>
          <w:lang w:val="en-AU"/>
        </w:rPr>
        <w:t>E-mail:</w:t>
      </w:r>
      <w:r w:rsidRPr="002964E0">
        <w:rPr>
          <w:lang w:val="en-AU"/>
        </w:rPr>
        <w:tab/>
      </w:r>
    </w:p>
    <w:p w14:paraId="2F96128B" w14:textId="6AB51EBA" w:rsidR="009C1564" w:rsidRPr="002964E0" w:rsidRDefault="00ED3F08">
      <w:pPr>
        <w:pStyle w:val="BodyText"/>
        <w:rPr>
          <w:rStyle w:val="Strong"/>
          <w:lang w:val="en-AU"/>
        </w:rPr>
      </w:pPr>
      <w:r w:rsidRPr="002964E0">
        <w:rPr>
          <w:rStyle w:val="Strong"/>
          <w:lang w:val="en-AU"/>
        </w:rPr>
        <w:t>Technical / Customer Enquiries</w:t>
      </w:r>
      <w:r w:rsidR="009C1564" w:rsidRPr="002964E0">
        <w:rPr>
          <w:rStyle w:val="Strong"/>
          <w:lang w:val="en-AU"/>
        </w:rPr>
        <w:t>:</w:t>
      </w:r>
    </w:p>
    <w:p w14:paraId="2F96128C" w14:textId="77777777" w:rsidR="009C1564" w:rsidRPr="002964E0" w:rsidRDefault="009C1564">
      <w:pPr>
        <w:pStyle w:val="BodyText"/>
        <w:tabs>
          <w:tab w:val="left" w:pos="2340"/>
        </w:tabs>
        <w:rPr>
          <w:lang w:val="en-AU"/>
        </w:rPr>
      </w:pPr>
      <w:r w:rsidRPr="002964E0">
        <w:rPr>
          <w:lang w:val="en-AU"/>
        </w:rPr>
        <w:t>Name:</w:t>
      </w:r>
      <w:r w:rsidRPr="002964E0">
        <w:rPr>
          <w:lang w:val="en-AU"/>
        </w:rPr>
        <w:tab/>
      </w:r>
    </w:p>
    <w:p w14:paraId="2F96128D" w14:textId="77777777" w:rsidR="009C1564" w:rsidRPr="002964E0" w:rsidRDefault="009C1564">
      <w:pPr>
        <w:pStyle w:val="BodyText"/>
        <w:tabs>
          <w:tab w:val="left" w:pos="2340"/>
        </w:tabs>
        <w:rPr>
          <w:lang w:val="en-AU"/>
        </w:rPr>
      </w:pPr>
      <w:r w:rsidRPr="002964E0">
        <w:rPr>
          <w:lang w:val="en-AU"/>
        </w:rPr>
        <w:t>Title:</w:t>
      </w:r>
      <w:r w:rsidRPr="002964E0">
        <w:rPr>
          <w:lang w:val="en-AU"/>
        </w:rPr>
        <w:tab/>
      </w:r>
    </w:p>
    <w:p w14:paraId="2F96128E" w14:textId="77777777" w:rsidR="009C1564" w:rsidRPr="002964E0" w:rsidRDefault="009C1564">
      <w:pPr>
        <w:pStyle w:val="BodyText"/>
        <w:tabs>
          <w:tab w:val="left" w:pos="2340"/>
        </w:tabs>
        <w:rPr>
          <w:lang w:val="en-AU"/>
        </w:rPr>
      </w:pPr>
      <w:r w:rsidRPr="002964E0">
        <w:rPr>
          <w:lang w:val="en-AU"/>
        </w:rPr>
        <w:t>Telephone:</w:t>
      </w:r>
      <w:r w:rsidRPr="002964E0">
        <w:rPr>
          <w:lang w:val="en-AU"/>
        </w:rPr>
        <w:tab/>
      </w:r>
    </w:p>
    <w:p w14:paraId="2F96128F" w14:textId="77777777" w:rsidR="009C1564" w:rsidRPr="002A5074" w:rsidRDefault="009C1564">
      <w:pPr>
        <w:pStyle w:val="BodyText"/>
        <w:tabs>
          <w:tab w:val="left" w:pos="2340"/>
        </w:tabs>
        <w:rPr>
          <w:lang w:val="en-AU"/>
        </w:rPr>
      </w:pPr>
      <w:r w:rsidRPr="002964E0">
        <w:rPr>
          <w:lang w:val="en-AU"/>
        </w:rPr>
        <w:t>E-mail:</w:t>
      </w:r>
      <w:r w:rsidRPr="002964E0">
        <w:rPr>
          <w:lang w:val="en-AU"/>
        </w:rPr>
        <w:tab/>
      </w:r>
    </w:p>
    <w:p w14:paraId="2F961291" w14:textId="194ABA54" w:rsidR="009C1564" w:rsidRPr="002964E0" w:rsidRDefault="00ED3F08">
      <w:pPr>
        <w:pStyle w:val="BodyText"/>
        <w:rPr>
          <w:rStyle w:val="Optional"/>
          <w:color w:val="auto"/>
          <w:lang w:val="en-AU"/>
        </w:rPr>
      </w:pPr>
      <w:r w:rsidRPr="002964E0">
        <w:rPr>
          <w:rStyle w:val="OptionalBold"/>
          <w:color w:val="auto"/>
          <w:lang w:val="en-AU"/>
        </w:rPr>
        <w:t xml:space="preserve">Advice </w:t>
      </w:r>
      <w:r w:rsidR="00DE3FCB" w:rsidRPr="002A5074">
        <w:rPr>
          <w:rStyle w:val="OptionalBold"/>
          <w:color w:val="auto"/>
          <w:lang w:val="en-AU"/>
        </w:rPr>
        <w:t>on</w:t>
      </w:r>
      <w:r w:rsidRPr="002964E0">
        <w:rPr>
          <w:rStyle w:val="OptionalBold"/>
          <w:color w:val="auto"/>
          <w:lang w:val="en-AU"/>
        </w:rPr>
        <w:t xml:space="preserve"> Delivering Offers</w:t>
      </w:r>
      <w:r w:rsidR="009C1564" w:rsidRPr="002964E0">
        <w:rPr>
          <w:rStyle w:val="Optional"/>
          <w:color w:val="auto"/>
          <w:lang w:val="en-AU"/>
        </w:rPr>
        <w:t>:</w:t>
      </w:r>
    </w:p>
    <w:p w14:paraId="2F961292" w14:textId="77777777" w:rsidR="009D0631" w:rsidRPr="002964E0" w:rsidRDefault="009D0631" w:rsidP="009D0631">
      <w:pPr>
        <w:pStyle w:val="BodyText"/>
        <w:tabs>
          <w:tab w:val="left" w:pos="2340"/>
        </w:tabs>
        <w:rPr>
          <w:lang w:val="en-AU"/>
        </w:rPr>
      </w:pPr>
      <w:r w:rsidRPr="002964E0">
        <w:rPr>
          <w:rStyle w:val="Optional"/>
          <w:lang w:val="en-AU"/>
        </w:rPr>
        <w:t>Name:</w:t>
      </w:r>
      <w:r w:rsidRPr="002964E0">
        <w:rPr>
          <w:rStyle w:val="Optional"/>
          <w:lang w:val="en-AU"/>
        </w:rPr>
        <w:tab/>
        <w:t>Tendering Services</w:t>
      </w:r>
    </w:p>
    <w:p w14:paraId="2F961293" w14:textId="77777777" w:rsidR="009D0631" w:rsidRPr="002964E0" w:rsidRDefault="009D0631" w:rsidP="009D0631">
      <w:pPr>
        <w:pStyle w:val="BodyText"/>
        <w:tabs>
          <w:tab w:val="left" w:pos="2340"/>
        </w:tabs>
        <w:rPr>
          <w:rStyle w:val="Optional"/>
          <w:lang w:val="en-AU"/>
        </w:rPr>
      </w:pPr>
      <w:r w:rsidRPr="002964E0">
        <w:rPr>
          <w:rStyle w:val="Optional"/>
          <w:lang w:val="en-AU"/>
        </w:rPr>
        <w:t>Telephone:</w:t>
      </w:r>
      <w:r w:rsidRPr="002964E0">
        <w:rPr>
          <w:rStyle w:val="Optional"/>
          <w:lang w:val="en-AU"/>
        </w:rPr>
        <w:tab/>
        <w:t>(08) 6551 2345</w:t>
      </w:r>
    </w:p>
    <w:p w14:paraId="2F961294" w14:textId="4246C715" w:rsidR="009B360C" w:rsidRPr="002964E0" w:rsidRDefault="000D2634" w:rsidP="009B360C">
      <w:pPr>
        <w:pStyle w:val="BodyText"/>
        <w:tabs>
          <w:tab w:val="left" w:pos="2340"/>
        </w:tabs>
        <w:rPr>
          <w:rStyle w:val="Instruction"/>
          <w:lang w:val="en-AU"/>
        </w:rPr>
      </w:pPr>
      <w:r w:rsidRPr="002964E0">
        <w:rPr>
          <w:rStyle w:val="Instruction"/>
          <w:lang w:val="en-AU"/>
        </w:rPr>
        <w:fldChar w:fldCharType="begin">
          <w:ffData>
            <w:name w:val=""/>
            <w:enabled/>
            <w:calcOnExit w:val="0"/>
            <w:textInput>
              <w:default w:val="[Or your State Agency contact and delete the above]"/>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 your State Agency contact and delete the above]</w:t>
      </w:r>
      <w:r w:rsidRPr="002964E0">
        <w:rPr>
          <w:rStyle w:val="Instruction"/>
          <w:lang w:val="en-AU"/>
        </w:rPr>
        <w:fldChar w:fldCharType="end"/>
      </w:r>
    </w:p>
    <w:p w14:paraId="2F961295" w14:textId="77777777" w:rsidR="009B360C" w:rsidRPr="002964E0" w:rsidRDefault="009B360C" w:rsidP="009B360C">
      <w:pPr>
        <w:pStyle w:val="BodyText"/>
        <w:tabs>
          <w:tab w:val="left" w:pos="2340"/>
        </w:tabs>
        <w:rPr>
          <w:rStyle w:val="Instruction"/>
          <w:color w:val="0000FF"/>
          <w:lang w:val="en-AU"/>
        </w:rPr>
      </w:pPr>
      <w:bookmarkStart w:id="31" w:name="Text129"/>
      <w:r w:rsidRPr="002964E0">
        <w:rPr>
          <w:rStyle w:val="Optional"/>
          <w:lang w:val="en-AU"/>
        </w:rPr>
        <w:t>Name:</w:t>
      </w:r>
      <w:r w:rsidRPr="002964E0">
        <w:rPr>
          <w:rStyle w:val="Optional"/>
          <w:lang w:val="en-AU"/>
        </w:rPr>
        <w:tab/>
      </w:r>
      <w:r w:rsidR="005123FB" w:rsidRPr="002964E0">
        <w:rPr>
          <w:rStyle w:val="Instruction"/>
          <w:color w:val="0000FF"/>
          <w:lang w:val="en-AU"/>
        </w:rPr>
        <w:fldChar w:fldCharType="begin">
          <w:ffData>
            <w:name w:val=""/>
            <w:enabled/>
            <w:calcOnExit w:val="0"/>
            <w:textInput>
              <w:default w:val="[Insert name]"/>
            </w:textInput>
          </w:ffData>
        </w:fldChar>
      </w:r>
      <w:r w:rsidRPr="002964E0">
        <w:rPr>
          <w:rStyle w:val="Instruction"/>
          <w:color w:val="0000FF"/>
          <w:lang w:val="en-AU"/>
        </w:rPr>
        <w:instrText xml:space="preserve"> FORMTEXT </w:instrText>
      </w:r>
      <w:r w:rsidR="005123FB" w:rsidRPr="002964E0">
        <w:rPr>
          <w:rStyle w:val="Instruction"/>
          <w:color w:val="0000FF"/>
          <w:lang w:val="en-AU"/>
        </w:rPr>
      </w:r>
      <w:r w:rsidR="005123FB" w:rsidRPr="002964E0">
        <w:rPr>
          <w:rStyle w:val="Instruction"/>
          <w:color w:val="0000FF"/>
          <w:lang w:val="en-AU"/>
        </w:rPr>
        <w:fldChar w:fldCharType="separate"/>
      </w:r>
      <w:r w:rsidRPr="002964E0">
        <w:rPr>
          <w:rStyle w:val="Instruction"/>
          <w:color w:val="0000FF"/>
          <w:lang w:val="en-AU"/>
        </w:rPr>
        <w:t>[Insert name]</w:t>
      </w:r>
      <w:r w:rsidR="005123FB" w:rsidRPr="002964E0">
        <w:rPr>
          <w:rStyle w:val="Instruction"/>
          <w:color w:val="0000FF"/>
          <w:lang w:val="en-AU"/>
        </w:rPr>
        <w:fldChar w:fldCharType="end"/>
      </w:r>
    </w:p>
    <w:p w14:paraId="2F961296" w14:textId="77777777" w:rsidR="009B360C" w:rsidRPr="002964E0" w:rsidRDefault="009B360C" w:rsidP="009B360C">
      <w:pPr>
        <w:pStyle w:val="BodyText"/>
        <w:tabs>
          <w:tab w:val="left" w:pos="2340"/>
        </w:tabs>
        <w:rPr>
          <w:rStyle w:val="Optional"/>
          <w:lang w:val="en-AU"/>
        </w:rPr>
      </w:pPr>
      <w:r w:rsidRPr="002964E0">
        <w:rPr>
          <w:rStyle w:val="Optional"/>
          <w:lang w:val="en-AU"/>
        </w:rPr>
        <w:t>Telephone:</w:t>
      </w:r>
      <w:r w:rsidRPr="002964E0">
        <w:rPr>
          <w:rStyle w:val="Optional"/>
          <w:lang w:val="en-AU"/>
        </w:rPr>
        <w:tab/>
      </w:r>
      <w:r w:rsidR="005123FB" w:rsidRPr="002964E0">
        <w:rPr>
          <w:rStyle w:val="Instruction"/>
          <w:color w:val="0000FF"/>
          <w:lang w:val="en-AU"/>
        </w:rPr>
        <w:fldChar w:fldCharType="begin">
          <w:ffData>
            <w:name w:val=""/>
            <w:enabled/>
            <w:calcOnExit w:val="0"/>
            <w:textInput>
              <w:default w:val="[Insert phone number]"/>
            </w:textInput>
          </w:ffData>
        </w:fldChar>
      </w:r>
      <w:r w:rsidRPr="002964E0">
        <w:rPr>
          <w:rStyle w:val="Instruction"/>
          <w:color w:val="0000FF"/>
          <w:lang w:val="en-AU"/>
        </w:rPr>
        <w:instrText xml:space="preserve"> FORMTEXT </w:instrText>
      </w:r>
      <w:r w:rsidR="005123FB" w:rsidRPr="002964E0">
        <w:rPr>
          <w:rStyle w:val="Instruction"/>
          <w:color w:val="0000FF"/>
          <w:lang w:val="en-AU"/>
        </w:rPr>
      </w:r>
      <w:r w:rsidR="005123FB" w:rsidRPr="002964E0">
        <w:rPr>
          <w:rStyle w:val="Instruction"/>
          <w:color w:val="0000FF"/>
          <w:lang w:val="en-AU"/>
        </w:rPr>
        <w:fldChar w:fldCharType="separate"/>
      </w:r>
      <w:r w:rsidRPr="002964E0">
        <w:rPr>
          <w:rStyle w:val="Instruction"/>
          <w:color w:val="0000FF"/>
          <w:lang w:val="en-AU"/>
        </w:rPr>
        <w:t>[Insert phone number]</w:t>
      </w:r>
      <w:r w:rsidR="005123FB" w:rsidRPr="002964E0">
        <w:rPr>
          <w:rStyle w:val="Instruction"/>
          <w:color w:val="0000FF"/>
          <w:lang w:val="en-AU"/>
        </w:rPr>
        <w:fldChar w:fldCharType="end"/>
      </w:r>
    </w:p>
    <w:p w14:paraId="2F961297" w14:textId="77777777" w:rsidR="00C77E63" w:rsidRPr="002964E0" w:rsidRDefault="009B360C">
      <w:pPr>
        <w:pStyle w:val="BodyText"/>
        <w:tabs>
          <w:tab w:val="left" w:pos="2340"/>
        </w:tabs>
        <w:rPr>
          <w:rStyle w:val="Optional"/>
          <w:lang w:val="en-AU"/>
        </w:rPr>
      </w:pPr>
      <w:r w:rsidRPr="002964E0">
        <w:rPr>
          <w:rStyle w:val="Optional"/>
          <w:lang w:val="en-AU"/>
        </w:rPr>
        <w:t>Facsimile:</w:t>
      </w:r>
      <w:r w:rsidRPr="002964E0">
        <w:rPr>
          <w:rStyle w:val="Optional"/>
          <w:lang w:val="en-AU"/>
        </w:rPr>
        <w:tab/>
      </w:r>
      <w:r w:rsidR="005123FB" w:rsidRPr="002964E0">
        <w:rPr>
          <w:rStyle w:val="Optional"/>
          <w:lang w:val="en-AU"/>
        </w:rPr>
        <w:fldChar w:fldCharType="begin">
          <w:ffData>
            <w:name w:val=""/>
            <w:enabled/>
            <w:calcOnExit w:val="0"/>
            <w:textInput>
              <w:default w:val="[Insert fax number]"/>
            </w:textInput>
          </w:ffData>
        </w:fldChar>
      </w:r>
      <w:r w:rsidR="0095303E" w:rsidRPr="002964E0">
        <w:rPr>
          <w:rStyle w:val="Optional"/>
          <w:lang w:val="en-AU"/>
        </w:rPr>
        <w:instrText xml:space="preserve"> FORMTEXT </w:instrText>
      </w:r>
      <w:r w:rsidR="005123FB" w:rsidRPr="002964E0">
        <w:rPr>
          <w:rStyle w:val="Optional"/>
          <w:lang w:val="en-AU"/>
        </w:rPr>
      </w:r>
      <w:r w:rsidR="005123FB" w:rsidRPr="002964E0">
        <w:rPr>
          <w:rStyle w:val="Optional"/>
          <w:lang w:val="en-AU"/>
        </w:rPr>
        <w:fldChar w:fldCharType="separate"/>
      </w:r>
      <w:r w:rsidR="0095303E" w:rsidRPr="002964E0">
        <w:rPr>
          <w:rStyle w:val="Optional"/>
          <w:lang w:val="en-AU"/>
        </w:rPr>
        <w:t>[Insert fax number]</w:t>
      </w:r>
      <w:r w:rsidR="005123FB" w:rsidRPr="002964E0">
        <w:rPr>
          <w:rStyle w:val="Optional"/>
          <w:lang w:val="en-AU"/>
        </w:rPr>
        <w:fldChar w:fldCharType="end"/>
      </w:r>
    </w:p>
    <w:p w14:paraId="2F961298" w14:textId="65E22AB6" w:rsidR="00C77E63" w:rsidRPr="002964E0" w:rsidRDefault="007373FF">
      <w:pPr>
        <w:pStyle w:val="BodyText"/>
        <w:jc w:val="left"/>
        <w:rPr>
          <w:i/>
          <w:color w:val="FF0000"/>
          <w:lang w:val="en-AU"/>
        </w:rPr>
      </w:pPr>
      <w:r w:rsidRPr="002964E0">
        <w:rPr>
          <w:i/>
          <w:color w:val="FF0000"/>
          <w:lang w:val="en-AU"/>
        </w:rPr>
        <w:fldChar w:fldCharType="begin">
          <w:ffData>
            <w:name w:val=""/>
            <w:enabled/>
            <w:calcOnExit w:val="0"/>
            <w:textInput>
              <w:default w:val="[Delete the following paragraph if not applicable, i.e. not advertised on Tenders WA, no option to submit offers via upload to Tenders WA]"/>
            </w:textInput>
          </w:ffData>
        </w:fldChar>
      </w:r>
      <w:r w:rsidRPr="002964E0">
        <w:rPr>
          <w:i/>
          <w:color w:val="FF0000"/>
          <w:lang w:val="en-AU"/>
        </w:rPr>
        <w:instrText xml:space="preserve"> FORMTEXT </w:instrText>
      </w:r>
      <w:r w:rsidRPr="002964E0">
        <w:rPr>
          <w:i/>
          <w:color w:val="FF0000"/>
          <w:lang w:val="en-AU"/>
        </w:rPr>
      </w:r>
      <w:r w:rsidRPr="002964E0">
        <w:rPr>
          <w:i/>
          <w:color w:val="FF0000"/>
          <w:lang w:val="en-AU"/>
        </w:rPr>
        <w:fldChar w:fldCharType="separate"/>
      </w:r>
      <w:r w:rsidRPr="002964E0">
        <w:rPr>
          <w:i/>
          <w:color w:val="FF0000"/>
          <w:lang w:val="en-AU"/>
        </w:rPr>
        <w:t>[Delete the following paragraph if not applicable, i.e. not advertised on Tenders WA, no option to submit offers via upload to Tenders WA]</w:t>
      </w:r>
      <w:r w:rsidRPr="002964E0">
        <w:rPr>
          <w:i/>
          <w:color w:val="FF0000"/>
          <w:lang w:val="en-AU"/>
        </w:rPr>
        <w:fldChar w:fldCharType="end"/>
      </w:r>
    </w:p>
    <w:p w14:paraId="2F961299" w14:textId="59541D8B" w:rsidR="00C77E63" w:rsidRPr="002964E0" w:rsidRDefault="00ED3F08">
      <w:pPr>
        <w:pStyle w:val="BodyText"/>
        <w:jc w:val="left"/>
        <w:rPr>
          <w:rStyle w:val="Optional"/>
          <w:lang w:val="en-AU"/>
        </w:rPr>
      </w:pPr>
      <w:r w:rsidRPr="002964E0">
        <w:rPr>
          <w:rStyle w:val="OptionalBold"/>
          <w:lang w:val="en-AU"/>
        </w:rPr>
        <w:t xml:space="preserve">Advice </w:t>
      </w:r>
      <w:r w:rsidR="00DE3FCB" w:rsidRPr="002A5074">
        <w:rPr>
          <w:rStyle w:val="OptionalBold"/>
          <w:lang w:val="en-AU"/>
        </w:rPr>
        <w:t>on</w:t>
      </w:r>
      <w:r w:rsidRPr="002964E0">
        <w:rPr>
          <w:rStyle w:val="OptionalBold"/>
          <w:lang w:val="en-AU"/>
        </w:rPr>
        <w:t xml:space="preserve"> Using Tenders </w:t>
      </w:r>
      <w:r w:rsidR="00B17E6C" w:rsidRPr="002964E0">
        <w:rPr>
          <w:rStyle w:val="OptionalBold"/>
          <w:lang w:val="en-AU"/>
        </w:rPr>
        <w:t>WA</w:t>
      </w:r>
      <w:r w:rsidR="00B17E6C" w:rsidRPr="002964E0">
        <w:rPr>
          <w:rStyle w:val="Optional"/>
          <w:lang w:val="en-AU"/>
        </w:rPr>
        <w:t>:</w:t>
      </w:r>
    </w:p>
    <w:p w14:paraId="2F96129A" w14:textId="77777777" w:rsidR="00B17E6C" w:rsidRPr="002964E0" w:rsidRDefault="00B17E6C" w:rsidP="00B17E6C">
      <w:pPr>
        <w:pStyle w:val="BodyText"/>
        <w:tabs>
          <w:tab w:val="left" w:pos="2340"/>
        </w:tabs>
        <w:rPr>
          <w:lang w:val="en-AU"/>
        </w:rPr>
      </w:pPr>
      <w:r w:rsidRPr="002964E0">
        <w:rPr>
          <w:rStyle w:val="Optional"/>
          <w:lang w:val="en-AU"/>
        </w:rPr>
        <w:t>Name:</w:t>
      </w:r>
      <w:r w:rsidRPr="002964E0">
        <w:rPr>
          <w:rStyle w:val="Optional"/>
          <w:lang w:val="en-AU"/>
        </w:rPr>
        <w:tab/>
        <w:t>Procurement Systems Support</w:t>
      </w:r>
    </w:p>
    <w:p w14:paraId="2F96129B" w14:textId="77777777" w:rsidR="009B360C" w:rsidRPr="002964E0" w:rsidRDefault="00B17E6C" w:rsidP="009B360C">
      <w:pPr>
        <w:pStyle w:val="BodyText"/>
        <w:tabs>
          <w:tab w:val="left" w:pos="2340"/>
        </w:tabs>
        <w:rPr>
          <w:rStyle w:val="Instruction"/>
          <w:color w:val="0000FF"/>
          <w:lang w:val="en-AU"/>
        </w:rPr>
      </w:pPr>
      <w:r w:rsidRPr="002964E0">
        <w:rPr>
          <w:rStyle w:val="Optional"/>
          <w:lang w:val="en-AU"/>
        </w:rPr>
        <w:t>Telephone:</w:t>
      </w:r>
      <w:r w:rsidRPr="002964E0">
        <w:rPr>
          <w:rStyle w:val="Optional"/>
          <w:lang w:val="en-AU"/>
        </w:rPr>
        <w:tab/>
        <w:t xml:space="preserve">(08) 6551 </w:t>
      </w:r>
      <w:r w:rsidR="000F05B8" w:rsidRPr="002964E0">
        <w:rPr>
          <w:rStyle w:val="Optional"/>
          <w:lang w:val="en-AU"/>
        </w:rPr>
        <w:t>2020</w:t>
      </w:r>
      <w:bookmarkEnd w:id="31"/>
    </w:p>
    <w:p w14:paraId="2F96129C" w14:textId="66208FA8" w:rsidR="009C1564" w:rsidRPr="002964E0" w:rsidRDefault="00ED3F08">
      <w:pPr>
        <w:pStyle w:val="Heading2"/>
        <w:rPr>
          <w:lang w:val="en-AU"/>
        </w:rPr>
      </w:pPr>
      <w:bookmarkStart w:id="32" w:name="_Toc170300904"/>
      <w:r w:rsidRPr="002964E0">
        <w:rPr>
          <w:lang w:val="en-AU"/>
        </w:rPr>
        <w:t>Request Conditions</w:t>
      </w:r>
      <w:bookmarkEnd w:id="32"/>
    </w:p>
    <w:p w14:paraId="2F96129D" w14:textId="5C2295E2" w:rsidR="009C1564" w:rsidRPr="002964E0" w:rsidRDefault="009C1564">
      <w:pPr>
        <w:pStyle w:val="BodyText"/>
        <w:rPr>
          <w:lang w:val="en-AU"/>
        </w:rPr>
      </w:pPr>
      <w:r w:rsidRPr="002964E0">
        <w:rPr>
          <w:lang w:val="en-AU"/>
        </w:rPr>
        <w:t xml:space="preserve">The “Request Conditions” are contained in the Part A of the </w:t>
      </w:r>
      <w:r w:rsidRPr="002964E0">
        <w:rPr>
          <w:i/>
          <w:iCs/>
          <w:lang w:val="en-AU"/>
        </w:rPr>
        <w:t>Request Conditions and General Conditions of Contract</w:t>
      </w:r>
      <w:r w:rsidRPr="002964E0">
        <w:rPr>
          <w:lang w:val="en-AU"/>
        </w:rPr>
        <w:t xml:space="preserve"> [</w:t>
      </w:r>
      <w:r w:rsidR="009C25CB">
        <w:rPr>
          <w:lang w:val="en-AU"/>
        </w:rPr>
        <w:t>July 2024</w:t>
      </w:r>
      <w:r w:rsidRPr="002964E0">
        <w:rPr>
          <w:lang w:val="en-AU"/>
        </w:rPr>
        <w:t xml:space="preserve">] located at </w:t>
      </w:r>
      <w:hyperlink r:id="rId24" w:history="1">
        <w:r w:rsidR="009C25CB" w:rsidRPr="002673E1">
          <w:rPr>
            <w:rStyle w:val="Hyperlink"/>
            <w:lang w:val="en-AU"/>
          </w:rPr>
          <w:t>https://www.wa.gov.au/government/publications/request-conditions-and-general-conditions-of-contract-july-2024</w:t>
        </w:r>
      </w:hyperlink>
      <w:r w:rsidR="00C64D2C" w:rsidRPr="002A5074">
        <w:rPr>
          <w:lang w:val="en-AU"/>
        </w:rPr>
        <w:t xml:space="preserve"> </w:t>
      </w:r>
      <w:hyperlink w:history="1"/>
      <w:r w:rsidRPr="002964E0">
        <w:rPr>
          <w:lang w:val="en-AU"/>
        </w:rPr>
        <w:t>and contain important provisions regarding the nature of this Request and the consequences of the Respondent submitting an Offer.  The Respondent is deemed to have read and considered the Request Conditions prior to submitting an Offer.</w:t>
      </w:r>
    </w:p>
    <w:p w14:paraId="2F96129E" w14:textId="70C453FD" w:rsidR="009C1564" w:rsidRPr="002964E0" w:rsidRDefault="009C1564">
      <w:pPr>
        <w:pStyle w:val="Heading1"/>
        <w:rPr>
          <w:lang w:val="en-AU"/>
        </w:rPr>
      </w:pPr>
      <w:r w:rsidRPr="002964E0">
        <w:rPr>
          <w:lang w:val="en-AU"/>
        </w:rPr>
        <w:br w:type="page"/>
      </w:r>
      <w:bookmarkStart w:id="33" w:name="_Toc170300905"/>
      <w:r w:rsidR="00ED3F08" w:rsidRPr="002964E0">
        <w:rPr>
          <w:lang w:val="en-AU"/>
        </w:rPr>
        <w:lastRenderedPageBreak/>
        <w:t>Selection Process</w:t>
      </w:r>
      <w:bookmarkEnd w:id="33"/>
    </w:p>
    <w:p w14:paraId="2F96129F" w14:textId="1C5688AD" w:rsidR="009C1564" w:rsidRPr="002964E0" w:rsidRDefault="00ED3F08">
      <w:pPr>
        <w:pStyle w:val="Heading2"/>
        <w:rPr>
          <w:lang w:val="en-AU"/>
        </w:rPr>
      </w:pPr>
      <w:bookmarkStart w:id="34" w:name="_Toc170300906"/>
      <w:r w:rsidRPr="002964E0">
        <w:rPr>
          <w:lang w:val="en-AU"/>
        </w:rPr>
        <w:t>Selection Process</w:t>
      </w:r>
      <w:bookmarkEnd w:id="34"/>
    </w:p>
    <w:p w14:paraId="2F9612A0" w14:textId="314A6246" w:rsidR="009C1564" w:rsidRPr="002964E0" w:rsidRDefault="005E7249">
      <w:pPr>
        <w:pStyle w:val="BodyText"/>
        <w:rPr>
          <w:lang w:val="en-AU"/>
        </w:rPr>
      </w:pPr>
      <w:bookmarkStart w:id="35" w:name="_Hlk71817925"/>
      <w:r w:rsidRPr="002A5074">
        <w:rPr>
          <w:lang w:val="en-AU"/>
        </w:rPr>
        <w:t xml:space="preserve">Achieve </w:t>
      </w:r>
      <w:r w:rsidR="009C1564" w:rsidRPr="002964E0">
        <w:rPr>
          <w:lang w:val="en-AU"/>
        </w:rPr>
        <w:t xml:space="preserve">Value for Money is a key </w:t>
      </w:r>
      <w:r w:rsidRPr="002A5074">
        <w:rPr>
          <w:lang w:val="en-AU"/>
        </w:rPr>
        <w:t>Western Australian Procurement Rule. It</w:t>
      </w:r>
      <w:r w:rsidR="009C1564" w:rsidRPr="002964E0">
        <w:rPr>
          <w:lang w:val="en-AU"/>
        </w:rPr>
        <w:t xml:space="preserve"> ensure</w:t>
      </w:r>
      <w:r w:rsidRPr="002A5074">
        <w:rPr>
          <w:lang w:val="en-AU"/>
        </w:rPr>
        <w:t>s</w:t>
      </w:r>
      <w:r w:rsidR="009C1564" w:rsidRPr="002964E0">
        <w:rPr>
          <w:lang w:val="en-AU"/>
        </w:rPr>
        <w:t xml:space="preserve"> that when purchasing </w:t>
      </w:r>
      <w:r w:rsidR="00EC5F62" w:rsidRPr="002A5074">
        <w:rPr>
          <w:lang w:val="en-AU"/>
        </w:rPr>
        <w:t>Goods</w:t>
      </w:r>
      <w:r w:rsidRPr="002964E0">
        <w:rPr>
          <w:lang w:val="en-AU"/>
        </w:rPr>
        <w:t xml:space="preserve"> </w:t>
      </w:r>
      <w:r w:rsidR="009C1564" w:rsidRPr="002964E0">
        <w:rPr>
          <w:lang w:val="en-AU"/>
        </w:rPr>
        <w:t xml:space="preserve">and/or </w:t>
      </w:r>
      <w:r w:rsidR="00EC5F62" w:rsidRPr="002A5074">
        <w:rPr>
          <w:lang w:val="en-AU"/>
        </w:rPr>
        <w:t>Services</w:t>
      </w:r>
      <w:r w:rsidR="009C1564" w:rsidRPr="002964E0">
        <w:rPr>
          <w:lang w:val="en-AU"/>
        </w:rPr>
        <w:t xml:space="preserve">, </w:t>
      </w:r>
      <w:r w:rsidR="005633DD" w:rsidRPr="002964E0">
        <w:rPr>
          <w:lang w:val="en-AU"/>
        </w:rPr>
        <w:t xml:space="preserve">State </w:t>
      </w:r>
      <w:r w:rsidR="00EF0E89" w:rsidRPr="002A5074">
        <w:rPr>
          <w:lang w:val="en-AU"/>
        </w:rPr>
        <w:t>Agencies</w:t>
      </w:r>
      <w:r w:rsidR="009C1564" w:rsidRPr="002964E0">
        <w:rPr>
          <w:lang w:val="en-AU"/>
        </w:rPr>
        <w:t xml:space="preserve"> achieve the best possible outcome, for every dollar spent, by assessing the costs and benefits of, and the risks inherent in, an Offer, rather than simply selecting the lowest Offered Price.</w:t>
      </w:r>
    </w:p>
    <w:bookmarkEnd w:id="35"/>
    <w:p w14:paraId="2F9612A1" w14:textId="0CFAD5C0" w:rsidR="009C1564" w:rsidRPr="002964E0" w:rsidRDefault="009C1564">
      <w:pPr>
        <w:pStyle w:val="BodyText"/>
        <w:rPr>
          <w:lang w:val="en-AU"/>
        </w:rPr>
      </w:pPr>
      <w:r w:rsidRPr="002964E0">
        <w:rPr>
          <w:lang w:val="en-AU"/>
        </w:rPr>
        <w:t>In determining Value for Money, the Contract Authority or the Customer will:</w:t>
      </w:r>
    </w:p>
    <w:p w14:paraId="2F9612A2" w14:textId="3F769FCB" w:rsidR="009C1564" w:rsidRPr="002964E0" w:rsidRDefault="00D536C6" w:rsidP="00B41734">
      <w:pPr>
        <w:pStyle w:val="BodyTextbullet"/>
        <w:numPr>
          <w:ilvl w:val="0"/>
          <w:numId w:val="96"/>
        </w:numPr>
        <w:rPr>
          <w:lang w:val="en-AU"/>
        </w:rPr>
      </w:pPr>
      <w:bookmarkStart w:id="36" w:name="_Hlk71817994"/>
      <w:r w:rsidRPr="002964E0">
        <w:rPr>
          <w:lang w:val="en-AU"/>
        </w:rPr>
        <w:t xml:space="preserve">apply relevant </w:t>
      </w:r>
      <w:bookmarkStart w:id="37" w:name="_Hlk71879417"/>
      <w:r w:rsidRPr="002964E0">
        <w:rPr>
          <w:sz w:val="28"/>
          <w:szCs w:val="28"/>
          <w:lang w:val="en-AU"/>
        </w:rPr>
        <w:fldChar w:fldCharType="begin"/>
      </w:r>
      <w:r w:rsidRPr="002964E0">
        <w:rPr>
          <w:sz w:val="28"/>
          <w:szCs w:val="28"/>
          <w:lang w:val="en-AU"/>
        </w:rPr>
        <w:instrText xml:space="preserve"> HYPERLINK "https://www.wa.gov.au/government/publications/western-australian-procurement-rules" </w:instrText>
      </w:r>
      <w:r w:rsidRPr="002964E0">
        <w:rPr>
          <w:sz w:val="28"/>
          <w:szCs w:val="28"/>
          <w:lang w:val="en-AU"/>
        </w:rPr>
      </w:r>
      <w:r w:rsidRPr="002964E0">
        <w:rPr>
          <w:sz w:val="28"/>
          <w:szCs w:val="28"/>
          <w:lang w:val="en-AU"/>
        </w:rPr>
        <w:fldChar w:fldCharType="separate"/>
      </w:r>
      <w:r w:rsidRPr="002A5074">
        <w:rPr>
          <w:rStyle w:val="Hyperlink"/>
          <w:szCs w:val="28"/>
          <w:lang w:val="en-AU"/>
        </w:rPr>
        <w:t>Western Australian Procurement Rules</w:t>
      </w:r>
      <w:r w:rsidRPr="002964E0">
        <w:rPr>
          <w:sz w:val="28"/>
          <w:szCs w:val="28"/>
          <w:lang w:val="en-AU"/>
        </w:rPr>
        <w:fldChar w:fldCharType="end"/>
      </w:r>
      <w:r w:rsidRPr="002964E0">
        <w:rPr>
          <w:lang w:val="en-AU"/>
        </w:rPr>
        <w:t xml:space="preserve"> </w:t>
      </w:r>
      <w:bookmarkEnd w:id="37"/>
      <w:r w:rsidRPr="002964E0">
        <w:rPr>
          <w:lang w:val="en-AU"/>
        </w:rPr>
        <w:t>and Government policies</w:t>
      </w:r>
      <w:r w:rsidRPr="002A5074">
        <w:rPr>
          <w:lang w:val="en-AU"/>
        </w:rPr>
        <w:t xml:space="preserve"> and priorities, including those referenced in the </w:t>
      </w:r>
      <w:bookmarkStart w:id="38" w:name="_Hlk71879426"/>
      <w:r w:rsidRPr="002A5074">
        <w:rPr>
          <w:sz w:val="28"/>
          <w:szCs w:val="28"/>
          <w:lang w:val="en-AU"/>
        </w:rPr>
        <w:fldChar w:fldCharType="begin"/>
      </w:r>
      <w:r w:rsidRPr="002A5074">
        <w:rPr>
          <w:sz w:val="28"/>
          <w:szCs w:val="28"/>
          <w:lang w:val="en-AU"/>
        </w:rPr>
        <w:instrText xml:space="preserve"> HYPERLINK "https://www.wa.gov.au/government/publications/western-australian-social-procurement-framework" </w:instrText>
      </w:r>
      <w:r w:rsidRPr="002A5074">
        <w:rPr>
          <w:sz w:val="28"/>
          <w:szCs w:val="28"/>
          <w:lang w:val="en-AU"/>
        </w:rPr>
      </w:r>
      <w:r w:rsidRPr="002A5074">
        <w:rPr>
          <w:sz w:val="28"/>
          <w:szCs w:val="28"/>
          <w:lang w:val="en-AU"/>
        </w:rPr>
        <w:fldChar w:fldCharType="separate"/>
      </w:r>
      <w:r w:rsidRPr="002A5074">
        <w:rPr>
          <w:rStyle w:val="Hyperlink"/>
          <w:szCs w:val="28"/>
          <w:lang w:val="en-AU"/>
        </w:rPr>
        <w:t>Western Australian Social Procurement Framework</w:t>
      </w:r>
      <w:r w:rsidRPr="002A5074">
        <w:rPr>
          <w:sz w:val="28"/>
          <w:szCs w:val="28"/>
          <w:lang w:val="en-AU"/>
        </w:rPr>
        <w:fldChar w:fldCharType="end"/>
      </w:r>
      <w:r w:rsidRPr="002A5074">
        <w:rPr>
          <w:lang w:val="en-AU"/>
        </w:rPr>
        <w:t>,</w:t>
      </w:r>
      <w:r w:rsidRPr="002964E0">
        <w:rPr>
          <w:lang w:val="en-AU"/>
        </w:rPr>
        <w:t xml:space="preserve"> </w:t>
      </w:r>
      <w:bookmarkEnd w:id="38"/>
      <w:r w:rsidRPr="002964E0">
        <w:rPr>
          <w:lang w:val="en-AU"/>
        </w:rPr>
        <w:t xml:space="preserve">to the assessment of </w:t>
      </w:r>
      <w:r w:rsidR="005679AB" w:rsidRPr="002964E0">
        <w:rPr>
          <w:lang w:val="en-AU"/>
        </w:rPr>
        <w:t>Offers</w:t>
      </w:r>
      <w:bookmarkEnd w:id="36"/>
      <w:r w:rsidR="009C1564" w:rsidRPr="002964E0">
        <w:rPr>
          <w:lang w:val="en-AU"/>
        </w:rPr>
        <w:t>;</w:t>
      </w:r>
    </w:p>
    <w:p w14:paraId="2F9612A3" w14:textId="77777777" w:rsidR="009C1564" w:rsidRPr="002964E0" w:rsidRDefault="009C1564">
      <w:pPr>
        <w:pStyle w:val="BodyTextbullet"/>
        <w:rPr>
          <w:rStyle w:val="Optional"/>
          <w:color w:val="auto"/>
          <w:lang w:val="en-AU"/>
        </w:rPr>
      </w:pPr>
      <w:r w:rsidRPr="002964E0">
        <w:rPr>
          <w:rStyle w:val="Optional"/>
          <w:color w:val="auto"/>
          <w:lang w:val="en-AU"/>
        </w:rPr>
        <w:t>require Offers to meet the Pre-Qualification Requirements in Section 3 in Part B;</w:t>
      </w:r>
    </w:p>
    <w:p w14:paraId="2F9612A4" w14:textId="77777777" w:rsidR="009C1564" w:rsidRPr="002964E0" w:rsidRDefault="009C1564">
      <w:pPr>
        <w:pStyle w:val="BodyTextbullet"/>
        <w:rPr>
          <w:lang w:val="en-AU"/>
        </w:rPr>
      </w:pPr>
      <w:r w:rsidRPr="002964E0">
        <w:rPr>
          <w:lang w:val="en-AU"/>
        </w:rPr>
        <w:t xml:space="preserve">assess Offers against the Compliance and Disclosure Requirements in </w:t>
      </w:r>
      <w:r w:rsidRPr="002964E0">
        <w:rPr>
          <w:rStyle w:val="Optional"/>
          <w:color w:val="auto"/>
          <w:lang w:val="en-AU"/>
        </w:rPr>
        <w:t>Section 4</w:t>
      </w:r>
      <w:r w:rsidRPr="002964E0">
        <w:rPr>
          <w:lang w:val="en-AU"/>
        </w:rPr>
        <w:t xml:space="preserve"> in Part B;</w:t>
      </w:r>
    </w:p>
    <w:p w14:paraId="2F9612A5" w14:textId="77777777" w:rsidR="009C1564" w:rsidRPr="002964E0" w:rsidRDefault="009C1564">
      <w:pPr>
        <w:pStyle w:val="BodyTextbullet"/>
        <w:rPr>
          <w:lang w:val="en-AU"/>
        </w:rPr>
      </w:pPr>
      <w:r w:rsidRPr="002964E0">
        <w:rPr>
          <w:lang w:val="en-AU"/>
        </w:rPr>
        <w:t xml:space="preserve">assess Offers against the Qualitative Requirements in </w:t>
      </w:r>
      <w:r w:rsidRPr="002964E0">
        <w:rPr>
          <w:rStyle w:val="Optional"/>
          <w:color w:val="auto"/>
          <w:lang w:val="en-AU"/>
        </w:rPr>
        <w:t>Section 5</w:t>
      </w:r>
      <w:r w:rsidRPr="002964E0">
        <w:rPr>
          <w:lang w:val="en-AU"/>
        </w:rPr>
        <w:t xml:space="preserve"> in Part B; </w:t>
      </w:r>
    </w:p>
    <w:p w14:paraId="2F9612A6" w14:textId="77777777" w:rsidR="009C1564" w:rsidRPr="002964E0" w:rsidRDefault="009C1564">
      <w:pPr>
        <w:pStyle w:val="BodyTextbullet"/>
        <w:rPr>
          <w:lang w:val="en-AU"/>
        </w:rPr>
      </w:pPr>
      <w:r w:rsidRPr="002964E0">
        <w:rPr>
          <w:lang w:val="en-AU"/>
        </w:rPr>
        <w:t xml:space="preserve">assess Offers against the Insurance Requirements in </w:t>
      </w:r>
      <w:r w:rsidRPr="002964E0">
        <w:rPr>
          <w:rStyle w:val="Optional"/>
          <w:color w:val="auto"/>
          <w:lang w:val="en-AU"/>
        </w:rPr>
        <w:t>Section 6</w:t>
      </w:r>
      <w:r w:rsidRPr="002964E0">
        <w:rPr>
          <w:lang w:val="en-AU"/>
        </w:rPr>
        <w:t xml:space="preserve"> in Part B; and</w:t>
      </w:r>
    </w:p>
    <w:p w14:paraId="2F9612A7" w14:textId="77777777" w:rsidR="009C1564" w:rsidRPr="002964E0" w:rsidRDefault="009C1564">
      <w:pPr>
        <w:pStyle w:val="BodyTextbullet"/>
        <w:rPr>
          <w:lang w:val="en-AU"/>
        </w:rPr>
      </w:pPr>
      <w:r w:rsidRPr="002964E0">
        <w:rPr>
          <w:lang w:val="en-AU"/>
        </w:rPr>
        <w:t>assess the Offered Prices which includes assessing the Offered Price and Pricing Requirements in Schedule 3.</w:t>
      </w:r>
    </w:p>
    <w:p w14:paraId="5EA65B7F" w14:textId="08DBF5C4" w:rsidR="00894478" w:rsidRPr="002964E0" w:rsidRDefault="009C1564" w:rsidP="00BC01D8">
      <w:pPr>
        <w:pStyle w:val="BodyText"/>
        <w:ind w:left="901"/>
        <w:rPr>
          <w:lang w:val="en-AU"/>
        </w:rPr>
      </w:pPr>
      <w:r w:rsidRPr="002964E0">
        <w:rPr>
          <w:lang w:val="en-AU"/>
        </w:rPr>
        <w:t>The determination of Value for Money will require a consideration of all of the above factors and any other matters that the Contract Authority or Customer considers relevant.</w:t>
      </w:r>
    </w:p>
    <w:p w14:paraId="2F9612A9" w14:textId="7F713FBE" w:rsidR="009C1564" w:rsidRPr="002964E0" w:rsidRDefault="00EC5F62">
      <w:pPr>
        <w:pStyle w:val="Heading2"/>
        <w:rPr>
          <w:lang w:val="en-AU"/>
        </w:rPr>
      </w:pPr>
      <w:bookmarkStart w:id="39" w:name="_Toc170300907"/>
      <w:bookmarkStart w:id="40" w:name="_Hlk71818373"/>
      <w:r w:rsidRPr="002A5074">
        <w:rPr>
          <w:lang w:val="en-AU"/>
        </w:rPr>
        <w:t>Western Australian Procurement Rules</w:t>
      </w:r>
      <w:r w:rsidR="00ED3F08" w:rsidRPr="002964E0">
        <w:rPr>
          <w:lang w:val="en-AU"/>
        </w:rPr>
        <w:t xml:space="preserve"> </w:t>
      </w:r>
      <w:r w:rsidR="00421821" w:rsidRPr="002A5074">
        <w:rPr>
          <w:lang w:val="en-AU"/>
        </w:rPr>
        <w:t>and</w:t>
      </w:r>
      <w:r w:rsidR="00421821" w:rsidRPr="002964E0">
        <w:rPr>
          <w:lang w:val="en-AU"/>
        </w:rPr>
        <w:t xml:space="preserve"> </w:t>
      </w:r>
      <w:r w:rsidR="00ED3F08" w:rsidRPr="002964E0">
        <w:rPr>
          <w:lang w:val="en-AU"/>
        </w:rPr>
        <w:t>Government Policies</w:t>
      </w:r>
      <w:bookmarkEnd w:id="39"/>
    </w:p>
    <w:p w14:paraId="7AD70A79" w14:textId="36A75DBA" w:rsidR="00894478" w:rsidRPr="002A5074" w:rsidRDefault="00894478" w:rsidP="00894478">
      <w:pPr>
        <w:pStyle w:val="BodyText"/>
        <w:rPr>
          <w:lang w:val="en-AU"/>
        </w:rPr>
      </w:pPr>
      <w:bookmarkStart w:id="41" w:name="_Hlk70076375"/>
      <w:r w:rsidRPr="002A5074">
        <w:rPr>
          <w:lang w:val="en-AU"/>
        </w:rPr>
        <w:t>The following apply to this Request:</w:t>
      </w:r>
    </w:p>
    <w:p w14:paraId="0F56E4A7" w14:textId="0343FF61" w:rsidR="00CC34BB" w:rsidRPr="002964E0" w:rsidRDefault="00CC34BB" w:rsidP="0011669A">
      <w:pPr>
        <w:pStyle w:val="BodyTextbullet"/>
        <w:numPr>
          <w:ilvl w:val="0"/>
          <w:numId w:val="71"/>
        </w:numPr>
        <w:rPr>
          <w:lang w:val="en-AU"/>
        </w:rPr>
      </w:pPr>
      <w:r w:rsidRPr="002A5074">
        <w:rPr>
          <w:lang w:val="en-AU"/>
        </w:rPr>
        <w:t xml:space="preserve">The </w:t>
      </w:r>
      <w:r w:rsidR="00894478" w:rsidRPr="002964E0">
        <w:rPr>
          <w:lang w:val="en-AU"/>
        </w:rPr>
        <w:t>Western Australian Procurement Rules</w:t>
      </w:r>
      <w:r w:rsidRPr="002A5074">
        <w:rPr>
          <w:lang w:val="en-AU"/>
        </w:rPr>
        <w:t>, as applicable</w:t>
      </w:r>
    </w:p>
    <w:p w14:paraId="405F225D" w14:textId="02092439" w:rsidR="00894478" w:rsidRPr="002964E0" w:rsidRDefault="00894478" w:rsidP="00916102">
      <w:pPr>
        <w:pStyle w:val="BodyTextbullet"/>
        <w:numPr>
          <w:ilvl w:val="0"/>
          <w:numId w:val="0"/>
        </w:numPr>
        <w:ind w:left="1440"/>
        <w:rPr>
          <w:lang w:val="en-AU"/>
        </w:rPr>
      </w:pPr>
      <w:r w:rsidRPr="002A5074">
        <w:rPr>
          <w:lang w:val="en-AU"/>
        </w:rPr>
        <w:t xml:space="preserve">The </w:t>
      </w:r>
      <w:hyperlink r:id="rId25" w:history="1">
        <w:r w:rsidRPr="002A5074">
          <w:rPr>
            <w:rStyle w:val="Hyperlink"/>
            <w:lang w:val="en-AU"/>
          </w:rPr>
          <w:t>Western Australian Procurement Rules</w:t>
        </w:r>
      </w:hyperlink>
      <w:r w:rsidRPr="002A5074">
        <w:rPr>
          <w:lang w:val="en-AU"/>
        </w:rPr>
        <w:t xml:space="preserve"> can be viewed </w:t>
      </w:r>
      <w:r w:rsidR="006F3CF9" w:rsidRPr="002A5074">
        <w:rPr>
          <w:lang w:val="en-AU"/>
        </w:rPr>
        <w:t xml:space="preserve">at </w:t>
      </w:r>
      <w:r w:rsidRPr="002A5074">
        <w:rPr>
          <w:lang w:val="en-AU"/>
        </w:rPr>
        <w:t xml:space="preserve">and downloaded </w:t>
      </w:r>
      <w:r w:rsidR="00206A3A" w:rsidRPr="002A5074">
        <w:rPr>
          <w:lang w:val="en-AU"/>
        </w:rPr>
        <w:t xml:space="preserve">from </w:t>
      </w:r>
      <w:r w:rsidRPr="002A5074">
        <w:rPr>
          <w:lang w:val="en-AU"/>
        </w:rPr>
        <w:t>wa.gov.au.</w:t>
      </w:r>
    </w:p>
    <w:p w14:paraId="1BBDA25F" w14:textId="49AB058B" w:rsidR="00CC34BB" w:rsidRPr="002964E0" w:rsidRDefault="009474B7" w:rsidP="00CC34BB">
      <w:pPr>
        <w:pStyle w:val="BodyTextbullet"/>
        <w:numPr>
          <w:ilvl w:val="0"/>
          <w:numId w:val="17"/>
        </w:numPr>
        <w:rPr>
          <w:lang w:val="en-AU"/>
        </w:rPr>
      </w:pPr>
      <w:r w:rsidRPr="002A5074">
        <w:rPr>
          <w:lang w:val="en-AU"/>
        </w:rPr>
        <w:t xml:space="preserve">The </w:t>
      </w:r>
      <w:r w:rsidR="00894478" w:rsidRPr="002A5074">
        <w:rPr>
          <w:lang w:val="en-AU"/>
        </w:rPr>
        <w:t xml:space="preserve">WA Buy Local Policy </w:t>
      </w:r>
      <w:r w:rsidRPr="002A5074">
        <w:rPr>
          <w:lang w:val="en-AU"/>
        </w:rPr>
        <w:t>2022</w:t>
      </w:r>
    </w:p>
    <w:p w14:paraId="063BCD0C" w14:textId="105DCAE9" w:rsidR="00894478" w:rsidRPr="002964E0" w:rsidRDefault="00894478" w:rsidP="0068081C">
      <w:pPr>
        <w:pStyle w:val="BodyText"/>
        <w:ind w:left="1440"/>
        <w:rPr>
          <w:rStyle w:val="Instruction"/>
          <w:i w:val="0"/>
          <w:color w:val="auto"/>
          <w:lang w:val="en-AU"/>
        </w:rPr>
      </w:pPr>
      <w:r w:rsidRPr="002964E0">
        <w:rPr>
          <w:rStyle w:val="Instruction"/>
          <w:i w:val="0"/>
          <w:iCs/>
          <w:color w:val="auto"/>
          <w:lang w:val="en-AU"/>
        </w:rPr>
        <w:t xml:space="preserve">The </w:t>
      </w:r>
      <w:hyperlink r:id="rId26" w:history="1">
        <w:r w:rsidR="009474B7" w:rsidRPr="002964E0">
          <w:rPr>
            <w:rStyle w:val="Hyperlink"/>
            <w:iCs/>
            <w:lang w:val="en-AU"/>
          </w:rPr>
          <w:t>WA Buy Local Policy 2022</w:t>
        </w:r>
      </w:hyperlink>
      <w:r w:rsidR="009474B7" w:rsidRPr="002964E0">
        <w:rPr>
          <w:rStyle w:val="Instruction"/>
          <w:i w:val="0"/>
          <w:iCs/>
          <w:color w:val="0000FF"/>
          <w:lang w:val="en-AU"/>
        </w:rPr>
        <w:t xml:space="preserve"> </w:t>
      </w:r>
      <w:r w:rsidRPr="002964E0">
        <w:rPr>
          <w:lang w:val="en-AU"/>
        </w:rPr>
        <w:t xml:space="preserve">can be viewed </w:t>
      </w:r>
      <w:r w:rsidR="006F3CF9" w:rsidRPr="002A5074">
        <w:rPr>
          <w:lang w:val="en-AU"/>
        </w:rPr>
        <w:t xml:space="preserve">at </w:t>
      </w:r>
      <w:r w:rsidRPr="002964E0">
        <w:rPr>
          <w:lang w:val="en-AU"/>
        </w:rPr>
        <w:t xml:space="preserve">and downloaded </w:t>
      </w:r>
      <w:r w:rsidR="00166749" w:rsidRPr="002A5074">
        <w:rPr>
          <w:lang w:val="en-AU"/>
        </w:rPr>
        <w:t>from</w:t>
      </w:r>
      <w:r w:rsidRPr="002964E0">
        <w:rPr>
          <w:lang w:val="en-AU"/>
        </w:rPr>
        <w:t xml:space="preserve"> </w:t>
      </w:r>
      <w:r w:rsidR="0068081C" w:rsidRPr="002A5074">
        <w:rPr>
          <w:lang w:val="en-AU"/>
        </w:rPr>
        <w:t>wa.gov.au</w:t>
      </w:r>
      <w:r w:rsidRPr="002964E0">
        <w:rPr>
          <w:lang w:val="en-AU"/>
        </w:rPr>
        <w:t>.</w:t>
      </w:r>
    </w:p>
    <w:p w14:paraId="5A7A6CE6" w14:textId="2A08E2AB" w:rsidR="00916102" w:rsidRPr="002A5074" w:rsidRDefault="00916102" w:rsidP="0068081C">
      <w:pPr>
        <w:pStyle w:val="BodyTextbullet"/>
        <w:numPr>
          <w:ilvl w:val="0"/>
          <w:numId w:val="0"/>
        </w:numPr>
        <w:ind w:left="916"/>
        <w:rPr>
          <w:i/>
          <w:color w:val="FF0000"/>
          <w:lang w:val="en-AU"/>
        </w:rPr>
      </w:pPr>
      <w:r w:rsidRPr="002964E0">
        <w:rPr>
          <w:i/>
          <w:color w:val="FF0000"/>
          <w:lang w:val="en-AU"/>
        </w:rPr>
        <w:t>[</w:t>
      </w:r>
      <w:r w:rsidRPr="002964E0">
        <w:rPr>
          <w:i/>
          <w:color w:val="FF0000"/>
          <w:highlight w:val="yellow"/>
          <w:lang w:val="en-AU"/>
        </w:rPr>
        <w:t xml:space="preserve">Include </w:t>
      </w:r>
      <w:r w:rsidRPr="002A5074">
        <w:rPr>
          <w:i/>
          <w:color w:val="FF0000"/>
          <w:highlight w:val="yellow"/>
          <w:lang w:val="en-AU"/>
        </w:rPr>
        <w:t>point c</w:t>
      </w:r>
      <w:r w:rsidRPr="002964E0">
        <w:rPr>
          <w:i/>
          <w:color w:val="FF0000"/>
          <w:lang w:val="en-AU"/>
        </w:rPr>
        <w:t xml:space="preserve"> if the procurement </w:t>
      </w:r>
      <w:r w:rsidRPr="002A5074">
        <w:rPr>
          <w:i/>
          <w:color w:val="FF0000"/>
          <w:lang w:val="en-AU"/>
        </w:rPr>
        <w:t xml:space="preserve">has a metropolitan contract delivery point and </w:t>
      </w:r>
      <w:r w:rsidRPr="002964E0">
        <w:rPr>
          <w:i/>
          <w:color w:val="FF0000"/>
          <w:lang w:val="en-AU"/>
        </w:rPr>
        <w:t>is valued at $</w:t>
      </w:r>
      <w:r w:rsidRPr="002A5074">
        <w:rPr>
          <w:i/>
          <w:color w:val="FF0000"/>
          <w:lang w:val="en-AU"/>
        </w:rPr>
        <w:t>1,000,000</w:t>
      </w:r>
      <w:r w:rsidRPr="002964E0">
        <w:rPr>
          <w:i/>
          <w:color w:val="FF0000"/>
          <w:lang w:val="en-AU"/>
        </w:rPr>
        <w:t xml:space="preserve"> or above</w:t>
      </w:r>
      <w:r w:rsidRPr="002A5074">
        <w:rPr>
          <w:i/>
          <w:color w:val="FF0000"/>
          <w:lang w:val="en-AU"/>
        </w:rPr>
        <w:t xml:space="preserve"> </w:t>
      </w:r>
      <w:r w:rsidRPr="002A5074">
        <w:rPr>
          <w:b/>
          <w:i/>
          <w:color w:val="FF0000"/>
          <w:lang w:val="en-AU"/>
        </w:rPr>
        <w:t xml:space="preserve">or </w:t>
      </w:r>
      <w:r w:rsidRPr="002A5074">
        <w:rPr>
          <w:i/>
          <w:color w:val="FF0000"/>
          <w:lang w:val="en-AU"/>
        </w:rPr>
        <w:t xml:space="preserve">if the procurement has a regional contract delivery point and is valued at $500,000 or above. For further information </w:t>
      </w:r>
      <w:r w:rsidR="002173D3" w:rsidRPr="002A5074">
        <w:rPr>
          <w:i/>
          <w:color w:val="FF0000"/>
          <w:lang w:val="en-AU"/>
        </w:rPr>
        <w:t xml:space="preserve">refer to </w:t>
      </w:r>
      <w:r w:rsidRPr="002A5074">
        <w:rPr>
          <w:i/>
          <w:color w:val="FF0000"/>
          <w:lang w:val="en-AU"/>
        </w:rPr>
        <w:t xml:space="preserve">the </w:t>
      </w:r>
      <w:hyperlink r:id="rId27" w:history="1">
        <w:r w:rsidRPr="002A5074">
          <w:rPr>
            <w:rStyle w:val="Hyperlink"/>
            <w:i/>
            <w:lang w:val="en-AU"/>
          </w:rPr>
          <w:t xml:space="preserve">Western Australian </w:t>
        </w:r>
        <w:r w:rsidR="002173D3" w:rsidRPr="002A5074">
          <w:rPr>
            <w:rStyle w:val="Hyperlink"/>
            <w:i/>
            <w:lang w:val="en-AU"/>
          </w:rPr>
          <w:t xml:space="preserve">Industry </w:t>
        </w:r>
        <w:r w:rsidRPr="002A5074">
          <w:rPr>
            <w:rStyle w:val="Hyperlink"/>
            <w:i/>
            <w:lang w:val="en-AU"/>
          </w:rPr>
          <w:t>Participation Strategy</w:t>
        </w:r>
      </w:hyperlink>
      <w:r w:rsidR="002173D3" w:rsidRPr="002A5074">
        <w:rPr>
          <w:i/>
          <w:color w:val="FF0000"/>
          <w:lang w:val="en-AU"/>
        </w:rPr>
        <w:t xml:space="preserve"> on </w:t>
      </w:r>
      <w:r w:rsidR="001444A8" w:rsidRPr="002A5074">
        <w:rPr>
          <w:i/>
          <w:color w:val="FF0000"/>
          <w:lang w:val="en-AU"/>
        </w:rPr>
        <w:t>wa</w:t>
      </w:r>
      <w:r w:rsidR="00F54E5C" w:rsidRPr="002A5074">
        <w:rPr>
          <w:i/>
          <w:color w:val="FF0000"/>
          <w:lang w:val="en-AU"/>
        </w:rPr>
        <w:t>.gov.au</w:t>
      </w:r>
      <w:r w:rsidRPr="002A5074">
        <w:rPr>
          <w:i/>
          <w:color w:val="FF0000"/>
          <w:lang w:val="en-AU"/>
        </w:rPr>
        <w:t>.]</w:t>
      </w:r>
    </w:p>
    <w:p w14:paraId="50E08109" w14:textId="0071C44B" w:rsidR="00916102" w:rsidRPr="002964E0" w:rsidRDefault="00916102" w:rsidP="0068081C">
      <w:pPr>
        <w:pStyle w:val="BodyTextbullet"/>
        <w:numPr>
          <w:ilvl w:val="0"/>
          <w:numId w:val="0"/>
        </w:numPr>
        <w:ind w:left="916"/>
        <w:rPr>
          <w:lang w:val="en-AU"/>
        </w:rPr>
      </w:pPr>
      <w:r w:rsidRPr="002964E0">
        <w:rPr>
          <w:rStyle w:val="Instruction"/>
          <w:lang w:val="en-AU"/>
        </w:rPr>
        <w:fldChar w:fldCharType="begin">
          <w:ffData>
            <w:name w:val=""/>
            <w:enabled/>
            <w:calcOnExit w:val="0"/>
            <w:textInput>
              <w:default w:val="[Delete if WAIPS is not applicable]"/>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[Delete if WAIPS is not applicable]</w:t>
      </w:r>
      <w:r w:rsidRPr="002964E0">
        <w:rPr>
          <w:rStyle w:val="Instruction"/>
          <w:lang w:val="en-AU"/>
        </w:rPr>
        <w:fldChar w:fldCharType="end"/>
      </w:r>
    </w:p>
    <w:p w14:paraId="42CDB130" w14:textId="6C63995A" w:rsidR="00CC34BB" w:rsidRPr="002964E0" w:rsidRDefault="00894478" w:rsidP="00CC34BB">
      <w:pPr>
        <w:pStyle w:val="BodyTextbullet"/>
        <w:numPr>
          <w:ilvl w:val="0"/>
          <w:numId w:val="17"/>
        </w:numPr>
        <w:rPr>
          <w:lang w:val="en-AU"/>
        </w:rPr>
      </w:pPr>
      <w:r w:rsidRPr="002A5074">
        <w:rPr>
          <w:color w:val="0000FF"/>
          <w:lang w:val="en-AU"/>
        </w:rPr>
        <w:t>Western Australian Industry Participation Strategy</w:t>
      </w:r>
      <w:r w:rsidR="00916102" w:rsidRPr="002A5074">
        <w:rPr>
          <w:color w:val="0000FF"/>
          <w:lang w:val="en-AU"/>
        </w:rPr>
        <w:t xml:space="preserve"> (WAIPS)</w:t>
      </w:r>
    </w:p>
    <w:p w14:paraId="21D7871A" w14:textId="0D90F04E" w:rsidR="00894478" w:rsidRPr="002A5074" w:rsidRDefault="00894478" w:rsidP="00EF37BE">
      <w:pPr>
        <w:pStyle w:val="BodyText"/>
        <w:ind w:left="1440"/>
        <w:rPr>
          <w:color w:val="0000FF"/>
          <w:lang w:val="en-AU"/>
        </w:rPr>
      </w:pPr>
      <w:r w:rsidRPr="002A5074">
        <w:rPr>
          <w:color w:val="0000FF"/>
          <w:lang w:val="en-AU"/>
        </w:rPr>
        <w:t xml:space="preserve">The </w:t>
      </w:r>
      <w:hyperlink r:id="rId28" w:history="1">
        <w:r w:rsidRPr="002A5074">
          <w:rPr>
            <w:rStyle w:val="Hyperlink"/>
            <w:lang w:val="en-AU"/>
          </w:rPr>
          <w:t>WAIPS</w:t>
        </w:r>
      </w:hyperlink>
      <w:r w:rsidRPr="002A5074">
        <w:rPr>
          <w:color w:val="0000FF"/>
          <w:lang w:val="en-AU"/>
        </w:rPr>
        <w:t xml:space="preserve"> can be </w:t>
      </w:r>
      <w:r w:rsidR="00916102" w:rsidRPr="002A5074">
        <w:rPr>
          <w:color w:val="0000FF"/>
          <w:lang w:val="en-AU"/>
        </w:rPr>
        <w:t xml:space="preserve">viewed </w:t>
      </w:r>
      <w:r w:rsidR="006F3CF9" w:rsidRPr="002A5074">
        <w:rPr>
          <w:color w:val="0000FF"/>
          <w:lang w:val="en-AU"/>
        </w:rPr>
        <w:t xml:space="preserve">at </w:t>
      </w:r>
      <w:r w:rsidR="00916102" w:rsidRPr="002A5074">
        <w:rPr>
          <w:color w:val="0000FF"/>
          <w:lang w:val="en-AU"/>
        </w:rPr>
        <w:t xml:space="preserve">and </w:t>
      </w:r>
      <w:r w:rsidRPr="002A5074">
        <w:rPr>
          <w:color w:val="0000FF"/>
          <w:lang w:val="en-AU"/>
        </w:rPr>
        <w:t xml:space="preserve">downloaded </w:t>
      </w:r>
      <w:r w:rsidR="00166749" w:rsidRPr="002A5074">
        <w:rPr>
          <w:color w:val="0000FF"/>
          <w:lang w:val="en-AU"/>
        </w:rPr>
        <w:t xml:space="preserve">from </w:t>
      </w:r>
      <w:r w:rsidR="00B414FE" w:rsidRPr="002A5074">
        <w:rPr>
          <w:color w:val="0000FF"/>
          <w:lang w:val="en-AU"/>
        </w:rPr>
        <w:t>wa.gov.au</w:t>
      </w:r>
      <w:r w:rsidRPr="002A5074">
        <w:rPr>
          <w:color w:val="0000FF"/>
          <w:lang w:val="en-AU"/>
        </w:rPr>
        <w:t>.</w:t>
      </w:r>
    </w:p>
    <w:p w14:paraId="6466B514" w14:textId="76C34162" w:rsidR="00894478" w:rsidRPr="002A5074" w:rsidRDefault="00894478" w:rsidP="00AF598A">
      <w:pPr>
        <w:pStyle w:val="BodyText"/>
        <w:rPr>
          <w:rFonts w:cs="Arial"/>
          <w:i/>
          <w:color w:val="FF0000"/>
          <w:lang w:val="en-AU"/>
        </w:rPr>
      </w:pPr>
      <w:bookmarkStart w:id="42" w:name="_Hlk71819793"/>
      <w:bookmarkStart w:id="43" w:name="_Hlk71731390"/>
      <w:r w:rsidRPr="002A5074">
        <w:rPr>
          <w:i/>
          <w:iCs/>
          <w:color w:val="FF0000"/>
          <w:lang w:val="en-AU"/>
        </w:rPr>
        <w:t xml:space="preserve">[Include the following statement if the procurement is </w:t>
      </w:r>
      <w:r w:rsidR="00DC47E8" w:rsidRPr="002A5074">
        <w:rPr>
          <w:i/>
          <w:iCs/>
          <w:color w:val="FF0000"/>
          <w:lang w:val="en-AU"/>
        </w:rPr>
        <w:t>a Covered Procurement</w:t>
      </w:r>
      <w:r w:rsidRPr="002A5074">
        <w:rPr>
          <w:i/>
          <w:iCs/>
          <w:color w:val="FF0000"/>
          <w:lang w:val="en-AU"/>
        </w:rPr>
        <w:t xml:space="preserve">. The inclusion of this statement is required due to the agreement of the State of </w:t>
      </w:r>
      <w:r w:rsidRPr="002A5074">
        <w:rPr>
          <w:i/>
          <w:iCs/>
          <w:color w:val="FF0000"/>
          <w:lang w:val="en-AU"/>
        </w:rPr>
        <w:lastRenderedPageBreak/>
        <w:t xml:space="preserve">Western Australia to be bound by the Government Procurement chapters of the Free Trade Agreements that the Australian Government has entered into. For further information on </w:t>
      </w:r>
      <w:r w:rsidR="00AF598A" w:rsidRPr="002A5074">
        <w:rPr>
          <w:i/>
          <w:iCs/>
          <w:color w:val="FF0000"/>
          <w:lang w:val="en-AU"/>
        </w:rPr>
        <w:t>requirements for Covered Procurement</w:t>
      </w:r>
      <w:r w:rsidR="00465015" w:rsidRPr="002A5074">
        <w:rPr>
          <w:i/>
          <w:iCs/>
          <w:color w:val="FF0000"/>
          <w:lang w:val="en-AU"/>
        </w:rPr>
        <w:t>s</w:t>
      </w:r>
      <w:r w:rsidR="00AF598A" w:rsidRPr="002A5074">
        <w:rPr>
          <w:i/>
          <w:iCs/>
          <w:color w:val="FF0000"/>
          <w:lang w:val="en-AU"/>
        </w:rPr>
        <w:t xml:space="preserve">, refer to the </w:t>
      </w:r>
      <w:hyperlink r:id="rId29" w:history="1">
        <w:r w:rsidR="00AF598A" w:rsidRPr="002A5074">
          <w:rPr>
            <w:rStyle w:val="Hyperlink"/>
            <w:i/>
            <w:iCs/>
            <w:lang w:val="en-AU"/>
          </w:rPr>
          <w:t>Western Australian Procurement Rules</w:t>
        </w:r>
      </w:hyperlink>
      <w:r w:rsidRPr="002A5074">
        <w:rPr>
          <w:i/>
          <w:iCs/>
          <w:color w:val="FF0000"/>
          <w:lang w:val="en-AU"/>
        </w:rPr>
        <w:t>.</w:t>
      </w:r>
      <w:r w:rsidR="00AF598A" w:rsidRPr="002A5074">
        <w:rPr>
          <w:i/>
          <w:iCs/>
          <w:color w:val="FF0000"/>
          <w:lang w:val="en-AU"/>
        </w:rPr>
        <w:t xml:space="preserve"> </w:t>
      </w:r>
      <w:r w:rsidR="00AF598A" w:rsidRPr="002964E0">
        <w:rPr>
          <w:rFonts w:cs="Arial"/>
          <w:i/>
          <w:color w:val="FF0000"/>
          <w:lang w:val="en-AU"/>
        </w:rPr>
        <w:t xml:space="preserve">Covered Procurement requirements are not applicable to the excluded Covered Procurement categories listed in Appendix 3 of the Rules or to State </w:t>
      </w:r>
      <w:r w:rsidR="00465015" w:rsidRPr="002A5074">
        <w:rPr>
          <w:rFonts w:cs="Arial"/>
          <w:i/>
          <w:color w:val="FF0000"/>
          <w:lang w:val="en-AU"/>
        </w:rPr>
        <w:t>Agencies</w:t>
      </w:r>
      <w:r w:rsidR="00AF598A" w:rsidRPr="002964E0">
        <w:rPr>
          <w:rFonts w:cs="Arial"/>
          <w:i/>
          <w:color w:val="FF0000"/>
          <w:lang w:val="en-AU"/>
        </w:rPr>
        <w:t xml:space="preserve"> not identified as a Covered </w:t>
      </w:r>
      <w:r w:rsidR="002A3BC0" w:rsidRPr="002964E0">
        <w:rPr>
          <w:rFonts w:cs="Arial"/>
          <w:i/>
          <w:color w:val="FF0000"/>
          <w:lang w:val="en-AU"/>
        </w:rPr>
        <w:t>State Agency</w:t>
      </w:r>
      <w:r w:rsidR="00AF598A" w:rsidRPr="002964E0">
        <w:rPr>
          <w:rFonts w:cs="Arial"/>
          <w:i/>
          <w:color w:val="FF0000"/>
          <w:lang w:val="en-AU"/>
        </w:rPr>
        <w:t xml:space="preserve"> in Appendix 4 of the Rules.</w:t>
      </w:r>
      <w:r w:rsidRPr="002A5074">
        <w:rPr>
          <w:i/>
          <w:iCs/>
          <w:color w:val="FF0000"/>
          <w:lang w:val="en-AU"/>
        </w:rPr>
        <w:t>]</w:t>
      </w:r>
    </w:p>
    <w:bookmarkEnd w:id="42"/>
    <w:p w14:paraId="533DA8CA" w14:textId="138A06AF" w:rsidR="00894478" w:rsidRPr="002A5074" w:rsidRDefault="00894478" w:rsidP="00894478">
      <w:pPr>
        <w:pStyle w:val="BodyText"/>
        <w:rPr>
          <w:color w:val="0000FF"/>
          <w:lang w:val="en-AU"/>
        </w:rPr>
      </w:pPr>
      <w:r w:rsidRPr="002A5074">
        <w:rPr>
          <w:color w:val="0000FF"/>
          <w:lang w:val="en-AU"/>
        </w:rPr>
        <w:t xml:space="preserve">This Request is a </w:t>
      </w:r>
      <w:r w:rsidR="001269B3" w:rsidRPr="002A5074">
        <w:rPr>
          <w:color w:val="0000FF"/>
          <w:lang w:val="en-AU"/>
        </w:rPr>
        <w:t>C</w:t>
      </w:r>
      <w:r w:rsidRPr="002A5074">
        <w:rPr>
          <w:color w:val="0000FF"/>
          <w:lang w:val="en-AU"/>
        </w:rPr>
        <w:t xml:space="preserve">overed </w:t>
      </w:r>
      <w:r w:rsidR="001269B3" w:rsidRPr="002A5074">
        <w:rPr>
          <w:color w:val="0000FF"/>
          <w:lang w:val="en-AU"/>
        </w:rPr>
        <w:t>P</w:t>
      </w:r>
      <w:r w:rsidRPr="002A5074">
        <w:rPr>
          <w:color w:val="0000FF"/>
          <w:lang w:val="en-AU"/>
        </w:rPr>
        <w:t xml:space="preserve">rocurement </w:t>
      </w:r>
      <w:r w:rsidRPr="002964E0">
        <w:rPr>
          <w:color w:val="0000FF"/>
          <w:lang w:val="en-AU"/>
        </w:rPr>
        <w:t xml:space="preserve">as defined in the </w:t>
      </w:r>
      <w:hyperlink r:id="rId30" w:history="1">
        <w:r w:rsidRPr="002964E0">
          <w:rPr>
            <w:color w:val="0000FF"/>
            <w:lang w:val="en-AU"/>
          </w:rPr>
          <w:t>Western Australian Procurement Rules</w:t>
        </w:r>
      </w:hyperlink>
      <w:r w:rsidRPr="002964E0">
        <w:rPr>
          <w:color w:val="0000FF"/>
          <w:lang w:val="en-AU"/>
        </w:rPr>
        <w:t>.</w:t>
      </w:r>
      <w:bookmarkEnd w:id="40"/>
    </w:p>
    <w:p w14:paraId="079BD664" w14:textId="77777777" w:rsidR="00516431" w:rsidRPr="002964E0" w:rsidRDefault="00516431" w:rsidP="00516431">
      <w:pPr>
        <w:pStyle w:val="Heading2"/>
        <w:rPr>
          <w:lang w:val="en-AU"/>
        </w:rPr>
      </w:pPr>
      <w:bookmarkStart w:id="44" w:name="_Toc170300908"/>
      <w:bookmarkEnd w:id="41"/>
      <w:bookmarkEnd w:id="43"/>
      <w:r w:rsidRPr="002964E0">
        <w:rPr>
          <w:lang w:val="en-AU"/>
        </w:rPr>
        <w:t>Supplier Debarment Regime</w:t>
      </w:r>
      <w:bookmarkEnd w:id="44"/>
    </w:p>
    <w:p w14:paraId="007C5C93" w14:textId="3E12CC09" w:rsidR="00516431" w:rsidRPr="002A5074" w:rsidRDefault="00516431" w:rsidP="00516431">
      <w:pPr>
        <w:pStyle w:val="BodyText"/>
        <w:rPr>
          <w:lang w:val="en-AU"/>
        </w:rPr>
      </w:pPr>
      <w:r w:rsidRPr="002A5074">
        <w:rPr>
          <w:lang w:val="en-AU"/>
        </w:rPr>
        <w:t xml:space="preserve">In </w:t>
      </w:r>
      <w:r w:rsidR="00A51AD5" w:rsidRPr="002A5074">
        <w:rPr>
          <w:lang w:val="en-AU"/>
        </w:rPr>
        <w:t>January 2022,</w:t>
      </w:r>
      <w:r w:rsidRPr="002A5074">
        <w:rPr>
          <w:lang w:val="en-AU"/>
        </w:rPr>
        <w:t xml:space="preserve"> the Western Australian supplier debarment regime commenced operation. The debarment regime establishes grounds and processes through which a supplier can be excluded (by suspension or debarment) from supplying goods, services and works to State </w:t>
      </w:r>
      <w:r w:rsidR="00944C81" w:rsidRPr="002A5074">
        <w:rPr>
          <w:lang w:val="en-AU"/>
        </w:rPr>
        <w:t>A</w:t>
      </w:r>
      <w:r w:rsidRPr="002A5074">
        <w:rPr>
          <w:lang w:val="en-AU"/>
        </w:rPr>
        <w:t>gencies.</w:t>
      </w:r>
      <w:r w:rsidRPr="002964E0">
        <w:rPr>
          <w:lang w:val="en-AU"/>
        </w:rPr>
        <w:t xml:space="preserve"> </w:t>
      </w:r>
      <w:r w:rsidRPr="002A5074">
        <w:rPr>
          <w:lang w:val="en-AU"/>
        </w:rPr>
        <w:t xml:space="preserve">The regulatory scheme is established under Part 7 of the </w:t>
      </w:r>
      <w:r w:rsidRPr="002A5074">
        <w:rPr>
          <w:i/>
          <w:lang w:val="en-AU"/>
        </w:rPr>
        <w:t>Procurement Act 2020</w:t>
      </w:r>
      <w:r w:rsidRPr="002A5074">
        <w:rPr>
          <w:lang w:val="en-AU"/>
        </w:rPr>
        <w:t xml:space="preserve"> and the </w:t>
      </w:r>
      <w:r w:rsidRPr="002A5074">
        <w:rPr>
          <w:i/>
          <w:lang w:val="en-AU"/>
        </w:rPr>
        <w:t>Procurement (Debarment of Suppliers) Regulations 2021</w:t>
      </w:r>
      <w:r w:rsidRPr="002A5074">
        <w:rPr>
          <w:lang w:val="en-AU"/>
        </w:rPr>
        <w:t xml:space="preserve">. Further information about the regulatory scheme is available from </w:t>
      </w:r>
      <w:hyperlink r:id="rId31" w:history="1">
        <w:r w:rsidRPr="002964E0">
          <w:rPr>
            <w:rStyle w:val="Hyperlink"/>
            <w:bCs/>
            <w:iCs/>
            <w:lang w:val="en-AU"/>
          </w:rPr>
          <w:t>WA.gov.au</w:t>
        </w:r>
      </w:hyperlink>
      <w:r w:rsidRPr="002964E0">
        <w:rPr>
          <w:bCs/>
          <w:iCs/>
          <w:lang w:val="en-AU"/>
        </w:rPr>
        <w:t xml:space="preserve"> and </w:t>
      </w:r>
      <w:hyperlink r:id="rId32" w:history="1">
        <w:r w:rsidRPr="002964E0">
          <w:rPr>
            <w:rStyle w:val="Hyperlink"/>
            <w:bCs/>
            <w:iCs/>
            <w:lang w:val="en-AU"/>
          </w:rPr>
          <w:t>Tenders</w:t>
        </w:r>
        <w:r w:rsidR="00D51177" w:rsidRPr="002A5074">
          <w:rPr>
            <w:rStyle w:val="Hyperlink"/>
            <w:bCs/>
            <w:iCs/>
            <w:lang w:val="en-AU"/>
          </w:rPr>
          <w:t xml:space="preserve"> </w:t>
        </w:r>
        <w:r w:rsidRPr="002964E0">
          <w:rPr>
            <w:rStyle w:val="Hyperlink"/>
            <w:bCs/>
            <w:iCs/>
            <w:lang w:val="en-AU"/>
          </w:rPr>
          <w:t>WA</w:t>
        </w:r>
      </w:hyperlink>
      <w:r w:rsidRPr="002A5074">
        <w:rPr>
          <w:lang w:val="en-AU"/>
        </w:rPr>
        <w:t>.</w:t>
      </w:r>
    </w:p>
    <w:p w14:paraId="3DF82741" w14:textId="35992500" w:rsidR="00516431" w:rsidRPr="002A5074" w:rsidRDefault="00516431" w:rsidP="00516431">
      <w:pPr>
        <w:pStyle w:val="BodyText"/>
        <w:rPr>
          <w:lang w:val="en-AU"/>
        </w:rPr>
      </w:pPr>
      <w:r w:rsidRPr="002A5074">
        <w:rPr>
          <w:lang w:val="en-AU"/>
        </w:rPr>
        <w:t xml:space="preserve">Unless operation of the </w:t>
      </w:r>
      <w:r w:rsidRPr="002A5074">
        <w:rPr>
          <w:i/>
          <w:lang w:val="en-AU"/>
        </w:rPr>
        <w:t xml:space="preserve">Procurement (Debarment of Suppliers) Regulations 2021 </w:t>
      </w:r>
      <w:r w:rsidRPr="002A5074">
        <w:rPr>
          <w:lang w:val="en-AU"/>
        </w:rPr>
        <w:t>has been excluded, the Contract Authority or Customer must exclude from consideration any Offer received from a Respondent who is suspended or debarred, and any Offer which includes a subcontracting arrangement with a suspended or debarred subcontractor.</w:t>
      </w:r>
    </w:p>
    <w:p w14:paraId="2F9612B5" w14:textId="3A932007" w:rsidR="00F51B94" w:rsidRPr="002964E0" w:rsidRDefault="00F51B94">
      <w:pPr>
        <w:pStyle w:val="BodyText"/>
        <w:rPr>
          <w:lang w:val="en-AU"/>
        </w:rPr>
      </w:pPr>
    </w:p>
    <w:p w14:paraId="2F9612B6" w14:textId="77777777" w:rsidR="00D728C2" w:rsidRPr="002964E0" w:rsidRDefault="00D728C2" w:rsidP="00D728C2">
      <w:pPr>
        <w:pStyle w:val="Part"/>
        <w:rPr>
          <w:lang w:val="en-AU"/>
        </w:rPr>
        <w:sectPr w:rsidR="00D728C2" w:rsidRPr="002964E0" w:rsidSect="00AF6777">
          <w:headerReference w:type="even" r:id="rId33"/>
          <w:headerReference w:type="default" r:id="rId34"/>
          <w:headerReference w:type="first" r:id="rId35"/>
          <w:pgSz w:w="11906" w:h="16838" w:code="9"/>
          <w:pgMar w:top="1134" w:right="890" w:bottom="851" w:left="851" w:header="567" w:footer="567" w:gutter="567"/>
          <w:cols w:space="708"/>
          <w:docGrid w:linePitch="360"/>
        </w:sectPr>
      </w:pPr>
    </w:p>
    <w:p w14:paraId="2F9612B7" w14:textId="4939CADC" w:rsidR="00D728C2" w:rsidRPr="002964E0" w:rsidRDefault="00ED3F08" w:rsidP="00D728C2">
      <w:pPr>
        <w:pStyle w:val="Part"/>
        <w:rPr>
          <w:lang w:val="en-AU"/>
        </w:rPr>
      </w:pPr>
      <w:bookmarkStart w:id="45" w:name="_Toc170300909"/>
      <w:r w:rsidRPr="002964E0">
        <w:rPr>
          <w:lang w:val="en-AU"/>
        </w:rPr>
        <w:lastRenderedPageBreak/>
        <w:t xml:space="preserve">Schedule </w:t>
      </w:r>
      <w:r w:rsidR="00D728C2" w:rsidRPr="002964E0">
        <w:rPr>
          <w:lang w:val="en-AU"/>
        </w:rPr>
        <w:t xml:space="preserve">1 - </w:t>
      </w:r>
      <w:r w:rsidRPr="002964E0">
        <w:rPr>
          <w:color w:val="0000FF"/>
          <w:lang w:val="en-AU"/>
        </w:rPr>
        <w:t>Head Agreement Details and</w:t>
      </w:r>
      <w:r w:rsidRPr="002964E0">
        <w:rPr>
          <w:lang w:val="en-AU"/>
        </w:rPr>
        <w:t xml:space="preserve"> </w:t>
      </w:r>
      <w:r w:rsidR="00D728C2" w:rsidRPr="002964E0">
        <w:rPr>
          <w:color w:val="FF0000"/>
          <w:lang w:val="en-AU"/>
        </w:rPr>
        <w:t>(delete if not a CUA or Panel Arrangement</w:t>
      </w:r>
      <w:r w:rsidR="008D44FF" w:rsidRPr="002A5074">
        <w:rPr>
          <w:color w:val="FF0000"/>
          <w:lang w:val="en-AU"/>
        </w:rPr>
        <w:t xml:space="preserve"> or </w:t>
      </w:r>
      <w:r w:rsidR="00FB4AF5" w:rsidRPr="002A5074">
        <w:rPr>
          <w:color w:val="FF0000"/>
          <w:lang w:val="en-AU"/>
        </w:rPr>
        <w:t>Multi-User CPA</w:t>
      </w:r>
      <w:r w:rsidR="00D728C2" w:rsidRPr="002964E0">
        <w:rPr>
          <w:color w:val="FF0000"/>
          <w:lang w:val="en-AU"/>
        </w:rPr>
        <w:t>)</w:t>
      </w:r>
      <w:r w:rsidR="00D728C2" w:rsidRPr="002964E0">
        <w:rPr>
          <w:lang w:val="en-AU"/>
        </w:rPr>
        <w:t xml:space="preserve"> </w:t>
      </w:r>
      <w:r w:rsidRPr="002964E0">
        <w:rPr>
          <w:lang w:val="en-AU"/>
        </w:rPr>
        <w:t>Customer Contract Details</w:t>
      </w:r>
      <w:bookmarkEnd w:id="45"/>
    </w:p>
    <w:p w14:paraId="2F9612B8" w14:textId="13E51942" w:rsidR="00D728C2" w:rsidRPr="002964E0" w:rsidRDefault="00A300A9" w:rsidP="00D728C2">
      <w:pPr>
        <w:pStyle w:val="Heading3sansTOC"/>
        <w:ind w:left="0" w:firstLine="0"/>
        <w:rPr>
          <w:rStyle w:val="Instruction"/>
          <w:lang w:val="en-AU"/>
        </w:rPr>
      </w:pPr>
      <w:r w:rsidRPr="002964E0">
        <w:rPr>
          <w:rStyle w:val="Instruction"/>
          <w:lang w:val="en-AU"/>
        </w:rPr>
        <w:fldChar w:fldCharType="begin">
          <w:ffData>
            <w:name w:val="Text102"/>
            <w:enabled/>
            <w:calcOnExit w:val="0"/>
            <w:textInput>
              <w:default w:val="[If not a Common Use Arrangement or Panel Arrangement or Multi-User Cooperative Procurement Arrangement, delete the Head Agreement Details. If a Common Use Arrangment or Panel Arrangement or Multi-User Cooperative Procurement Arrangement, the Head "/>
            </w:textInput>
          </w:ffData>
        </w:fldChar>
      </w:r>
      <w:bookmarkStart w:id="46" w:name="Text102"/>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 xml:space="preserve">[If not a Common Use Arrangement or Panel Arrangement or Multi-User Cooperative Procurement Arrangement, delete the Head Agreement Details. If a Common Use Arrangment or Panel Arrangement or Multi-User Cooperative Procurement Arrangement, the Head </w:t>
      </w:r>
      <w:r w:rsidRPr="002964E0">
        <w:rPr>
          <w:rStyle w:val="Instruction"/>
          <w:lang w:val="en-AU"/>
        </w:rPr>
        <w:fldChar w:fldCharType="end"/>
      </w:r>
      <w:bookmarkEnd w:id="46"/>
      <w:r w:rsidRPr="002964E0">
        <w:rPr>
          <w:rStyle w:val="Instruction"/>
          <w:lang w:val="en-AU"/>
        </w:rPr>
        <w:fldChar w:fldCharType="begin">
          <w:ffData>
            <w:name w:val=""/>
            <w:enabled/>
            <w:calcOnExit w:val="0"/>
            <w:textInput>
              <w:default w:val="Agreement Details AND the Customer Contract Details MUST both be included in the Request.]"/>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Agreement Details AND the Customer Contract Details MUST both be included in the Request.]</w:t>
      </w:r>
      <w:r w:rsidRPr="002964E0">
        <w:rPr>
          <w:rStyle w:val="Instruction"/>
          <w:lang w:val="en-AU"/>
        </w:rPr>
        <w:fldChar w:fldCharType="end"/>
      </w:r>
    </w:p>
    <w:p w14:paraId="2F9612B9" w14:textId="4C6FBCCB" w:rsidR="00D728C2" w:rsidRPr="002964E0" w:rsidRDefault="00ED3F08" w:rsidP="00D728C2">
      <w:pPr>
        <w:pStyle w:val="Heading3sansTOC"/>
        <w:ind w:left="0" w:firstLine="0"/>
        <w:rPr>
          <w:rStyle w:val="Instruction"/>
          <w:b/>
          <w:color w:val="0000FF"/>
          <w:sz w:val="28"/>
          <w:szCs w:val="28"/>
          <w:lang w:val="en-AU"/>
        </w:rPr>
      </w:pPr>
      <w:r w:rsidRPr="002964E0">
        <w:rPr>
          <w:rStyle w:val="Instruction"/>
          <w:b/>
          <w:color w:val="0000FF"/>
          <w:sz w:val="28"/>
          <w:szCs w:val="28"/>
          <w:lang w:val="en-AU"/>
        </w:rPr>
        <w:t>Head Agreement Details</w:t>
      </w:r>
    </w:p>
    <w:tbl>
      <w:tblPr>
        <w:tblW w:w="9729" w:type="dxa"/>
        <w:tblInd w:w="-13"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688"/>
        <w:gridCol w:w="7041"/>
      </w:tblGrid>
      <w:tr w:rsidR="00D728C2" w:rsidRPr="002A5074" w14:paraId="2F9612BE" w14:textId="77777777" w:rsidTr="00874302">
        <w:tc>
          <w:tcPr>
            <w:tcW w:w="2688" w:type="dxa"/>
            <w:tcBorders>
              <w:top w:val="single" w:sz="4" w:space="0" w:color="auto"/>
              <w:bottom w:val="single" w:sz="4" w:space="0" w:color="808080"/>
            </w:tcBorders>
          </w:tcPr>
          <w:p w14:paraId="2F9612BA"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Contract Authority</w:t>
            </w:r>
          </w:p>
        </w:tc>
        <w:tc>
          <w:tcPr>
            <w:tcW w:w="7041" w:type="dxa"/>
            <w:tcBorders>
              <w:top w:val="single" w:sz="4" w:space="0" w:color="auto"/>
              <w:bottom w:val="single" w:sz="4" w:space="0" w:color="808080"/>
            </w:tcBorders>
          </w:tcPr>
          <w:p w14:paraId="37D310BB" w14:textId="3B00FA46" w:rsidR="00F5343E" w:rsidRPr="002A5074" w:rsidRDefault="00895EF4" w:rsidP="00F5343E">
            <w:pPr>
              <w:pStyle w:val="TableText"/>
              <w:rPr>
                <w:color w:val="0000FF"/>
                <w:highlight w:val="cyan"/>
                <w:lang w:val="en-AU"/>
              </w:rPr>
            </w:pPr>
            <w:r w:rsidRPr="002964E0">
              <w:rPr>
                <w:rStyle w:val="Instruction"/>
                <w:lang w:val="en-AU"/>
              </w:rPr>
              <w:fldChar w:fldCharType="begin">
                <w:ffData>
                  <w:name w:val=""/>
                  <w:enabled/>
                  <w:calcOnExit w:val="0"/>
                  <w:textInput>
                    <w:default w:val="[For Common Use Arrangement Requests, select either Option 1 or Option 2 below.]"/>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[For Common Use Arrangement Requests, select either Option 1 or Option 2 below.]</w:t>
            </w:r>
            <w:r w:rsidRPr="002964E0">
              <w:rPr>
                <w:rStyle w:val="Instruction"/>
                <w:lang w:val="en-AU"/>
              </w:rPr>
              <w:fldChar w:fldCharType="end"/>
            </w:r>
          </w:p>
          <w:p w14:paraId="306EB6E0" w14:textId="77777777" w:rsidR="00895EF4" w:rsidRPr="002964E0" w:rsidRDefault="00895EF4" w:rsidP="00895EF4">
            <w:pPr>
              <w:pStyle w:val="TableText"/>
              <w:rPr>
                <w:rStyle w:val="Instruction"/>
                <w:lang w:val="en-AU"/>
              </w:rPr>
            </w:pPr>
            <w:bookmarkStart w:id="47" w:name="_Hlk147826714"/>
            <w:r w:rsidRPr="002964E0">
              <w:rPr>
                <w:rStyle w:val="Instruction"/>
                <w:lang w:val="en-AU"/>
              </w:rPr>
              <w:t>Select Option 1 if contracting as Department CEO:</w:t>
            </w:r>
          </w:p>
          <w:p w14:paraId="532566F7" w14:textId="4415299D" w:rsidR="00895EF4" w:rsidRPr="002A5074" w:rsidRDefault="00895EF4" w:rsidP="00895EF4">
            <w:pPr>
              <w:pStyle w:val="TableText"/>
              <w:rPr>
                <w:color w:val="0000FF"/>
                <w:lang w:val="en-AU"/>
              </w:rPr>
            </w:pPr>
            <w:r w:rsidRPr="002A5074">
              <w:rPr>
                <w:color w:val="0000FF"/>
                <w:lang w:val="en-AU"/>
              </w:rPr>
              <w:t xml:space="preserve">The Contract Authority is the Chief Executive Officer of the Department of Finance (Director General) exercising powers conferred by the </w:t>
            </w:r>
            <w:r w:rsidRPr="002A5074">
              <w:rPr>
                <w:i/>
                <w:iCs/>
                <w:color w:val="0000FF"/>
                <w:lang w:val="en-AU"/>
              </w:rPr>
              <w:t>Procurement Act 2020</w:t>
            </w:r>
            <w:r w:rsidRPr="002A5074">
              <w:rPr>
                <w:color w:val="0000FF"/>
                <w:lang w:val="en-AU"/>
              </w:rPr>
              <w:t xml:space="preserve"> (WA).</w:t>
            </w:r>
          </w:p>
          <w:p w14:paraId="5CEBF5AF" w14:textId="77777777" w:rsidR="00895EF4" w:rsidRPr="002964E0" w:rsidRDefault="00895EF4" w:rsidP="00895EF4">
            <w:pPr>
              <w:pStyle w:val="TableText"/>
              <w:rPr>
                <w:rStyle w:val="Instruction"/>
                <w:lang w:val="en-AU"/>
              </w:rPr>
            </w:pPr>
            <w:r w:rsidRPr="002964E0">
              <w:rPr>
                <w:rStyle w:val="Instruction"/>
                <w:lang w:val="en-AU"/>
              </w:rPr>
              <w:t>Selection Option 2 if contracting as the Procurement Executive Body:</w:t>
            </w:r>
          </w:p>
          <w:p w14:paraId="2F9612BB" w14:textId="623E1193" w:rsidR="00D728C2" w:rsidRPr="002A5074" w:rsidRDefault="00895EF4" w:rsidP="00895EF4">
            <w:pPr>
              <w:pStyle w:val="TableText"/>
              <w:rPr>
                <w:color w:val="0000FF"/>
                <w:lang w:val="en-AU"/>
              </w:rPr>
            </w:pPr>
            <w:r w:rsidRPr="002A5074">
              <w:rPr>
                <w:color w:val="0000FF"/>
                <w:lang w:val="en-AU"/>
              </w:rPr>
              <w:t xml:space="preserve">The Contract Authority is the Procurement Executive Body, a body corporate established by section 18(1) of the </w:t>
            </w:r>
            <w:r w:rsidRPr="002A5074">
              <w:rPr>
                <w:i/>
                <w:iCs/>
                <w:color w:val="0000FF"/>
                <w:lang w:val="en-AU"/>
              </w:rPr>
              <w:t>Procurement Act 2020</w:t>
            </w:r>
            <w:r w:rsidRPr="002A5074">
              <w:rPr>
                <w:color w:val="0000FF"/>
                <w:lang w:val="en-AU"/>
              </w:rPr>
              <w:t xml:space="preserve"> (WA).</w:t>
            </w:r>
            <w:bookmarkEnd w:id="47"/>
          </w:p>
          <w:p w14:paraId="2F9612BC" w14:textId="24A28E45" w:rsidR="00D728C2" w:rsidRPr="002964E0" w:rsidRDefault="009F2339" w:rsidP="00F5343E">
            <w:pPr>
              <w:pStyle w:val="TableText"/>
              <w:rPr>
                <w:rStyle w:val="Instruction"/>
                <w:lang w:val="en-AU"/>
              </w:rPr>
            </w:pPr>
            <w:r w:rsidRPr="002964E0">
              <w:rPr>
                <w:rStyle w:val="Instruction"/>
                <w:lang w:val="en-AU"/>
              </w:rPr>
              <w:fldChar w:fldCharType="begin">
                <w:ffData>
                  <w:name w:val="Text142"/>
                  <w:enabled/>
                  <w:calcOnExit w:val="0"/>
                  <w:textInput>
                    <w:default w:val="[For State Agency Panel Arrangement or Multi-User Cooperative Procurement Arrangement Requests, use the text below.]"/>
                  </w:textInput>
                </w:ffData>
              </w:fldChar>
            </w:r>
            <w:bookmarkStart w:id="48" w:name="Text142"/>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[For State Agency Panel Arrangement or Multi-User Cooperative Procurement Arrangement Requests, use the text below.]</w:t>
            </w:r>
            <w:r w:rsidRPr="002964E0">
              <w:rPr>
                <w:rStyle w:val="Instruction"/>
                <w:lang w:val="en-AU"/>
              </w:rPr>
              <w:fldChar w:fldCharType="end"/>
            </w:r>
            <w:bookmarkEnd w:id="48"/>
          </w:p>
          <w:p w14:paraId="283424D1" w14:textId="55F70CD4" w:rsidR="00895EF4" w:rsidRPr="002A5074" w:rsidRDefault="00D728C2" w:rsidP="003D4501">
            <w:pPr>
              <w:pStyle w:val="TableText"/>
              <w:rPr>
                <w:rStyle w:val="Optional"/>
                <w:lang w:val="en-AU"/>
              </w:rPr>
            </w:pPr>
            <w:r w:rsidRPr="002A5074">
              <w:rPr>
                <w:rStyle w:val="Optional"/>
                <w:lang w:val="en-AU"/>
              </w:rPr>
              <w:t>The Contract Authority is the</w:t>
            </w:r>
            <w:r w:rsidR="00F658FD" w:rsidRPr="002A5074">
              <w:rPr>
                <w:rStyle w:val="Optional"/>
                <w:lang w:val="en-AU"/>
              </w:rPr>
              <w:t xml:space="preserve"> </w:t>
            </w:r>
            <w:r w:rsidR="009F2339" w:rsidRPr="002A5074">
              <w:rPr>
                <w:rStyle w:val="Optional"/>
                <w:lang w:val="en-AU"/>
              </w:rPr>
              <w:fldChar w:fldCharType="begin">
                <w:ffData>
                  <w:name w:val="Text27"/>
                  <w:enabled/>
                  <w:calcOnExit w:val="0"/>
                  <w:textInput>
                    <w:default w:val="[Insert Entity Name]"/>
                  </w:textInput>
                </w:ffData>
              </w:fldChar>
            </w:r>
            <w:bookmarkStart w:id="49" w:name="Text27"/>
            <w:r w:rsidR="009F2339" w:rsidRPr="002A5074">
              <w:rPr>
                <w:rStyle w:val="Optional"/>
                <w:lang w:val="en-AU"/>
              </w:rPr>
              <w:instrText xml:space="preserve"> FORMTEXT </w:instrText>
            </w:r>
            <w:r w:rsidR="009F2339" w:rsidRPr="002A5074">
              <w:rPr>
                <w:rStyle w:val="Optional"/>
                <w:lang w:val="en-AU"/>
              </w:rPr>
            </w:r>
            <w:r w:rsidR="009F2339" w:rsidRPr="002A5074">
              <w:rPr>
                <w:rStyle w:val="Optional"/>
                <w:lang w:val="en-AU"/>
              </w:rPr>
              <w:fldChar w:fldCharType="separate"/>
            </w:r>
            <w:r w:rsidR="009F2339" w:rsidRPr="002964E0">
              <w:rPr>
                <w:rStyle w:val="Optional"/>
                <w:lang w:val="en-AU"/>
              </w:rPr>
              <w:t>[Insert Entity Name]</w:t>
            </w:r>
            <w:r w:rsidR="009F2339" w:rsidRPr="002A5074">
              <w:rPr>
                <w:rStyle w:val="Optional"/>
                <w:lang w:val="en-AU"/>
              </w:rPr>
              <w:fldChar w:fldCharType="end"/>
            </w:r>
            <w:bookmarkEnd w:id="49"/>
            <w:r w:rsidR="00A37315" w:rsidRPr="002A5074">
              <w:rPr>
                <w:rStyle w:val="Optional"/>
                <w:lang w:val="en-AU"/>
              </w:rPr>
              <w:t>.</w:t>
            </w:r>
            <w:bookmarkStart w:id="50" w:name="_Hlk147826926"/>
          </w:p>
          <w:p w14:paraId="2F9612BD" w14:textId="100886EF" w:rsidR="003D4501" w:rsidRPr="002964E0" w:rsidRDefault="00A37315" w:rsidP="003D4501">
            <w:pPr>
              <w:pStyle w:val="TableText"/>
              <w:rPr>
                <w:rStyle w:val="Strong"/>
                <w:b w:val="0"/>
                <w:bCs w:val="0"/>
                <w:i/>
                <w:color w:val="FF0000"/>
                <w:lang w:val="en-AU"/>
              </w:rPr>
            </w:pPr>
            <w:r w:rsidRPr="002964E0">
              <w:rPr>
                <w:rStyle w:val="Instruction"/>
                <w:lang w:val="en-AU"/>
              </w:rPr>
              <w:t>[</w:t>
            </w:r>
            <w:r w:rsidRPr="002964E0">
              <w:rPr>
                <w:rStyle w:val="Instruction"/>
                <w:b/>
                <w:bCs/>
                <w:lang w:val="en-AU"/>
              </w:rPr>
              <w:t>Important Note:</w:t>
            </w:r>
            <w:r w:rsidRPr="002964E0">
              <w:rPr>
                <w:rStyle w:val="Instruction"/>
                <w:lang w:val="en-AU"/>
              </w:rPr>
              <w:t xml:space="preserve"> </w:t>
            </w:r>
            <w:r w:rsidR="009F2339" w:rsidRPr="002A5074">
              <w:rPr>
                <w:rStyle w:val="Instruction"/>
                <w:lang w:val="en-AU"/>
              </w:rPr>
              <w:t xml:space="preserve">The </w:t>
            </w:r>
            <w:r w:rsidRPr="002964E0">
              <w:rPr>
                <w:rStyle w:val="Instruction"/>
                <w:lang w:val="en-AU"/>
              </w:rPr>
              <w:t xml:space="preserve">legal entity </w:t>
            </w:r>
            <w:r w:rsidR="009F2339" w:rsidRPr="002A5074">
              <w:rPr>
                <w:rStyle w:val="Instruction"/>
                <w:lang w:val="en-AU"/>
              </w:rPr>
              <w:t xml:space="preserve">name </w:t>
            </w:r>
            <w:r w:rsidRPr="002964E0">
              <w:rPr>
                <w:rStyle w:val="Instruction"/>
                <w:lang w:val="en-AU"/>
              </w:rPr>
              <w:t xml:space="preserve">for a government department is “The State of Western Australia acting through [insert name of department]”. The legal entity </w:t>
            </w:r>
            <w:r w:rsidR="009F2339" w:rsidRPr="002A5074">
              <w:rPr>
                <w:rStyle w:val="Instruction"/>
                <w:lang w:val="en-AU"/>
              </w:rPr>
              <w:t xml:space="preserve">name </w:t>
            </w:r>
            <w:r w:rsidRPr="002964E0">
              <w:rPr>
                <w:rStyle w:val="Instruction"/>
                <w:lang w:val="en-AU"/>
              </w:rPr>
              <w:t>for a statutory authority or other body corporate is the body corporate name as specified in the relevant enabling legislation</w:t>
            </w:r>
            <w:r w:rsidR="009F2339" w:rsidRPr="002A5074">
              <w:rPr>
                <w:rStyle w:val="Instruction"/>
                <w:lang w:val="en-AU"/>
              </w:rPr>
              <w:t>.</w:t>
            </w:r>
            <w:r w:rsidRPr="002964E0">
              <w:rPr>
                <w:rStyle w:val="Instruction"/>
                <w:lang w:val="en-AU"/>
              </w:rPr>
              <w:t>]</w:t>
            </w:r>
            <w:bookmarkEnd w:id="50"/>
          </w:p>
        </w:tc>
      </w:tr>
      <w:tr w:rsidR="00033947" w:rsidRPr="002A5074" w14:paraId="101296C2" w14:textId="77777777" w:rsidTr="00874302">
        <w:tc>
          <w:tcPr>
            <w:tcW w:w="2688" w:type="dxa"/>
            <w:tcBorders>
              <w:bottom w:val="single" w:sz="4" w:space="0" w:color="808080"/>
            </w:tcBorders>
          </w:tcPr>
          <w:p w14:paraId="75D6739F" w14:textId="10569373" w:rsidR="00033947" w:rsidRPr="002A5074" w:rsidRDefault="005A79D6" w:rsidP="00D90F5D">
            <w:pPr>
              <w:pStyle w:val="TableText"/>
              <w:numPr>
                <w:ilvl w:val="0"/>
                <w:numId w:val="2"/>
              </w:numPr>
              <w:tabs>
                <w:tab w:val="clear" w:pos="720"/>
                <w:tab w:val="left" w:pos="397"/>
              </w:tabs>
              <w:ind w:left="397" w:hanging="397"/>
              <w:rPr>
                <w:rStyle w:val="Strong"/>
                <w:color w:val="0000FF"/>
                <w:lang w:val="en-AU"/>
              </w:rPr>
            </w:pPr>
            <w:r w:rsidRPr="002A5074">
              <w:rPr>
                <w:rStyle w:val="Strong"/>
                <w:color w:val="0000FF"/>
                <w:lang w:val="en-AU"/>
              </w:rPr>
              <w:t>Potential Customer</w:t>
            </w:r>
          </w:p>
        </w:tc>
        <w:tc>
          <w:tcPr>
            <w:tcW w:w="7041" w:type="dxa"/>
            <w:tcBorders>
              <w:bottom w:val="single" w:sz="4" w:space="0" w:color="808080"/>
            </w:tcBorders>
          </w:tcPr>
          <w:p w14:paraId="71B460AD" w14:textId="21E3F991" w:rsidR="004A4855" w:rsidRPr="002A5074" w:rsidRDefault="004A4855" w:rsidP="004A4855">
            <w:pPr>
              <w:pStyle w:val="TableText"/>
              <w:rPr>
                <w:i/>
                <w:iCs/>
                <w:color w:val="FF0000"/>
                <w:lang w:val="en-AU"/>
              </w:rPr>
            </w:pPr>
            <w:r w:rsidRPr="002A5074">
              <w:rPr>
                <w:i/>
                <w:iCs/>
                <w:color w:val="FF0000"/>
                <w:lang w:val="en-AU"/>
              </w:rPr>
              <w:t xml:space="preserve">Include this section for </w:t>
            </w:r>
            <w:r w:rsidR="001872F9" w:rsidRPr="002A5074">
              <w:rPr>
                <w:i/>
                <w:iCs/>
                <w:color w:val="FF0000"/>
                <w:lang w:val="en-AU"/>
              </w:rPr>
              <w:t>M</w:t>
            </w:r>
            <w:r w:rsidRPr="002A5074">
              <w:rPr>
                <w:i/>
                <w:iCs/>
                <w:color w:val="FF0000"/>
                <w:lang w:val="en-AU"/>
              </w:rPr>
              <w:t>ulti-</w:t>
            </w:r>
            <w:r w:rsidR="001872F9" w:rsidRPr="002A5074">
              <w:rPr>
                <w:i/>
                <w:iCs/>
                <w:color w:val="FF0000"/>
                <w:lang w:val="en-AU"/>
              </w:rPr>
              <w:t>U</w:t>
            </w:r>
            <w:r w:rsidRPr="002A5074">
              <w:rPr>
                <w:i/>
                <w:iCs/>
                <w:color w:val="FF0000"/>
                <w:lang w:val="en-AU"/>
              </w:rPr>
              <w:t xml:space="preserve">ser </w:t>
            </w:r>
            <w:r w:rsidR="001872F9" w:rsidRPr="002A5074">
              <w:rPr>
                <w:i/>
                <w:iCs/>
                <w:color w:val="FF0000"/>
                <w:lang w:val="en-AU"/>
              </w:rPr>
              <w:t>C</w:t>
            </w:r>
            <w:r w:rsidRPr="002A5074">
              <w:rPr>
                <w:i/>
                <w:iCs/>
                <w:color w:val="FF0000"/>
                <w:lang w:val="en-AU"/>
              </w:rPr>
              <w:t xml:space="preserve">ooperative </w:t>
            </w:r>
            <w:r w:rsidR="001872F9" w:rsidRPr="002A5074">
              <w:rPr>
                <w:i/>
                <w:iCs/>
                <w:color w:val="FF0000"/>
                <w:lang w:val="en-AU"/>
              </w:rPr>
              <w:t>P</w:t>
            </w:r>
            <w:r w:rsidRPr="002A5074">
              <w:rPr>
                <w:i/>
                <w:iCs/>
                <w:color w:val="FF0000"/>
                <w:lang w:val="en-AU"/>
              </w:rPr>
              <w:t xml:space="preserve">rocurement </w:t>
            </w:r>
            <w:r w:rsidR="001872F9" w:rsidRPr="002A5074">
              <w:rPr>
                <w:i/>
                <w:iCs/>
                <w:color w:val="FF0000"/>
                <w:lang w:val="en-AU"/>
              </w:rPr>
              <w:t>A</w:t>
            </w:r>
            <w:r w:rsidRPr="002A5074">
              <w:rPr>
                <w:i/>
                <w:iCs/>
                <w:color w:val="FF0000"/>
                <w:lang w:val="en-AU"/>
              </w:rPr>
              <w:t>rrangements only.</w:t>
            </w:r>
          </w:p>
          <w:p w14:paraId="2FEDB35A" w14:textId="575851B2" w:rsidR="004A4855" w:rsidRPr="002A5074" w:rsidRDefault="004A4855" w:rsidP="004A4855">
            <w:pPr>
              <w:pStyle w:val="TableText"/>
              <w:rPr>
                <w:color w:val="0000FF"/>
                <w:lang w:val="en-AU"/>
              </w:rPr>
            </w:pPr>
            <w:r w:rsidRPr="002A5074">
              <w:rPr>
                <w:color w:val="0000FF"/>
                <w:lang w:val="en-AU"/>
              </w:rPr>
              <w:t xml:space="preserve">For the purposes of this Request, the Potential Customers are </w:t>
            </w:r>
            <w:r w:rsidR="00AB319B" w:rsidRPr="002A5074">
              <w:rPr>
                <w:color w:val="0000FF"/>
                <w:lang w:val="en-AU"/>
              </w:rPr>
              <w:fldChar w:fldCharType="begin">
                <w:ffData>
                  <w:name w:val="Text168"/>
                  <w:enabled/>
                  <w:calcOnExit w:val="0"/>
                  <w:textInput>
                    <w:default w:val="[Insert names of State Agencies and/or Authorities Bodies]"/>
                  </w:textInput>
                </w:ffData>
              </w:fldChar>
            </w:r>
            <w:bookmarkStart w:id="51" w:name="Text168"/>
            <w:r w:rsidR="00AB319B" w:rsidRPr="002A5074">
              <w:rPr>
                <w:color w:val="0000FF"/>
                <w:lang w:val="en-AU"/>
              </w:rPr>
              <w:instrText xml:space="preserve"> FORMTEXT </w:instrText>
            </w:r>
            <w:r w:rsidR="00AB319B" w:rsidRPr="002A5074">
              <w:rPr>
                <w:color w:val="0000FF"/>
                <w:lang w:val="en-AU"/>
              </w:rPr>
            </w:r>
            <w:r w:rsidR="00AB319B" w:rsidRPr="002A5074">
              <w:rPr>
                <w:color w:val="0000FF"/>
                <w:lang w:val="en-AU"/>
              </w:rPr>
              <w:fldChar w:fldCharType="separate"/>
            </w:r>
            <w:r w:rsidR="00AB319B" w:rsidRPr="002964E0">
              <w:rPr>
                <w:color w:val="0000FF"/>
                <w:lang w:val="en-AU"/>
              </w:rPr>
              <w:t>[Insert names of State Agencies and/or Authorities Bodies]</w:t>
            </w:r>
            <w:r w:rsidR="00AB319B" w:rsidRPr="002A5074">
              <w:rPr>
                <w:color w:val="0000FF"/>
                <w:lang w:val="en-AU"/>
              </w:rPr>
              <w:fldChar w:fldCharType="end"/>
            </w:r>
            <w:bookmarkEnd w:id="51"/>
            <w:r w:rsidRPr="002A5074">
              <w:rPr>
                <w:color w:val="0000FF"/>
                <w:lang w:val="en-AU"/>
              </w:rPr>
              <w:t xml:space="preserve"> </w:t>
            </w:r>
            <w:r w:rsidR="00AC48E5" w:rsidRPr="002A5074">
              <w:rPr>
                <w:rStyle w:val="Optional"/>
                <w:i/>
                <w:color w:val="FF0000"/>
                <w:lang w:val="en-AU"/>
              </w:rPr>
              <w:fldChar w:fldCharType="begin">
                <w:ffData>
                  <w:name w:val=""/>
                  <w:enabled/>
                  <w:calcOnExit w:val="0"/>
                  <w:textInput>
                    <w:default w:val="[or, if more than 10]"/>
                  </w:textInput>
                </w:ffData>
              </w:fldChar>
            </w:r>
            <w:r w:rsidR="00AC48E5" w:rsidRPr="002A5074">
              <w:rPr>
                <w:rStyle w:val="Optional"/>
                <w:i/>
                <w:color w:val="FF0000"/>
                <w:lang w:val="en-AU"/>
              </w:rPr>
              <w:instrText xml:space="preserve"> FORMTEXT </w:instrText>
            </w:r>
            <w:r w:rsidR="00AC48E5" w:rsidRPr="002A5074">
              <w:rPr>
                <w:rStyle w:val="Optional"/>
                <w:i/>
                <w:color w:val="FF0000"/>
                <w:lang w:val="en-AU"/>
              </w:rPr>
            </w:r>
            <w:r w:rsidR="00AC48E5" w:rsidRPr="002A5074">
              <w:rPr>
                <w:rStyle w:val="Optional"/>
                <w:i/>
                <w:color w:val="FF0000"/>
                <w:lang w:val="en-AU"/>
              </w:rPr>
              <w:fldChar w:fldCharType="separate"/>
            </w:r>
            <w:r w:rsidR="00AC48E5" w:rsidRPr="002964E0">
              <w:rPr>
                <w:rStyle w:val="Optional"/>
                <w:i/>
                <w:color w:val="FF0000"/>
                <w:lang w:val="en-AU"/>
              </w:rPr>
              <w:t>[or, if more than 10]</w:t>
            </w:r>
            <w:r w:rsidR="00AC48E5" w:rsidRPr="002A5074">
              <w:rPr>
                <w:rStyle w:val="Optional"/>
                <w:i/>
                <w:color w:val="FF0000"/>
                <w:lang w:val="en-AU"/>
              </w:rPr>
              <w:fldChar w:fldCharType="end"/>
            </w:r>
            <w:r w:rsidRPr="002A5074">
              <w:rPr>
                <w:color w:val="0000FF"/>
                <w:lang w:val="en-AU"/>
              </w:rPr>
              <w:t xml:space="preserve"> </w:t>
            </w:r>
            <w:r w:rsidR="00AB319B" w:rsidRPr="002A5074">
              <w:rPr>
                <w:color w:val="0000FF"/>
                <w:lang w:val="en-AU"/>
              </w:rPr>
              <w:t>l</w:t>
            </w:r>
            <w:r w:rsidRPr="002A5074">
              <w:rPr>
                <w:color w:val="0000FF"/>
                <w:lang w:val="en-AU"/>
              </w:rPr>
              <w:t xml:space="preserve">isted in Schedule </w:t>
            </w:r>
            <w:r w:rsidR="00AB319B" w:rsidRPr="002A5074">
              <w:rPr>
                <w:color w:val="0000FF"/>
                <w:lang w:val="en-AU"/>
              </w:rPr>
              <w:t>16</w:t>
            </w:r>
            <w:r w:rsidRPr="002A5074">
              <w:rPr>
                <w:color w:val="0000FF"/>
                <w:lang w:val="en-AU"/>
              </w:rPr>
              <w:t xml:space="preserve"> of this Request.</w:t>
            </w:r>
          </w:p>
          <w:p w14:paraId="21ED465A" w14:textId="0AA71D7E" w:rsidR="002131AC" w:rsidRPr="002A5074" w:rsidRDefault="00AF5BEF" w:rsidP="004A4855">
            <w:pPr>
              <w:pStyle w:val="TableText"/>
              <w:rPr>
                <w:color w:val="0000FF"/>
                <w:lang w:val="en-AU"/>
              </w:rPr>
            </w:pPr>
            <w:r w:rsidRPr="002A5074">
              <w:rPr>
                <w:color w:val="0000FF"/>
                <w:lang w:val="en-AU"/>
              </w:rPr>
              <w:t xml:space="preserve">The Potential Customers </w:t>
            </w:r>
            <w:r w:rsidR="0057734E" w:rsidRPr="002A5074">
              <w:rPr>
                <w:color w:val="0000FF"/>
                <w:lang w:val="en-AU"/>
              </w:rPr>
              <w:t xml:space="preserve">mentioned and/or </w:t>
            </w:r>
            <w:r w:rsidR="00265437" w:rsidRPr="002A5074">
              <w:rPr>
                <w:color w:val="0000FF"/>
                <w:lang w:val="en-AU"/>
              </w:rPr>
              <w:t xml:space="preserve">described </w:t>
            </w:r>
            <w:r w:rsidR="0050656E" w:rsidRPr="002A5074">
              <w:rPr>
                <w:color w:val="0000FF"/>
                <w:lang w:val="en-AU"/>
              </w:rPr>
              <w:t xml:space="preserve">in this Item 2 override the </w:t>
            </w:r>
            <w:r w:rsidR="006640BF" w:rsidRPr="002A5074">
              <w:rPr>
                <w:color w:val="0000FF"/>
                <w:lang w:val="en-AU"/>
              </w:rPr>
              <w:t>State Agencies and Authorised Bodies described as Potential Customers in Clause 2.1 of the General Conditions</w:t>
            </w:r>
            <w:r w:rsidR="00CE4AE2" w:rsidRPr="002A5074">
              <w:rPr>
                <w:color w:val="0000FF"/>
                <w:lang w:val="en-AU"/>
              </w:rPr>
              <w:t>.</w:t>
            </w:r>
          </w:p>
          <w:p w14:paraId="4D0649C1" w14:textId="41F2DDDA" w:rsidR="004A4855" w:rsidRPr="002A5074" w:rsidRDefault="004A4855" w:rsidP="004A4855">
            <w:pPr>
              <w:pStyle w:val="TableText"/>
              <w:rPr>
                <w:i/>
                <w:iCs/>
                <w:color w:val="FF0000"/>
                <w:lang w:val="en-AU"/>
              </w:rPr>
            </w:pPr>
            <w:r w:rsidRPr="002A5074">
              <w:rPr>
                <w:i/>
                <w:iCs/>
                <w:color w:val="FF0000"/>
                <w:lang w:val="en-AU"/>
              </w:rPr>
              <w:t xml:space="preserve">Include the statement below </w:t>
            </w:r>
            <w:r w:rsidR="00501654" w:rsidRPr="002A5074">
              <w:rPr>
                <w:i/>
                <w:iCs/>
                <w:color w:val="FF0000"/>
                <w:lang w:val="en-AU"/>
              </w:rPr>
              <w:t xml:space="preserve">where </w:t>
            </w:r>
            <w:r w:rsidR="00934468" w:rsidRPr="002A5074">
              <w:rPr>
                <w:i/>
                <w:iCs/>
                <w:color w:val="FF0000"/>
                <w:lang w:val="en-AU"/>
              </w:rPr>
              <w:t xml:space="preserve">the approval to establish a </w:t>
            </w:r>
            <w:r w:rsidR="001458B9" w:rsidRPr="002A5074">
              <w:rPr>
                <w:i/>
                <w:iCs/>
                <w:color w:val="FF0000"/>
                <w:lang w:val="en-AU"/>
              </w:rPr>
              <w:t>Multi-User Cooperative Arrangement</w:t>
            </w:r>
            <w:r w:rsidR="00FF149A" w:rsidRPr="002A5074">
              <w:rPr>
                <w:i/>
                <w:iCs/>
                <w:color w:val="FF0000"/>
                <w:lang w:val="en-AU"/>
              </w:rPr>
              <w:t xml:space="preserve"> identified access provisions </w:t>
            </w:r>
            <w:r w:rsidR="00C22B95" w:rsidRPr="002A5074">
              <w:rPr>
                <w:i/>
                <w:iCs/>
                <w:color w:val="FF0000"/>
                <w:lang w:val="en-AU"/>
              </w:rPr>
              <w:t>will be included in the cooperative arrangement.</w:t>
            </w:r>
          </w:p>
          <w:p w14:paraId="3F1E7F9E" w14:textId="6E119241" w:rsidR="00033947" w:rsidRPr="002A5074" w:rsidRDefault="004A4855" w:rsidP="004A4855">
            <w:pPr>
              <w:pStyle w:val="TableText"/>
              <w:rPr>
                <w:lang w:val="en-AU"/>
              </w:rPr>
            </w:pPr>
            <w:r w:rsidRPr="002A5074">
              <w:rPr>
                <w:color w:val="0000FF"/>
                <w:lang w:val="en-AU"/>
              </w:rPr>
              <w:t>From time to time, other State Agencies and/or Authorised Bodies may become Potential Customers upon written notice being given by the Contract Authority to the Contractor</w:t>
            </w:r>
            <w:r w:rsidR="00DE5AFD" w:rsidRPr="002A5074">
              <w:rPr>
                <w:color w:val="0000FF"/>
                <w:lang w:val="en-AU"/>
              </w:rPr>
              <w:t>/s</w:t>
            </w:r>
            <w:r w:rsidRPr="002A5074">
              <w:rPr>
                <w:color w:val="0000FF"/>
                <w:lang w:val="en-AU"/>
              </w:rPr>
              <w:t>.</w:t>
            </w:r>
          </w:p>
        </w:tc>
      </w:tr>
      <w:tr w:rsidR="00D728C2" w:rsidRPr="002A5074" w14:paraId="2F9612C1" w14:textId="77777777" w:rsidTr="00874302">
        <w:tc>
          <w:tcPr>
            <w:tcW w:w="2688" w:type="dxa"/>
            <w:tcBorders>
              <w:bottom w:val="single" w:sz="4" w:space="0" w:color="808080"/>
            </w:tcBorders>
          </w:tcPr>
          <w:p w14:paraId="2F9612BF"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The Term of the Head Agreement</w:t>
            </w:r>
          </w:p>
        </w:tc>
        <w:tc>
          <w:tcPr>
            <w:tcW w:w="7041" w:type="dxa"/>
            <w:tcBorders>
              <w:bottom w:val="single" w:sz="4" w:space="0" w:color="808080"/>
            </w:tcBorders>
          </w:tcPr>
          <w:p w14:paraId="2F9612C0" w14:textId="77777777" w:rsidR="00D728C2" w:rsidRPr="002A5074" w:rsidRDefault="00D728C2" w:rsidP="00C46B56">
            <w:pPr>
              <w:pStyle w:val="TableText"/>
              <w:rPr>
                <w:rStyle w:val="Strong"/>
                <w:sz w:val="22"/>
                <w:lang w:val="en-AU"/>
              </w:rPr>
            </w:pPr>
            <w:r w:rsidRPr="002A5074">
              <w:rPr>
                <w:lang w:val="en-AU"/>
              </w:rPr>
              <w:t xml:space="preserve">The Term of the Head Agreement is </w:t>
            </w:r>
            <w:r w:rsidRPr="002A5074">
              <w:rPr>
                <w:lang w:val="en-AU"/>
              </w:rPr>
              <w:fldChar w:fldCharType="begin">
                <w:ffData>
                  <w:name w:val="Text26"/>
                  <w:enabled/>
                  <w:calcOnExit w:val="0"/>
                  <w:textInput>
                    <w:default w:val="[insert number of months or years]"/>
                  </w:textInput>
                </w:ffData>
              </w:fldChar>
            </w:r>
            <w:r w:rsidRPr="002A5074">
              <w:rPr>
                <w:lang w:val="en-AU"/>
              </w:rPr>
              <w:instrText xml:space="preserve"> FORMTEXT </w:instrText>
            </w:r>
            <w:r w:rsidRPr="002A5074">
              <w:rPr>
                <w:lang w:val="en-AU"/>
              </w:rPr>
            </w:r>
            <w:r w:rsidRPr="002A5074">
              <w:rPr>
                <w:lang w:val="en-AU"/>
              </w:rPr>
              <w:fldChar w:fldCharType="separate"/>
            </w:r>
            <w:r w:rsidRPr="002964E0">
              <w:rPr>
                <w:lang w:val="en-AU"/>
              </w:rPr>
              <w:t>[insert number of months or years]</w:t>
            </w:r>
            <w:r w:rsidRPr="002A5074">
              <w:rPr>
                <w:lang w:val="en-AU"/>
              </w:rPr>
              <w:fldChar w:fldCharType="end"/>
            </w:r>
            <w:r w:rsidRPr="002A5074">
              <w:rPr>
                <w:lang w:val="en-AU"/>
              </w:rPr>
              <w:t>.</w:t>
            </w:r>
          </w:p>
        </w:tc>
      </w:tr>
      <w:tr w:rsidR="00D728C2" w:rsidRPr="002A5074" w14:paraId="2F9612C8" w14:textId="77777777" w:rsidTr="00874302">
        <w:tc>
          <w:tcPr>
            <w:tcW w:w="2688" w:type="dxa"/>
            <w:tcBorders>
              <w:top w:val="single" w:sz="4" w:space="0" w:color="808080"/>
              <w:bottom w:val="single" w:sz="4" w:space="0" w:color="808080"/>
            </w:tcBorders>
          </w:tcPr>
          <w:p w14:paraId="2F9612C2"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Commencement Date</w:t>
            </w:r>
          </w:p>
        </w:tc>
        <w:tc>
          <w:tcPr>
            <w:tcW w:w="7041" w:type="dxa"/>
            <w:tcBorders>
              <w:top w:val="single" w:sz="4" w:space="0" w:color="808080"/>
              <w:bottom w:val="single" w:sz="4" w:space="0" w:color="808080"/>
            </w:tcBorders>
          </w:tcPr>
          <w:p w14:paraId="2F9612C3" w14:textId="77777777" w:rsidR="00D728C2" w:rsidRPr="002A5074" w:rsidRDefault="00D728C2" w:rsidP="00C46B56">
            <w:pPr>
              <w:pStyle w:val="TableText"/>
              <w:rPr>
                <w:color w:val="0000FF"/>
                <w:lang w:val="en-AU"/>
              </w:rPr>
            </w:pPr>
            <w:r w:rsidRPr="002A5074">
              <w:rPr>
                <w:color w:val="0000FF"/>
                <w:lang w:val="en-AU"/>
              </w:rPr>
              <w:t>The Contract Authority will notify the Contractor of the Commencement Date in the Letter.</w:t>
            </w:r>
          </w:p>
          <w:p w14:paraId="2F9612C4" w14:textId="7AB569BF" w:rsidR="00D728C2" w:rsidRPr="002A5074" w:rsidRDefault="00ED3F08" w:rsidP="00C46B56">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2C5" w14:textId="77777777" w:rsidR="00D728C2" w:rsidRPr="002A5074" w:rsidRDefault="00D728C2" w:rsidP="00C46B56">
            <w:pPr>
              <w:pStyle w:val="TableText"/>
              <w:rPr>
                <w:rStyle w:val="Optional"/>
                <w:lang w:val="en-AU"/>
              </w:rPr>
            </w:pPr>
            <w:r w:rsidRPr="002A5074">
              <w:rPr>
                <w:rStyle w:val="Optional"/>
                <w:lang w:val="en-AU"/>
              </w:rPr>
              <w:t>The Contract Authority and the Contractor will agree on the Commencement Date and the Contract Authority will confirm the agreed Commencement Date in the Letter.</w:t>
            </w:r>
          </w:p>
          <w:p w14:paraId="56F3AE9E" w14:textId="77777777" w:rsidR="00ED3F08" w:rsidRPr="002A5074" w:rsidRDefault="00ED3F08" w:rsidP="00ED3F08">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2C7" w14:textId="77777777" w:rsidR="00D728C2" w:rsidRPr="002A5074" w:rsidRDefault="00D728C2" w:rsidP="00C46B56">
            <w:pPr>
              <w:pStyle w:val="TableText"/>
              <w:rPr>
                <w:rStyle w:val="Optional"/>
                <w:lang w:val="en-AU"/>
              </w:rPr>
            </w:pPr>
            <w:r w:rsidRPr="002A5074">
              <w:rPr>
                <w:rStyle w:val="Optional"/>
                <w:lang w:val="en-AU"/>
              </w:rPr>
              <w:t xml:space="preserve">The Commencement Date is </w:t>
            </w:r>
            <w:r w:rsidRPr="002A5074">
              <w:rPr>
                <w:rStyle w:val="Optional"/>
                <w:lang w:val="en-AU"/>
              </w:rPr>
              <w:fldChar w:fldCharType="begin">
                <w:ffData>
                  <w:name w:val="Text27"/>
                  <w:enabled/>
                  <w:calcOnExit w:val="0"/>
                  <w:textInput>
                    <w:default w:val="[insert date]"/>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date]</w:t>
            </w:r>
            <w:r w:rsidRPr="002A5074">
              <w:rPr>
                <w:rStyle w:val="Optional"/>
                <w:lang w:val="en-AU"/>
              </w:rPr>
              <w:fldChar w:fldCharType="end"/>
            </w:r>
            <w:r w:rsidRPr="002A5074">
              <w:rPr>
                <w:rStyle w:val="Optional"/>
                <w:lang w:val="en-AU"/>
              </w:rPr>
              <w:t>.</w:t>
            </w:r>
          </w:p>
        </w:tc>
      </w:tr>
      <w:tr w:rsidR="00D728C2" w:rsidRPr="002A5074" w14:paraId="2F9612CB" w14:textId="77777777" w:rsidTr="00874302">
        <w:tc>
          <w:tcPr>
            <w:tcW w:w="2688" w:type="dxa"/>
            <w:tcBorders>
              <w:bottom w:val="single" w:sz="4" w:space="0" w:color="808080"/>
            </w:tcBorders>
          </w:tcPr>
          <w:p w14:paraId="2F9612C9" w14:textId="77777777" w:rsidR="00D728C2" w:rsidRPr="002A5074" w:rsidRDefault="00D728C2" w:rsidP="00D90F5D">
            <w:pPr>
              <w:pStyle w:val="TableText"/>
              <w:numPr>
                <w:ilvl w:val="0"/>
                <w:numId w:val="2"/>
              </w:numPr>
              <w:tabs>
                <w:tab w:val="clear" w:pos="720"/>
                <w:tab w:val="left" w:pos="397"/>
              </w:tabs>
              <w:ind w:left="397" w:hanging="397"/>
              <w:rPr>
                <w:rStyle w:val="Strong"/>
                <w:color w:val="0000FF"/>
                <w:lang w:val="en-AU"/>
              </w:rPr>
            </w:pPr>
            <w:r w:rsidRPr="002A5074">
              <w:rPr>
                <w:rStyle w:val="Strong"/>
                <w:color w:val="0000FF"/>
                <w:lang w:val="en-AU"/>
              </w:rPr>
              <w:t>Extensions</w:t>
            </w:r>
          </w:p>
        </w:tc>
        <w:tc>
          <w:tcPr>
            <w:tcW w:w="7041" w:type="dxa"/>
            <w:tcBorders>
              <w:bottom w:val="single" w:sz="4" w:space="0" w:color="808080"/>
            </w:tcBorders>
          </w:tcPr>
          <w:p w14:paraId="2F9612CA" w14:textId="77777777" w:rsidR="00D728C2" w:rsidRPr="002A5074" w:rsidRDefault="00D728C2" w:rsidP="00C46B56">
            <w:pPr>
              <w:pStyle w:val="TableText"/>
              <w:rPr>
                <w:rStyle w:val="Strong"/>
                <w:sz w:val="22"/>
                <w:lang w:val="en-AU"/>
              </w:rPr>
            </w:pPr>
            <w:r w:rsidRPr="002A5074">
              <w:rPr>
                <w:rStyle w:val="Optional"/>
                <w:lang w:val="en-AU"/>
              </w:rPr>
              <w:t>The Contract Authority has</w:t>
            </w:r>
            <w:r w:rsidRPr="002A5074">
              <w:rPr>
                <w:lang w:val="en-AU"/>
              </w:rPr>
              <w:t xml:space="preserve"> </w:t>
            </w:r>
            <w:r w:rsidRPr="002A5074">
              <w:rPr>
                <w:color w:val="0000FF"/>
                <w:lang w:val="en-AU"/>
              </w:rPr>
              <w:fldChar w:fldCharType="begin">
                <w:ffData>
                  <w:name w:val="Text24"/>
                  <w:enabled/>
                  <w:calcOnExit w:val="0"/>
                  <w:textInput>
                    <w:default w:val="[insert number]"/>
                  </w:textInput>
                </w:ffData>
              </w:fldChar>
            </w:r>
            <w:r w:rsidRPr="002A5074">
              <w:rPr>
                <w:color w:val="0000FF"/>
                <w:lang w:val="en-AU"/>
              </w:rPr>
              <w:instrText xml:space="preserve"> FORMTEXT </w:instrText>
            </w:r>
            <w:r w:rsidRPr="002A5074">
              <w:rPr>
                <w:color w:val="0000FF"/>
                <w:lang w:val="en-AU"/>
              </w:rPr>
            </w:r>
            <w:r w:rsidRPr="002A5074">
              <w:rPr>
                <w:color w:val="0000FF"/>
                <w:lang w:val="en-AU"/>
              </w:rPr>
              <w:fldChar w:fldCharType="separate"/>
            </w:r>
            <w:r w:rsidRPr="002964E0">
              <w:rPr>
                <w:color w:val="0000FF"/>
                <w:lang w:val="en-AU"/>
              </w:rPr>
              <w:t>[insert number]</w:t>
            </w:r>
            <w:r w:rsidRPr="002A5074">
              <w:rPr>
                <w:color w:val="0000FF"/>
                <w:lang w:val="en-AU"/>
              </w:rPr>
              <w:fldChar w:fldCharType="end"/>
            </w:r>
            <w:r w:rsidRPr="002A5074">
              <w:rPr>
                <w:lang w:val="en-AU"/>
              </w:rPr>
              <w:t xml:space="preserve"> </w:t>
            </w:r>
            <w:r w:rsidRPr="002A5074">
              <w:rPr>
                <w:rStyle w:val="Optional"/>
                <w:lang w:val="en-AU"/>
              </w:rPr>
              <w:t xml:space="preserve">options to extend the Term, each </w:t>
            </w:r>
            <w:r w:rsidRPr="002A5074">
              <w:rPr>
                <w:rStyle w:val="Optional"/>
                <w:lang w:val="en-AU"/>
              </w:rPr>
              <w:lastRenderedPageBreak/>
              <w:t>option having a one (1) year duration.</w:t>
            </w:r>
            <w:r w:rsidRPr="002A5074">
              <w:rPr>
                <w:lang w:val="en-AU"/>
              </w:rPr>
              <w:t xml:space="preserve"> </w:t>
            </w:r>
            <w:r w:rsidRPr="002A5074">
              <w:rPr>
                <w:rStyle w:val="Instruction"/>
                <w:lang w:val="en-AU"/>
              </w:rPr>
              <w:t>[delete if not applicable]</w:t>
            </w:r>
          </w:p>
        </w:tc>
      </w:tr>
      <w:tr w:rsidR="00D728C2" w:rsidRPr="002A5074" w14:paraId="2F9612D0" w14:textId="77777777" w:rsidTr="00874302">
        <w:tc>
          <w:tcPr>
            <w:tcW w:w="2688" w:type="dxa"/>
            <w:tcBorders>
              <w:top w:val="single" w:sz="4" w:space="0" w:color="808080"/>
            </w:tcBorders>
          </w:tcPr>
          <w:p w14:paraId="2F9612CC" w14:textId="77777777" w:rsidR="00D728C2" w:rsidRPr="002A5074" w:rsidRDefault="00D728C2" w:rsidP="00D90F5D">
            <w:pPr>
              <w:pStyle w:val="TableText"/>
              <w:numPr>
                <w:ilvl w:val="0"/>
                <w:numId w:val="2"/>
              </w:numPr>
              <w:tabs>
                <w:tab w:val="clear" w:pos="720"/>
                <w:tab w:val="left" w:pos="397"/>
              </w:tabs>
              <w:ind w:left="397" w:hanging="397"/>
              <w:rPr>
                <w:rStyle w:val="Strong"/>
                <w:color w:val="0000FF"/>
                <w:lang w:val="en-AU"/>
              </w:rPr>
            </w:pPr>
            <w:r w:rsidRPr="002A5074">
              <w:rPr>
                <w:rStyle w:val="Strong"/>
                <w:color w:val="0000FF"/>
                <w:lang w:val="en-AU"/>
              </w:rPr>
              <w:lastRenderedPageBreak/>
              <w:t>Notice of Extension</w:t>
            </w:r>
          </w:p>
        </w:tc>
        <w:tc>
          <w:tcPr>
            <w:tcW w:w="7041" w:type="dxa"/>
            <w:tcBorders>
              <w:top w:val="single" w:sz="4" w:space="0" w:color="808080"/>
            </w:tcBorders>
          </w:tcPr>
          <w:p w14:paraId="2F9612CD" w14:textId="77777777" w:rsidR="00D728C2" w:rsidRPr="002A5074" w:rsidRDefault="00D728C2" w:rsidP="00C46B56">
            <w:pPr>
              <w:pStyle w:val="TableText"/>
              <w:rPr>
                <w:color w:val="0000FF"/>
                <w:lang w:val="en-AU"/>
              </w:rPr>
            </w:pPr>
            <w:r w:rsidRPr="002A5074">
              <w:rPr>
                <w:color w:val="0000FF"/>
                <w:lang w:val="en-AU"/>
              </w:rPr>
              <w:fldChar w:fldCharType="begin">
                <w:ffData>
                  <w:name w:val="Text25"/>
                  <w:enabled/>
                  <w:calcOnExit w:val="0"/>
                  <w:textInput>
                    <w:default w:val="[insert period of notice of extension]"/>
                  </w:textInput>
                </w:ffData>
              </w:fldChar>
            </w:r>
            <w:r w:rsidRPr="002A5074">
              <w:rPr>
                <w:color w:val="0000FF"/>
                <w:lang w:val="en-AU"/>
              </w:rPr>
              <w:instrText xml:space="preserve"> FORMTEXT </w:instrText>
            </w:r>
            <w:r w:rsidRPr="002A5074">
              <w:rPr>
                <w:color w:val="0000FF"/>
                <w:lang w:val="en-AU"/>
              </w:rPr>
            </w:r>
            <w:r w:rsidRPr="002A5074">
              <w:rPr>
                <w:color w:val="0000FF"/>
                <w:lang w:val="en-AU"/>
              </w:rPr>
              <w:fldChar w:fldCharType="separate"/>
            </w:r>
            <w:r w:rsidRPr="002964E0">
              <w:rPr>
                <w:color w:val="0000FF"/>
                <w:lang w:val="en-AU"/>
              </w:rPr>
              <w:t>[insert period of notice of extension]</w:t>
            </w:r>
            <w:r w:rsidRPr="002A5074">
              <w:rPr>
                <w:color w:val="0000FF"/>
                <w:lang w:val="en-AU"/>
              </w:rPr>
              <w:fldChar w:fldCharType="end"/>
            </w:r>
            <w:r w:rsidRPr="002A5074">
              <w:rPr>
                <w:color w:val="0000FF"/>
                <w:lang w:val="en-AU"/>
              </w:rPr>
              <w:t xml:space="preserve"> </w:t>
            </w:r>
          </w:p>
          <w:p w14:paraId="2F9612CE" w14:textId="710E97F8" w:rsidR="00D728C2" w:rsidRPr="002A5074" w:rsidRDefault="00ED3F08" w:rsidP="00C46B56">
            <w:pPr>
              <w:pStyle w:val="TableText"/>
              <w:rPr>
                <w:rStyle w:val="Instruction"/>
                <w:lang w:val="en-AU"/>
              </w:rPr>
            </w:pPr>
            <w:r w:rsidRPr="002A5074">
              <w:rPr>
                <w:rStyle w:val="Instruction"/>
                <w:lang w:val="en-AU"/>
              </w:rPr>
              <w:t>or</w:t>
            </w:r>
          </w:p>
          <w:p w14:paraId="2F9612CF" w14:textId="77777777" w:rsidR="00D728C2" w:rsidRPr="002A5074" w:rsidRDefault="00D728C2" w:rsidP="00C46B56">
            <w:pPr>
              <w:pStyle w:val="TableText"/>
              <w:rPr>
                <w:rStyle w:val="Strong"/>
                <w:sz w:val="22"/>
                <w:lang w:val="en-AU"/>
              </w:rPr>
            </w:pPr>
            <w:r w:rsidRPr="002A5074">
              <w:rPr>
                <w:rStyle w:val="Optional"/>
                <w:lang w:val="en-AU"/>
              </w:rPr>
              <w:t>Clause 3.8 of the General Conditions applies</w:t>
            </w:r>
            <w:r w:rsidRPr="002A5074">
              <w:rPr>
                <w:lang w:val="en-AU"/>
              </w:rPr>
              <w:t>.</w:t>
            </w:r>
          </w:p>
        </w:tc>
      </w:tr>
      <w:tr w:rsidR="00D728C2" w:rsidRPr="002A5074" w14:paraId="2F9612DF" w14:textId="77777777" w:rsidTr="00874302">
        <w:tc>
          <w:tcPr>
            <w:tcW w:w="2688" w:type="dxa"/>
            <w:tcBorders>
              <w:bottom w:val="single" w:sz="4" w:space="0" w:color="808080"/>
            </w:tcBorders>
          </w:tcPr>
          <w:p w14:paraId="2F9612D1"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Price Variation</w:t>
            </w:r>
          </w:p>
        </w:tc>
        <w:tc>
          <w:tcPr>
            <w:tcW w:w="7041" w:type="dxa"/>
            <w:tcBorders>
              <w:bottom w:val="single" w:sz="4" w:space="0" w:color="808080"/>
            </w:tcBorders>
          </w:tcPr>
          <w:p w14:paraId="2F9612D2" w14:textId="77777777" w:rsidR="00D728C2" w:rsidRPr="002A5074" w:rsidRDefault="00D728C2" w:rsidP="00C46B56">
            <w:pPr>
              <w:pStyle w:val="TableText"/>
              <w:rPr>
                <w:rStyle w:val="Optional"/>
                <w:lang w:val="en-AU"/>
              </w:rPr>
            </w:pPr>
            <w:r w:rsidRPr="002A5074">
              <w:rPr>
                <w:rStyle w:val="Optional"/>
                <w:lang w:val="en-AU"/>
              </w:rPr>
              <w:t>The Price is fixed for the Term.</w:t>
            </w:r>
            <w:r w:rsidRPr="002A5074">
              <w:rPr>
                <w:rStyle w:val="Optional"/>
                <w:lang w:val="en-AU"/>
              </w:rPr>
              <w:tab/>
            </w:r>
          </w:p>
          <w:p w14:paraId="2F9612D3" w14:textId="33574299" w:rsidR="00D728C2" w:rsidRPr="002A5074" w:rsidRDefault="00ED3F08" w:rsidP="00C46B56">
            <w:pPr>
              <w:pStyle w:val="TableText"/>
              <w:rPr>
                <w:rStyle w:val="Instruction"/>
                <w:lang w:val="en-AU"/>
              </w:rPr>
            </w:pPr>
            <w:r w:rsidRPr="002A5074">
              <w:rPr>
                <w:rStyle w:val="Instruction"/>
                <w:lang w:val="en-AU"/>
              </w:rPr>
              <w:t xml:space="preserve">or </w:t>
            </w:r>
            <w:r w:rsidR="00D728C2" w:rsidRPr="002A5074">
              <w:rPr>
                <w:rStyle w:val="Instruction"/>
                <w:lang w:val="en-AU"/>
              </w:rPr>
              <w:t>(option 2)</w:t>
            </w:r>
          </w:p>
          <w:p w14:paraId="2F9612D4" w14:textId="5D1B2BFB" w:rsidR="00D728C2" w:rsidRPr="002A5074" w:rsidRDefault="00D728C2" w:rsidP="00C46B56">
            <w:pPr>
              <w:pStyle w:val="TableText"/>
              <w:rPr>
                <w:rStyle w:val="Optional"/>
                <w:lang w:val="en-AU"/>
              </w:rPr>
            </w:pPr>
            <w:r w:rsidRPr="002A5074">
              <w:rPr>
                <w:rStyle w:val="Optional"/>
                <w:lang w:val="en-AU"/>
              </w:rPr>
              <w:t>The Price is fixed for the first year of the Term.</w:t>
            </w:r>
          </w:p>
          <w:p w14:paraId="2F9612D5" w14:textId="77777777" w:rsidR="00D728C2" w:rsidRPr="002A5074" w:rsidRDefault="00D728C2" w:rsidP="00C46B56">
            <w:pPr>
              <w:pStyle w:val="TableText"/>
              <w:rPr>
                <w:rStyle w:val="Optional"/>
                <w:lang w:val="en-AU"/>
              </w:rPr>
            </w:pPr>
            <w:r w:rsidRPr="002A5074">
              <w:rPr>
                <w:rStyle w:val="Optional"/>
                <w:lang w:val="en-AU"/>
              </w:rPr>
              <w:t>On each anniversary of the Commencement Date, the Price will be varied by the Consumer Price Index (Consumer Price Index, Australia (Cat No 6401.0):  1 All Groups, Index Numbers – Perth).</w:t>
            </w:r>
          </w:p>
          <w:p w14:paraId="2F9612D6" w14:textId="66554E29" w:rsidR="00D728C2" w:rsidRPr="002A5074" w:rsidRDefault="00ED3F08" w:rsidP="00C46B56">
            <w:pPr>
              <w:pStyle w:val="TableText"/>
              <w:rPr>
                <w:rStyle w:val="Instruction"/>
                <w:lang w:val="en-AU"/>
              </w:rPr>
            </w:pPr>
            <w:r w:rsidRPr="002A5074">
              <w:rPr>
                <w:rStyle w:val="Instruction"/>
                <w:lang w:val="en-AU"/>
              </w:rPr>
              <w:t xml:space="preserve">or </w:t>
            </w:r>
            <w:r w:rsidR="00D728C2" w:rsidRPr="002A5074">
              <w:rPr>
                <w:rStyle w:val="Instruction"/>
                <w:lang w:val="en-AU"/>
              </w:rPr>
              <w:t>(option 3)</w:t>
            </w:r>
          </w:p>
          <w:p w14:paraId="2F9612D7" w14:textId="77777777" w:rsidR="00D728C2" w:rsidRPr="002A5074" w:rsidRDefault="00D728C2" w:rsidP="00C46B56">
            <w:pPr>
              <w:pStyle w:val="TableText"/>
              <w:rPr>
                <w:rStyle w:val="Optional"/>
                <w:lang w:val="en-AU"/>
              </w:rPr>
            </w:pPr>
            <w:r w:rsidRPr="002A5074">
              <w:rPr>
                <w:rStyle w:val="Optional"/>
                <w:lang w:val="en-AU"/>
              </w:rPr>
              <w:t>The Price is fixed for the first year of the Term.</w:t>
            </w:r>
          </w:p>
          <w:p w14:paraId="2F9612D8" w14:textId="506DE4C0" w:rsidR="00D728C2" w:rsidRPr="002A5074" w:rsidRDefault="00D728C2" w:rsidP="00C46B56">
            <w:pPr>
              <w:pStyle w:val="TableText"/>
              <w:rPr>
                <w:rStyle w:val="Optional"/>
                <w:lang w:val="en-AU"/>
              </w:rPr>
            </w:pPr>
            <w:r w:rsidRPr="002A5074">
              <w:rPr>
                <w:rStyle w:val="Optional"/>
                <w:lang w:val="en-AU"/>
              </w:rPr>
              <w:t xml:space="preserve">The Price will be varied after the first year of the Term on </w:t>
            </w:r>
            <w:r w:rsidR="00ED3F08" w:rsidRPr="002A5074">
              <w:rPr>
                <w:rStyle w:val="Optional"/>
                <w:lang w:val="en-AU"/>
              </w:rPr>
              <w:fldChar w:fldCharType="begin">
                <w:ffData>
                  <w:name w:val="Text93"/>
                  <w:enabled/>
                  <w:calcOnExit w:val="0"/>
                  <w:textInput>
                    <w:default w:val="[Specify Date]"/>
                  </w:textInput>
                </w:ffData>
              </w:fldChar>
            </w:r>
            <w:bookmarkStart w:id="52" w:name="Text93"/>
            <w:r w:rsidR="00ED3F08" w:rsidRPr="002A5074">
              <w:rPr>
                <w:rStyle w:val="Optional"/>
                <w:lang w:val="en-AU"/>
              </w:rPr>
              <w:instrText xml:space="preserve"> FORMTEXT </w:instrText>
            </w:r>
            <w:r w:rsidR="00ED3F08" w:rsidRPr="002A5074">
              <w:rPr>
                <w:rStyle w:val="Optional"/>
                <w:lang w:val="en-AU"/>
              </w:rPr>
            </w:r>
            <w:r w:rsidR="00ED3F08" w:rsidRPr="002A5074">
              <w:rPr>
                <w:rStyle w:val="Optional"/>
                <w:lang w:val="en-AU"/>
              </w:rPr>
              <w:fldChar w:fldCharType="separate"/>
            </w:r>
            <w:r w:rsidR="00ED3F08" w:rsidRPr="002964E0">
              <w:rPr>
                <w:rStyle w:val="Optional"/>
                <w:lang w:val="en-AU"/>
              </w:rPr>
              <w:t>[Specify Date]</w:t>
            </w:r>
            <w:r w:rsidR="00ED3F08" w:rsidRPr="002A5074">
              <w:rPr>
                <w:rStyle w:val="Optional"/>
                <w:lang w:val="en-AU"/>
              </w:rPr>
              <w:fldChar w:fldCharType="end"/>
            </w:r>
            <w:bookmarkEnd w:id="52"/>
            <w:r w:rsidRPr="002A5074">
              <w:rPr>
                <w:rStyle w:val="Optional"/>
                <w:lang w:val="en-AU"/>
              </w:rPr>
              <w:t xml:space="preserve"> by </w:t>
            </w:r>
            <w:r w:rsidR="00ED3F08" w:rsidRPr="002A5074">
              <w:rPr>
                <w:rStyle w:val="Instruction"/>
                <w:i w:val="0"/>
                <w:color w:val="0000FF"/>
                <w:lang w:val="en-AU"/>
              </w:rPr>
              <w:fldChar w:fldCharType="begin">
                <w:ffData>
                  <w:name w:val="Text94"/>
                  <w:enabled/>
                  <w:calcOnExit w:val="0"/>
                  <w:textInput>
                    <w:default w:val="[Specify Mechanism]"/>
                  </w:textInput>
                </w:ffData>
              </w:fldChar>
            </w:r>
            <w:bookmarkStart w:id="53" w:name="Text94"/>
            <w:r w:rsidR="00ED3F08" w:rsidRPr="002A5074">
              <w:rPr>
                <w:rStyle w:val="Instruction"/>
                <w:i w:val="0"/>
                <w:color w:val="0000FF"/>
                <w:lang w:val="en-AU"/>
              </w:rPr>
              <w:instrText xml:space="preserve"> FORMTEXT </w:instrText>
            </w:r>
            <w:r w:rsidR="00ED3F08" w:rsidRPr="002A5074">
              <w:rPr>
                <w:rStyle w:val="Instruction"/>
                <w:i w:val="0"/>
                <w:color w:val="0000FF"/>
                <w:lang w:val="en-AU"/>
              </w:rPr>
            </w:r>
            <w:r w:rsidR="00ED3F08" w:rsidRPr="002A5074">
              <w:rPr>
                <w:rStyle w:val="Instruction"/>
                <w:i w:val="0"/>
                <w:color w:val="0000FF"/>
                <w:lang w:val="en-AU"/>
              </w:rPr>
              <w:fldChar w:fldCharType="separate"/>
            </w:r>
            <w:r w:rsidR="00ED3F08" w:rsidRPr="002964E0">
              <w:rPr>
                <w:rStyle w:val="Instruction"/>
                <w:i w:val="0"/>
                <w:color w:val="0000FF"/>
                <w:lang w:val="en-AU"/>
              </w:rPr>
              <w:t>[Specify Mechanism]</w:t>
            </w:r>
            <w:r w:rsidR="00ED3F08" w:rsidRPr="002A5074">
              <w:rPr>
                <w:rStyle w:val="Instruction"/>
                <w:i w:val="0"/>
                <w:color w:val="0000FF"/>
                <w:lang w:val="en-AU"/>
              </w:rPr>
              <w:fldChar w:fldCharType="end"/>
            </w:r>
            <w:bookmarkEnd w:id="53"/>
            <w:r w:rsidRPr="002A5074">
              <w:rPr>
                <w:rStyle w:val="Optional"/>
                <w:lang w:val="en-AU"/>
              </w:rPr>
              <w:t>.</w:t>
            </w:r>
          </w:p>
          <w:p w14:paraId="2F9612D9" w14:textId="77777777" w:rsidR="00D728C2" w:rsidRPr="002A5074" w:rsidRDefault="00D728C2" w:rsidP="00C46B56">
            <w:pPr>
              <w:pStyle w:val="TableText"/>
              <w:rPr>
                <w:rStyle w:val="Instructionbold"/>
                <w:lang w:val="en-AU"/>
              </w:rPr>
            </w:pPr>
            <w:r w:rsidRPr="002A5074">
              <w:rPr>
                <w:rStyle w:val="Instructionbold"/>
                <w:lang w:val="en-AU"/>
              </w:rPr>
              <w:t xml:space="preserve">[Important Note: </w:t>
            </w:r>
            <w:r w:rsidRPr="002A5074">
              <w:rPr>
                <w:rStyle w:val="Instructionbold"/>
                <w:b w:val="0"/>
                <w:bCs/>
                <w:lang w:val="en-AU"/>
              </w:rPr>
              <w:t>If price variations are linked to exchange rate variations seek advice on the financial risk involved from the WA Treasury Corporation (WATC) at www.watc.wa.gov.au or on (08) 9235 9100.]</w:t>
            </w:r>
          </w:p>
          <w:p w14:paraId="2F9612DB" w14:textId="767314D2" w:rsidR="00D728C2" w:rsidRPr="002A5074" w:rsidRDefault="00D728C2" w:rsidP="00C46B56">
            <w:pPr>
              <w:pStyle w:val="TableText"/>
              <w:rPr>
                <w:rStyle w:val="Optional"/>
                <w:bCs/>
                <w:lang w:val="en-AU"/>
              </w:rPr>
            </w:pPr>
            <w:r w:rsidRPr="002A5074">
              <w:rPr>
                <w:rStyle w:val="Optional"/>
                <w:i/>
                <w:color w:val="FF0000"/>
                <w:lang w:val="en-AU"/>
              </w:rPr>
              <w:t>[The following text must be included if option 2 or 3 above are used]</w:t>
            </w:r>
            <w:r w:rsidRPr="002A5074">
              <w:rPr>
                <w:rStyle w:val="Optional"/>
                <w:lang w:val="en-AU"/>
              </w:rPr>
              <w:t xml:space="preserve"> </w:t>
            </w:r>
            <w:r w:rsidRPr="002A5074">
              <w:rPr>
                <w:rStyle w:val="Optional"/>
                <w:bCs/>
                <w:lang w:val="en-AU"/>
              </w:rPr>
              <w:t>The Contractor shall apply in writing for the Contract Authority’s approval each time a revised price is to be applied to the Head Agreement. Twenty one (21) days prior notice is required for a Price Variation request.</w:t>
            </w:r>
          </w:p>
          <w:p w14:paraId="2F9612DC" w14:textId="77777777" w:rsidR="00D728C2" w:rsidRPr="002A5074" w:rsidRDefault="00D728C2" w:rsidP="00C46B56">
            <w:pPr>
              <w:pStyle w:val="TableText"/>
              <w:rPr>
                <w:rStyle w:val="Optional"/>
                <w:bCs/>
                <w:lang w:val="en-AU"/>
              </w:rPr>
            </w:pPr>
            <w:r w:rsidRPr="002A5074">
              <w:rPr>
                <w:rStyle w:val="Optional"/>
                <w:bCs/>
                <w:lang w:val="en-AU"/>
              </w:rPr>
              <w:t>Documentation will be required to justify applications for revised Head Agreement</w:t>
            </w:r>
            <w:r w:rsidRPr="002A5074" w:rsidDel="000D0D19">
              <w:rPr>
                <w:rStyle w:val="Optional"/>
                <w:bCs/>
                <w:lang w:val="en-AU"/>
              </w:rPr>
              <w:t xml:space="preserve"> </w:t>
            </w:r>
            <w:r w:rsidRPr="002A5074">
              <w:rPr>
                <w:rStyle w:val="Optional"/>
                <w:bCs/>
                <w:lang w:val="en-AU"/>
              </w:rPr>
              <w:t>prices during the term of the Head Agreement.</w:t>
            </w:r>
          </w:p>
          <w:p w14:paraId="2F9612DD" w14:textId="77777777" w:rsidR="00D728C2" w:rsidRPr="002A5074" w:rsidRDefault="00D728C2" w:rsidP="00C46B56">
            <w:pPr>
              <w:pStyle w:val="TableText"/>
              <w:rPr>
                <w:rStyle w:val="Optional"/>
                <w:bCs/>
                <w:lang w:val="en-AU"/>
              </w:rPr>
            </w:pPr>
            <w:r w:rsidRPr="002A5074">
              <w:rPr>
                <w:rStyle w:val="Optional"/>
                <w:bCs/>
                <w:lang w:val="en-AU"/>
              </w:rPr>
              <w:t>No price variation is payable unless and until approved by the Contract Authority.</w:t>
            </w:r>
          </w:p>
          <w:p w14:paraId="2F9612DE" w14:textId="77777777" w:rsidR="00D728C2" w:rsidRPr="002A5074" w:rsidRDefault="00D728C2" w:rsidP="00C46B56">
            <w:pPr>
              <w:pStyle w:val="TableText"/>
              <w:rPr>
                <w:rStyle w:val="Instructionbold"/>
                <w:b w:val="0"/>
                <w:bCs/>
                <w:color w:val="0000FF"/>
                <w:lang w:val="en-AU"/>
              </w:rPr>
            </w:pPr>
            <w:r w:rsidRPr="002A5074">
              <w:rPr>
                <w:rStyle w:val="Optional"/>
                <w:lang w:val="en-AU"/>
              </w:rPr>
              <w:t>Any request by the Contractor for back-payment of price variations will not be considered.</w:t>
            </w:r>
          </w:p>
        </w:tc>
      </w:tr>
      <w:tr w:rsidR="00EA64ED" w:rsidRPr="002A5074" w14:paraId="2A9714DE" w14:textId="77777777" w:rsidTr="00874302">
        <w:tc>
          <w:tcPr>
            <w:tcW w:w="9729" w:type="dxa"/>
            <w:gridSpan w:val="2"/>
            <w:tcBorders>
              <w:bottom w:val="single" w:sz="4" w:space="0" w:color="808080"/>
            </w:tcBorders>
          </w:tcPr>
          <w:p w14:paraId="1432B130" w14:textId="1569E17F" w:rsidR="00EA64ED" w:rsidRPr="002964E0" w:rsidRDefault="00EA64ED" w:rsidP="00EA64ED">
            <w:pPr>
              <w:pStyle w:val="TableText"/>
              <w:spacing w:before="120"/>
              <w:rPr>
                <w:rStyle w:val="Instructionbold"/>
                <w:b w:val="0"/>
                <w:bCs/>
                <w:szCs w:val="20"/>
                <w:lang w:val="en-AU"/>
              </w:rPr>
            </w:pPr>
            <w:r w:rsidRPr="002964E0">
              <w:rPr>
                <w:rStyle w:val="Instructionbold"/>
                <w:szCs w:val="20"/>
                <w:lang w:val="en-AU"/>
              </w:rPr>
              <w:t>Important Note:</w:t>
            </w:r>
            <w:r w:rsidRPr="002964E0">
              <w:rPr>
                <w:rStyle w:val="Instructionbold"/>
                <w:b w:val="0"/>
                <w:bCs/>
                <w:szCs w:val="20"/>
                <w:lang w:val="en-AU"/>
              </w:rPr>
              <w:t xml:space="preserve">  The indicative insurance categories and amounts in this section do not represent ‘set’ minimum requirements.  Insurance requirements should be determined by an insurable assessment of the contract risk. </w:t>
            </w:r>
          </w:p>
          <w:p w14:paraId="77C42818" w14:textId="73233250" w:rsidR="00EA64ED" w:rsidRPr="002964E0" w:rsidRDefault="00EA64ED" w:rsidP="00EA64ED">
            <w:pPr>
              <w:spacing w:before="40" w:after="80"/>
              <w:rPr>
                <w:rStyle w:val="Instructionbold"/>
                <w:b w:val="0"/>
                <w:bCs/>
                <w:spacing w:val="0"/>
                <w:sz w:val="20"/>
                <w:szCs w:val="20"/>
              </w:rPr>
            </w:pPr>
            <w:r w:rsidRPr="002964E0">
              <w:rPr>
                <w:rStyle w:val="Instructionbold"/>
                <w:spacing w:val="0"/>
                <w:sz w:val="20"/>
                <w:szCs w:val="20"/>
              </w:rPr>
              <w:t>If your risk assessment indicates the standard insurance requirements below need to change, contact the Insurance Commission of WA</w:t>
            </w:r>
            <w:r w:rsidRPr="002964E0">
              <w:rPr>
                <w:rStyle w:val="Instructionbold"/>
                <w:b w:val="0"/>
                <w:bCs/>
                <w:spacing w:val="0"/>
                <w:sz w:val="20"/>
                <w:szCs w:val="20"/>
              </w:rPr>
              <w:t xml:space="preserve"> (</w:t>
            </w:r>
            <w:hyperlink r:id="rId36" w:history="1">
              <w:r w:rsidRPr="002964E0">
                <w:rPr>
                  <w:rStyle w:val="Hyperlink"/>
                  <w:sz w:val="20"/>
                  <w:szCs w:val="20"/>
                </w:rPr>
                <w:t>contracts@icwa.wa.gov.au</w:t>
              </w:r>
            </w:hyperlink>
            <w:r w:rsidRPr="002964E0">
              <w:rPr>
                <w:rStyle w:val="Instructionbold"/>
                <w:b w:val="0"/>
                <w:bCs/>
                <w:spacing w:val="0"/>
                <w:sz w:val="20"/>
                <w:szCs w:val="20"/>
              </w:rPr>
              <w:t>) to discuss the requirements before releasing the Request.</w:t>
            </w:r>
          </w:p>
          <w:p w14:paraId="3E8FB81D" w14:textId="3B43209F" w:rsidR="00EA64ED" w:rsidRPr="002964E0" w:rsidRDefault="00EA64ED" w:rsidP="00EA64ED">
            <w:pPr>
              <w:spacing w:after="120"/>
              <w:rPr>
                <w:rStyle w:val="Instructionbold"/>
                <w:b w:val="0"/>
                <w:bCs/>
                <w:spacing w:val="0"/>
                <w:sz w:val="20"/>
                <w:szCs w:val="20"/>
              </w:rPr>
            </w:pPr>
            <w:r w:rsidRPr="002964E0">
              <w:rPr>
                <w:rStyle w:val="Instructionbold"/>
                <w:b w:val="0"/>
                <w:bCs/>
                <w:spacing w:val="0"/>
                <w:sz w:val="20"/>
                <w:szCs w:val="20"/>
              </w:rPr>
              <w:t>An introductory overview of risk management in the procurement context and procurement insurance requirements is also available from WA.gov.au (</w:t>
            </w:r>
            <w:hyperlink r:id="rId37" w:history="1">
              <w:r w:rsidRPr="002964E0">
                <w:rPr>
                  <w:rStyle w:val="Hyperlink"/>
                  <w:sz w:val="20"/>
                  <w:szCs w:val="20"/>
                </w:rPr>
                <w:t>Manage Risk Guidelines</w:t>
              </w:r>
            </w:hyperlink>
            <w:r w:rsidRPr="002964E0">
              <w:rPr>
                <w:rStyle w:val="Instructionbold"/>
                <w:b w:val="0"/>
                <w:bCs/>
                <w:spacing w:val="0"/>
                <w:sz w:val="20"/>
                <w:szCs w:val="20"/>
              </w:rPr>
              <w:t>).</w:t>
            </w:r>
          </w:p>
        </w:tc>
      </w:tr>
      <w:tr w:rsidR="00D728C2" w:rsidRPr="002A5074" w14:paraId="2F9612E2" w14:textId="77777777" w:rsidTr="00874302">
        <w:tc>
          <w:tcPr>
            <w:tcW w:w="2688" w:type="dxa"/>
            <w:tcBorders>
              <w:bottom w:val="single" w:sz="4" w:space="0" w:color="808080"/>
            </w:tcBorders>
          </w:tcPr>
          <w:p w14:paraId="2F9612E0"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Public Liability</w:t>
            </w:r>
          </w:p>
        </w:tc>
        <w:tc>
          <w:tcPr>
            <w:tcW w:w="7041" w:type="dxa"/>
            <w:tcBorders>
              <w:bottom w:val="single" w:sz="4" w:space="0" w:color="808080"/>
            </w:tcBorders>
          </w:tcPr>
          <w:p w14:paraId="76A99380" w14:textId="374DFE51" w:rsidR="00BC4A20" w:rsidRPr="00BC4A20" w:rsidRDefault="00BC4A20" w:rsidP="00C46B56">
            <w:pPr>
              <w:pStyle w:val="TableText"/>
              <w:rPr>
                <w:rStyle w:val="Instructionbold"/>
                <w:b w:val="0"/>
              </w:rPr>
            </w:pPr>
            <w:r w:rsidRPr="00BC4A20">
              <w:rPr>
                <w:rStyle w:val="Instructionbold"/>
                <w:bCs/>
              </w:rPr>
              <w:t>Public Liability</w:t>
            </w:r>
            <w:r w:rsidRPr="00BC4A20">
              <w:rPr>
                <w:rStyle w:val="Instructionbold"/>
                <w:b w:val="0"/>
              </w:rPr>
              <w:t xml:space="preserve"> insurance covers bodily injury and property damage arising out of acts or omissions by the Contractor. This cover is required in relation to the Services under the Head Agreement. Public Liability insurance cover should be </w:t>
            </w:r>
            <w:r w:rsidRPr="00BC4A20">
              <w:rPr>
                <w:rStyle w:val="Instructionbold"/>
                <w:bCs/>
              </w:rPr>
              <w:t>not less than</w:t>
            </w:r>
            <w:r w:rsidRPr="00BC4A20">
              <w:rPr>
                <w:rStyle w:val="Instructionbold"/>
                <w:b w:val="0"/>
              </w:rPr>
              <w:t xml:space="preserve"> </w:t>
            </w:r>
            <w:r w:rsidRPr="00BC4A20">
              <w:rPr>
                <w:rStyle w:val="Instructionbold"/>
                <w:bCs/>
              </w:rPr>
              <w:t>$20 million</w:t>
            </w:r>
            <w:r w:rsidRPr="00BC4A20">
              <w:rPr>
                <w:rStyle w:val="Instructionbold"/>
                <w:b w:val="0"/>
              </w:rPr>
              <w:t>, or such higher level of cover as may be required by reference to the risk assessment.</w:t>
            </w:r>
          </w:p>
          <w:p w14:paraId="74E8C723" w14:textId="77777777" w:rsidR="00BC4A20" w:rsidRDefault="00D728C2" w:rsidP="00C46B56">
            <w:pPr>
              <w:pStyle w:val="TableText"/>
              <w:rPr>
                <w:lang w:val="en-AU"/>
              </w:rPr>
            </w:pPr>
            <w:r w:rsidRPr="002A5074">
              <w:rPr>
                <w:lang w:val="en-AU"/>
              </w:rPr>
              <w:t>Public liability insurance covering</w:t>
            </w:r>
            <w:r w:rsidR="00BC4A20">
              <w:rPr>
                <w:lang w:val="en-AU"/>
              </w:rPr>
              <w:t>:</w:t>
            </w:r>
          </w:p>
          <w:p w14:paraId="16E67EC6" w14:textId="34B84FC0" w:rsidR="00BC4A20" w:rsidRPr="00BC4A20" w:rsidRDefault="00D728C2" w:rsidP="00BC4A20">
            <w:pPr>
              <w:pStyle w:val="TableText"/>
              <w:numPr>
                <w:ilvl w:val="0"/>
                <w:numId w:val="123"/>
              </w:numPr>
              <w:rPr>
                <w:rStyle w:val="Optional"/>
                <w:bCs/>
                <w:color w:val="auto"/>
                <w:sz w:val="22"/>
                <w:lang w:val="en-AU"/>
              </w:rPr>
            </w:pPr>
            <w:r w:rsidRPr="002A5074">
              <w:rPr>
                <w:lang w:val="en-AU"/>
              </w:rPr>
              <w:t xml:space="preserve">the legal liability of the Contractor and the Contractor Personnel </w:t>
            </w:r>
            <w:r w:rsidR="0001075B" w:rsidRPr="002964E0">
              <w:rPr>
                <w:rStyle w:val="Optional"/>
                <w:color w:val="auto"/>
                <w:lang w:val="en-AU"/>
              </w:rPr>
              <w:t>arising out of the Services</w:t>
            </w:r>
            <w:r w:rsidR="0001075B" w:rsidRPr="002964E0">
              <w:rPr>
                <w:rStyle w:val="Optional"/>
                <w:lang w:val="en-AU"/>
              </w:rPr>
              <w:t xml:space="preserve"> </w:t>
            </w:r>
            <w:r w:rsidRPr="002A5074">
              <w:rPr>
                <w:lang w:val="en-AU"/>
              </w:rPr>
              <w:t xml:space="preserve">for an amount of </w:t>
            </w:r>
            <w:r w:rsidRPr="002A5074">
              <w:rPr>
                <w:rStyle w:val="Optional"/>
                <w:color w:val="auto"/>
                <w:lang w:val="en-AU"/>
              </w:rPr>
              <w:t>not less than</w:t>
            </w:r>
            <w:r w:rsidR="00BC4A20">
              <w:rPr>
                <w:rStyle w:val="Optional"/>
                <w:color w:val="auto"/>
                <w:lang w:val="en-AU"/>
              </w:rPr>
              <w:t xml:space="preserve"> </w:t>
            </w:r>
            <w:r w:rsidR="00BC4A20" w:rsidRPr="00BC4A20">
              <w:rPr>
                <w:rStyle w:val="Optional"/>
                <w:b/>
                <w:bCs/>
              </w:rPr>
              <w:t>[$20</w:t>
            </w:r>
            <w:r w:rsidR="00BC4A20" w:rsidRPr="00BC4A20">
              <w:rPr>
                <w:b/>
                <w:bCs/>
              </w:rPr>
              <w:t xml:space="preserve"> </w:t>
            </w:r>
            <w:r w:rsidR="00BC4A20" w:rsidRPr="00BC4A20">
              <w:rPr>
                <w:rStyle w:val="Optional"/>
                <w:b/>
                <w:bCs/>
              </w:rPr>
              <w:t>million]</w:t>
            </w:r>
            <w:r w:rsidR="004074F4" w:rsidRPr="002A5074">
              <w:rPr>
                <w:rStyle w:val="OptionalBold"/>
                <w:b w:val="0"/>
                <w:color w:val="auto"/>
                <w:lang w:val="en-AU"/>
              </w:rPr>
              <w:t xml:space="preserve"> </w:t>
            </w:r>
            <w:r w:rsidRPr="002A5074">
              <w:rPr>
                <w:rStyle w:val="Optional"/>
                <w:color w:val="auto"/>
                <w:lang w:val="en-AU"/>
              </w:rPr>
              <w:t xml:space="preserve">for any one occurrence and unlimited in the number of occurrences happening in </w:t>
            </w:r>
            <w:r w:rsidR="00BC4A20">
              <w:rPr>
                <w:rStyle w:val="Optional"/>
                <w:color w:val="auto"/>
                <w:lang w:val="en-AU"/>
              </w:rPr>
              <w:t xml:space="preserve">any one </w:t>
            </w:r>
            <w:r w:rsidRPr="002A5074">
              <w:rPr>
                <w:rStyle w:val="Optional"/>
                <w:color w:val="auto"/>
                <w:lang w:val="en-AU"/>
              </w:rPr>
              <w:t>period of insurance</w:t>
            </w:r>
            <w:r w:rsidR="00BC4A20">
              <w:rPr>
                <w:rStyle w:val="Optional"/>
                <w:color w:val="auto"/>
                <w:lang w:val="en-AU"/>
              </w:rPr>
              <w:t>; and</w:t>
            </w:r>
          </w:p>
          <w:p w14:paraId="2F9612E1" w14:textId="66512A10" w:rsidR="00D728C2" w:rsidRPr="002A5074" w:rsidRDefault="00BC4A20" w:rsidP="00BC4A20">
            <w:pPr>
              <w:pStyle w:val="TableText"/>
              <w:numPr>
                <w:ilvl w:val="0"/>
                <w:numId w:val="123"/>
              </w:numPr>
              <w:rPr>
                <w:rStyle w:val="Strong"/>
                <w:b w:val="0"/>
                <w:sz w:val="22"/>
                <w:lang w:val="en-AU"/>
              </w:rPr>
            </w:pPr>
            <w:r w:rsidRPr="00BC4A20">
              <w:rPr>
                <w:rStyle w:val="Optional"/>
                <w:color w:val="auto"/>
                <w:lang w:val="en-AU"/>
              </w:rPr>
              <w:t>indemnification of the Contract Authority as principal to the extent of its liability arising out of the Services</w:t>
            </w:r>
            <w:r w:rsidR="00D728C2" w:rsidRPr="002A5074">
              <w:rPr>
                <w:rStyle w:val="Optional"/>
                <w:color w:val="auto"/>
                <w:lang w:val="en-AU"/>
              </w:rPr>
              <w:t>.</w:t>
            </w:r>
            <w:r w:rsidR="00D728C2" w:rsidRPr="002A5074">
              <w:rPr>
                <w:lang w:val="en-AU"/>
              </w:rPr>
              <w:t xml:space="preserve"> </w:t>
            </w:r>
          </w:p>
        </w:tc>
      </w:tr>
      <w:tr w:rsidR="00D728C2" w:rsidRPr="002A5074" w14:paraId="2F9612E5" w14:textId="77777777" w:rsidTr="00874302">
        <w:tc>
          <w:tcPr>
            <w:tcW w:w="2688" w:type="dxa"/>
            <w:tcBorders>
              <w:top w:val="single" w:sz="4" w:space="0" w:color="808080"/>
            </w:tcBorders>
          </w:tcPr>
          <w:p w14:paraId="2F9612E3" w14:textId="77777777" w:rsidR="00D728C2" w:rsidRPr="002A5074" w:rsidRDefault="00D728C2" w:rsidP="00D90F5D">
            <w:pPr>
              <w:pStyle w:val="TableText"/>
              <w:numPr>
                <w:ilvl w:val="0"/>
                <w:numId w:val="2"/>
              </w:numPr>
              <w:tabs>
                <w:tab w:val="clear" w:pos="720"/>
                <w:tab w:val="left" w:pos="397"/>
              </w:tabs>
              <w:ind w:left="397" w:hanging="397"/>
              <w:rPr>
                <w:rStyle w:val="Strong"/>
                <w:lang w:val="en-AU"/>
              </w:rPr>
            </w:pPr>
            <w:r w:rsidRPr="002A5074">
              <w:rPr>
                <w:rStyle w:val="Strong"/>
                <w:lang w:val="en-AU"/>
              </w:rPr>
              <w:t>Workers’ Compensation</w:t>
            </w:r>
          </w:p>
        </w:tc>
        <w:tc>
          <w:tcPr>
            <w:tcW w:w="7041" w:type="dxa"/>
            <w:tcBorders>
              <w:top w:val="single" w:sz="4" w:space="0" w:color="808080"/>
            </w:tcBorders>
          </w:tcPr>
          <w:p w14:paraId="26D77CFE" w14:textId="38054216" w:rsidR="00D962B2" w:rsidRDefault="00807129" w:rsidP="00807129">
            <w:pPr>
              <w:pStyle w:val="TableText"/>
              <w:rPr>
                <w:rStyle w:val="Instructionbold"/>
                <w:b w:val="0"/>
                <w:bCs/>
                <w:lang w:val="en-AU"/>
              </w:rPr>
            </w:pPr>
            <w:r w:rsidRPr="002964E0">
              <w:rPr>
                <w:rStyle w:val="Instructionbold"/>
                <w:lang w:val="en-AU"/>
              </w:rPr>
              <w:t xml:space="preserve">Important Note: </w:t>
            </w:r>
            <w:r w:rsidR="00D962B2" w:rsidRPr="00D962B2">
              <w:rPr>
                <w:rStyle w:val="Instructionbold"/>
                <w:b w:val="0"/>
                <w:bCs/>
                <w:lang w:val="en-AU"/>
              </w:rPr>
              <w:t>This provision has been updated to refer</w:t>
            </w:r>
            <w:r w:rsidR="00283722">
              <w:rPr>
                <w:rStyle w:val="Instructionbold"/>
                <w:b w:val="0"/>
                <w:bCs/>
                <w:lang w:val="en-AU"/>
              </w:rPr>
              <w:t xml:space="preserve"> to</w:t>
            </w:r>
            <w:r w:rsidR="00D962B2" w:rsidRPr="00D962B2">
              <w:rPr>
                <w:rStyle w:val="Instructionbold"/>
                <w:b w:val="0"/>
                <w:bCs/>
                <w:lang w:val="en-AU"/>
              </w:rPr>
              <w:t xml:space="preserve"> the new Workers’ Compensation and Injury Management Act 2023 (WA) </w:t>
            </w:r>
            <w:r w:rsidR="0012417D">
              <w:rPr>
                <w:rStyle w:val="Instructionbold"/>
                <w:b w:val="0"/>
                <w:bCs/>
                <w:lang w:val="en-AU"/>
              </w:rPr>
              <w:t xml:space="preserve">(the </w:t>
            </w:r>
            <w:r w:rsidR="0012417D" w:rsidRPr="0012417D">
              <w:rPr>
                <w:rStyle w:val="Instructionbold"/>
                <w:lang w:val="en-AU"/>
              </w:rPr>
              <w:t>WCIM Act 2023</w:t>
            </w:r>
            <w:r w:rsidR="0012417D">
              <w:rPr>
                <w:rStyle w:val="Instructionbold"/>
                <w:b w:val="0"/>
                <w:bCs/>
                <w:lang w:val="en-AU"/>
              </w:rPr>
              <w:t xml:space="preserve">) </w:t>
            </w:r>
            <w:r w:rsidR="00D962B2" w:rsidRPr="00D962B2">
              <w:rPr>
                <w:rStyle w:val="Instructionbold"/>
                <w:b w:val="0"/>
                <w:bCs/>
                <w:lang w:val="en-AU"/>
              </w:rPr>
              <w:t>which commenced on 1 July 2024.</w:t>
            </w:r>
          </w:p>
          <w:p w14:paraId="59AB29C4" w14:textId="1E25DA1C" w:rsidR="00807129" w:rsidRPr="002964E0" w:rsidRDefault="00807129" w:rsidP="00807129">
            <w:pPr>
              <w:pStyle w:val="TableText"/>
              <w:rPr>
                <w:rStyle w:val="Instructionbold"/>
                <w:b w:val="0"/>
                <w:bCs/>
                <w:lang w:val="en-AU"/>
              </w:rPr>
            </w:pPr>
            <w:r w:rsidRPr="002964E0">
              <w:rPr>
                <w:rStyle w:val="Instructionbold"/>
                <w:b w:val="0"/>
                <w:bCs/>
                <w:lang w:val="en-AU"/>
              </w:rPr>
              <w:t xml:space="preserve">The workers’ compensation insurance must include cover for both common law liability and </w:t>
            </w:r>
            <w:r w:rsidR="00D962B2" w:rsidRPr="00D962B2">
              <w:rPr>
                <w:rStyle w:val="Instructionbold"/>
                <w:b w:val="0"/>
                <w:bCs/>
                <w:lang w:val="en-AU"/>
              </w:rPr>
              <w:t>principal’s indemnity cover in respect of liability under section</w:t>
            </w:r>
            <w:r w:rsidR="00D962B2">
              <w:rPr>
                <w:rStyle w:val="Instructionbold"/>
                <w:b w:val="0"/>
                <w:bCs/>
                <w:lang w:val="en-AU"/>
              </w:rPr>
              <w:t> </w:t>
            </w:r>
            <w:r w:rsidR="00D962B2" w:rsidRPr="00D962B2">
              <w:rPr>
                <w:rStyle w:val="Instructionbold"/>
                <w:b w:val="0"/>
                <w:bCs/>
                <w:lang w:val="en-AU"/>
              </w:rPr>
              <w:t xml:space="preserve">217 of the </w:t>
            </w:r>
            <w:r w:rsidR="0012417D">
              <w:rPr>
                <w:rStyle w:val="Instructionbold"/>
                <w:b w:val="0"/>
                <w:bCs/>
                <w:lang w:val="en-AU"/>
              </w:rPr>
              <w:t>WCIM Act 2023</w:t>
            </w:r>
            <w:r w:rsidRPr="002964E0">
              <w:rPr>
                <w:rStyle w:val="Instructionbold"/>
                <w:b w:val="0"/>
                <w:bCs/>
                <w:lang w:val="en-AU"/>
              </w:rPr>
              <w:t xml:space="preserve">. This type of extension is commonly called </w:t>
            </w:r>
            <w:r w:rsidRPr="002964E0">
              <w:rPr>
                <w:rStyle w:val="Instructionbold"/>
                <w:b w:val="0"/>
                <w:bCs/>
                <w:lang w:val="en-AU"/>
              </w:rPr>
              <w:lastRenderedPageBreak/>
              <w:t>a ‘Principal’s Indemnity Extension’.</w:t>
            </w:r>
          </w:p>
          <w:p w14:paraId="420A19EC" w14:textId="110ECED7" w:rsidR="00D962B2" w:rsidRDefault="00D728C2" w:rsidP="00C46B56">
            <w:pPr>
              <w:pStyle w:val="TableText"/>
              <w:rPr>
                <w:lang w:val="en-AU"/>
              </w:rPr>
            </w:pPr>
            <w:r w:rsidRPr="002A5074">
              <w:rPr>
                <w:lang w:val="en-AU"/>
              </w:rPr>
              <w:t xml:space="preserve">Workers’ compensation insurance in accordance with the provisions of the </w:t>
            </w:r>
            <w:r w:rsidRPr="002A5074">
              <w:rPr>
                <w:i/>
                <w:iCs/>
                <w:lang w:val="en-AU"/>
              </w:rPr>
              <w:t xml:space="preserve">Workers’ Compensation and Injury Management Act </w:t>
            </w:r>
            <w:r w:rsidR="00D962B2">
              <w:rPr>
                <w:i/>
                <w:iCs/>
                <w:lang w:val="en-AU"/>
              </w:rPr>
              <w:t>2023</w:t>
            </w:r>
            <w:r w:rsidR="00D962B2" w:rsidRPr="002A5074">
              <w:rPr>
                <w:lang w:val="en-AU"/>
              </w:rPr>
              <w:t xml:space="preserve"> </w:t>
            </w:r>
            <w:r w:rsidRPr="002A5074">
              <w:rPr>
                <w:lang w:val="en-AU"/>
              </w:rPr>
              <w:t>(WA)</w:t>
            </w:r>
            <w:r w:rsidR="009A19FC">
              <w:rPr>
                <w:lang w:val="en-AU"/>
              </w:rPr>
              <w:t xml:space="preserve"> </w:t>
            </w:r>
            <w:r w:rsidR="00D962B2">
              <w:rPr>
                <w:lang w:val="en-AU"/>
              </w:rPr>
              <w:t xml:space="preserve">(the </w:t>
            </w:r>
            <w:r w:rsidR="00D962B2" w:rsidRPr="00D962B2">
              <w:rPr>
                <w:b/>
                <w:bCs/>
                <w:lang w:val="en-AU"/>
              </w:rPr>
              <w:t>WCIM Act</w:t>
            </w:r>
            <w:r w:rsidR="00D962B2">
              <w:rPr>
                <w:lang w:val="en-AU"/>
              </w:rPr>
              <w:t>).</w:t>
            </w:r>
          </w:p>
          <w:p w14:paraId="1F057B45" w14:textId="1BE35E96" w:rsidR="00D962B2" w:rsidRDefault="00D962B2" w:rsidP="00C46B56">
            <w:pPr>
              <w:pStyle w:val="TableText"/>
              <w:rPr>
                <w:lang w:val="en-AU"/>
              </w:rPr>
            </w:pPr>
            <w:r>
              <w:rPr>
                <w:lang w:val="en-AU"/>
              </w:rPr>
              <w:t xml:space="preserve">The insurance </w:t>
            </w:r>
            <w:r w:rsidR="007F3889">
              <w:rPr>
                <w:lang w:val="en-AU"/>
              </w:rPr>
              <w:t>policy</w:t>
            </w:r>
            <w:r>
              <w:rPr>
                <w:lang w:val="en-AU"/>
              </w:rPr>
              <w:t xml:space="preserve"> must include:</w:t>
            </w:r>
          </w:p>
          <w:p w14:paraId="3C26994F" w14:textId="0D4F605B" w:rsidR="0012081F" w:rsidRDefault="00D728C2" w:rsidP="00D962B2">
            <w:pPr>
              <w:pStyle w:val="TableText"/>
              <w:numPr>
                <w:ilvl w:val="0"/>
                <w:numId w:val="124"/>
              </w:numPr>
              <w:rPr>
                <w:lang w:val="en-AU"/>
              </w:rPr>
            </w:pPr>
            <w:r w:rsidRPr="002A5074">
              <w:rPr>
                <w:lang w:val="en-AU"/>
              </w:rPr>
              <w:t xml:space="preserve">common law liability </w:t>
            </w:r>
            <w:r w:rsidR="00D962B2">
              <w:rPr>
                <w:lang w:val="en-AU"/>
              </w:rPr>
              <w:t xml:space="preserve">cover </w:t>
            </w:r>
            <w:r w:rsidRPr="002A5074">
              <w:rPr>
                <w:lang w:val="en-AU"/>
              </w:rPr>
              <w:t xml:space="preserve">for an amount of not less than </w:t>
            </w:r>
            <w:r w:rsidRPr="002A5074">
              <w:rPr>
                <w:rStyle w:val="Strong"/>
                <w:lang w:val="en-AU"/>
              </w:rPr>
              <w:t>$50 million</w:t>
            </w:r>
            <w:r w:rsidRPr="002A5074">
              <w:rPr>
                <w:lang w:val="en-AU"/>
              </w:rPr>
              <w:t xml:space="preserve"> for any one </w:t>
            </w:r>
            <w:r w:rsidR="00D962B2">
              <w:rPr>
                <w:lang w:val="en-AU"/>
              </w:rPr>
              <w:t>event</w:t>
            </w:r>
            <w:r w:rsidR="00D962B2" w:rsidRPr="002A5074">
              <w:rPr>
                <w:lang w:val="en-AU"/>
              </w:rPr>
              <w:t xml:space="preserve"> </w:t>
            </w:r>
            <w:r w:rsidRPr="002A5074">
              <w:rPr>
                <w:lang w:val="en-AU"/>
              </w:rPr>
              <w:t>in respect of workers of the Contractor</w:t>
            </w:r>
            <w:r w:rsidR="00D962B2">
              <w:rPr>
                <w:lang w:val="en-AU"/>
              </w:rPr>
              <w:t>; and</w:t>
            </w:r>
          </w:p>
          <w:p w14:paraId="2F9612E4" w14:textId="59245898" w:rsidR="00D728C2" w:rsidRPr="009A19FC" w:rsidRDefault="00D962B2" w:rsidP="00505A4F">
            <w:pPr>
              <w:pStyle w:val="TableText"/>
              <w:numPr>
                <w:ilvl w:val="0"/>
                <w:numId w:val="124"/>
              </w:numPr>
              <w:rPr>
                <w:rStyle w:val="Strong"/>
                <w:spacing w:val="8"/>
                <w:sz w:val="22"/>
                <w:lang w:val="en-AU"/>
              </w:rPr>
            </w:pPr>
            <w:r>
              <w:rPr>
                <w:lang w:val="en-AU"/>
              </w:rPr>
              <w:t>principal’s indemnity cover (by policy extension or otherwise), covering any claims or liability that may arise under the principal’s indemnity described in section 217 of the WCIM Act.</w:t>
            </w:r>
          </w:p>
        </w:tc>
      </w:tr>
      <w:tr w:rsidR="00084924" w:rsidRPr="002A5074" w14:paraId="2F9612FB" w14:textId="77777777" w:rsidTr="00874302">
        <w:tc>
          <w:tcPr>
            <w:tcW w:w="2688" w:type="dxa"/>
          </w:tcPr>
          <w:p w14:paraId="2F9612E6"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lastRenderedPageBreak/>
              <w:t>Contract Management Requirements</w:t>
            </w:r>
          </w:p>
        </w:tc>
        <w:tc>
          <w:tcPr>
            <w:tcW w:w="7041" w:type="dxa"/>
          </w:tcPr>
          <w:p w14:paraId="2F9612E7" w14:textId="5257B327" w:rsidR="00084924" w:rsidRPr="002A5074" w:rsidRDefault="00084924" w:rsidP="00084924">
            <w:pPr>
              <w:pStyle w:val="TableText"/>
              <w:rPr>
                <w:i/>
                <w:color w:val="FF0000"/>
                <w:lang w:val="en-AU"/>
              </w:rPr>
            </w:pPr>
            <w:r w:rsidRPr="002A5074">
              <w:rPr>
                <w:i/>
                <w:color w:val="FF0000"/>
                <w:lang w:val="en-AU"/>
              </w:rPr>
              <w:t>Supplier performance management requirements should be considered and included here.</w:t>
            </w:r>
          </w:p>
          <w:p w14:paraId="2F9612E8" w14:textId="77777777" w:rsidR="00084924" w:rsidRPr="002A5074" w:rsidRDefault="00084924" w:rsidP="00084924">
            <w:pPr>
              <w:pStyle w:val="TableText"/>
              <w:rPr>
                <w:lang w:val="en-AU"/>
              </w:rPr>
            </w:pPr>
            <w:r w:rsidRPr="002A5074">
              <w:rPr>
                <w:lang w:val="en-AU"/>
              </w:rPr>
              <w:t>Reporting</w:t>
            </w:r>
          </w:p>
          <w:p w14:paraId="2F9612E9"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EA" w14:textId="77777777" w:rsidR="00084924" w:rsidRPr="002A5074" w:rsidRDefault="00084924" w:rsidP="00084924">
            <w:pPr>
              <w:pStyle w:val="TableText"/>
              <w:rPr>
                <w:lang w:val="en-AU"/>
              </w:rPr>
            </w:pPr>
          </w:p>
          <w:p w14:paraId="2F9612EB" w14:textId="77777777" w:rsidR="00084924" w:rsidRPr="002A5074" w:rsidRDefault="00084924" w:rsidP="00084924">
            <w:pPr>
              <w:pStyle w:val="TableText"/>
              <w:rPr>
                <w:lang w:val="en-AU"/>
              </w:rPr>
            </w:pPr>
          </w:p>
          <w:p w14:paraId="2F9612EC" w14:textId="77777777" w:rsidR="00084924" w:rsidRPr="002A5074" w:rsidRDefault="00084924" w:rsidP="00084924">
            <w:pPr>
              <w:pStyle w:val="TableText"/>
              <w:rPr>
                <w:lang w:val="en-AU"/>
              </w:rPr>
            </w:pPr>
            <w:r w:rsidRPr="002A5074">
              <w:rPr>
                <w:lang w:val="en-AU"/>
              </w:rPr>
              <w:t xml:space="preserve">Meetings </w:t>
            </w:r>
          </w:p>
          <w:p w14:paraId="2F9612ED"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EE" w14:textId="77777777" w:rsidR="00084924" w:rsidRPr="002A5074" w:rsidRDefault="00084924" w:rsidP="00084924">
            <w:pPr>
              <w:pStyle w:val="TableText"/>
              <w:rPr>
                <w:lang w:val="en-AU"/>
              </w:rPr>
            </w:pPr>
          </w:p>
          <w:p w14:paraId="2F9612EF" w14:textId="77777777" w:rsidR="00084924" w:rsidRPr="002A5074" w:rsidRDefault="00084924" w:rsidP="00084924">
            <w:pPr>
              <w:pStyle w:val="TableText"/>
              <w:rPr>
                <w:lang w:val="en-AU"/>
              </w:rPr>
            </w:pPr>
          </w:p>
          <w:p w14:paraId="2F9612F0" w14:textId="77777777" w:rsidR="00084924" w:rsidRPr="002A5074" w:rsidRDefault="00084924" w:rsidP="00084924">
            <w:pPr>
              <w:pStyle w:val="TableText"/>
              <w:rPr>
                <w:lang w:val="en-AU"/>
              </w:rPr>
            </w:pPr>
            <w:r w:rsidRPr="002A5074">
              <w:rPr>
                <w:lang w:val="en-AU"/>
              </w:rPr>
              <w:t xml:space="preserve">Key Performance Indicators </w:t>
            </w:r>
          </w:p>
          <w:p w14:paraId="2F9612F1"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F2" w14:textId="77777777" w:rsidR="00084924" w:rsidRPr="002A5074" w:rsidRDefault="00084924" w:rsidP="00084924">
            <w:pPr>
              <w:pStyle w:val="TableText"/>
              <w:rPr>
                <w:lang w:val="en-AU"/>
              </w:rPr>
            </w:pPr>
          </w:p>
          <w:p w14:paraId="2F9612F3" w14:textId="77777777" w:rsidR="00084924" w:rsidRPr="002A5074" w:rsidRDefault="00084924" w:rsidP="00084924">
            <w:pPr>
              <w:pStyle w:val="TableText"/>
              <w:rPr>
                <w:lang w:val="en-AU"/>
              </w:rPr>
            </w:pPr>
          </w:p>
          <w:p w14:paraId="2F9612F4" w14:textId="77777777" w:rsidR="00084924" w:rsidRPr="002A5074" w:rsidRDefault="00084924" w:rsidP="00084924">
            <w:pPr>
              <w:pStyle w:val="TableText"/>
              <w:rPr>
                <w:lang w:val="en-AU"/>
              </w:rPr>
            </w:pPr>
            <w:r w:rsidRPr="002A5074">
              <w:rPr>
                <w:lang w:val="en-AU"/>
              </w:rPr>
              <w:t xml:space="preserve">Contract Authority’s Representative </w:t>
            </w:r>
          </w:p>
          <w:p w14:paraId="2F9612F5"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F6" w14:textId="77777777" w:rsidR="00084924" w:rsidRPr="002A5074" w:rsidRDefault="00084924" w:rsidP="00084924">
            <w:pPr>
              <w:pStyle w:val="TableText"/>
              <w:rPr>
                <w:lang w:val="en-AU"/>
              </w:rPr>
            </w:pPr>
          </w:p>
          <w:p w14:paraId="2F9612F7" w14:textId="77777777" w:rsidR="00084924" w:rsidRPr="002A5074" w:rsidRDefault="00084924" w:rsidP="00084924">
            <w:pPr>
              <w:pStyle w:val="TableText"/>
              <w:rPr>
                <w:lang w:val="en-AU"/>
              </w:rPr>
            </w:pPr>
          </w:p>
          <w:p w14:paraId="2F9612F8" w14:textId="77777777" w:rsidR="00084924" w:rsidRPr="002A5074" w:rsidRDefault="00084924" w:rsidP="00084924">
            <w:pPr>
              <w:pStyle w:val="TableText"/>
              <w:rPr>
                <w:lang w:val="en-AU"/>
              </w:rPr>
            </w:pPr>
            <w:r w:rsidRPr="002A5074">
              <w:rPr>
                <w:lang w:val="en-AU"/>
              </w:rPr>
              <w:t xml:space="preserve">Contract Authority’s address and email details </w:t>
            </w:r>
          </w:p>
          <w:p w14:paraId="2F9612F9" w14:textId="77777777" w:rsidR="00084924" w:rsidRPr="002A5074" w:rsidRDefault="00084924" w:rsidP="00084924">
            <w:pPr>
              <w:pStyle w:val="TableText"/>
              <w:rPr>
                <w:rStyle w:val="Optional"/>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2FA" w14:textId="77777777" w:rsidR="00084924" w:rsidRPr="002A5074" w:rsidRDefault="00084924" w:rsidP="00084924">
            <w:pPr>
              <w:pStyle w:val="TableText"/>
              <w:rPr>
                <w:lang w:val="en-AU"/>
              </w:rPr>
            </w:pPr>
          </w:p>
        </w:tc>
      </w:tr>
      <w:tr w:rsidR="00084924" w:rsidRPr="002A5074" w14:paraId="2F961303" w14:textId="77777777" w:rsidTr="00874302">
        <w:tc>
          <w:tcPr>
            <w:tcW w:w="2688" w:type="dxa"/>
          </w:tcPr>
          <w:p w14:paraId="2F9612FC"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Confidential Information</w:t>
            </w:r>
          </w:p>
        </w:tc>
        <w:tc>
          <w:tcPr>
            <w:tcW w:w="7041" w:type="dxa"/>
          </w:tcPr>
          <w:p w14:paraId="2F9612FD" w14:textId="550E260C" w:rsidR="00084924" w:rsidRPr="002A5074" w:rsidRDefault="00084924" w:rsidP="00084924">
            <w:pPr>
              <w:pStyle w:val="TableText"/>
              <w:rPr>
                <w:rStyle w:val="Instruction"/>
                <w:lang w:val="en-AU"/>
              </w:rPr>
            </w:pPr>
            <w:r w:rsidRPr="002A5074">
              <w:rPr>
                <w:rStyle w:val="Instruction"/>
                <w:b/>
                <w:lang w:val="en-AU"/>
              </w:rPr>
              <w:t>Important Note</w:t>
            </w:r>
            <w:r w:rsidRPr="002A5074">
              <w:rPr>
                <w:rStyle w:val="Instruction"/>
                <w:lang w:val="en-AU"/>
              </w:rPr>
              <w:t xml:space="preserve">: If there is any particular information that the Contractor must treat as confidential, insert the first option below and specify that particular information. </w:t>
            </w:r>
          </w:p>
          <w:p w14:paraId="2F9612FE" w14:textId="77777777" w:rsidR="00084924" w:rsidRPr="002A5074" w:rsidRDefault="00084924" w:rsidP="00084924">
            <w:pPr>
              <w:pStyle w:val="TableText"/>
              <w:rPr>
                <w:rStyle w:val="Instruction"/>
                <w:lang w:val="en-AU"/>
              </w:rPr>
            </w:pPr>
            <w:r w:rsidRPr="002A5074">
              <w:rPr>
                <w:rStyle w:val="Instruction"/>
                <w:lang w:val="en-AU"/>
              </w:rPr>
              <w:t xml:space="preserve">If there is </w:t>
            </w:r>
            <w:r w:rsidRPr="002A5074">
              <w:rPr>
                <w:rStyle w:val="Instruction"/>
                <w:iCs/>
                <w:u w:val="single"/>
                <w:lang w:val="en-AU"/>
              </w:rPr>
              <w:t>not</w:t>
            </w:r>
            <w:r w:rsidRPr="002A5074">
              <w:rPr>
                <w:rStyle w:val="Instruction"/>
                <w:lang w:val="en-AU"/>
              </w:rPr>
              <w:t xml:space="preserve"> any particular information that the Contractor must treat as confidential, insert the second option below. </w:t>
            </w:r>
          </w:p>
          <w:p w14:paraId="2F9612FF" w14:textId="77777777" w:rsidR="00084924" w:rsidRPr="002A5074" w:rsidRDefault="00084924" w:rsidP="00084924">
            <w:pPr>
              <w:pStyle w:val="TableText"/>
              <w:rPr>
                <w:rStyle w:val="Optional"/>
                <w:lang w:val="en-AU"/>
              </w:rPr>
            </w:pPr>
            <w:r w:rsidRPr="002A5074">
              <w:rPr>
                <w:rStyle w:val="Optional"/>
                <w:lang w:val="en-AU"/>
              </w:rPr>
              <w:t>The Contract Authority specifies the following information to be “Confidential Information” under paragraph (b) of the definition of “Confidential Information” in clause 2.1 of the General Conditions:</w:t>
            </w:r>
          </w:p>
          <w:p w14:paraId="2F961300" w14:textId="77777777" w:rsidR="00084924" w:rsidRPr="002A5074" w:rsidRDefault="00084924" w:rsidP="00084924">
            <w:pPr>
              <w:pStyle w:val="TableText"/>
              <w:rPr>
                <w:color w:val="0000FF"/>
                <w:lang w:val="en-AU"/>
              </w:rPr>
            </w:pPr>
            <w:r w:rsidRPr="002A5074">
              <w:rPr>
                <w:color w:val="0000FF"/>
                <w:lang w:val="en-AU"/>
              </w:rPr>
              <w:fldChar w:fldCharType="begin">
                <w:ffData>
                  <w:name w:val="Text29"/>
                  <w:enabled/>
                  <w:calcOnExit w:val="0"/>
                  <w:textInput>
                    <w:default w:val="[Insert confidential information]"/>
                  </w:textInput>
                </w:ffData>
              </w:fldChar>
            </w:r>
            <w:r w:rsidRPr="002A5074">
              <w:rPr>
                <w:color w:val="0000FF"/>
                <w:lang w:val="en-AU"/>
              </w:rPr>
              <w:instrText xml:space="preserve"> FORMTEXT </w:instrText>
            </w:r>
            <w:r w:rsidRPr="002A5074">
              <w:rPr>
                <w:color w:val="0000FF"/>
                <w:lang w:val="en-AU"/>
              </w:rPr>
            </w:r>
            <w:r w:rsidRPr="002A5074">
              <w:rPr>
                <w:color w:val="0000FF"/>
                <w:lang w:val="en-AU"/>
              </w:rPr>
              <w:fldChar w:fldCharType="separate"/>
            </w:r>
            <w:r w:rsidRPr="002964E0">
              <w:rPr>
                <w:color w:val="0000FF"/>
                <w:lang w:val="en-AU"/>
              </w:rPr>
              <w:t>[Insert confidential information]</w:t>
            </w:r>
            <w:r w:rsidRPr="002A5074">
              <w:rPr>
                <w:color w:val="0000FF"/>
                <w:lang w:val="en-AU"/>
              </w:rPr>
              <w:fldChar w:fldCharType="end"/>
            </w:r>
            <w:r w:rsidRPr="002A5074">
              <w:rPr>
                <w:color w:val="0000FF"/>
                <w:lang w:val="en-AU"/>
              </w:rPr>
              <w:t xml:space="preserve"> </w:t>
            </w:r>
          </w:p>
          <w:p w14:paraId="2F961301" w14:textId="31D9F9B7" w:rsidR="00084924" w:rsidRPr="002A5074" w:rsidRDefault="00084924" w:rsidP="00084924">
            <w:pPr>
              <w:pStyle w:val="TableText"/>
              <w:rPr>
                <w:rStyle w:val="Instruction"/>
                <w:lang w:val="en-AU"/>
              </w:rPr>
            </w:pPr>
            <w:r w:rsidRPr="002A5074">
              <w:rPr>
                <w:rStyle w:val="Instruction"/>
                <w:lang w:val="en-AU"/>
              </w:rPr>
              <w:t xml:space="preserve">or (second option) </w:t>
            </w:r>
          </w:p>
          <w:p w14:paraId="2F961302" w14:textId="77777777" w:rsidR="00084924" w:rsidRPr="002A5074" w:rsidRDefault="00084924" w:rsidP="00084924">
            <w:pPr>
              <w:pStyle w:val="TableText"/>
              <w:rPr>
                <w:rStyle w:val="Optional"/>
                <w:lang w:val="en-AU"/>
              </w:rPr>
            </w:pPr>
            <w:r w:rsidRPr="002A5074">
              <w:rPr>
                <w:rStyle w:val="Optional"/>
                <w:lang w:val="en-AU"/>
              </w:rPr>
              <w:t>For the purposes of paragraph (b) of the definition of “Confidential Information” in clause 2.1 of the General Conditions, there is no information that is specified by the Contract Authority as confidential.</w:t>
            </w:r>
          </w:p>
        </w:tc>
      </w:tr>
      <w:tr w:rsidR="00084924" w:rsidRPr="002A5074" w14:paraId="2F96130C" w14:textId="77777777" w:rsidTr="00874302">
        <w:tc>
          <w:tcPr>
            <w:tcW w:w="2688" w:type="dxa"/>
          </w:tcPr>
          <w:p w14:paraId="2F961304"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Panel Arrangement</w:t>
            </w:r>
          </w:p>
          <w:p w14:paraId="2F961305" w14:textId="77777777" w:rsidR="00084924" w:rsidRPr="002A5074" w:rsidRDefault="00084924" w:rsidP="00084924">
            <w:pPr>
              <w:pStyle w:val="TableText"/>
              <w:tabs>
                <w:tab w:val="left" w:pos="397"/>
              </w:tabs>
              <w:ind w:left="397" w:hanging="397"/>
              <w:rPr>
                <w:rStyle w:val="Strong"/>
                <w:lang w:val="en-AU"/>
              </w:rPr>
            </w:pPr>
          </w:p>
        </w:tc>
        <w:tc>
          <w:tcPr>
            <w:tcW w:w="7041" w:type="dxa"/>
          </w:tcPr>
          <w:p w14:paraId="2F961306" w14:textId="28F168AE" w:rsidR="00084924" w:rsidRPr="002A5074" w:rsidRDefault="00084924" w:rsidP="00084924">
            <w:pPr>
              <w:pStyle w:val="TableText"/>
              <w:rPr>
                <w:rStyle w:val="Instruction"/>
                <w:lang w:val="en-AU"/>
              </w:rPr>
            </w:pPr>
            <w:r w:rsidRPr="002A5074">
              <w:rPr>
                <w:rStyle w:val="Instruction"/>
                <w:b/>
                <w:lang w:val="en-AU"/>
              </w:rPr>
              <w:t>Note</w:t>
            </w:r>
            <w:r w:rsidRPr="002A5074">
              <w:rPr>
                <w:rStyle w:val="Instruction"/>
                <w:lang w:val="en-AU"/>
              </w:rPr>
              <w:t>: If this request is to establish a CUA Panel Arrangement or a Multi-User Cooperative Procurement Arrangement Panel then select the first option. If this request is to establish a State Agency Panel Arrangement then select the second option. If the request is not to establish a Panel Arrangement but is still a standing offer, select the final option.</w:t>
            </w:r>
          </w:p>
          <w:p w14:paraId="2F961307" w14:textId="77777777" w:rsidR="00084924" w:rsidRPr="002A5074" w:rsidRDefault="00084924" w:rsidP="00084924">
            <w:pPr>
              <w:pStyle w:val="TableText"/>
              <w:rPr>
                <w:rStyle w:val="Optional"/>
                <w:lang w:val="en-AU"/>
              </w:rPr>
            </w:pPr>
            <w:r w:rsidRPr="002A5074">
              <w:rPr>
                <w:rStyle w:val="Optional"/>
                <w:lang w:val="en-AU"/>
              </w:rPr>
              <w:t>This Request is to establish a Panel Arrangement. Clause 4(b) of the General Conditions applies.</w:t>
            </w:r>
          </w:p>
          <w:p w14:paraId="2F961308" w14:textId="0D95E5CB" w:rsidR="00084924" w:rsidRPr="002A5074" w:rsidRDefault="00084924" w:rsidP="00084924">
            <w:pPr>
              <w:pStyle w:val="TableText"/>
              <w:rPr>
                <w:rStyle w:val="Instruction"/>
                <w:lang w:val="en-AU"/>
              </w:rPr>
            </w:pPr>
            <w:r w:rsidRPr="002A5074">
              <w:rPr>
                <w:rStyle w:val="Instruction"/>
                <w:lang w:val="en-AU"/>
              </w:rPr>
              <w:lastRenderedPageBreak/>
              <w:t>or</w:t>
            </w:r>
          </w:p>
          <w:p w14:paraId="2F961309" w14:textId="77777777" w:rsidR="00084924" w:rsidRPr="002A5074" w:rsidRDefault="00084924" w:rsidP="00084924">
            <w:pPr>
              <w:pStyle w:val="TableText"/>
              <w:rPr>
                <w:rStyle w:val="Optional"/>
                <w:lang w:val="en-AU"/>
              </w:rPr>
            </w:pPr>
            <w:r w:rsidRPr="002A5074">
              <w:rPr>
                <w:rStyle w:val="Optional"/>
                <w:lang w:val="en-AU"/>
              </w:rPr>
              <w:t>This Request is to establish a Panel Arrangement. Clause 4(c) of the General Conditions applies.</w:t>
            </w:r>
          </w:p>
          <w:p w14:paraId="2F96130A" w14:textId="2D6E87F6" w:rsidR="00084924" w:rsidRPr="002A5074" w:rsidRDefault="00084924" w:rsidP="00084924">
            <w:pPr>
              <w:pStyle w:val="TableText"/>
              <w:rPr>
                <w:rStyle w:val="Optional"/>
                <w:lang w:val="en-AU"/>
              </w:rPr>
            </w:pPr>
            <w:r w:rsidRPr="002A5074">
              <w:rPr>
                <w:rStyle w:val="Instruction"/>
                <w:lang w:val="en-AU"/>
              </w:rPr>
              <w:t>or</w:t>
            </w:r>
          </w:p>
          <w:p w14:paraId="2F96130B" w14:textId="77777777" w:rsidR="00084924" w:rsidRPr="002A5074" w:rsidRDefault="00084924" w:rsidP="00084924">
            <w:pPr>
              <w:pStyle w:val="TableText"/>
              <w:rPr>
                <w:rStyle w:val="Optional"/>
                <w:lang w:val="en-AU"/>
              </w:rPr>
            </w:pPr>
            <w:r w:rsidRPr="002A5074">
              <w:rPr>
                <w:rStyle w:val="Optional"/>
                <w:lang w:val="en-AU"/>
              </w:rPr>
              <w:t>Clause 4(b) and 4(c) of the General Conditions do not apply.</w:t>
            </w:r>
          </w:p>
        </w:tc>
      </w:tr>
      <w:tr w:rsidR="00084924" w:rsidRPr="002A5074" w14:paraId="2F961312" w14:textId="77777777" w:rsidTr="00874302">
        <w:tc>
          <w:tcPr>
            <w:tcW w:w="2688" w:type="dxa"/>
          </w:tcPr>
          <w:p w14:paraId="2F96130D"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lastRenderedPageBreak/>
              <w:t>Police Clearance</w:t>
            </w:r>
          </w:p>
          <w:p w14:paraId="2F96130E" w14:textId="77777777" w:rsidR="00084924" w:rsidRPr="002A5074" w:rsidRDefault="00084924" w:rsidP="00084924">
            <w:pPr>
              <w:pStyle w:val="TableText"/>
              <w:tabs>
                <w:tab w:val="left" w:pos="397"/>
              </w:tabs>
              <w:ind w:left="397" w:hanging="397"/>
              <w:rPr>
                <w:rStyle w:val="Strong"/>
                <w:lang w:val="en-AU"/>
              </w:rPr>
            </w:pPr>
          </w:p>
        </w:tc>
        <w:tc>
          <w:tcPr>
            <w:tcW w:w="7041" w:type="dxa"/>
          </w:tcPr>
          <w:p w14:paraId="2F96130F" w14:textId="77777777" w:rsidR="00084924" w:rsidRPr="002A5074" w:rsidRDefault="00084924" w:rsidP="00084924">
            <w:pPr>
              <w:pStyle w:val="TableText"/>
              <w:rPr>
                <w:rStyle w:val="Optional"/>
                <w:lang w:val="en-AU"/>
              </w:rPr>
            </w:pPr>
            <w:r w:rsidRPr="002A5074">
              <w:rPr>
                <w:rStyle w:val="Optional"/>
                <w:lang w:val="en-AU"/>
              </w:rPr>
              <w:t>Clause 18.4 of the General Conditions applies.</w:t>
            </w:r>
          </w:p>
          <w:p w14:paraId="2F961310" w14:textId="3943C269" w:rsidR="00084924" w:rsidRPr="002A5074" w:rsidRDefault="00084924" w:rsidP="00084924">
            <w:pPr>
              <w:pStyle w:val="TableText"/>
              <w:rPr>
                <w:rStyle w:val="Instruction"/>
                <w:lang w:val="en-AU"/>
              </w:rPr>
            </w:pPr>
            <w:r w:rsidRPr="002A5074">
              <w:rPr>
                <w:rStyle w:val="Instruction"/>
                <w:lang w:val="en-AU"/>
              </w:rPr>
              <w:t>or</w:t>
            </w:r>
          </w:p>
          <w:p w14:paraId="2F961311" w14:textId="77777777" w:rsidR="00084924" w:rsidRPr="002A5074" w:rsidRDefault="00084924" w:rsidP="00084924">
            <w:pPr>
              <w:pStyle w:val="TableText"/>
              <w:rPr>
                <w:rStyle w:val="Optional"/>
                <w:lang w:val="en-AU"/>
              </w:rPr>
            </w:pPr>
            <w:r w:rsidRPr="002A5074">
              <w:rPr>
                <w:rStyle w:val="Optional"/>
                <w:lang w:val="en-AU"/>
              </w:rPr>
              <w:t>Clause 18.4 of the General Conditions does not apply.</w:t>
            </w:r>
          </w:p>
        </w:tc>
      </w:tr>
      <w:tr w:rsidR="00084924" w:rsidRPr="002A5074" w14:paraId="2F961317" w14:textId="77777777" w:rsidTr="00874302">
        <w:tc>
          <w:tcPr>
            <w:tcW w:w="2688" w:type="dxa"/>
          </w:tcPr>
          <w:p w14:paraId="2F961313"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Confidential Declaration – Prevention of Paedophilia</w:t>
            </w:r>
          </w:p>
        </w:tc>
        <w:tc>
          <w:tcPr>
            <w:tcW w:w="7041" w:type="dxa"/>
          </w:tcPr>
          <w:p w14:paraId="2F961314" w14:textId="77777777" w:rsidR="00084924" w:rsidRPr="002A5074" w:rsidRDefault="00084924" w:rsidP="00084924">
            <w:pPr>
              <w:pStyle w:val="TableText"/>
              <w:rPr>
                <w:rStyle w:val="Optional"/>
                <w:lang w:val="en-AU"/>
              </w:rPr>
            </w:pPr>
            <w:r w:rsidRPr="002A5074">
              <w:rPr>
                <w:rStyle w:val="Optional"/>
                <w:lang w:val="en-AU"/>
              </w:rPr>
              <w:t>Clause 18.5 of the General Conditions applies.</w:t>
            </w:r>
          </w:p>
          <w:p w14:paraId="2F961315" w14:textId="6215D207" w:rsidR="00084924" w:rsidRPr="002A5074" w:rsidRDefault="00084924" w:rsidP="00084924">
            <w:pPr>
              <w:pStyle w:val="TableText"/>
              <w:rPr>
                <w:rStyle w:val="Instruction"/>
                <w:lang w:val="en-AU"/>
              </w:rPr>
            </w:pPr>
            <w:r w:rsidRPr="002A5074">
              <w:rPr>
                <w:rStyle w:val="Instruction"/>
                <w:lang w:val="en-AU"/>
              </w:rPr>
              <w:t>or</w:t>
            </w:r>
          </w:p>
          <w:p w14:paraId="2F961316" w14:textId="77777777" w:rsidR="00084924" w:rsidRPr="002A5074" w:rsidRDefault="00084924" w:rsidP="00084924">
            <w:pPr>
              <w:pStyle w:val="TableText"/>
              <w:rPr>
                <w:rStyle w:val="Optional"/>
                <w:lang w:val="en-AU"/>
              </w:rPr>
            </w:pPr>
            <w:r w:rsidRPr="002A5074">
              <w:rPr>
                <w:rStyle w:val="Optional"/>
                <w:lang w:val="en-AU"/>
              </w:rPr>
              <w:t>Clause 18.5 of the General Conditions does not apply.</w:t>
            </w:r>
          </w:p>
        </w:tc>
      </w:tr>
      <w:tr w:rsidR="00084924" w:rsidRPr="002A5074" w14:paraId="2F96131E" w14:textId="77777777" w:rsidTr="00874302">
        <w:tc>
          <w:tcPr>
            <w:tcW w:w="2688" w:type="dxa"/>
          </w:tcPr>
          <w:p w14:paraId="2F961318"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Warranties</w:t>
            </w:r>
          </w:p>
        </w:tc>
        <w:tc>
          <w:tcPr>
            <w:tcW w:w="7041" w:type="dxa"/>
          </w:tcPr>
          <w:p w14:paraId="2F961319" w14:textId="77777777" w:rsidR="00084924" w:rsidRPr="002A5074" w:rsidRDefault="00084924" w:rsidP="00084924">
            <w:pPr>
              <w:pStyle w:val="TableText"/>
              <w:rPr>
                <w:rStyle w:val="Optional"/>
                <w:lang w:val="en-AU"/>
              </w:rPr>
            </w:pPr>
            <w:r w:rsidRPr="002A5074">
              <w:rPr>
                <w:rStyle w:val="Optional"/>
                <w:lang w:val="en-AU"/>
              </w:rPr>
              <w:t xml:space="preserve">The Contractor must give, or ensure the Contract Authority has the benefit of, the following warranties: </w:t>
            </w:r>
          </w:p>
          <w:p w14:paraId="2F96131A" w14:textId="77777777" w:rsidR="00084924" w:rsidRPr="002A5074" w:rsidRDefault="00084924" w:rsidP="00084924">
            <w:pPr>
              <w:pStyle w:val="TableText"/>
              <w:rPr>
                <w:color w:val="0000FF"/>
                <w:lang w:val="en-AU"/>
              </w:rPr>
            </w:pPr>
            <w:r w:rsidRPr="002A5074">
              <w:rPr>
                <w:color w:val="0000FF"/>
                <w:lang w:val="en-AU"/>
              </w:rPr>
              <w:fldChar w:fldCharType="begin">
                <w:ffData>
                  <w:name w:val="Text30"/>
                  <w:enabled/>
                  <w:calcOnExit w:val="0"/>
                  <w:textInput>
                    <w:default w:val="[Insert warranties]"/>
                  </w:textInput>
                </w:ffData>
              </w:fldChar>
            </w:r>
            <w:r w:rsidRPr="002A5074">
              <w:rPr>
                <w:color w:val="0000FF"/>
                <w:lang w:val="en-AU"/>
              </w:rPr>
              <w:instrText xml:space="preserve"> FORMTEXT </w:instrText>
            </w:r>
            <w:r w:rsidRPr="002A5074">
              <w:rPr>
                <w:color w:val="0000FF"/>
                <w:lang w:val="en-AU"/>
              </w:rPr>
            </w:r>
            <w:r w:rsidRPr="002A5074">
              <w:rPr>
                <w:color w:val="0000FF"/>
                <w:lang w:val="en-AU"/>
              </w:rPr>
              <w:fldChar w:fldCharType="separate"/>
            </w:r>
            <w:r w:rsidRPr="002964E0">
              <w:rPr>
                <w:color w:val="0000FF"/>
                <w:lang w:val="en-AU"/>
              </w:rPr>
              <w:t>[Insert warranties]</w:t>
            </w:r>
            <w:r w:rsidRPr="002A5074">
              <w:rPr>
                <w:color w:val="0000FF"/>
                <w:lang w:val="en-AU"/>
              </w:rPr>
              <w:fldChar w:fldCharType="end"/>
            </w:r>
            <w:r w:rsidRPr="002A5074">
              <w:rPr>
                <w:color w:val="0000FF"/>
                <w:lang w:val="en-AU"/>
              </w:rPr>
              <w:t xml:space="preserve"> </w:t>
            </w:r>
          </w:p>
          <w:p w14:paraId="2F96131B" w14:textId="77777777" w:rsidR="00084924" w:rsidRPr="002A5074" w:rsidRDefault="00084924" w:rsidP="00084924">
            <w:pPr>
              <w:pStyle w:val="TableText"/>
              <w:rPr>
                <w:color w:val="0000FF"/>
                <w:lang w:val="en-AU"/>
              </w:rPr>
            </w:pPr>
            <w:r w:rsidRPr="002A5074">
              <w:rPr>
                <w:color w:val="0000FF"/>
                <w:lang w:val="en-AU"/>
              </w:rPr>
              <w:t>If the warranty specified exceeds the Term of the Customer Contract, the warranty survives the expiry or termination of the Customer Contract.</w:t>
            </w:r>
          </w:p>
          <w:p w14:paraId="2F96131C" w14:textId="3D979D58" w:rsidR="00084924" w:rsidRPr="002A5074" w:rsidRDefault="00084924" w:rsidP="00084924">
            <w:pPr>
              <w:pStyle w:val="TableText"/>
              <w:rPr>
                <w:rStyle w:val="Instruction"/>
                <w:lang w:val="en-AU"/>
              </w:rPr>
            </w:pPr>
            <w:r w:rsidRPr="002A5074">
              <w:rPr>
                <w:rStyle w:val="Instruction"/>
                <w:lang w:val="en-AU"/>
              </w:rPr>
              <w:t>or</w:t>
            </w:r>
          </w:p>
          <w:p w14:paraId="2F96131D" w14:textId="77777777" w:rsidR="00084924" w:rsidRPr="002A5074" w:rsidRDefault="00084924" w:rsidP="00084924">
            <w:pPr>
              <w:pStyle w:val="TableText"/>
              <w:rPr>
                <w:lang w:val="en-AU"/>
              </w:rPr>
            </w:pPr>
            <w:r w:rsidRPr="002A5074">
              <w:rPr>
                <w:rStyle w:val="Optional"/>
                <w:lang w:val="en-AU"/>
              </w:rPr>
              <w:t>For the purposes of clause 19.5 of the General Conditions, no warranties are specified</w:t>
            </w:r>
            <w:r w:rsidRPr="002A5074">
              <w:rPr>
                <w:lang w:val="en-AU"/>
              </w:rPr>
              <w:t>.</w:t>
            </w:r>
          </w:p>
        </w:tc>
      </w:tr>
      <w:tr w:rsidR="00084924" w:rsidRPr="002A5074" w14:paraId="2F961325" w14:textId="77777777" w:rsidTr="00874302">
        <w:tc>
          <w:tcPr>
            <w:tcW w:w="2688" w:type="dxa"/>
          </w:tcPr>
          <w:p w14:paraId="2F96131F"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Intellectual Property Owner</w:t>
            </w:r>
          </w:p>
        </w:tc>
        <w:tc>
          <w:tcPr>
            <w:tcW w:w="7041" w:type="dxa"/>
          </w:tcPr>
          <w:p w14:paraId="2F961320" w14:textId="6865119F" w:rsidR="00084924" w:rsidRPr="002A5074" w:rsidRDefault="00084924" w:rsidP="00084924">
            <w:pPr>
              <w:pStyle w:val="TableText"/>
              <w:rPr>
                <w:rStyle w:val="Instruction"/>
                <w:lang w:val="en-AU"/>
              </w:rPr>
            </w:pPr>
            <w:r w:rsidRPr="002A5074">
              <w:rPr>
                <w:rStyle w:val="Instruction"/>
                <w:b/>
                <w:lang w:val="en-AU"/>
              </w:rPr>
              <w:t>Important Note</w:t>
            </w:r>
            <w:r w:rsidRPr="002A5074">
              <w:rPr>
                <w:rStyle w:val="Instruction"/>
                <w:lang w:val="en-AU"/>
              </w:rPr>
              <w:t>: Under clause 23.1 of the General Conditions, the owner of Intellectual Property Rights in New Material is the State of Western Australia, unless otherwise specified. If the owner is to be an entity other than the State (e.g. a particular statutory authority), specify that entity in this Special Condition.</w:t>
            </w:r>
          </w:p>
          <w:p w14:paraId="2F961321" w14:textId="77777777" w:rsidR="00084924" w:rsidRPr="002A5074" w:rsidRDefault="00084924" w:rsidP="00084924">
            <w:pPr>
              <w:pStyle w:val="TableText"/>
              <w:rPr>
                <w:rStyle w:val="Optional"/>
                <w:lang w:val="en-AU"/>
              </w:rPr>
            </w:pPr>
            <w:r w:rsidRPr="002A5074">
              <w:rPr>
                <w:rStyle w:val="Optional"/>
                <w:lang w:val="en-AU"/>
              </w:rPr>
              <w:fldChar w:fldCharType="begin">
                <w:ffData>
                  <w:name w:val="Text31"/>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w:t>
            </w:r>
            <w:r w:rsidRPr="002964E0">
              <w:rPr>
                <w:rStyle w:val="Optional"/>
                <w:lang w:val="en-AU"/>
              </w:rPr>
              <w:tab/>
              <w:t>]</w:t>
            </w:r>
            <w:r w:rsidRPr="002A5074">
              <w:rPr>
                <w:rStyle w:val="Optional"/>
                <w:lang w:val="en-AU"/>
              </w:rPr>
              <w:fldChar w:fldCharType="end"/>
            </w:r>
            <w:r w:rsidRPr="002A5074">
              <w:rPr>
                <w:rStyle w:val="Optional"/>
                <w:lang w:val="en-AU"/>
              </w:rPr>
              <w:t xml:space="preserve"> is the owner of the Intellectual Property Rights in New Material for the purposes of clause 23.1 of the General Conditions </w:t>
            </w:r>
          </w:p>
          <w:p w14:paraId="2F961322" w14:textId="74A14EBB" w:rsidR="00084924" w:rsidRPr="002A5074" w:rsidRDefault="00084924" w:rsidP="00084924">
            <w:pPr>
              <w:pStyle w:val="TableText"/>
              <w:rPr>
                <w:lang w:val="en-AU"/>
              </w:rPr>
            </w:pPr>
            <w:r w:rsidRPr="002A5074">
              <w:rPr>
                <w:rStyle w:val="Instruction"/>
                <w:lang w:val="en-AU"/>
              </w:rPr>
              <w:t>or</w:t>
            </w:r>
          </w:p>
          <w:p w14:paraId="2F961323" w14:textId="77777777" w:rsidR="00084924" w:rsidRPr="002A5074" w:rsidRDefault="00084924" w:rsidP="00084924">
            <w:pPr>
              <w:pStyle w:val="TableText"/>
              <w:rPr>
                <w:rStyle w:val="Instruction"/>
                <w:lang w:val="en-AU"/>
              </w:rPr>
            </w:pPr>
            <w:r w:rsidRPr="002A5074">
              <w:rPr>
                <w:rStyle w:val="Instruction"/>
                <w:lang w:val="en-AU"/>
              </w:rPr>
              <w:t xml:space="preserve">If the owner of Intellectual Property Rights in New Material is to be the Contractor, use this Special Condition. </w:t>
            </w:r>
          </w:p>
          <w:p w14:paraId="2F961324" w14:textId="77777777" w:rsidR="00084924" w:rsidRPr="002A5074" w:rsidRDefault="00084924" w:rsidP="00084924">
            <w:pPr>
              <w:pStyle w:val="TableText"/>
              <w:rPr>
                <w:rStyle w:val="Optional"/>
                <w:lang w:val="en-AU"/>
              </w:rPr>
            </w:pPr>
            <w:r w:rsidRPr="002A5074">
              <w:rPr>
                <w:rStyle w:val="Optional"/>
                <w:lang w:val="en-AU"/>
              </w:rPr>
              <w:t>The Contractor is the owner of the Intellectual Property Rights in New Material for the purposes of clause 23.2 of the General Conditions.</w:t>
            </w:r>
          </w:p>
        </w:tc>
      </w:tr>
      <w:tr w:rsidR="00084924" w:rsidRPr="002A5074" w14:paraId="2F96132B" w14:textId="77777777" w:rsidTr="00874302">
        <w:tc>
          <w:tcPr>
            <w:tcW w:w="2688" w:type="dxa"/>
          </w:tcPr>
          <w:p w14:paraId="2F961326" w14:textId="77777777"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Publicity</w:t>
            </w:r>
          </w:p>
        </w:tc>
        <w:tc>
          <w:tcPr>
            <w:tcW w:w="7041" w:type="dxa"/>
          </w:tcPr>
          <w:p w14:paraId="2F961327" w14:textId="74972D58" w:rsidR="00084924" w:rsidRPr="002A5074" w:rsidRDefault="00084924" w:rsidP="00084924">
            <w:pPr>
              <w:pStyle w:val="TableText"/>
              <w:rPr>
                <w:rStyle w:val="Instruction"/>
                <w:lang w:val="en-AU"/>
              </w:rPr>
            </w:pPr>
            <w:r w:rsidRPr="002A5074">
              <w:rPr>
                <w:rStyle w:val="Instruction"/>
                <w:b/>
                <w:lang w:val="en-AU"/>
              </w:rPr>
              <w:t>Important Note</w:t>
            </w:r>
            <w:r w:rsidRPr="002A5074">
              <w:rPr>
                <w:rStyle w:val="Instruction"/>
                <w:lang w:val="en-AU"/>
              </w:rPr>
              <w:t>:  Under clause 24.4 of the General Conditions, the Contractor may not use the name or logo of the Contract Authority, the Customer or any other State Agency without the requisite prior written consent. If there is "any other State Agency", specify in this Special Condition.</w:t>
            </w:r>
          </w:p>
          <w:p w14:paraId="2F961328" w14:textId="77777777" w:rsidR="00084924" w:rsidRPr="002A5074" w:rsidRDefault="00084924" w:rsidP="00084924">
            <w:pPr>
              <w:pStyle w:val="TableText"/>
              <w:rPr>
                <w:rStyle w:val="Optional"/>
                <w:lang w:val="en-AU"/>
              </w:rPr>
            </w:pPr>
            <w:r w:rsidRPr="002A5074">
              <w:rPr>
                <w:rStyle w:val="Optional"/>
                <w:lang w:val="en-AU"/>
              </w:rPr>
              <w:fldChar w:fldCharType="begin">
                <w:ffData>
                  <w:name w:val="Text31"/>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w:t>
            </w:r>
            <w:r w:rsidRPr="002964E0">
              <w:rPr>
                <w:rStyle w:val="Optional"/>
                <w:lang w:val="en-AU"/>
              </w:rPr>
              <w:tab/>
              <w:t>]</w:t>
            </w:r>
            <w:r w:rsidRPr="002A5074">
              <w:rPr>
                <w:rStyle w:val="Optional"/>
                <w:lang w:val="en-AU"/>
              </w:rPr>
              <w:fldChar w:fldCharType="end"/>
            </w:r>
            <w:r w:rsidRPr="002A5074">
              <w:rPr>
                <w:rStyle w:val="Optional"/>
                <w:lang w:val="en-AU"/>
              </w:rPr>
              <w:t xml:space="preserve"> is specified for the purposes of clause 24.4 of the General Conditions. </w:t>
            </w:r>
          </w:p>
          <w:p w14:paraId="2F961329" w14:textId="56AFEEE0" w:rsidR="00084924" w:rsidRPr="002A5074" w:rsidRDefault="00084924" w:rsidP="00084924">
            <w:pPr>
              <w:pStyle w:val="TableText"/>
              <w:rPr>
                <w:rStyle w:val="Instruction"/>
                <w:lang w:val="en-AU"/>
              </w:rPr>
            </w:pPr>
            <w:r w:rsidRPr="002A5074">
              <w:rPr>
                <w:rStyle w:val="Instruction"/>
                <w:lang w:val="en-AU"/>
              </w:rPr>
              <w:t>or</w:t>
            </w:r>
          </w:p>
          <w:p w14:paraId="2F96132A" w14:textId="64DA2BA0" w:rsidR="00084924" w:rsidRPr="002A5074" w:rsidRDefault="00084924" w:rsidP="00084924">
            <w:pPr>
              <w:pStyle w:val="TableText"/>
              <w:rPr>
                <w:lang w:val="en-AU"/>
              </w:rPr>
            </w:pPr>
            <w:r w:rsidRPr="002A5074">
              <w:rPr>
                <w:rStyle w:val="Optional"/>
                <w:lang w:val="en-AU"/>
              </w:rPr>
              <w:t>For the purposes of clause 24.4 of the General Conditions, no other State Agency is specified.</w:t>
            </w:r>
          </w:p>
        </w:tc>
      </w:tr>
      <w:tr w:rsidR="00084924" w:rsidRPr="002A5074" w14:paraId="71EBA677"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47E5F1EA" w14:textId="38E6F07A" w:rsidR="00084924" w:rsidRPr="002A5074" w:rsidRDefault="00084924" w:rsidP="00084924">
            <w:pPr>
              <w:pStyle w:val="TableText"/>
              <w:numPr>
                <w:ilvl w:val="0"/>
                <w:numId w:val="2"/>
              </w:numPr>
              <w:tabs>
                <w:tab w:val="clear" w:pos="720"/>
                <w:tab w:val="left" w:pos="397"/>
              </w:tabs>
              <w:ind w:left="397" w:hanging="397"/>
              <w:rPr>
                <w:rStyle w:val="Strong"/>
                <w:lang w:val="en-AU"/>
              </w:rPr>
            </w:pPr>
            <w:r w:rsidRPr="002A5074">
              <w:rPr>
                <w:rStyle w:val="Strong"/>
                <w:lang w:val="en-AU"/>
              </w:rPr>
              <w:t>Government Policies</w:t>
            </w:r>
          </w:p>
        </w:tc>
        <w:tc>
          <w:tcPr>
            <w:tcW w:w="7041" w:type="dxa"/>
            <w:tcBorders>
              <w:top w:val="single" w:sz="4" w:space="0" w:color="808080"/>
              <w:left w:val="single" w:sz="4" w:space="0" w:color="808080"/>
              <w:bottom w:val="single" w:sz="4" w:space="0" w:color="808080"/>
              <w:right w:val="single" w:sz="4" w:space="0" w:color="333333"/>
            </w:tcBorders>
          </w:tcPr>
          <w:p w14:paraId="748456DE" w14:textId="77777777" w:rsidR="00084924" w:rsidRPr="002A5074" w:rsidRDefault="00084924" w:rsidP="00084924">
            <w:pPr>
              <w:pStyle w:val="TableText"/>
              <w:rPr>
                <w:rStyle w:val="Instruction"/>
                <w:lang w:val="en-AU"/>
              </w:rPr>
            </w:pPr>
            <w:r w:rsidRPr="002A5074">
              <w:rPr>
                <w:rStyle w:val="Instruction"/>
                <w:b/>
                <w:lang w:val="en-AU"/>
              </w:rPr>
              <w:t>Important Note</w:t>
            </w:r>
            <w:r w:rsidRPr="002A5074">
              <w:rPr>
                <w:rStyle w:val="Instruction"/>
                <w:lang w:val="en-AU"/>
              </w:rPr>
              <w:t>: If the Request requires the Contractor to comply with Government procurement policies, then insert the first option below and specify the relevant policy obligations.</w:t>
            </w:r>
          </w:p>
          <w:p w14:paraId="14057238" w14:textId="7F677BE1" w:rsidR="00084924" w:rsidRPr="002A5074" w:rsidRDefault="00084924" w:rsidP="00084924">
            <w:pPr>
              <w:pStyle w:val="TableText"/>
              <w:rPr>
                <w:rStyle w:val="Optional"/>
                <w:lang w:val="en-AU"/>
              </w:rPr>
            </w:pPr>
            <w:r w:rsidRPr="002A5074">
              <w:rPr>
                <w:rStyle w:val="Optional"/>
                <w:lang w:val="en-AU"/>
              </w:rPr>
              <w:t>The following obligations are obligations relating to Government procurement policies for the purposes of clause 32 of the General Conditions:</w:t>
            </w:r>
          </w:p>
          <w:p w14:paraId="2FFB93A7" w14:textId="41E30CBC" w:rsidR="00084924" w:rsidRPr="002964E0" w:rsidRDefault="00084924" w:rsidP="00084924">
            <w:pPr>
              <w:pStyle w:val="TableText"/>
              <w:numPr>
                <w:ilvl w:val="0"/>
                <w:numId w:val="61"/>
              </w:numPr>
              <w:rPr>
                <w:iCs/>
                <w:color w:val="0000FF"/>
                <w:lang w:val="en-AU"/>
              </w:rPr>
            </w:pPr>
            <w:r w:rsidRPr="002964E0">
              <w:rPr>
                <w:iCs/>
                <w:color w:val="0000FF"/>
                <w:lang w:val="en-AU"/>
              </w:rPr>
              <w:t xml:space="preserve">The Western Australian Industry Participation Strategy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bookmarkStart w:id="54" w:name="Text167"/>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bookmarkEnd w:id="54"/>
            <w:r w:rsidRPr="002964E0">
              <w:rPr>
                <w:iCs/>
                <w:color w:val="0000FF"/>
                <w:lang w:val="en-AU"/>
              </w:rPr>
              <w:t xml:space="preserve"> of the </w:t>
            </w:r>
            <w:r w:rsidRPr="002A5074">
              <w:rPr>
                <w:iCs/>
                <w:color w:val="0000FF"/>
                <w:lang w:val="en-AU"/>
              </w:rPr>
              <w:t>Head Agreement</w:t>
            </w:r>
            <w:r w:rsidRPr="002964E0">
              <w:rPr>
                <w:iCs/>
                <w:color w:val="0000FF"/>
                <w:lang w:val="en-AU"/>
              </w:rPr>
              <w:t xml:space="preserve"> Details</w:t>
            </w:r>
          </w:p>
          <w:p w14:paraId="615C482E" w14:textId="3A7F889C" w:rsidR="00084924" w:rsidRPr="002964E0" w:rsidRDefault="00084924" w:rsidP="00084924">
            <w:pPr>
              <w:pStyle w:val="TableText"/>
              <w:numPr>
                <w:ilvl w:val="0"/>
                <w:numId w:val="61"/>
              </w:numPr>
              <w:rPr>
                <w:rStyle w:val="Instruction"/>
                <w:i w:val="0"/>
                <w:iCs/>
                <w:color w:val="0000FF"/>
                <w:lang w:val="en-AU"/>
              </w:rPr>
            </w:pPr>
            <w:r w:rsidRPr="002A5074">
              <w:rPr>
                <w:rStyle w:val="Instruction"/>
                <w:i w:val="0"/>
                <w:iCs/>
                <w:color w:val="0000FF"/>
                <w:lang w:val="en-AU"/>
              </w:rPr>
              <w:t xml:space="preserve">The Pro Bono Legal Services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A5074">
              <w:rPr>
                <w:rStyle w:val="Instruction"/>
                <w:i w:val="0"/>
                <w:iCs/>
                <w:color w:val="0000FF"/>
                <w:lang w:val="en-AU"/>
              </w:rPr>
              <w:t xml:space="preserve"> </w:t>
            </w:r>
            <w:r w:rsidRPr="002964E0">
              <w:rPr>
                <w:rStyle w:val="Instruction"/>
                <w:i w:val="0"/>
                <w:iCs/>
                <w:color w:val="0000FF"/>
                <w:lang w:val="en-AU"/>
              </w:rPr>
              <w:t xml:space="preserve">of the </w:t>
            </w:r>
            <w:r w:rsidRPr="002A5074">
              <w:rPr>
                <w:rStyle w:val="Instruction"/>
                <w:i w:val="0"/>
                <w:iCs/>
                <w:color w:val="0000FF"/>
                <w:lang w:val="en-AU"/>
              </w:rPr>
              <w:t>Head Agreement</w:t>
            </w:r>
            <w:r w:rsidRPr="002964E0">
              <w:rPr>
                <w:rStyle w:val="Instruction"/>
                <w:i w:val="0"/>
                <w:iCs/>
                <w:color w:val="0000FF"/>
                <w:lang w:val="en-AU"/>
              </w:rPr>
              <w:t xml:space="preserve"> Details</w:t>
            </w:r>
          </w:p>
          <w:p w14:paraId="2C49F6BC" w14:textId="626FCFCA" w:rsidR="00084924" w:rsidRPr="002964E0" w:rsidRDefault="00084924" w:rsidP="00084924">
            <w:pPr>
              <w:pStyle w:val="TableText"/>
              <w:numPr>
                <w:ilvl w:val="0"/>
                <w:numId w:val="61"/>
              </w:numPr>
              <w:rPr>
                <w:iCs/>
                <w:color w:val="0000FF"/>
                <w:lang w:val="en-AU"/>
              </w:rPr>
            </w:pPr>
            <w:r w:rsidRPr="002964E0">
              <w:rPr>
                <w:iCs/>
                <w:color w:val="0000FF"/>
                <w:lang w:val="en-AU"/>
              </w:rPr>
              <w:t>The Buy Local 202</w:t>
            </w:r>
            <w:r w:rsidRPr="002A5074">
              <w:rPr>
                <w:iCs/>
                <w:color w:val="0000FF"/>
                <w:lang w:val="en-AU"/>
              </w:rPr>
              <w:t>2</w:t>
            </w:r>
            <w:r w:rsidRPr="002964E0">
              <w:rPr>
                <w:iCs/>
                <w:color w:val="0000FF"/>
                <w:lang w:val="en-AU"/>
              </w:rPr>
              <w:t xml:space="preserve">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964E0">
              <w:rPr>
                <w:iCs/>
                <w:color w:val="0000FF"/>
                <w:lang w:val="en-AU"/>
              </w:rPr>
              <w:t xml:space="preserve"> of the </w:t>
            </w:r>
            <w:r w:rsidRPr="002A5074">
              <w:rPr>
                <w:iCs/>
                <w:color w:val="0000FF"/>
                <w:lang w:val="en-AU"/>
              </w:rPr>
              <w:t>Head Agreement</w:t>
            </w:r>
            <w:r w:rsidRPr="002964E0">
              <w:rPr>
                <w:iCs/>
                <w:color w:val="0000FF"/>
                <w:lang w:val="en-AU"/>
              </w:rPr>
              <w:t xml:space="preserve"> Details</w:t>
            </w:r>
          </w:p>
          <w:p w14:paraId="2C8B64F6" w14:textId="77777777" w:rsidR="00084924" w:rsidRPr="002A5074" w:rsidRDefault="00084924" w:rsidP="00084924">
            <w:pPr>
              <w:pStyle w:val="TableText"/>
              <w:rPr>
                <w:rStyle w:val="Instruction"/>
                <w:lang w:val="en-AU"/>
              </w:rPr>
            </w:pPr>
            <w:r w:rsidRPr="002A5074">
              <w:rPr>
                <w:i/>
                <w:color w:val="FF0000"/>
                <w:lang w:val="en-AU"/>
              </w:rPr>
              <w:lastRenderedPageBreak/>
              <w:fldChar w:fldCharType="begin">
                <w:ffData>
                  <w:name w:val=""/>
                  <w:enabled/>
                  <w:calcOnExit w:val="0"/>
                  <w:textInput>
                    <w:default w:val="[or]"/>
                  </w:textInput>
                </w:ffData>
              </w:fldChar>
            </w:r>
            <w:r w:rsidRPr="002A5074">
              <w:rPr>
                <w:i/>
                <w:color w:val="FF0000"/>
                <w:lang w:val="en-AU"/>
              </w:rPr>
              <w:instrText xml:space="preserve"> FORMTEXT </w:instrText>
            </w:r>
            <w:r w:rsidRPr="002A5074">
              <w:rPr>
                <w:i/>
                <w:color w:val="FF0000"/>
                <w:lang w:val="en-AU"/>
              </w:rPr>
            </w:r>
            <w:r w:rsidRPr="002A5074">
              <w:rPr>
                <w:i/>
                <w:color w:val="FF0000"/>
                <w:lang w:val="en-AU"/>
              </w:rPr>
              <w:fldChar w:fldCharType="separate"/>
            </w:r>
            <w:r w:rsidRPr="002A5074">
              <w:rPr>
                <w:i/>
                <w:color w:val="FF0000"/>
                <w:lang w:val="en-AU"/>
              </w:rPr>
              <w:t>[or]</w:t>
            </w:r>
            <w:r w:rsidRPr="002A5074">
              <w:rPr>
                <w:i/>
                <w:color w:val="FF0000"/>
                <w:lang w:val="en-AU"/>
              </w:rPr>
              <w:fldChar w:fldCharType="end"/>
            </w:r>
            <w:r w:rsidRPr="002A5074">
              <w:rPr>
                <w:i/>
                <w:color w:val="FF0000"/>
                <w:lang w:val="en-AU"/>
              </w:rPr>
              <w:t xml:space="preserve"> if there are no Government procurement policy obligations for the Contractor, insert the second option below:</w:t>
            </w:r>
          </w:p>
          <w:p w14:paraId="6081E2EE" w14:textId="7AAD02F6" w:rsidR="00084924" w:rsidRPr="002A5074" w:rsidRDefault="00084924" w:rsidP="00084924">
            <w:pPr>
              <w:pStyle w:val="TableText"/>
              <w:rPr>
                <w:bCs/>
                <w:iCs/>
                <w:color w:val="0000FF"/>
                <w:lang w:val="en-AU"/>
              </w:rPr>
            </w:pPr>
            <w:r w:rsidRPr="002A5074">
              <w:rPr>
                <w:rStyle w:val="Optional"/>
                <w:lang w:val="en-AU"/>
              </w:rPr>
              <w:t>For the purposes of clause 32 of the General Conditions, no obligations relating to Government procurement policies are specified.</w:t>
            </w:r>
          </w:p>
        </w:tc>
      </w:tr>
      <w:tr w:rsidR="00084924" w:rsidRPr="002A5074" w14:paraId="2F96132F"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2F96132C" w14:textId="77777777" w:rsidR="00084924" w:rsidRPr="002A5074" w:rsidRDefault="00084924" w:rsidP="00084924">
            <w:pPr>
              <w:pStyle w:val="TableText"/>
              <w:numPr>
                <w:ilvl w:val="0"/>
                <w:numId w:val="2"/>
              </w:numPr>
              <w:tabs>
                <w:tab w:val="clear" w:pos="720"/>
                <w:tab w:val="left" w:pos="397"/>
              </w:tabs>
              <w:ind w:left="397" w:hanging="397"/>
              <w:rPr>
                <w:rStyle w:val="Strong"/>
                <w:color w:val="0000FF"/>
                <w:lang w:val="en-AU"/>
              </w:rPr>
            </w:pPr>
            <w:r w:rsidRPr="002A5074">
              <w:rPr>
                <w:rStyle w:val="Strong"/>
                <w:color w:val="0000FF"/>
                <w:lang w:val="en-AU"/>
              </w:rPr>
              <w:lastRenderedPageBreak/>
              <w:t>Termination Without Cause</w:t>
            </w:r>
          </w:p>
        </w:tc>
        <w:tc>
          <w:tcPr>
            <w:tcW w:w="7041" w:type="dxa"/>
            <w:tcBorders>
              <w:top w:val="single" w:sz="4" w:space="0" w:color="808080"/>
              <w:left w:val="single" w:sz="4" w:space="0" w:color="808080"/>
              <w:bottom w:val="single" w:sz="4" w:space="0" w:color="808080"/>
              <w:right w:val="single" w:sz="4" w:space="0" w:color="333333"/>
            </w:tcBorders>
          </w:tcPr>
          <w:p w14:paraId="2F96132D" w14:textId="0871B616" w:rsidR="00084924" w:rsidRPr="002A5074" w:rsidRDefault="00084924" w:rsidP="00084924">
            <w:pPr>
              <w:pStyle w:val="TableText"/>
              <w:rPr>
                <w:rStyle w:val="Optional"/>
                <w:i/>
                <w:color w:val="FF0000"/>
                <w:lang w:val="en-AU"/>
              </w:rPr>
            </w:pPr>
            <w:r w:rsidRPr="002A5074">
              <w:rPr>
                <w:rStyle w:val="Optional"/>
                <w:i/>
                <w:color w:val="FF0000"/>
                <w:lang w:val="en-AU"/>
              </w:rPr>
              <w:t>This clause is to be included in all CUAs. Not required for State Agency Panel Arrangements</w:t>
            </w:r>
            <w:r w:rsidRPr="002A5074">
              <w:rPr>
                <w:rFonts w:eastAsiaTheme="minorHAnsi" w:cs="Arial"/>
                <w:i/>
                <w:color w:val="FF0000"/>
                <w:sz w:val="24"/>
                <w:szCs w:val="23"/>
                <w:lang w:val="en-AU"/>
              </w:rPr>
              <w:t xml:space="preserve"> </w:t>
            </w:r>
            <w:r w:rsidRPr="002A5074">
              <w:rPr>
                <w:i/>
                <w:color w:val="FF0000"/>
                <w:lang w:val="en-AU"/>
              </w:rPr>
              <w:t>or Multi-User Cooperative Procurement Arrangement Panels</w:t>
            </w:r>
            <w:r w:rsidRPr="002A5074">
              <w:rPr>
                <w:rStyle w:val="Optional"/>
                <w:i/>
                <w:color w:val="FF0000"/>
                <w:lang w:val="en-AU"/>
              </w:rPr>
              <w:t>.</w:t>
            </w:r>
          </w:p>
          <w:p w14:paraId="2F96132E" w14:textId="3A3FF62B" w:rsidR="00084924" w:rsidRPr="002A5074" w:rsidRDefault="00084924" w:rsidP="00084924">
            <w:pPr>
              <w:pStyle w:val="TableText"/>
              <w:rPr>
                <w:i/>
                <w:color w:val="FF0000"/>
                <w:lang w:val="en-AU"/>
              </w:rPr>
            </w:pPr>
            <w:r w:rsidRPr="002A5074">
              <w:rPr>
                <w:i/>
                <w:color w:val="FF0000"/>
                <w:lang w:val="en-AU"/>
              </w:rPr>
              <w:t xml:space="preserve">Please contact </w:t>
            </w:r>
            <w:hyperlink r:id="rId38" w:history="1">
              <w:r w:rsidRPr="002A5074">
                <w:rPr>
                  <w:rStyle w:val="Hyperlink"/>
                  <w:i/>
                  <w:lang w:val="en-AU"/>
                </w:rPr>
                <w:t>ProcurementAdvice@finance.wa.gov.au</w:t>
              </w:r>
            </w:hyperlink>
            <w:r w:rsidRPr="002A5074">
              <w:rPr>
                <w:i/>
                <w:color w:val="FF0000"/>
                <w:lang w:val="en-AU"/>
              </w:rPr>
              <w:t xml:space="preserve"> for the clause.</w:t>
            </w:r>
          </w:p>
        </w:tc>
      </w:tr>
      <w:tr w:rsidR="00084924" w:rsidRPr="002A5074" w14:paraId="2F961344"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2F961330" w14:textId="5776C231" w:rsidR="00084924" w:rsidRPr="002A5074" w:rsidRDefault="00084924" w:rsidP="00084924">
            <w:pPr>
              <w:pStyle w:val="TableText"/>
              <w:numPr>
                <w:ilvl w:val="0"/>
                <w:numId w:val="2"/>
              </w:numPr>
              <w:tabs>
                <w:tab w:val="clear" w:pos="720"/>
                <w:tab w:val="left" w:pos="397"/>
              </w:tabs>
              <w:ind w:left="397" w:hanging="397"/>
              <w:rPr>
                <w:rStyle w:val="Strong"/>
                <w:color w:val="0000FF"/>
                <w:lang w:val="en-AU"/>
              </w:rPr>
            </w:pPr>
            <w:r w:rsidRPr="002964E0">
              <w:rPr>
                <w:rStyle w:val="Strong"/>
                <w:color w:val="0000FF"/>
                <w:lang w:val="en-AU"/>
              </w:rPr>
              <w:t>Western Australian Industry Participation Strategy</w:t>
            </w:r>
            <w:r w:rsidRPr="002A5074">
              <w:rPr>
                <w:rStyle w:val="Strong"/>
                <w:color w:val="0000FF"/>
                <w:lang w:val="en-AU"/>
              </w:rPr>
              <w:t xml:space="preserve"> (WAIPS)</w:t>
            </w:r>
            <w:r w:rsidRPr="002964E0">
              <w:rPr>
                <w:rStyle w:val="Strong"/>
                <w:color w:val="0000FF"/>
                <w:lang w:val="en-AU"/>
              </w:rPr>
              <w:t xml:space="preserve"> – </w:t>
            </w:r>
            <w:r w:rsidRPr="002A5074">
              <w:rPr>
                <w:b/>
                <w:bCs/>
                <w:color w:val="0000FF"/>
                <w:lang w:val="en-AU"/>
              </w:rPr>
              <w:t>Requirements For CUA and Panel Arrangements</w:t>
            </w:r>
          </w:p>
        </w:tc>
        <w:tc>
          <w:tcPr>
            <w:tcW w:w="7041" w:type="dxa"/>
            <w:tcBorders>
              <w:top w:val="single" w:sz="4" w:space="0" w:color="808080"/>
              <w:left w:val="single" w:sz="4" w:space="0" w:color="808080"/>
              <w:bottom w:val="single" w:sz="4" w:space="0" w:color="808080"/>
              <w:right w:val="single" w:sz="4" w:space="0" w:color="333333"/>
            </w:tcBorders>
          </w:tcPr>
          <w:p w14:paraId="2F961331" w14:textId="2522BE89" w:rsidR="00084924" w:rsidRPr="002A5074" w:rsidRDefault="00084924" w:rsidP="00084924">
            <w:pPr>
              <w:pStyle w:val="TableText"/>
              <w:rPr>
                <w:rStyle w:val="Instruction"/>
                <w:b/>
                <w:lang w:val="en-AU"/>
              </w:rPr>
            </w:pPr>
            <w:r w:rsidRPr="002A5074">
              <w:rPr>
                <w:rStyle w:val="Instruction"/>
                <w:b/>
                <w:lang w:val="en-AU"/>
              </w:rPr>
              <w:t>Important Note</w:t>
            </w:r>
          </w:p>
          <w:p w14:paraId="2F961332" w14:textId="77777777" w:rsidR="00084924" w:rsidRPr="002A5074" w:rsidRDefault="00084924" w:rsidP="00084924">
            <w:pPr>
              <w:pStyle w:val="TableText"/>
              <w:rPr>
                <w:rStyle w:val="Instruction"/>
                <w:lang w:val="en-AU"/>
              </w:rPr>
            </w:pPr>
            <w:r w:rsidRPr="002A5074">
              <w:rPr>
                <w:rStyle w:val="Instruction"/>
                <w:lang w:val="en-AU"/>
              </w:rPr>
              <w:t>Include where:</w:t>
            </w:r>
          </w:p>
          <w:p w14:paraId="2F961333" w14:textId="77777777" w:rsidR="00084924" w:rsidRPr="002A5074" w:rsidRDefault="00084924" w:rsidP="00084924">
            <w:pPr>
              <w:pStyle w:val="TableText"/>
              <w:numPr>
                <w:ilvl w:val="0"/>
                <w:numId w:val="59"/>
              </w:numPr>
              <w:rPr>
                <w:rStyle w:val="Instruction"/>
                <w:lang w:val="en-AU"/>
              </w:rPr>
            </w:pPr>
            <w:r w:rsidRPr="002A5074">
              <w:rPr>
                <w:rStyle w:val="Instruction"/>
                <w:lang w:val="en-AU"/>
              </w:rPr>
              <w:t xml:space="preserve">the estimated total Head Agreement value is $1 million and above (metropolitan delivery point), or $500,000 and above (regional Western Australia delivery point); </w:t>
            </w:r>
            <w:r w:rsidRPr="002A5074">
              <w:rPr>
                <w:rStyle w:val="Instruction"/>
                <w:u w:val="single"/>
                <w:lang w:val="en-AU"/>
              </w:rPr>
              <w:t>and</w:t>
            </w:r>
          </w:p>
          <w:p w14:paraId="2F961334" w14:textId="1A67ACB9" w:rsidR="00084924" w:rsidRPr="002A5074" w:rsidRDefault="00084924" w:rsidP="00084924">
            <w:pPr>
              <w:pStyle w:val="TableText"/>
              <w:numPr>
                <w:ilvl w:val="0"/>
                <w:numId w:val="59"/>
              </w:numPr>
              <w:rPr>
                <w:rStyle w:val="Instruction"/>
                <w:lang w:val="en-AU"/>
              </w:rPr>
            </w:pPr>
            <w:r w:rsidRPr="002A5074">
              <w:rPr>
                <w:rStyle w:val="Instruction"/>
                <w:lang w:val="en-AU"/>
              </w:rPr>
              <w:t xml:space="preserve">an exemption from inclusion of the Participation Plan as a qualitative requirement </w:t>
            </w:r>
            <w:r w:rsidRPr="002A5074">
              <w:rPr>
                <w:rStyle w:val="Instruction"/>
                <w:u w:val="single"/>
                <w:lang w:val="en-AU"/>
              </w:rPr>
              <w:t>has been</w:t>
            </w:r>
            <w:r w:rsidRPr="002A5074">
              <w:rPr>
                <w:rStyle w:val="Instruction"/>
                <w:lang w:val="en-AU"/>
              </w:rPr>
              <w:t xml:space="preserve"> granted by the Director General, Department of Jobs, Tourism, Science and Innovation.</w:t>
            </w:r>
          </w:p>
          <w:p w14:paraId="2F961335" w14:textId="77777777" w:rsidR="00084924" w:rsidRPr="002A5074" w:rsidRDefault="00084924" w:rsidP="00084924">
            <w:pPr>
              <w:pStyle w:val="TableText"/>
              <w:numPr>
                <w:ilvl w:val="0"/>
                <w:numId w:val="5"/>
              </w:numPr>
              <w:rPr>
                <w:rStyle w:val="Optional"/>
                <w:b/>
                <w:lang w:val="en-AU"/>
              </w:rPr>
            </w:pPr>
            <w:r w:rsidRPr="002A5074">
              <w:rPr>
                <w:rStyle w:val="Optional"/>
                <w:b/>
                <w:lang w:val="en-AU"/>
              </w:rPr>
              <w:t>Exemption Reporting</w:t>
            </w:r>
          </w:p>
          <w:p w14:paraId="2F961336" w14:textId="282A3439" w:rsidR="00084924" w:rsidRPr="002964E0" w:rsidRDefault="00084924" w:rsidP="00084924">
            <w:pPr>
              <w:pStyle w:val="TableText"/>
              <w:numPr>
                <w:ilvl w:val="1"/>
                <w:numId w:val="5"/>
              </w:numPr>
              <w:rPr>
                <w:rStyle w:val="Optional"/>
                <w:lang w:val="en-AU"/>
              </w:rPr>
            </w:pPr>
            <w:r w:rsidRPr="002964E0">
              <w:rPr>
                <w:rStyle w:val="Optional"/>
                <w:lang w:val="en-AU"/>
              </w:rPr>
              <w:t xml:space="preserve">The Contractor must submit </w:t>
            </w:r>
            <w:r w:rsidRPr="002A5074">
              <w:rPr>
                <w:color w:val="0000FF"/>
                <w:lang w:val="en-AU"/>
              </w:rPr>
              <w:t xml:space="preserve">a completed WAIPS Participation Plan Exemption Report for Common Use Arrangements and agency panel contracts </w:t>
            </w:r>
            <w:r w:rsidRPr="002964E0">
              <w:rPr>
                <w:rStyle w:val="Optional"/>
                <w:lang w:val="en-AU"/>
              </w:rPr>
              <w:t xml:space="preserve">to the </w:t>
            </w:r>
            <w:r w:rsidRPr="002A5074">
              <w:rPr>
                <w:rStyle w:val="Optional"/>
                <w:lang w:val="en-AU"/>
              </w:rPr>
              <w:t>Contract Authority</w:t>
            </w:r>
            <w:r w:rsidRPr="002964E0">
              <w:rPr>
                <w:rStyle w:val="Optional"/>
                <w:lang w:val="en-AU"/>
              </w:rPr>
              <w:t>:</w:t>
            </w:r>
          </w:p>
          <w:p w14:paraId="2F961337" w14:textId="77777777" w:rsidR="00084924" w:rsidRPr="002964E0" w:rsidRDefault="00084924" w:rsidP="00084924">
            <w:pPr>
              <w:pStyle w:val="TableText"/>
              <w:numPr>
                <w:ilvl w:val="2"/>
                <w:numId w:val="5"/>
              </w:numPr>
              <w:rPr>
                <w:rStyle w:val="Optional"/>
                <w:lang w:val="en-AU"/>
              </w:rPr>
            </w:pPr>
            <w:r w:rsidRPr="002A5074">
              <w:rPr>
                <w:rStyle w:val="Optional"/>
                <w:lang w:val="en-AU"/>
              </w:rPr>
              <w:t>annually</w:t>
            </w:r>
            <w:r w:rsidRPr="002964E0">
              <w:rPr>
                <w:rStyle w:val="Optional"/>
                <w:lang w:val="en-AU"/>
              </w:rPr>
              <w:t xml:space="preserve"> (</w:t>
            </w:r>
            <w:r w:rsidRPr="002964E0">
              <w:rPr>
                <w:rStyle w:val="Optional"/>
                <w:b/>
                <w:lang w:val="en-AU"/>
              </w:rPr>
              <w:t>Annual Report</w:t>
            </w:r>
            <w:r w:rsidRPr="002964E0">
              <w:rPr>
                <w:rStyle w:val="Optional"/>
                <w:lang w:val="en-AU"/>
              </w:rPr>
              <w:t>); and</w:t>
            </w:r>
          </w:p>
          <w:p w14:paraId="2F961338" w14:textId="77777777" w:rsidR="00084924" w:rsidRPr="002964E0" w:rsidRDefault="00084924" w:rsidP="00084924">
            <w:pPr>
              <w:pStyle w:val="TableText"/>
              <w:numPr>
                <w:ilvl w:val="2"/>
                <w:numId w:val="5"/>
              </w:numPr>
              <w:rPr>
                <w:rStyle w:val="Optional"/>
                <w:lang w:val="en-AU"/>
              </w:rPr>
            </w:pPr>
            <w:r w:rsidRPr="002A5074">
              <w:rPr>
                <w:rStyle w:val="Optional"/>
                <w:lang w:val="en-AU"/>
              </w:rPr>
              <w:t>upon the expiry of the Head Agreement</w:t>
            </w:r>
            <w:r w:rsidRPr="002964E0">
              <w:rPr>
                <w:rStyle w:val="Optional"/>
                <w:lang w:val="en-AU"/>
              </w:rPr>
              <w:t xml:space="preserve"> (</w:t>
            </w:r>
            <w:r w:rsidRPr="002964E0">
              <w:rPr>
                <w:rStyle w:val="Optional"/>
                <w:b/>
                <w:lang w:val="en-AU"/>
              </w:rPr>
              <w:t>Final Report</w:t>
            </w:r>
            <w:r w:rsidRPr="002964E0">
              <w:rPr>
                <w:rStyle w:val="Optional"/>
                <w:lang w:val="en-AU"/>
              </w:rPr>
              <w:t>),</w:t>
            </w:r>
          </w:p>
          <w:p w14:paraId="2F961339" w14:textId="77777777" w:rsidR="00084924" w:rsidRPr="002964E0" w:rsidRDefault="00084924" w:rsidP="00084924">
            <w:pPr>
              <w:pStyle w:val="TableText"/>
              <w:ind w:left="720"/>
              <w:rPr>
                <w:rStyle w:val="Optional"/>
                <w:lang w:val="en-AU"/>
              </w:rPr>
            </w:pPr>
            <w:r w:rsidRPr="002964E0">
              <w:rPr>
                <w:rStyle w:val="Optional"/>
                <w:lang w:val="en-AU"/>
              </w:rPr>
              <w:t>in accordance with this clause.</w:t>
            </w:r>
          </w:p>
          <w:p w14:paraId="2F96133A" w14:textId="7B8B630B" w:rsidR="00084924" w:rsidRPr="002964E0" w:rsidRDefault="00084924" w:rsidP="00084924">
            <w:pPr>
              <w:pStyle w:val="TableText"/>
              <w:numPr>
                <w:ilvl w:val="1"/>
                <w:numId w:val="5"/>
              </w:numPr>
              <w:rPr>
                <w:rStyle w:val="Optional"/>
                <w:lang w:val="en-AU"/>
              </w:rPr>
            </w:pPr>
            <w:r w:rsidRPr="002964E0">
              <w:rPr>
                <w:rStyle w:val="Optional"/>
                <w:lang w:val="en-AU"/>
              </w:rPr>
              <w:t xml:space="preserve">Each report submitted under </w:t>
            </w:r>
            <w:r w:rsidRPr="002A5074">
              <w:rPr>
                <w:rStyle w:val="Optional"/>
                <w:lang w:val="en-AU"/>
              </w:rPr>
              <w:t>sub</w:t>
            </w:r>
            <w:r w:rsidRPr="002964E0">
              <w:rPr>
                <w:rStyle w:val="Optional"/>
                <w:lang w:val="en-AU"/>
              </w:rPr>
              <w:t>clause a</w:t>
            </w:r>
            <w:r w:rsidRPr="002A5074">
              <w:rPr>
                <w:rStyle w:val="Optional"/>
                <w:lang w:val="en-AU"/>
              </w:rPr>
              <w:t xml:space="preserve"> i</w:t>
            </w:r>
            <w:r w:rsidRPr="002964E0">
              <w:rPr>
                <w:rStyle w:val="Optional"/>
                <w:lang w:val="en-AU"/>
              </w:rPr>
              <w:t xml:space="preserve"> must use the form of, and must address the matters outlined in, the </w:t>
            </w:r>
            <w:hyperlink r:id="rId39" w:history="1">
              <w:r w:rsidRPr="002A5074">
                <w:rPr>
                  <w:rStyle w:val="Hyperlink"/>
                  <w:lang w:val="en-AU"/>
                </w:rPr>
                <w:t>WAIPS Participation Plan Exemption Report for Common Use Arrangements and agency panel contracts template</w:t>
              </w:r>
            </w:hyperlink>
            <w:r w:rsidRPr="002964E0">
              <w:rPr>
                <w:rStyle w:val="Optional"/>
                <w:lang w:val="en-AU"/>
              </w:rPr>
              <w:t xml:space="preserve"> which is</w:t>
            </w:r>
            <w:r w:rsidRPr="002A5074">
              <w:rPr>
                <w:rStyle w:val="Optional"/>
                <w:lang w:val="en-AU"/>
              </w:rPr>
              <w:t xml:space="preserve"> available to download from </w:t>
            </w:r>
            <w:hyperlink r:id="rId40" w:history="1">
              <w:r w:rsidRPr="002A5074">
                <w:rPr>
                  <w:rStyle w:val="Hyperlink"/>
                  <w:lang w:val="en-AU"/>
                </w:rPr>
                <w:t>WA.gov.au</w:t>
              </w:r>
            </w:hyperlink>
            <w:r w:rsidRPr="002A5074">
              <w:rPr>
                <w:rStyle w:val="Instruction"/>
                <w:i w:val="0"/>
                <w:color w:val="0070C0"/>
                <w:lang w:val="en-AU"/>
              </w:rPr>
              <w:t>.</w:t>
            </w:r>
          </w:p>
          <w:p w14:paraId="2F96133B" w14:textId="77777777" w:rsidR="00084924" w:rsidRPr="002964E0" w:rsidRDefault="00084924" w:rsidP="00084924">
            <w:pPr>
              <w:pStyle w:val="TableText"/>
              <w:numPr>
                <w:ilvl w:val="1"/>
                <w:numId w:val="5"/>
              </w:numPr>
              <w:rPr>
                <w:rStyle w:val="Optional"/>
                <w:lang w:val="en-AU"/>
              </w:rPr>
            </w:pPr>
            <w:r w:rsidRPr="002964E0">
              <w:rPr>
                <w:rStyle w:val="Optional"/>
                <w:lang w:val="en-AU"/>
              </w:rPr>
              <w:t xml:space="preserve">Subject to </w:t>
            </w:r>
            <w:r w:rsidRPr="002A5074">
              <w:rPr>
                <w:rStyle w:val="Optional"/>
                <w:lang w:val="en-AU"/>
              </w:rPr>
              <w:t>sub</w:t>
            </w:r>
            <w:r w:rsidRPr="002964E0">
              <w:rPr>
                <w:rStyle w:val="Optional"/>
                <w:lang w:val="en-AU"/>
              </w:rPr>
              <w:t xml:space="preserve">clause </w:t>
            </w:r>
            <w:r w:rsidRPr="002A5074">
              <w:rPr>
                <w:rStyle w:val="Optional"/>
                <w:lang w:val="en-AU"/>
              </w:rPr>
              <w:t>a iv below</w:t>
            </w:r>
            <w:r w:rsidRPr="002964E0">
              <w:rPr>
                <w:rStyle w:val="Optional"/>
                <w:lang w:val="en-AU"/>
              </w:rPr>
              <w:t>, the Contractor must submit:</w:t>
            </w:r>
          </w:p>
          <w:p w14:paraId="2F96133C" w14:textId="77777777" w:rsidR="00084924" w:rsidRPr="002964E0" w:rsidRDefault="00084924" w:rsidP="00084924">
            <w:pPr>
              <w:pStyle w:val="TableText"/>
              <w:numPr>
                <w:ilvl w:val="2"/>
                <w:numId w:val="5"/>
              </w:numPr>
              <w:rPr>
                <w:rStyle w:val="Optional"/>
                <w:lang w:val="en-AU"/>
              </w:rPr>
            </w:pPr>
            <w:r w:rsidRPr="002964E0">
              <w:rPr>
                <w:rStyle w:val="Optional"/>
                <w:lang w:val="en-AU"/>
              </w:rPr>
              <w:t xml:space="preserve">an Annual Report </w:t>
            </w:r>
            <w:r w:rsidRPr="002A5074">
              <w:rPr>
                <w:rStyle w:val="Optional"/>
                <w:lang w:val="en-AU"/>
              </w:rPr>
              <w:t>on the</w:t>
            </w:r>
            <w:r w:rsidRPr="002964E0">
              <w:rPr>
                <w:rStyle w:val="Optional"/>
                <w:lang w:val="en-AU"/>
              </w:rPr>
              <w:t xml:space="preserve"> anniversary of the </w:t>
            </w:r>
            <w:r w:rsidRPr="002A5074">
              <w:rPr>
                <w:rStyle w:val="Optional"/>
                <w:lang w:val="en-AU"/>
              </w:rPr>
              <w:t>Commencement Date</w:t>
            </w:r>
            <w:r w:rsidRPr="002964E0">
              <w:rPr>
                <w:rStyle w:val="Optional"/>
                <w:lang w:val="en-AU"/>
              </w:rPr>
              <w:t xml:space="preserve">, or on such other date each year as is notified by the </w:t>
            </w:r>
            <w:r w:rsidRPr="002A5074">
              <w:rPr>
                <w:rStyle w:val="Optional"/>
                <w:lang w:val="en-AU"/>
              </w:rPr>
              <w:t>Contract Authority</w:t>
            </w:r>
            <w:r w:rsidRPr="002964E0">
              <w:rPr>
                <w:rStyle w:val="Optional"/>
                <w:lang w:val="en-AU"/>
              </w:rPr>
              <w:t xml:space="preserve"> to the Contractor; and</w:t>
            </w:r>
          </w:p>
          <w:p w14:paraId="2F96133D" w14:textId="77777777" w:rsidR="00084924" w:rsidRPr="002964E0" w:rsidRDefault="00084924" w:rsidP="00084924">
            <w:pPr>
              <w:pStyle w:val="TableText"/>
              <w:numPr>
                <w:ilvl w:val="2"/>
                <w:numId w:val="5"/>
              </w:numPr>
              <w:rPr>
                <w:rStyle w:val="Optional"/>
                <w:lang w:val="en-AU"/>
              </w:rPr>
            </w:pPr>
            <w:r w:rsidRPr="002964E0">
              <w:rPr>
                <w:rStyle w:val="Optional"/>
                <w:lang w:val="en-AU"/>
              </w:rPr>
              <w:t xml:space="preserve">a Final Report no later than </w:t>
            </w:r>
            <w:r w:rsidRPr="002A5074">
              <w:rPr>
                <w:rStyle w:val="Optional"/>
                <w:lang w:val="en-AU"/>
              </w:rPr>
              <w:t>two</w:t>
            </w:r>
            <w:r w:rsidRPr="002964E0">
              <w:rPr>
                <w:rStyle w:val="Optional"/>
                <w:lang w:val="en-AU"/>
              </w:rPr>
              <w:t xml:space="preserve"> months after the </w:t>
            </w:r>
            <w:r w:rsidRPr="002A5074">
              <w:rPr>
                <w:rStyle w:val="Optional"/>
                <w:lang w:val="en-AU"/>
              </w:rPr>
              <w:t>expiry of the Head Agreement</w:t>
            </w:r>
            <w:r w:rsidRPr="002964E0">
              <w:rPr>
                <w:rStyle w:val="Optional"/>
                <w:lang w:val="en-AU"/>
              </w:rPr>
              <w:t>.</w:t>
            </w:r>
          </w:p>
          <w:p w14:paraId="2F96133E" w14:textId="77777777" w:rsidR="00084924" w:rsidRPr="002964E0" w:rsidRDefault="00084924" w:rsidP="00084924">
            <w:pPr>
              <w:pStyle w:val="TableText"/>
              <w:numPr>
                <w:ilvl w:val="1"/>
                <w:numId w:val="5"/>
              </w:numPr>
              <w:rPr>
                <w:rStyle w:val="Optional"/>
                <w:lang w:val="en-AU"/>
              </w:rPr>
            </w:pPr>
            <w:r w:rsidRPr="002964E0">
              <w:rPr>
                <w:rStyle w:val="Optional"/>
                <w:lang w:val="en-AU"/>
              </w:rPr>
              <w:t xml:space="preserve">Where the </w:t>
            </w:r>
            <w:r w:rsidRPr="002A5074">
              <w:rPr>
                <w:rStyle w:val="Optional"/>
                <w:lang w:val="en-AU"/>
              </w:rPr>
              <w:t>Head Agreement</w:t>
            </w:r>
            <w:r w:rsidRPr="002964E0">
              <w:rPr>
                <w:rStyle w:val="Optional"/>
                <w:lang w:val="en-AU"/>
              </w:rPr>
              <w:t xml:space="preserve"> is 12 months or less, only one report from the Contractor is required, </w:t>
            </w:r>
            <w:r w:rsidRPr="002A5074">
              <w:rPr>
                <w:rStyle w:val="Optional"/>
                <w:lang w:val="en-AU"/>
              </w:rPr>
              <w:t xml:space="preserve">being the Final Report, </w:t>
            </w:r>
            <w:r w:rsidRPr="002964E0">
              <w:rPr>
                <w:rStyle w:val="Optional"/>
                <w:lang w:val="en-AU"/>
              </w:rPr>
              <w:t xml:space="preserve">which the Contractor must </w:t>
            </w:r>
            <w:r w:rsidRPr="002A5074">
              <w:rPr>
                <w:rStyle w:val="Optional"/>
                <w:lang w:val="en-AU"/>
              </w:rPr>
              <w:t>submit</w:t>
            </w:r>
            <w:r w:rsidRPr="002964E0">
              <w:rPr>
                <w:rStyle w:val="Optional"/>
                <w:lang w:val="en-AU"/>
              </w:rPr>
              <w:t xml:space="preserve"> </w:t>
            </w:r>
            <w:r w:rsidRPr="002A5074">
              <w:rPr>
                <w:rStyle w:val="Optional"/>
                <w:lang w:val="en-AU"/>
              </w:rPr>
              <w:t>in accordance with subclause a iii (B)</w:t>
            </w:r>
            <w:r w:rsidRPr="002964E0">
              <w:rPr>
                <w:rStyle w:val="Optional"/>
                <w:lang w:val="en-AU"/>
              </w:rPr>
              <w:t>.</w:t>
            </w:r>
          </w:p>
          <w:p w14:paraId="2F96133F" w14:textId="77777777" w:rsidR="00084924" w:rsidRPr="002964E0" w:rsidRDefault="00084924" w:rsidP="00084924">
            <w:pPr>
              <w:pStyle w:val="TableText"/>
              <w:numPr>
                <w:ilvl w:val="1"/>
                <w:numId w:val="5"/>
              </w:numPr>
              <w:rPr>
                <w:rStyle w:val="Optional"/>
                <w:lang w:val="en-AU"/>
              </w:rPr>
            </w:pPr>
            <w:r w:rsidRPr="002964E0">
              <w:rPr>
                <w:rStyle w:val="Optional"/>
                <w:lang w:val="en-AU"/>
              </w:rPr>
              <w:t xml:space="preserve">The </w:t>
            </w:r>
            <w:r w:rsidRPr="002A5074">
              <w:rPr>
                <w:rStyle w:val="Optional"/>
                <w:lang w:val="en-AU"/>
              </w:rPr>
              <w:t>report required by this clause</w:t>
            </w:r>
            <w:r w:rsidRPr="002964E0">
              <w:rPr>
                <w:rStyle w:val="Optional"/>
                <w:lang w:val="en-AU"/>
              </w:rPr>
              <w:t xml:space="preserve"> must be endorsed and verified as being true and correct by the Contractor’s Chief Executive Officer, Managing Director or equivalent.</w:t>
            </w:r>
          </w:p>
          <w:p w14:paraId="2F961340" w14:textId="77777777" w:rsidR="00084924" w:rsidRPr="002A5074" w:rsidRDefault="00084924" w:rsidP="00084924">
            <w:pPr>
              <w:pStyle w:val="TableText"/>
              <w:numPr>
                <w:ilvl w:val="0"/>
                <w:numId w:val="5"/>
              </w:numPr>
              <w:rPr>
                <w:rStyle w:val="Optional"/>
                <w:b/>
                <w:lang w:val="en-AU"/>
              </w:rPr>
            </w:pPr>
            <w:r w:rsidRPr="002A5074">
              <w:rPr>
                <w:rStyle w:val="Optional"/>
                <w:b/>
                <w:lang w:val="en-AU"/>
              </w:rPr>
              <w:t>Use of Information</w:t>
            </w:r>
          </w:p>
          <w:p w14:paraId="2F961341" w14:textId="77777777" w:rsidR="00084924" w:rsidRPr="002A5074" w:rsidRDefault="00084924" w:rsidP="00084924">
            <w:pPr>
              <w:pStyle w:val="TableText"/>
              <w:ind w:left="360"/>
              <w:rPr>
                <w:rStyle w:val="Optional"/>
                <w:lang w:val="en-AU"/>
              </w:rPr>
            </w:pPr>
            <w:r w:rsidRPr="002A5074">
              <w:rPr>
                <w:rStyle w:val="Optional"/>
                <w:lang w:val="en-AU"/>
              </w:rPr>
              <w:t>The Contract Authority may use or disclose the reports</w:t>
            </w:r>
            <w:r w:rsidRPr="002A5074" w:rsidDel="002B7823">
              <w:rPr>
                <w:rStyle w:val="Optional"/>
                <w:lang w:val="en-AU"/>
              </w:rPr>
              <w:t xml:space="preserve"> </w:t>
            </w:r>
            <w:r w:rsidRPr="002A5074">
              <w:rPr>
                <w:rStyle w:val="Optional"/>
                <w:lang w:val="en-AU"/>
              </w:rPr>
              <w:t>provided under this clause for the legitimate purposes of or relating to government or the business of government.</w:t>
            </w:r>
          </w:p>
          <w:p w14:paraId="2F961342" w14:textId="77777777" w:rsidR="00084924" w:rsidRPr="002964E0" w:rsidRDefault="00084924" w:rsidP="00084924">
            <w:pPr>
              <w:pStyle w:val="TableText"/>
              <w:numPr>
                <w:ilvl w:val="0"/>
                <w:numId w:val="5"/>
              </w:numPr>
              <w:rPr>
                <w:b/>
                <w:color w:val="0000FF"/>
                <w:lang w:val="en-AU"/>
              </w:rPr>
            </w:pPr>
            <w:r w:rsidRPr="002964E0">
              <w:rPr>
                <w:b/>
                <w:color w:val="0000FF"/>
                <w:lang w:val="en-AU"/>
              </w:rPr>
              <w:t>Clause</w:t>
            </w:r>
            <w:r w:rsidRPr="002964E0">
              <w:rPr>
                <w:color w:val="0000FF"/>
                <w:lang w:val="en-AU"/>
              </w:rPr>
              <w:t xml:space="preserve"> </w:t>
            </w:r>
            <w:r w:rsidRPr="002964E0">
              <w:rPr>
                <w:b/>
                <w:color w:val="0000FF"/>
                <w:lang w:val="en-AU"/>
              </w:rPr>
              <w:t>survives</w:t>
            </w:r>
          </w:p>
          <w:p w14:paraId="2F961343" w14:textId="77777777" w:rsidR="00084924" w:rsidRPr="002A5074" w:rsidRDefault="00084924" w:rsidP="00084924">
            <w:pPr>
              <w:pStyle w:val="TableText"/>
              <w:ind w:left="360"/>
              <w:rPr>
                <w:rStyle w:val="Optional"/>
                <w:color w:val="FF0000"/>
                <w:lang w:val="en-AU"/>
              </w:rPr>
            </w:pPr>
            <w:r w:rsidRPr="002A5074">
              <w:rPr>
                <w:rStyle w:val="Optional"/>
                <w:lang w:val="en-AU"/>
              </w:rPr>
              <w:t xml:space="preserve">This clause survives the termination or expiration of the </w:t>
            </w:r>
            <w:r w:rsidRPr="002964E0">
              <w:rPr>
                <w:rStyle w:val="Optional"/>
                <w:lang w:val="en-AU"/>
              </w:rPr>
              <w:t>Head Agreement</w:t>
            </w:r>
            <w:r w:rsidRPr="002A5074">
              <w:rPr>
                <w:rStyle w:val="Optional"/>
                <w:lang w:val="en-AU"/>
              </w:rPr>
              <w:t>.</w:t>
            </w:r>
          </w:p>
        </w:tc>
      </w:tr>
      <w:tr w:rsidR="00084924" w:rsidRPr="002A5074" w14:paraId="2F961359"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2F961345" w14:textId="3981A1E5" w:rsidR="00084924" w:rsidRPr="002964E0" w:rsidRDefault="00084924" w:rsidP="00084924">
            <w:pPr>
              <w:pStyle w:val="TableText"/>
              <w:numPr>
                <w:ilvl w:val="0"/>
                <w:numId w:val="2"/>
              </w:numPr>
              <w:tabs>
                <w:tab w:val="clear" w:pos="720"/>
                <w:tab w:val="left" w:pos="397"/>
              </w:tabs>
              <w:ind w:left="397" w:hanging="397"/>
              <w:rPr>
                <w:rStyle w:val="Strong"/>
                <w:color w:val="0000FF"/>
                <w:lang w:val="en-AU"/>
              </w:rPr>
            </w:pPr>
            <w:r w:rsidRPr="002964E0">
              <w:rPr>
                <w:rStyle w:val="Strong"/>
                <w:color w:val="0000FF"/>
                <w:lang w:val="en-AU"/>
              </w:rPr>
              <w:t>Western Australian Industry Participation Strategy</w:t>
            </w:r>
            <w:r w:rsidRPr="002A5074">
              <w:rPr>
                <w:rStyle w:val="Strong"/>
                <w:color w:val="0000FF"/>
                <w:lang w:val="en-AU"/>
              </w:rPr>
              <w:t xml:space="preserve"> (WAIPS)</w:t>
            </w:r>
            <w:r w:rsidRPr="002964E0">
              <w:rPr>
                <w:rStyle w:val="Strong"/>
                <w:color w:val="0000FF"/>
                <w:lang w:val="en-AU"/>
              </w:rPr>
              <w:t xml:space="preserve"> –</w:t>
            </w:r>
            <w:r w:rsidRPr="002A5074">
              <w:rPr>
                <w:rStyle w:val="Strong"/>
                <w:color w:val="0000FF"/>
                <w:lang w:val="en-AU"/>
              </w:rPr>
              <w:t xml:space="preserve"> Requirements For Participation Plan</w:t>
            </w:r>
            <w:r w:rsidRPr="002964E0">
              <w:rPr>
                <w:rStyle w:val="Strong"/>
                <w:color w:val="0000FF"/>
                <w:lang w:val="en-AU"/>
              </w:rPr>
              <w:t>s</w:t>
            </w:r>
          </w:p>
        </w:tc>
        <w:tc>
          <w:tcPr>
            <w:tcW w:w="7041" w:type="dxa"/>
            <w:tcBorders>
              <w:top w:val="single" w:sz="4" w:space="0" w:color="808080"/>
              <w:left w:val="single" w:sz="4" w:space="0" w:color="808080"/>
              <w:bottom w:val="single" w:sz="4" w:space="0" w:color="808080"/>
              <w:right w:val="single" w:sz="4" w:space="0" w:color="333333"/>
            </w:tcBorders>
          </w:tcPr>
          <w:p w14:paraId="7A28D573" w14:textId="77777777" w:rsidR="00084924" w:rsidRPr="002A5074" w:rsidRDefault="00084924" w:rsidP="00084924">
            <w:pPr>
              <w:pStyle w:val="TableText"/>
              <w:rPr>
                <w:rStyle w:val="Instruction"/>
                <w:b/>
                <w:lang w:val="en-AU"/>
              </w:rPr>
            </w:pPr>
            <w:r w:rsidRPr="002A5074">
              <w:rPr>
                <w:rStyle w:val="Instruction"/>
                <w:b/>
                <w:lang w:val="en-AU"/>
              </w:rPr>
              <w:t>Important Note</w:t>
            </w:r>
          </w:p>
          <w:p w14:paraId="2F961347" w14:textId="77777777" w:rsidR="00084924" w:rsidRPr="002A5074" w:rsidRDefault="00084924" w:rsidP="00084924">
            <w:pPr>
              <w:pStyle w:val="TableText"/>
              <w:rPr>
                <w:rStyle w:val="Instruction"/>
                <w:lang w:val="en-AU"/>
              </w:rPr>
            </w:pPr>
            <w:r w:rsidRPr="002A5074">
              <w:rPr>
                <w:rStyle w:val="Instruction"/>
                <w:lang w:val="en-AU"/>
              </w:rPr>
              <w:t>Include where:</w:t>
            </w:r>
          </w:p>
          <w:p w14:paraId="2F961348" w14:textId="77777777" w:rsidR="00084924" w:rsidRPr="002A5074" w:rsidRDefault="00084924" w:rsidP="00084924">
            <w:pPr>
              <w:pStyle w:val="TableText"/>
              <w:numPr>
                <w:ilvl w:val="0"/>
                <w:numId w:val="60"/>
              </w:numPr>
              <w:rPr>
                <w:rStyle w:val="Instruction"/>
                <w:lang w:val="en-AU"/>
              </w:rPr>
            </w:pPr>
            <w:r w:rsidRPr="002A5074">
              <w:rPr>
                <w:rStyle w:val="Instruction"/>
                <w:lang w:val="en-AU"/>
              </w:rPr>
              <w:t xml:space="preserve">the estimated total Head Agreement contract value is $1 million and above (metropolitan delivery point), or $500,000 and above (regional Western Australia delivery point); </w:t>
            </w:r>
            <w:r w:rsidRPr="002A5074">
              <w:rPr>
                <w:rStyle w:val="Instruction"/>
                <w:u w:val="single"/>
                <w:lang w:val="en-AU"/>
              </w:rPr>
              <w:t>and</w:t>
            </w:r>
          </w:p>
          <w:p w14:paraId="2F961349" w14:textId="58F49BC2" w:rsidR="00084924" w:rsidRPr="002A5074" w:rsidRDefault="00084924" w:rsidP="00084924">
            <w:pPr>
              <w:pStyle w:val="TableText"/>
              <w:numPr>
                <w:ilvl w:val="0"/>
                <w:numId w:val="60"/>
              </w:numPr>
              <w:rPr>
                <w:rStyle w:val="Instruction"/>
                <w:lang w:val="en-AU"/>
              </w:rPr>
            </w:pPr>
            <w:r w:rsidRPr="002A5074">
              <w:rPr>
                <w:rStyle w:val="Instruction"/>
                <w:lang w:val="en-AU"/>
              </w:rPr>
              <w:t xml:space="preserve">an exemption from inclusion of the Participation Plan as a qualitative requirement </w:t>
            </w:r>
            <w:r w:rsidRPr="002A5074">
              <w:rPr>
                <w:rStyle w:val="Instruction"/>
                <w:u w:val="single"/>
                <w:lang w:val="en-AU"/>
              </w:rPr>
              <w:t>has not</w:t>
            </w:r>
            <w:r w:rsidRPr="002A5074">
              <w:rPr>
                <w:rStyle w:val="Instruction"/>
                <w:lang w:val="en-AU"/>
              </w:rPr>
              <w:t xml:space="preserve"> been sought and granted by the Director General, Department of Jobs, Tourism, Science and Innovation.</w:t>
            </w:r>
          </w:p>
          <w:p w14:paraId="2F96134A" w14:textId="04E8E0C5" w:rsidR="00084924" w:rsidRPr="002A5074" w:rsidRDefault="00084924" w:rsidP="00084924">
            <w:pPr>
              <w:pStyle w:val="TableText"/>
              <w:numPr>
                <w:ilvl w:val="0"/>
                <w:numId w:val="56"/>
              </w:numPr>
              <w:rPr>
                <w:rStyle w:val="Optional"/>
                <w:b/>
                <w:lang w:val="en-AU"/>
              </w:rPr>
            </w:pPr>
            <w:r w:rsidRPr="002A5074">
              <w:rPr>
                <w:rStyle w:val="Optional"/>
                <w:b/>
                <w:lang w:val="en-AU"/>
              </w:rPr>
              <w:t>Participation Plan Reporting</w:t>
            </w:r>
          </w:p>
          <w:p w14:paraId="2F96134B" w14:textId="25379D0E" w:rsidR="00084924" w:rsidRPr="002A5074" w:rsidRDefault="00084924" w:rsidP="00084924">
            <w:pPr>
              <w:pStyle w:val="TableText"/>
              <w:numPr>
                <w:ilvl w:val="1"/>
                <w:numId w:val="56"/>
              </w:numPr>
              <w:rPr>
                <w:rStyle w:val="Optional"/>
                <w:lang w:val="en-AU"/>
              </w:rPr>
            </w:pPr>
            <w:r w:rsidRPr="002A5074">
              <w:rPr>
                <w:rStyle w:val="Optional"/>
                <w:lang w:val="en-AU"/>
              </w:rPr>
              <w:lastRenderedPageBreak/>
              <w:t>The Contractor must submit a completed WAIPS Participation Plan Report to the Contract Authority:</w:t>
            </w:r>
          </w:p>
          <w:p w14:paraId="2F96134C" w14:textId="77777777" w:rsidR="00084924" w:rsidRPr="002A5074" w:rsidRDefault="00084924" w:rsidP="00084924">
            <w:pPr>
              <w:pStyle w:val="TableText"/>
              <w:numPr>
                <w:ilvl w:val="2"/>
                <w:numId w:val="56"/>
              </w:numPr>
              <w:rPr>
                <w:rStyle w:val="Optional"/>
                <w:lang w:val="en-AU"/>
              </w:rPr>
            </w:pPr>
            <w:r w:rsidRPr="002A5074">
              <w:rPr>
                <w:rStyle w:val="Optional"/>
                <w:lang w:val="en-AU"/>
              </w:rPr>
              <w:t>annually (</w:t>
            </w:r>
            <w:r w:rsidRPr="002A5074">
              <w:rPr>
                <w:rStyle w:val="Optional"/>
                <w:b/>
                <w:lang w:val="en-AU"/>
              </w:rPr>
              <w:t>Annual Report</w:t>
            </w:r>
            <w:r w:rsidRPr="002A5074">
              <w:rPr>
                <w:rStyle w:val="Optional"/>
                <w:lang w:val="en-AU"/>
              </w:rPr>
              <w:t>); and</w:t>
            </w:r>
          </w:p>
          <w:p w14:paraId="2F96134D" w14:textId="77777777" w:rsidR="00084924" w:rsidRPr="002A5074" w:rsidRDefault="00084924" w:rsidP="00084924">
            <w:pPr>
              <w:pStyle w:val="TableText"/>
              <w:numPr>
                <w:ilvl w:val="2"/>
                <w:numId w:val="56"/>
              </w:numPr>
              <w:rPr>
                <w:rStyle w:val="Optional"/>
                <w:lang w:val="en-AU"/>
              </w:rPr>
            </w:pPr>
            <w:r w:rsidRPr="002A5074">
              <w:rPr>
                <w:rStyle w:val="Optional"/>
                <w:lang w:val="en-AU"/>
              </w:rPr>
              <w:t>upon the expiry of the Head Agreement (</w:t>
            </w:r>
            <w:r w:rsidRPr="002A5074">
              <w:rPr>
                <w:rStyle w:val="Optional"/>
                <w:b/>
                <w:lang w:val="en-AU"/>
              </w:rPr>
              <w:t>Final Report</w:t>
            </w:r>
            <w:r w:rsidRPr="002A5074">
              <w:rPr>
                <w:rStyle w:val="Optional"/>
                <w:lang w:val="en-AU"/>
              </w:rPr>
              <w:t>),</w:t>
            </w:r>
          </w:p>
          <w:p w14:paraId="2F96134E" w14:textId="77777777" w:rsidR="00084924" w:rsidRPr="002A5074" w:rsidRDefault="00084924" w:rsidP="00084924">
            <w:pPr>
              <w:pStyle w:val="TableText"/>
              <w:ind w:left="720"/>
              <w:rPr>
                <w:rStyle w:val="Optional"/>
                <w:lang w:val="en-AU"/>
              </w:rPr>
            </w:pPr>
            <w:r w:rsidRPr="002A5074">
              <w:rPr>
                <w:rStyle w:val="Optional"/>
                <w:lang w:val="en-AU"/>
              </w:rPr>
              <w:t>in accordance with this clause.</w:t>
            </w:r>
          </w:p>
          <w:p w14:paraId="2F96134F" w14:textId="69AE5604" w:rsidR="00084924" w:rsidRPr="002A5074" w:rsidRDefault="00084924" w:rsidP="00084924">
            <w:pPr>
              <w:pStyle w:val="TableText"/>
              <w:numPr>
                <w:ilvl w:val="1"/>
                <w:numId w:val="56"/>
              </w:numPr>
              <w:rPr>
                <w:rStyle w:val="Optional"/>
                <w:lang w:val="en-AU"/>
              </w:rPr>
            </w:pPr>
            <w:r w:rsidRPr="002A5074">
              <w:rPr>
                <w:rStyle w:val="Optional"/>
                <w:lang w:val="en-AU"/>
              </w:rPr>
              <w:t xml:space="preserve">Each report submitted under subclause a i must use the form of, and must address the matters outlined in, the </w:t>
            </w:r>
            <w:hyperlink r:id="rId41" w:history="1">
              <w:r w:rsidRPr="002A5074">
                <w:rPr>
                  <w:rStyle w:val="Hyperlink"/>
                  <w:lang w:val="en-AU"/>
                </w:rPr>
                <w:t>WAIPS Participation Plan Report template</w:t>
              </w:r>
            </w:hyperlink>
            <w:r w:rsidRPr="002A5074">
              <w:rPr>
                <w:rStyle w:val="Optional"/>
                <w:lang w:val="en-AU"/>
              </w:rPr>
              <w:t xml:space="preserve"> which is available to download from </w:t>
            </w:r>
            <w:hyperlink r:id="rId42" w:history="1">
              <w:r w:rsidRPr="002A5074">
                <w:rPr>
                  <w:rStyle w:val="Hyperlink"/>
                  <w:lang w:val="en-AU"/>
                </w:rPr>
                <w:t>WA.gov.au</w:t>
              </w:r>
            </w:hyperlink>
            <w:r w:rsidRPr="002A5074">
              <w:rPr>
                <w:rStyle w:val="Instruction"/>
                <w:i w:val="0"/>
                <w:color w:val="0070C0"/>
                <w:lang w:val="en-AU"/>
              </w:rPr>
              <w:t>.</w:t>
            </w:r>
          </w:p>
          <w:p w14:paraId="2F961350" w14:textId="77777777" w:rsidR="00084924" w:rsidRPr="002A5074" w:rsidRDefault="00084924" w:rsidP="00084924">
            <w:pPr>
              <w:pStyle w:val="TableText"/>
              <w:numPr>
                <w:ilvl w:val="1"/>
                <w:numId w:val="56"/>
              </w:numPr>
              <w:rPr>
                <w:rStyle w:val="Optional"/>
                <w:lang w:val="en-AU"/>
              </w:rPr>
            </w:pPr>
            <w:r w:rsidRPr="002A5074">
              <w:rPr>
                <w:rStyle w:val="Optional"/>
                <w:lang w:val="en-AU"/>
              </w:rPr>
              <w:t>Subject to subclause a iv below, the Contractor must submit:</w:t>
            </w:r>
          </w:p>
          <w:p w14:paraId="2F961351" w14:textId="77777777" w:rsidR="00084924" w:rsidRPr="002A5074" w:rsidRDefault="00084924" w:rsidP="00084924">
            <w:pPr>
              <w:pStyle w:val="TableText"/>
              <w:numPr>
                <w:ilvl w:val="2"/>
                <w:numId w:val="56"/>
              </w:numPr>
              <w:rPr>
                <w:rStyle w:val="Optional"/>
                <w:lang w:val="en-AU"/>
              </w:rPr>
            </w:pPr>
            <w:r w:rsidRPr="002A5074">
              <w:rPr>
                <w:rStyle w:val="Optional"/>
                <w:lang w:val="en-AU"/>
              </w:rPr>
              <w:t>an Annual Report on the anniversary of the Commencement Date, or on such other date each year as is notified by the Contract Authority to the Contractor; and</w:t>
            </w:r>
          </w:p>
          <w:p w14:paraId="2F961352" w14:textId="77777777" w:rsidR="00084924" w:rsidRPr="002A5074" w:rsidRDefault="00084924" w:rsidP="00084924">
            <w:pPr>
              <w:pStyle w:val="TableText"/>
              <w:numPr>
                <w:ilvl w:val="2"/>
                <w:numId w:val="56"/>
              </w:numPr>
              <w:rPr>
                <w:rStyle w:val="Optional"/>
                <w:lang w:val="en-AU"/>
              </w:rPr>
            </w:pPr>
            <w:r w:rsidRPr="002A5074">
              <w:rPr>
                <w:rStyle w:val="Optional"/>
                <w:lang w:val="en-AU"/>
              </w:rPr>
              <w:t>a Final Report no later than two months after the expiry of the Head Agreement.</w:t>
            </w:r>
          </w:p>
          <w:p w14:paraId="2F961353" w14:textId="77777777" w:rsidR="00084924" w:rsidRPr="002A5074" w:rsidRDefault="00084924" w:rsidP="00084924">
            <w:pPr>
              <w:pStyle w:val="TableText"/>
              <w:numPr>
                <w:ilvl w:val="1"/>
                <w:numId w:val="56"/>
              </w:numPr>
              <w:rPr>
                <w:rStyle w:val="Optional"/>
                <w:lang w:val="en-AU"/>
              </w:rPr>
            </w:pPr>
            <w:r w:rsidRPr="002A5074">
              <w:rPr>
                <w:rStyle w:val="Optional"/>
                <w:lang w:val="en-AU"/>
              </w:rPr>
              <w:t>Where the Head Agreement is 12 months or less, only one report from the Contractor is required, being the Final Report, which the Contractor must submit in accordance with subclause a iii (B).</w:t>
            </w:r>
          </w:p>
          <w:p w14:paraId="2F961354" w14:textId="77777777" w:rsidR="00084924" w:rsidRPr="002A5074" w:rsidRDefault="00084924" w:rsidP="00084924">
            <w:pPr>
              <w:pStyle w:val="TableText"/>
              <w:numPr>
                <w:ilvl w:val="1"/>
                <w:numId w:val="56"/>
              </w:numPr>
              <w:rPr>
                <w:rStyle w:val="Optional"/>
                <w:lang w:val="en-AU"/>
              </w:rPr>
            </w:pPr>
            <w:r w:rsidRPr="002A5074">
              <w:rPr>
                <w:rStyle w:val="Optional"/>
                <w:lang w:val="en-AU"/>
              </w:rPr>
              <w:t>The report required by this clause must be endorsed and verified as being true and correct by the Contractor’s Chief Executive Officer, Managing Director or equivalent.</w:t>
            </w:r>
          </w:p>
          <w:p w14:paraId="2F961355" w14:textId="77777777" w:rsidR="00084924" w:rsidRPr="002A5074" w:rsidRDefault="00084924" w:rsidP="00084924">
            <w:pPr>
              <w:pStyle w:val="TableText"/>
              <w:numPr>
                <w:ilvl w:val="0"/>
                <w:numId w:val="56"/>
              </w:numPr>
              <w:rPr>
                <w:rStyle w:val="Optional"/>
                <w:b/>
                <w:lang w:val="en-AU"/>
              </w:rPr>
            </w:pPr>
            <w:r w:rsidRPr="002A5074">
              <w:rPr>
                <w:rStyle w:val="Optional"/>
                <w:b/>
                <w:lang w:val="en-AU"/>
              </w:rPr>
              <w:t>Use of Information</w:t>
            </w:r>
          </w:p>
          <w:p w14:paraId="2F961356" w14:textId="77777777" w:rsidR="00084924" w:rsidRPr="002A5074" w:rsidRDefault="00084924" w:rsidP="00084924">
            <w:pPr>
              <w:pStyle w:val="TableText"/>
              <w:ind w:left="360"/>
              <w:rPr>
                <w:rStyle w:val="Optional"/>
                <w:lang w:val="en-AU"/>
              </w:rPr>
            </w:pPr>
            <w:r w:rsidRPr="002A5074">
              <w:rPr>
                <w:rStyle w:val="Optional"/>
                <w:lang w:val="en-AU"/>
              </w:rPr>
              <w:t>The Contract Authority may use or disclose the reports provided under this clause for the legitimate purposes of or relating to government or the business of government.</w:t>
            </w:r>
          </w:p>
          <w:p w14:paraId="2F961357" w14:textId="77777777" w:rsidR="00084924" w:rsidRPr="002964E0" w:rsidRDefault="00084924" w:rsidP="00084924">
            <w:pPr>
              <w:pStyle w:val="TableText"/>
              <w:numPr>
                <w:ilvl w:val="0"/>
                <w:numId w:val="56"/>
              </w:numPr>
              <w:rPr>
                <w:rStyle w:val="Optional"/>
                <w:b/>
                <w:lang w:val="en-AU"/>
              </w:rPr>
            </w:pPr>
            <w:r w:rsidRPr="002964E0">
              <w:rPr>
                <w:rStyle w:val="Optional"/>
                <w:b/>
                <w:lang w:val="en-AU"/>
              </w:rPr>
              <w:t>Clause survives</w:t>
            </w:r>
          </w:p>
          <w:p w14:paraId="2F961358" w14:textId="77777777" w:rsidR="00084924" w:rsidRPr="002A5074" w:rsidRDefault="00084924" w:rsidP="00084924">
            <w:pPr>
              <w:pStyle w:val="TableText"/>
              <w:ind w:left="360"/>
              <w:rPr>
                <w:rStyle w:val="Optional"/>
                <w:i/>
                <w:color w:val="FF0000"/>
                <w:lang w:val="en-AU"/>
              </w:rPr>
            </w:pPr>
            <w:r w:rsidRPr="002A5074">
              <w:rPr>
                <w:rStyle w:val="Optional"/>
                <w:lang w:val="en-AU"/>
              </w:rPr>
              <w:t>This clause survives the termination or expiration of the Head Agreement.</w:t>
            </w:r>
          </w:p>
        </w:tc>
      </w:tr>
      <w:tr w:rsidR="00084924" w:rsidRPr="002A5074" w14:paraId="7DEA71C6"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2CFEB374" w14:textId="6AC3DA21" w:rsidR="00084924" w:rsidRPr="002964E0" w:rsidRDefault="00084924" w:rsidP="00084924">
            <w:pPr>
              <w:pStyle w:val="TableText"/>
              <w:numPr>
                <w:ilvl w:val="0"/>
                <w:numId w:val="2"/>
              </w:numPr>
              <w:tabs>
                <w:tab w:val="clear" w:pos="720"/>
                <w:tab w:val="num" w:pos="366"/>
              </w:tabs>
              <w:ind w:left="366"/>
              <w:rPr>
                <w:rStyle w:val="Optional"/>
                <w:b/>
                <w:bCs/>
                <w:lang w:val="en-AU"/>
              </w:rPr>
            </w:pPr>
            <w:r w:rsidRPr="002964E0">
              <w:rPr>
                <w:rStyle w:val="Strong"/>
                <w:color w:val="0000FF"/>
                <w:lang w:val="en-AU"/>
              </w:rPr>
              <w:lastRenderedPageBreak/>
              <w:t>Pro Bono Legal Services</w:t>
            </w:r>
          </w:p>
        </w:tc>
        <w:tc>
          <w:tcPr>
            <w:tcW w:w="7041" w:type="dxa"/>
            <w:tcBorders>
              <w:top w:val="single" w:sz="4" w:space="0" w:color="808080"/>
              <w:left w:val="single" w:sz="4" w:space="0" w:color="808080"/>
              <w:bottom w:val="single" w:sz="4" w:space="0" w:color="808080"/>
              <w:right w:val="single" w:sz="4" w:space="0" w:color="333333"/>
            </w:tcBorders>
          </w:tcPr>
          <w:p w14:paraId="42374527" w14:textId="2E1D08C0" w:rsidR="00084924" w:rsidRPr="002A5074" w:rsidRDefault="00084924" w:rsidP="00084924">
            <w:pPr>
              <w:pStyle w:val="TableText"/>
              <w:rPr>
                <w:rStyle w:val="Optional"/>
                <w:i/>
                <w:color w:val="FF0000"/>
                <w:lang w:val="en-AU"/>
              </w:rPr>
            </w:pPr>
            <w:r w:rsidRPr="002A5074">
              <w:rPr>
                <w:rStyle w:val="Instruction"/>
                <w:lang w:val="en-AU"/>
              </w:rPr>
              <w:fldChar w:fldCharType="begin">
                <w:ffData>
                  <w:name w:val="Text119"/>
                  <w:enabled/>
                  <w:calcOnExit w:val="0"/>
                  <w:textInput>
                    <w:default w:val="[Important Note: This condition and Appendix 1 must be included in all Requests where the Contractor will be providing legal services to the State of Western Australia.]"/>
                  </w:textInput>
                </w:ffData>
              </w:fldChar>
            </w:r>
            <w:bookmarkStart w:id="55" w:name="Text119"/>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[Important Note: This condition and Appendix 1 must be included in all Requests where the Contractor will be providing legal services to the State of Western Australia.]</w:t>
            </w:r>
            <w:r w:rsidRPr="002A5074">
              <w:rPr>
                <w:rStyle w:val="Instruction"/>
                <w:lang w:val="en-AU"/>
              </w:rPr>
              <w:fldChar w:fldCharType="end"/>
            </w:r>
            <w:bookmarkEnd w:id="55"/>
          </w:p>
          <w:p w14:paraId="5D64C51A" w14:textId="5F3997D0" w:rsidR="00084924" w:rsidRPr="002A5074" w:rsidRDefault="00084924" w:rsidP="00084924">
            <w:pPr>
              <w:pStyle w:val="TableText"/>
              <w:rPr>
                <w:rStyle w:val="Optional"/>
                <w:color w:val="FF0000"/>
                <w:lang w:val="en-AU"/>
              </w:rPr>
            </w:pPr>
            <w:r w:rsidRPr="002A5074">
              <w:rPr>
                <w:rStyle w:val="Optional"/>
                <w:lang w:val="en-AU"/>
              </w:rPr>
              <w:t>As a condition of provision of Services under this Head Agreement, the Contractor must provide Pro Bono Legal Services in accordance with the Pro Bono Appendix in Appendix 1. This condition includes compliance with reporting requirements as set out in Appendix 1.</w:t>
            </w:r>
          </w:p>
        </w:tc>
      </w:tr>
      <w:tr w:rsidR="00084924" w:rsidRPr="002A5074" w14:paraId="09D96948"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7137BF1C" w14:textId="76836BEB" w:rsidR="00084924" w:rsidRPr="002964E0" w:rsidRDefault="00084924" w:rsidP="00084924">
            <w:pPr>
              <w:pStyle w:val="TableText"/>
              <w:numPr>
                <w:ilvl w:val="0"/>
                <w:numId w:val="2"/>
              </w:numPr>
              <w:tabs>
                <w:tab w:val="clear" w:pos="720"/>
                <w:tab w:val="num" w:pos="366"/>
              </w:tabs>
              <w:ind w:left="366"/>
              <w:rPr>
                <w:rStyle w:val="Strong"/>
                <w:color w:val="0000FF"/>
                <w:lang w:val="en-AU"/>
              </w:rPr>
            </w:pPr>
            <w:r w:rsidRPr="002A5074">
              <w:rPr>
                <w:rStyle w:val="Strong"/>
                <w:color w:val="0000FF"/>
                <w:lang w:val="en-AU"/>
              </w:rPr>
              <w:t>WA Buy Local Policy 2022</w:t>
            </w:r>
          </w:p>
        </w:tc>
        <w:tc>
          <w:tcPr>
            <w:tcW w:w="7041" w:type="dxa"/>
            <w:tcBorders>
              <w:top w:val="single" w:sz="4" w:space="0" w:color="808080"/>
              <w:left w:val="single" w:sz="4" w:space="0" w:color="808080"/>
              <w:bottom w:val="single" w:sz="4" w:space="0" w:color="808080"/>
              <w:right w:val="single" w:sz="4" w:space="0" w:color="333333"/>
            </w:tcBorders>
          </w:tcPr>
          <w:p w14:paraId="39A040C4" w14:textId="1A0F816B" w:rsidR="00084924" w:rsidRPr="002A5074" w:rsidRDefault="00084924" w:rsidP="00084924">
            <w:pPr>
              <w:pStyle w:val="TableText"/>
              <w:rPr>
                <w:rStyle w:val="Optional"/>
                <w:i/>
                <w:color w:val="FF0000"/>
                <w:lang w:val="en-AU"/>
              </w:rPr>
            </w:pPr>
            <w:r w:rsidRPr="002964E0">
              <w:rPr>
                <w:rStyle w:val="Optional"/>
                <w:i/>
                <w:color w:val="FF0000"/>
                <w:lang w:val="en-AU"/>
              </w:rPr>
              <w:t xml:space="preserve">If this procurement has a regional delivery point(s) </w:t>
            </w:r>
            <w:r w:rsidRPr="002A5074">
              <w:rPr>
                <w:rStyle w:val="Optional"/>
                <w:i/>
                <w:color w:val="FF0000"/>
                <w:lang w:val="en-AU"/>
              </w:rPr>
              <w:t>and regional price preferences are to be applied as part of the evaluation of the</w:t>
            </w:r>
            <w:r w:rsidRPr="002A5074">
              <w:rPr>
                <w:rStyle w:val="Optional"/>
                <w:b/>
                <w:bCs/>
                <w:i/>
                <w:color w:val="FF0000"/>
                <w:lang w:val="en-AU"/>
              </w:rPr>
              <w:t xml:space="preserve"> </w:t>
            </w:r>
            <w:r w:rsidRPr="002A5074">
              <w:rPr>
                <w:rStyle w:val="Optional"/>
                <w:i/>
                <w:color w:val="FF0000"/>
                <w:lang w:val="en-AU"/>
              </w:rPr>
              <w:t>Head Agreement, then include the following clause</w:t>
            </w:r>
            <w:r w:rsidRPr="002964E0">
              <w:rPr>
                <w:rStyle w:val="Optional"/>
                <w:i/>
                <w:color w:val="FF0000"/>
                <w:lang w:val="en-AU"/>
              </w:rPr>
              <w:t>.</w:t>
            </w:r>
            <w:r w:rsidRPr="002A5074">
              <w:rPr>
                <w:rStyle w:val="Optional"/>
                <w:i/>
                <w:color w:val="FF0000"/>
                <w:lang w:val="en-AU"/>
              </w:rPr>
              <w:t xml:space="preserve"> However, if Regional Price Preferences are only going to be applied when evaluating individual purchases from the CUA or Panel Agreement, then do not include this clause in the Head Agreement Details.</w:t>
            </w:r>
          </w:p>
          <w:p w14:paraId="152B13E0" w14:textId="26E61455" w:rsidR="00084924" w:rsidRPr="002A5074" w:rsidRDefault="00084924" w:rsidP="00084924">
            <w:pPr>
              <w:numPr>
                <w:ilvl w:val="0"/>
                <w:numId w:val="80"/>
              </w:numPr>
              <w:spacing w:before="40" w:after="80"/>
              <w:rPr>
                <w:b/>
                <w:color w:val="0000FF"/>
                <w:spacing w:val="0"/>
                <w:sz w:val="20"/>
              </w:rPr>
            </w:pPr>
            <w:r w:rsidRPr="002A5074">
              <w:rPr>
                <w:b/>
                <w:color w:val="0000FF"/>
                <w:spacing w:val="0"/>
                <w:sz w:val="20"/>
              </w:rPr>
              <w:t>Obligations</w:t>
            </w:r>
          </w:p>
          <w:p w14:paraId="63A6C0A4" w14:textId="19E85B61" w:rsidR="00084924" w:rsidRPr="002A5074" w:rsidRDefault="00084924" w:rsidP="00084924">
            <w:pPr>
              <w:spacing w:before="40" w:after="80"/>
              <w:ind w:left="360"/>
              <w:rPr>
                <w:color w:val="0000FF"/>
                <w:spacing w:val="0"/>
                <w:sz w:val="20"/>
              </w:rPr>
            </w:pPr>
            <w:r w:rsidRPr="002A5074">
              <w:rPr>
                <w:color w:val="0000FF"/>
                <w:spacing w:val="0"/>
                <w:sz w:val="20"/>
              </w:rPr>
              <w:t>Where the Contractor claimed a Regional Content Preference, the Contractor must use the regional content detailed in its Offer.</w:t>
            </w:r>
          </w:p>
          <w:p w14:paraId="35734AA6" w14:textId="2F63A3CA" w:rsidR="00084924" w:rsidRPr="002A5074" w:rsidRDefault="00084924" w:rsidP="00084924">
            <w:pPr>
              <w:spacing w:before="40" w:after="80"/>
              <w:ind w:left="360"/>
              <w:rPr>
                <w:color w:val="0000FF"/>
                <w:spacing w:val="0"/>
                <w:sz w:val="20"/>
              </w:rPr>
            </w:pPr>
            <w:r w:rsidRPr="002A5074">
              <w:rPr>
                <w:color w:val="0000FF"/>
                <w:spacing w:val="0"/>
                <w:sz w:val="20"/>
              </w:rPr>
              <w:t>If the Contractor is unable to use the agreed regional suppliers or subcontractors detailed in its Offer, the Contractor must:</w:t>
            </w:r>
          </w:p>
          <w:p w14:paraId="1BE89424" w14:textId="4F2F10A5" w:rsidR="00084924" w:rsidRPr="002A5074" w:rsidRDefault="00084924" w:rsidP="00084924">
            <w:pPr>
              <w:pStyle w:val="TableText"/>
              <w:numPr>
                <w:ilvl w:val="1"/>
                <w:numId w:val="56"/>
              </w:numPr>
              <w:rPr>
                <w:rStyle w:val="Optional"/>
                <w:lang w:val="en-AU"/>
              </w:rPr>
            </w:pPr>
            <w:r w:rsidRPr="002A5074">
              <w:rPr>
                <w:rStyle w:val="Optional"/>
                <w:lang w:val="en-AU"/>
              </w:rPr>
              <w:t>Promptly notify the Contract Authority in writing; and</w:t>
            </w:r>
          </w:p>
          <w:p w14:paraId="1C8F5A0C" w14:textId="25F54CDE" w:rsidR="00084924" w:rsidRPr="002A5074" w:rsidRDefault="00084924" w:rsidP="00084924">
            <w:pPr>
              <w:pStyle w:val="TableText"/>
              <w:numPr>
                <w:ilvl w:val="1"/>
                <w:numId w:val="56"/>
              </w:numPr>
              <w:rPr>
                <w:rStyle w:val="Optional"/>
                <w:lang w:val="en-AU"/>
              </w:rPr>
            </w:pPr>
            <w:r w:rsidRPr="002A5074">
              <w:rPr>
                <w:rStyle w:val="Optional"/>
                <w:lang w:val="en-AU"/>
              </w:rPr>
              <w:t>Where agreed by the Contract Authority in writing, use substitute regional suppliers or subcontractors.</w:t>
            </w:r>
          </w:p>
          <w:p w14:paraId="63EB9337" w14:textId="42E4C143" w:rsidR="00084924" w:rsidRPr="002A5074" w:rsidRDefault="00084924" w:rsidP="00084924">
            <w:pPr>
              <w:spacing w:before="40" w:after="80"/>
              <w:ind w:left="360"/>
              <w:rPr>
                <w:color w:val="0000FF"/>
                <w:spacing w:val="0"/>
                <w:sz w:val="20"/>
              </w:rPr>
            </w:pPr>
            <w:r w:rsidRPr="002A5074">
              <w:rPr>
                <w:color w:val="0000FF"/>
                <w:spacing w:val="0"/>
                <w:sz w:val="20"/>
              </w:rPr>
              <w:t>The Contractor must allow the Department of Jobs, Tourism, Science and Innovation, or an authorised representative of the Department of Jobs, Tourism, Science and Innovation, to have access to and examine the Contractor’s Records concerning the Head Agreement to confirm whether the Contractor has met its regional content commitments.</w:t>
            </w:r>
          </w:p>
          <w:p w14:paraId="68480EB5" w14:textId="2B36B775" w:rsidR="00084924" w:rsidRPr="002A5074" w:rsidRDefault="00084924" w:rsidP="00084924">
            <w:pPr>
              <w:pStyle w:val="TableText"/>
              <w:rPr>
                <w:rStyle w:val="Optional"/>
                <w:i/>
                <w:color w:val="FF0000"/>
                <w:lang w:val="en-AU"/>
              </w:rPr>
            </w:pPr>
            <w:r w:rsidRPr="002964E0">
              <w:rPr>
                <w:rStyle w:val="Optional"/>
                <w:i/>
                <w:color w:val="FF0000"/>
                <w:lang w:val="en-AU"/>
              </w:rPr>
              <w:t xml:space="preserve">If a State Agency requires a </w:t>
            </w:r>
            <w:r w:rsidRPr="002A5074">
              <w:rPr>
                <w:rStyle w:val="Optional"/>
                <w:i/>
                <w:color w:val="FF0000"/>
                <w:lang w:val="en-AU"/>
              </w:rPr>
              <w:t>Contractor</w:t>
            </w:r>
            <w:r w:rsidRPr="002964E0">
              <w:rPr>
                <w:rStyle w:val="Optional"/>
                <w:i/>
                <w:color w:val="FF0000"/>
                <w:lang w:val="en-AU"/>
              </w:rPr>
              <w:t xml:space="preserve"> to provide reporting for the agency’s Implementation Agreement, the reporting should be identified here. For regional procurements, it may also be appropriate to specify reporting </w:t>
            </w:r>
            <w:r w:rsidRPr="002964E0">
              <w:rPr>
                <w:rStyle w:val="Optional"/>
                <w:i/>
                <w:color w:val="FF0000"/>
                <w:lang w:val="en-AU"/>
              </w:rPr>
              <w:lastRenderedPageBreak/>
              <w:t>requirements of a nature and frequency that will enable the State Agency to monitor any commitments made by the Contractor in claiming Regional Content Preference</w:t>
            </w:r>
            <w:r w:rsidRPr="002A5074">
              <w:rPr>
                <w:rStyle w:val="Optional"/>
                <w:i/>
                <w:color w:val="FF0000"/>
                <w:lang w:val="en-AU"/>
              </w:rPr>
              <w:t>.</w:t>
            </w:r>
          </w:p>
          <w:p w14:paraId="53E17046" w14:textId="451D6EA9" w:rsidR="00084924" w:rsidRPr="002A5074" w:rsidRDefault="00084924" w:rsidP="00084924">
            <w:pPr>
              <w:numPr>
                <w:ilvl w:val="0"/>
                <w:numId w:val="80"/>
              </w:numPr>
              <w:spacing w:before="40" w:after="80"/>
              <w:rPr>
                <w:b/>
                <w:color w:val="0000FF"/>
                <w:spacing w:val="0"/>
                <w:sz w:val="20"/>
              </w:rPr>
            </w:pPr>
            <w:r w:rsidRPr="002A5074">
              <w:rPr>
                <w:b/>
                <w:color w:val="0000FF"/>
                <w:spacing w:val="0"/>
                <w:sz w:val="20"/>
              </w:rPr>
              <w:t>Reporting</w:t>
            </w:r>
          </w:p>
          <w:p w14:paraId="0A9D1BCD" w14:textId="43DF1EC3" w:rsidR="00084924" w:rsidRPr="002A5074" w:rsidRDefault="00084924" w:rsidP="00084924">
            <w:pPr>
              <w:spacing w:before="40" w:after="80"/>
              <w:ind w:left="360"/>
              <w:rPr>
                <w:color w:val="0000FF"/>
                <w:spacing w:val="0"/>
                <w:sz w:val="20"/>
              </w:rPr>
            </w:pPr>
            <w:r w:rsidRPr="002A5074">
              <w:rPr>
                <w:color w:val="0000FF"/>
                <w:spacing w:val="0"/>
                <w:sz w:val="20"/>
              </w:rPr>
              <w:fldChar w:fldCharType="begin">
                <w:ffData>
                  <w:name w:val=""/>
                  <w:enabled/>
                  <w:calcOnExit w:val="0"/>
                  <w:textInput>
                    <w:default w:val="[Insert contractor reporting requirements related to the WA Buy Local Policy]"/>
                  </w:textInput>
                </w:ffData>
              </w:fldChar>
            </w:r>
            <w:r w:rsidRPr="002A5074">
              <w:rPr>
                <w:color w:val="0000FF"/>
                <w:spacing w:val="0"/>
                <w:sz w:val="20"/>
              </w:rPr>
              <w:instrText xml:space="preserve"> FORMTEXT </w:instrText>
            </w:r>
            <w:r w:rsidRPr="002A5074">
              <w:rPr>
                <w:color w:val="0000FF"/>
                <w:spacing w:val="0"/>
                <w:sz w:val="20"/>
              </w:rPr>
            </w:r>
            <w:r w:rsidRPr="002A5074">
              <w:rPr>
                <w:color w:val="0000FF"/>
                <w:spacing w:val="0"/>
                <w:sz w:val="20"/>
              </w:rPr>
              <w:fldChar w:fldCharType="separate"/>
            </w:r>
            <w:r w:rsidRPr="002964E0">
              <w:rPr>
                <w:color w:val="0000FF"/>
                <w:spacing w:val="0"/>
                <w:sz w:val="20"/>
              </w:rPr>
              <w:t>[Insert contractor reporting requirements related to the WA Buy Local Policy]</w:t>
            </w:r>
            <w:r w:rsidRPr="002A5074">
              <w:rPr>
                <w:color w:val="0000FF"/>
                <w:spacing w:val="0"/>
                <w:sz w:val="20"/>
              </w:rPr>
              <w:fldChar w:fldCharType="end"/>
            </w:r>
          </w:p>
          <w:p w14:paraId="4840504E" w14:textId="77777777" w:rsidR="00084924" w:rsidRPr="002964E0" w:rsidRDefault="00084924" w:rsidP="00084924">
            <w:pPr>
              <w:pStyle w:val="TableText"/>
              <w:rPr>
                <w:rStyle w:val="Optional"/>
                <w:i/>
                <w:color w:val="FF0000"/>
                <w:lang w:val="en-AU"/>
              </w:rPr>
            </w:pPr>
            <w:r w:rsidRPr="002964E0">
              <w:rPr>
                <w:rStyle w:val="Optional"/>
                <w:i/>
                <w:color w:val="FF0000"/>
                <w:lang w:val="en-AU"/>
              </w:rPr>
              <w:t>If reporting requirements are inserted ensure the following are included.</w:t>
            </w:r>
          </w:p>
          <w:p w14:paraId="5F078821" w14:textId="77777777" w:rsidR="00084924" w:rsidRPr="002A5074" w:rsidRDefault="00084924" w:rsidP="00084924">
            <w:pPr>
              <w:numPr>
                <w:ilvl w:val="0"/>
                <w:numId w:val="80"/>
              </w:numPr>
              <w:spacing w:before="40" w:after="80"/>
              <w:rPr>
                <w:b/>
                <w:color w:val="0000FF"/>
                <w:spacing w:val="0"/>
                <w:sz w:val="20"/>
              </w:rPr>
            </w:pPr>
            <w:r w:rsidRPr="002A5074">
              <w:rPr>
                <w:b/>
                <w:color w:val="0000FF"/>
                <w:spacing w:val="0"/>
                <w:sz w:val="20"/>
              </w:rPr>
              <w:t>Use of Information</w:t>
            </w:r>
          </w:p>
          <w:p w14:paraId="3EFE3C98" w14:textId="61ABF1B5" w:rsidR="00084924" w:rsidRPr="002A5074" w:rsidRDefault="00084924" w:rsidP="00084924">
            <w:pPr>
              <w:spacing w:before="40" w:after="80"/>
              <w:ind w:left="360"/>
              <w:rPr>
                <w:color w:val="0000FF"/>
                <w:spacing w:val="0"/>
                <w:sz w:val="20"/>
              </w:rPr>
            </w:pPr>
            <w:r w:rsidRPr="002A5074">
              <w:rPr>
                <w:color w:val="0000FF"/>
                <w:spacing w:val="0"/>
                <w:sz w:val="20"/>
              </w:rPr>
              <w:t>The Contract Authority may use or disclose the reports provided under this clause for the legitimate purposes of or relating to government or the business of government.</w:t>
            </w:r>
          </w:p>
          <w:p w14:paraId="3A676E8F" w14:textId="77777777" w:rsidR="00084924" w:rsidRPr="002964E0" w:rsidRDefault="00084924" w:rsidP="00084924">
            <w:pPr>
              <w:numPr>
                <w:ilvl w:val="0"/>
                <w:numId w:val="80"/>
              </w:numPr>
              <w:spacing w:before="40" w:after="80"/>
              <w:rPr>
                <w:b/>
                <w:color w:val="0000FF"/>
                <w:spacing w:val="0"/>
                <w:sz w:val="20"/>
              </w:rPr>
            </w:pPr>
            <w:r w:rsidRPr="002964E0">
              <w:rPr>
                <w:b/>
                <w:color w:val="0000FF"/>
                <w:spacing w:val="0"/>
                <w:sz w:val="20"/>
              </w:rPr>
              <w:t>Clause survives</w:t>
            </w:r>
          </w:p>
          <w:p w14:paraId="02AB89FD" w14:textId="5CB0CBA8" w:rsidR="00084924" w:rsidRPr="002A5074" w:rsidRDefault="00084924" w:rsidP="00084924">
            <w:pPr>
              <w:spacing w:before="40" w:after="80"/>
              <w:ind w:left="360"/>
              <w:rPr>
                <w:rStyle w:val="Instruction"/>
              </w:rPr>
            </w:pPr>
            <w:r w:rsidRPr="002A5074">
              <w:rPr>
                <w:color w:val="0000FF"/>
                <w:spacing w:val="0"/>
                <w:sz w:val="20"/>
              </w:rPr>
              <w:t>This clause survives the termination or expiration of the Head Agreement.</w:t>
            </w:r>
          </w:p>
        </w:tc>
      </w:tr>
      <w:tr w:rsidR="00084924" w:rsidRPr="002A5074" w14:paraId="747DCA57" w14:textId="77777777" w:rsidTr="00874302">
        <w:tc>
          <w:tcPr>
            <w:tcW w:w="2688" w:type="dxa"/>
          </w:tcPr>
          <w:p w14:paraId="26CAA7C6" w14:textId="6A3666A5" w:rsidR="00084924" w:rsidRPr="002A5074" w:rsidRDefault="00084924" w:rsidP="00084924">
            <w:pPr>
              <w:pStyle w:val="TableText"/>
              <w:numPr>
                <w:ilvl w:val="0"/>
                <w:numId w:val="2"/>
              </w:numPr>
              <w:tabs>
                <w:tab w:val="clear" w:pos="720"/>
                <w:tab w:val="num" w:pos="366"/>
              </w:tabs>
              <w:ind w:left="366"/>
              <w:rPr>
                <w:rStyle w:val="Strong"/>
                <w:color w:val="0000FF"/>
                <w:lang w:val="en-AU"/>
              </w:rPr>
            </w:pPr>
            <w:r w:rsidRPr="002A5074">
              <w:rPr>
                <w:rStyle w:val="Strong"/>
                <w:color w:val="0000FF"/>
                <w:lang w:val="en-AU"/>
              </w:rPr>
              <w:lastRenderedPageBreak/>
              <w:t>National Principles for Child Safe Organisations</w:t>
            </w:r>
          </w:p>
        </w:tc>
        <w:tc>
          <w:tcPr>
            <w:tcW w:w="7041" w:type="dxa"/>
          </w:tcPr>
          <w:p w14:paraId="18A77D50" w14:textId="77777777" w:rsidR="00084924" w:rsidRPr="002964E0" w:rsidRDefault="00084924" w:rsidP="00084924">
            <w:pPr>
              <w:pStyle w:val="TableText"/>
              <w:rPr>
                <w:i/>
                <w:iCs/>
                <w:color w:val="FF0000"/>
                <w:lang w:val="en-AU"/>
              </w:rPr>
            </w:pPr>
            <w:bookmarkStart w:id="56" w:name="_Hlk51319443"/>
            <w:r w:rsidRPr="002964E0">
              <w:rPr>
                <w:i/>
                <w:iCs/>
                <w:color w:val="FF0000"/>
                <w:lang w:val="en-AU"/>
              </w:rPr>
              <w:t>Remove this clause if not required.</w:t>
            </w:r>
          </w:p>
          <w:p w14:paraId="47932EF8" w14:textId="09E8EDF5" w:rsidR="00084924" w:rsidRPr="002A5074" w:rsidRDefault="00084924" w:rsidP="00084924">
            <w:pPr>
              <w:pStyle w:val="TableText"/>
              <w:rPr>
                <w:rStyle w:val="Optional"/>
                <w:i/>
                <w:color w:val="FF0000"/>
                <w:spacing w:val="8"/>
                <w:sz w:val="24"/>
                <w:lang w:val="en-AU"/>
              </w:rPr>
            </w:pPr>
            <w:r w:rsidRPr="002964E0">
              <w:rPr>
                <w:color w:val="0000FF"/>
                <w:lang w:val="en-AU"/>
              </w:rPr>
              <w:t xml:space="preserve">In relation to Services that comprise or involve “child-related work” (as defined in section 6 of the </w:t>
            </w:r>
            <w:r w:rsidRPr="002964E0">
              <w:rPr>
                <w:i/>
                <w:color w:val="0000FF"/>
                <w:lang w:val="en-AU"/>
              </w:rPr>
              <w:t>Working with Children (</w:t>
            </w:r>
            <w:r w:rsidR="00723761" w:rsidRPr="002A5074">
              <w:rPr>
                <w:i/>
                <w:color w:val="0000FF"/>
                <w:lang w:val="en-AU"/>
              </w:rPr>
              <w:t>Screening</w:t>
            </w:r>
            <w:r w:rsidRPr="002964E0">
              <w:rPr>
                <w:i/>
                <w:color w:val="0000FF"/>
                <w:lang w:val="en-AU"/>
              </w:rPr>
              <w:t>) Act 2004</w:t>
            </w:r>
            <w:r w:rsidRPr="002964E0">
              <w:rPr>
                <w:iCs/>
                <w:color w:val="0000FF"/>
                <w:lang w:val="en-AU"/>
              </w:rPr>
              <w:t xml:space="preserve"> (WA)</w:t>
            </w:r>
            <w:r w:rsidRPr="002964E0">
              <w:rPr>
                <w:color w:val="0000FF"/>
                <w:lang w:val="en-AU"/>
              </w:rPr>
              <w:t xml:space="preserve">), the </w:t>
            </w:r>
            <w:r w:rsidRPr="002A5074">
              <w:rPr>
                <w:color w:val="0000FF"/>
                <w:lang w:val="en-AU"/>
              </w:rPr>
              <w:t xml:space="preserve">Contractor </w:t>
            </w:r>
            <w:r w:rsidRPr="002964E0">
              <w:rPr>
                <w:color w:val="0000FF"/>
                <w:lang w:val="en-AU"/>
              </w:rPr>
              <w:t>agrees to</w:t>
            </w:r>
            <w:r w:rsidRPr="002A5074">
              <w:rPr>
                <w:color w:val="0000FF"/>
                <w:lang w:val="en-AU"/>
              </w:rPr>
              <w:t xml:space="preserve"> </w:t>
            </w:r>
            <w:r w:rsidRPr="002964E0">
              <w:rPr>
                <w:color w:val="0000FF"/>
                <w:lang w:val="en-AU"/>
              </w:rPr>
              <w:t>implement the National Principles for Child Safe Organisations (</w:t>
            </w:r>
            <w:hyperlink r:id="rId43" w:history="1">
              <w:r w:rsidRPr="002964E0">
                <w:rPr>
                  <w:rStyle w:val="Hyperlink"/>
                  <w:lang w:val="en-AU"/>
                </w:rPr>
                <w:t>https://childsafe.humanrights.gov.au/national-principles/download-national-principles</w:t>
              </w:r>
            </w:hyperlink>
            <w:r w:rsidRPr="002964E0">
              <w:rPr>
                <w:color w:val="0000FF"/>
                <w:lang w:val="en-AU"/>
              </w:rPr>
              <w:t>)</w:t>
            </w:r>
            <w:r w:rsidRPr="002A5074">
              <w:rPr>
                <w:color w:val="0000FF"/>
                <w:lang w:val="en-AU"/>
              </w:rPr>
              <w:t>.</w:t>
            </w:r>
            <w:bookmarkEnd w:id="56"/>
          </w:p>
        </w:tc>
      </w:tr>
      <w:tr w:rsidR="00084924" w:rsidRPr="002A5074" w14:paraId="4E499E71"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187DB7C8" w14:textId="682CA4D9" w:rsidR="00084924" w:rsidRPr="002A5074" w:rsidRDefault="00084924" w:rsidP="00084924">
            <w:pPr>
              <w:pStyle w:val="TableText"/>
              <w:numPr>
                <w:ilvl w:val="0"/>
                <w:numId w:val="2"/>
              </w:numPr>
              <w:tabs>
                <w:tab w:val="clear" w:pos="720"/>
                <w:tab w:val="num" w:pos="366"/>
              </w:tabs>
              <w:ind w:left="366"/>
              <w:rPr>
                <w:rStyle w:val="Strong"/>
                <w:color w:val="0000FF"/>
                <w:lang w:val="en-AU"/>
              </w:rPr>
            </w:pPr>
            <w:r w:rsidRPr="002A5074">
              <w:rPr>
                <w:b/>
                <w:bCs/>
                <w:color w:val="0000FF"/>
                <w:lang w:val="en-AU"/>
              </w:rPr>
              <w:t>Working with Children</w:t>
            </w:r>
          </w:p>
        </w:tc>
        <w:tc>
          <w:tcPr>
            <w:tcW w:w="7041" w:type="dxa"/>
            <w:tcBorders>
              <w:top w:val="single" w:sz="4" w:space="0" w:color="808080"/>
              <w:left w:val="single" w:sz="4" w:space="0" w:color="808080"/>
              <w:bottom w:val="single" w:sz="4" w:space="0" w:color="808080"/>
              <w:right w:val="single" w:sz="4" w:space="0" w:color="333333"/>
            </w:tcBorders>
          </w:tcPr>
          <w:p w14:paraId="42055D4B" w14:textId="77777777" w:rsidR="00084924" w:rsidRPr="002A5074" w:rsidRDefault="00084924" w:rsidP="00084924">
            <w:pPr>
              <w:pStyle w:val="TableText"/>
              <w:rPr>
                <w:i/>
                <w:color w:val="FF0000"/>
                <w:lang w:val="en-AU"/>
              </w:rPr>
            </w:pPr>
            <w:r w:rsidRPr="002A5074">
              <w:rPr>
                <w:i/>
                <w:color w:val="FF0000"/>
                <w:lang w:val="en-AU"/>
              </w:rPr>
              <w:t>Remove this clause if not required.</w:t>
            </w:r>
          </w:p>
          <w:p w14:paraId="7626EC71" w14:textId="62D8E268" w:rsidR="00084924" w:rsidRPr="002964E0" w:rsidRDefault="00084924" w:rsidP="00084924">
            <w:pPr>
              <w:pStyle w:val="TableText"/>
              <w:rPr>
                <w:rStyle w:val="Optional"/>
                <w:lang w:val="en-AU"/>
              </w:rPr>
            </w:pPr>
            <w:r w:rsidRPr="002A5074">
              <w:rPr>
                <w:color w:val="0000FF"/>
                <w:lang w:val="en-AU"/>
              </w:rPr>
              <w:t>Clause 18.6 of the General Conditions applies.</w:t>
            </w:r>
          </w:p>
        </w:tc>
      </w:tr>
      <w:tr w:rsidR="00084924" w:rsidRPr="002A5074" w14:paraId="15BF6C68" w14:textId="77777777" w:rsidTr="00874302">
        <w:tc>
          <w:tcPr>
            <w:tcW w:w="2688" w:type="dxa"/>
            <w:tcBorders>
              <w:top w:val="single" w:sz="4" w:space="0" w:color="808080"/>
              <w:left w:val="single" w:sz="4" w:space="0" w:color="333333"/>
              <w:bottom w:val="single" w:sz="4" w:space="0" w:color="808080"/>
              <w:right w:val="single" w:sz="4" w:space="0" w:color="808080"/>
            </w:tcBorders>
          </w:tcPr>
          <w:p w14:paraId="77F4322B" w14:textId="0107FD27" w:rsidR="00084924" w:rsidRPr="002A5074" w:rsidRDefault="00084924" w:rsidP="00084924">
            <w:pPr>
              <w:pStyle w:val="TableText"/>
              <w:numPr>
                <w:ilvl w:val="0"/>
                <w:numId w:val="2"/>
              </w:numPr>
              <w:tabs>
                <w:tab w:val="clear" w:pos="720"/>
                <w:tab w:val="num" w:pos="366"/>
              </w:tabs>
              <w:ind w:left="366"/>
              <w:rPr>
                <w:b/>
                <w:bCs/>
                <w:color w:val="0000FF"/>
                <w:lang w:val="en-AU"/>
              </w:rPr>
            </w:pPr>
            <w:bookmarkStart w:id="57" w:name="_Hlk132265902"/>
            <w:r w:rsidRPr="002A5074">
              <w:rPr>
                <w:b/>
                <w:bCs/>
                <w:color w:val="0000FF"/>
                <w:lang w:val="en-AU"/>
              </w:rPr>
              <w:t>Annual Paid Information Session on Workplace Rights</w:t>
            </w:r>
          </w:p>
        </w:tc>
        <w:tc>
          <w:tcPr>
            <w:tcW w:w="7041" w:type="dxa"/>
            <w:tcBorders>
              <w:top w:val="single" w:sz="4" w:space="0" w:color="808080"/>
              <w:left w:val="single" w:sz="4" w:space="0" w:color="808080"/>
              <w:bottom w:val="single" w:sz="4" w:space="0" w:color="808080"/>
              <w:right w:val="single" w:sz="4" w:space="0" w:color="333333"/>
            </w:tcBorders>
          </w:tcPr>
          <w:p w14:paraId="4FF63E5B" w14:textId="106C6C59" w:rsidR="00084924" w:rsidRPr="002A5074" w:rsidRDefault="00084924" w:rsidP="00084924">
            <w:pPr>
              <w:pStyle w:val="TableText"/>
              <w:rPr>
                <w:rStyle w:val="Instruction"/>
                <w:lang w:val="en-AU"/>
              </w:rPr>
            </w:pPr>
            <w:r w:rsidRPr="002964E0">
              <w:rPr>
                <w:rStyle w:val="Instruction"/>
                <w:b/>
                <w:bCs/>
                <w:lang w:val="en-AU"/>
              </w:rPr>
              <w:t>Important Note:</w:t>
            </w:r>
            <w:r w:rsidRPr="002964E0">
              <w:rPr>
                <w:rStyle w:val="Instruction"/>
                <w:lang w:val="en-AU"/>
              </w:rPr>
              <w:t xml:space="preserve"> The inclusion of this Special Condition in relevant contracts is mandated by General Procurement Direction 2023/01. It must be included in all </w:t>
            </w:r>
            <w:r w:rsidRPr="002A5074">
              <w:rPr>
                <w:rStyle w:val="Instruction"/>
                <w:lang w:val="en-AU"/>
              </w:rPr>
              <w:t xml:space="preserve">ongoing </w:t>
            </w:r>
            <w:r w:rsidRPr="002964E0">
              <w:rPr>
                <w:rStyle w:val="Instruction"/>
                <w:lang w:val="en-AU"/>
              </w:rPr>
              <w:t xml:space="preserve">cleaning and security contracts </w:t>
            </w:r>
            <w:r w:rsidRPr="002A5074">
              <w:rPr>
                <w:rStyle w:val="Instructions"/>
                <w:color w:val="FF0000"/>
              </w:rPr>
              <w:t xml:space="preserve">with an estimated contract value of </w:t>
            </w:r>
            <w:r w:rsidRPr="002964E0">
              <w:rPr>
                <w:rStyle w:val="Instructions"/>
                <w:color w:val="FF0000"/>
              </w:rPr>
              <w:t xml:space="preserve">$50,000 </w:t>
            </w:r>
            <w:r w:rsidRPr="002A5074">
              <w:rPr>
                <w:rStyle w:val="Instructions"/>
                <w:color w:val="FF0000"/>
              </w:rPr>
              <w:t>or above,</w:t>
            </w:r>
            <w:r w:rsidRPr="002A5074">
              <w:rPr>
                <w:rStyle w:val="Instruction"/>
                <w:lang w:val="en-AU"/>
              </w:rPr>
              <w:t xml:space="preserve"> </w:t>
            </w:r>
            <w:r w:rsidRPr="002964E0">
              <w:rPr>
                <w:rStyle w:val="Instruction"/>
                <w:lang w:val="en-AU"/>
              </w:rPr>
              <w:t>except where the services are to be undertaken in schools and hospitals.</w:t>
            </w:r>
          </w:p>
          <w:p w14:paraId="10E91D2C" w14:textId="500AC035" w:rsidR="00084924" w:rsidRPr="002A5074" w:rsidRDefault="00084924" w:rsidP="00084924">
            <w:pPr>
              <w:pStyle w:val="TableText"/>
              <w:rPr>
                <w:rStyle w:val="Instruction"/>
                <w:lang w:val="en-AU"/>
              </w:rPr>
            </w:pPr>
            <w:r w:rsidRPr="002A5074">
              <w:rPr>
                <w:rStyle w:val="Instructions"/>
                <w:color w:val="FF0000"/>
              </w:rPr>
              <w:t xml:space="preserve">If you are using this template for a CUA or Panel Arrangement for cleaning services, ensure that you review the Request – Cleaning template (available from </w:t>
            </w:r>
            <w:hyperlink r:id="rId44" w:history="1">
              <w:r w:rsidRPr="002A5074">
                <w:rPr>
                  <w:rStyle w:val="Hyperlink"/>
                  <w:lang w:val="en-AU"/>
                </w:rPr>
                <w:t>wa.gov.au</w:t>
              </w:r>
            </w:hyperlink>
            <w:r w:rsidRPr="002A5074">
              <w:rPr>
                <w:rStyle w:val="Instructions"/>
                <w:color w:val="FF0000"/>
              </w:rPr>
              <w:t>) and incorporate relevant cleaning services provisions as required.</w:t>
            </w:r>
          </w:p>
          <w:p w14:paraId="34C30F30" w14:textId="77777777" w:rsidR="00084924" w:rsidRPr="002964E0" w:rsidRDefault="00084924" w:rsidP="00084924">
            <w:pPr>
              <w:pStyle w:val="TableText"/>
              <w:rPr>
                <w:rStyle w:val="Optional"/>
                <w:lang w:val="en-AU"/>
              </w:rPr>
            </w:pPr>
            <w:r w:rsidRPr="002964E0">
              <w:rPr>
                <w:rStyle w:val="Optional"/>
                <w:lang w:val="en-AU"/>
              </w:rPr>
              <w:t>The Contractor agrees to:</w:t>
            </w:r>
          </w:p>
          <w:p w14:paraId="410F0BDF" w14:textId="77777777" w:rsidR="00084924" w:rsidRPr="002964E0" w:rsidRDefault="00084924" w:rsidP="00084924">
            <w:pPr>
              <w:pStyle w:val="TableText"/>
              <w:numPr>
                <w:ilvl w:val="0"/>
                <w:numId w:val="92"/>
              </w:numPr>
              <w:rPr>
                <w:rStyle w:val="Optional"/>
                <w:lang w:val="en-AU"/>
              </w:rPr>
            </w:pPr>
            <w:r w:rsidRPr="002964E0">
              <w:rPr>
                <w:rStyle w:val="Optional"/>
                <w:lang w:val="en-AU"/>
              </w:rPr>
              <w:t xml:space="preserve">grant paid leave, paid at the ordinary rate of pay during normal working hours, to each of its employees who are Contractor Personnel (each a </w:t>
            </w:r>
            <w:r w:rsidRPr="002964E0">
              <w:rPr>
                <w:rStyle w:val="OptionalBold"/>
                <w:lang w:val="en-AU"/>
              </w:rPr>
              <w:t>Contract Employee</w:t>
            </w:r>
            <w:r w:rsidRPr="002964E0">
              <w:rPr>
                <w:rStyle w:val="Optional"/>
                <w:lang w:val="en-AU"/>
              </w:rPr>
              <w:t>) in order for the Contract Employee to travel for and attend an information session on workplace rights conducted by the relevant union (</w:t>
            </w:r>
            <w:r w:rsidRPr="002964E0">
              <w:rPr>
                <w:rStyle w:val="OptionalBold"/>
                <w:lang w:val="en-AU"/>
              </w:rPr>
              <w:t>Information Session</w:t>
            </w:r>
            <w:r w:rsidRPr="002964E0">
              <w:rPr>
                <w:rStyle w:val="Optional"/>
                <w:lang w:val="en-AU"/>
              </w:rPr>
              <w:t>);</w:t>
            </w:r>
          </w:p>
          <w:p w14:paraId="45F1F2B3" w14:textId="77777777" w:rsidR="00084924" w:rsidRPr="002964E0" w:rsidRDefault="00084924" w:rsidP="00084924">
            <w:pPr>
              <w:pStyle w:val="TableText"/>
              <w:numPr>
                <w:ilvl w:val="0"/>
                <w:numId w:val="92"/>
              </w:numPr>
              <w:rPr>
                <w:rStyle w:val="Optional"/>
                <w:lang w:val="en-AU"/>
              </w:rPr>
            </w:pPr>
            <w:r w:rsidRPr="002964E0">
              <w:rPr>
                <w:rStyle w:val="Optional"/>
                <w:lang w:val="en-AU"/>
              </w:rPr>
              <w:t>grant that paid leave (</w:t>
            </w:r>
            <w:r w:rsidRPr="002964E0">
              <w:rPr>
                <w:rStyle w:val="OptionalBold"/>
                <w:lang w:val="en-AU"/>
              </w:rPr>
              <w:t>Information Session Leave</w:t>
            </w:r>
            <w:r w:rsidRPr="002964E0">
              <w:rPr>
                <w:rStyle w:val="Optional"/>
                <w:lang w:val="en-AU"/>
              </w:rPr>
              <w:t>) to the Contract Employee for the period reasonably necessary to enable the Contract Employee to travel for and attend the Information Session,</w:t>
            </w:r>
          </w:p>
          <w:p w14:paraId="324F98E3" w14:textId="77777777" w:rsidR="00084924" w:rsidRPr="002964E0" w:rsidRDefault="00084924" w:rsidP="00084924">
            <w:pPr>
              <w:pStyle w:val="TableText"/>
              <w:rPr>
                <w:rStyle w:val="Optional"/>
                <w:lang w:val="en-AU"/>
              </w:rPr>
            </w:pPr>
            <w:r w:rsidRPr="002964E0">
              <w:rPr>
                <w:rStyle w:val="Optional"/>
                <w:lang w:val="en-AU"/>
              </w:rPr>
              <w:t>subject to the conditions that:</w:t>
            </w:r>
          </w:p>
          <w:p w14:paraId="0766BAE0" w14:textId="77777777" w:rsidR="00084924" w:rsidRPr="002964E0" w:rsidRDefault="00084924" w:rsidP="00084924">
            <w:pPr>
              <w:pStyle w:val="TableText"/>
              <w:numPr>
                <w:ilvl w:val="0"/>
                <w:numId w:val="92"/>
              </w:numPr>
              <w:rPr>
                <w:rStyle w:val="Optional"/>
                <w:lang w:val="en-AU"/>
              </w:rPr>
            </w:pPr>
            <w:r w:rsidRPr="002964E0">
              <w:rPr>
                <w:rStyle w:val="Optional"/>
                <w:lang w:val="en-AU"/>
              </w:rPr>
              <w:t>this clause does not require the Contractor to grant to the Contract Employee more than two hours of Information Session Leave per calendar year during the Term, running from the commencement of the Term;</w:t>
            </w:r>
          </w:p>
          <w:p w14:paraId="678E9B52" w14:textId="77777777" w:rsidR="00084924" w:rsidRPr="002964E0" w:rsidRDefault="00084924" w:rsidP="00084924">
            <w:pPr>
              <w:pStyle w:val="ListParagraph"/>
              <w:numPr>
                <w:ilvl w:val="0"/>
                <w:numId w:val="92"/>
              </w:numPr>
              <w:rPr>
                <w:rStyle w:val="Optional"/>
                <w:spacing w:val="0"/>
                <w:sz w:val="20"/>
              </w:rPr>
            </w:pPr>
            <w:r w:rsidRPr="002964E0">
              <w:rPr>
                <w:rStyle w:val="Optional"/>
                <w:spacing w:val="0"/>
                <w:sz w:val="20"/>
              </w:rPr>
              <w:t>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2BDD6898" w14:textId="0FE96224" w:rsidR="00084924" w:rsidRPr="002964E0" w:rsidRDefault="00084924" w:rsidP="00084924">
            <w:pPr>
              <w:pStyle w:val="TableText"/>
              <w:numPr>
                <w:ilvl w:val="0"/>
                <w:numId w:val="92"/>
              </w:numPr>
              <w:rPr>
                <w:rStyle w:val="Optional"/>
                <w:lang w:val="en-AU"/>
              </w:rPr>
            </w:pPr>
            <w:r w:rsidRPr="002964E0">
              <w:rPr>
                <w:rStyle w:val="Optional"/>
                <w:lang w:val="en-AU"/>
              </w:rPr>
              <w:t>the Contractor may stipulate reasonable conditions as to Information Session Leave, including as to the provision of sufficient notice in respect of the Contract Employee's planned attendance at an Information Session.</w:t>
            </w:r>
          </w:p>
          <w:p w14:paraId="68025580" w14:textId="77777777" w:rsidR="00084924" w:rsidRPr="002964E0" w:rsidRDefault="00084924" w:rsidP="00084924">
            <w:pPr>
              <w:pStyle w:val="TableText"/>
              <w:rPr>
                <w:rStyle w:val="Optional"/>
                <w:lang w:val="en-AU"/>
              </w:rPr>
            </w:pPr>
            <w:r w:rsidRPr="002964E0">
              <w:rPr>
                <w:rStyle w:val="Optional"/>
                <w:lang w:val="en-AU"/>
              </w:rPr>
              <w:t>The Contractor must ensure that each of its contractors and subcontractors at any tier (if any) complies with this clause in respect of their employees who are Contractor Personnel.</w:t>
            </w:r>
          </w:p>
          <w:p w14:paraId="6E3581BF" w14:textId="3C96F7E0" w:rsidR="00084924" w:rsidRPr="002964E0" w:rsidRDefault="00084924" w:rsidP="00084924">
            <w:pPr>
              <w:pStyle w:val="TableText"/>
              <w:rPr>
                <w:lang w:val="en-AU"/>
              </w:rPr>
            </w:pPr>
            <w:r w:rsidRPr="002964E0">
              <w:rPr>
                <w:rStyle w:val="Optional"/>
                <w:lang w:val="en-AU"/>
              </w:rPr>
              <w:lastRenderedPageBreak/>
              <w:t>In this clause, a reference to "employee" includes a natural person engaged under a contract for services.</w:t>
            </w:r>
          </w:p>
        </w:tc>
      </w:tr>
      <w:bookmarkEnd w:id="57"/>
    </w:tbl>
    <w:p w14:paraId="2F96135A" w14:textId="77777777" w:rsidR="00D728C2" w:rsidRPr="002A5074" w:rsidRDefault="00D728C2" w:rsidP="00D728C2"/>
    <w:p w14:paraId="2F96135B" w14:textId="77777777" w:rsidR="00D728C2" w:rsidRPr="002964E0" w:rsidRDefault="00D728C2" w:rsidP="00D728C2">
      <w:pPr>
        <w:pStyle w:val="Heading1"/>
        <w:rPr>
          <w:lang w:val="en-AU"/>
        </w:rPr>
        <w:sectPr w:rsidR="00D728C2" w:rsidRPr="002964E0" w:rsidSect="00AF6777">
          <w:headerReference w:type="even" r:id="rId45"/>
          <w:headerReference w:type="default" r:id="rId46"/>
          <w:headerReference w:type="first" r:id="rId47"/>
          <w:pgSz w:w="11906" w:h="16838" w:code="9"/>
          <w:pgMar w:top="1134" w:right="890" w:bottom="851" w:left="851" w:header="567" w:footer="567" w:gutter="567"/>
          <w:cols w:space="708"/>
          <w:docGrid w:linePitch="360"/>
        </w:sectPr>
      </w:pPr>
    </w:p>
    <w:p w14:paraId="2F96135C" w14:textId="77777777" w:rsidR="00D728C2" w:rsidRPr="002964E0" w:rsidRDefault="00D728C2" w:rsidP="00D728C2">
      <w:pPr>
        <w:pStyle w:val="Heading3sansTOC"/>
        <w:ind w:left="0" w:firstLine="0"/>
        <w:rPr>
          <w:rStyle w:val="Instruction"/>
          <w:lang w:val="en-AU"/>
        </w:rPr>
      </w:pPr>
      <w:r w:rsidRPr="002964E0">
        <w:rPr>
          <w:rStyle w:val="Instruction"/>
          <w:lang w:val="en-AU"/>
        </w:rPr>
        <w:lastRenderedPageBreak/>
        <w:fldChar w:fldCharType="begin">
          <w:ffData>
            <w:name w:val=""/>
            <w:enabled/>
            <w:calcOnExit w:val="0"/>
            <w:textInput>
              <w:default w:val="[The Customer Contract Details must be included in every Request]"/>
            </w:textInput>
          </w:ffData>
        </w:fldChar>
      </w:r>
      <w:r w:rsidRPr="002964E0">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[The Customer Contract Details must be included in every Request]</w:t>
      </w:r>
      <w:r w:rsidRPr="002964E0">
        <w:rPr>
          <w:rStyle w:val="Instruction"/>
          <w:lang w:val="en-AU"/>
        </w:rPr>
        <w:fldChar w:fldCharType="end"/>
      </w:r>
    </w:p>
    <w:p w14:paraId="2F96135D" w14:textId="6157A3EB" w:rsidR="00D728C2" w:rsidRPr="002964E0" w:rsidRDefault="0026109B" w:rsidP="00D728C2">
      <w:pPr>
        <w:pStyle w:val="Heading3sansTOC"/>
        <w:ind w:left="0" w:firstLine="0"/>
        <w:rPr>
          <w:rStyle w:val="Instruction"/>
          <w:b/>
          <w:color w:val="auto"/>
          <w:sz w:val="28"/>
          <w:szCs w:val="28"/>
          <w:lang w:val="en-AU"/>
        </w:rPr>
      </w:pPr>
      <w:r w:rsidRPr="002964E0">
        <w:rPr>
          <w:rStyle w:val="Instruction"/>
          <w:b/>
          <w:color w:val="auto"/>
          <w:sz w:val="28"/>
          <w:szCs w:val="28"/>
          <w:lang w:val="en-AU"/>
        </w:rPr>
        <w:t>Customer Contract Details</w:t>
      </w:r>
    </w:p>
    <w:tbl>
      <w:tblPr>
        <w:tblW w:w="9716"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61"/>
        <w:gridCol w:w="7155"/>
      </w:tblGrid>
      <w:tr w:rsidR="00D728C2" w:rsidRPr="002A5074" w14:paraId="2F961363" w14:textId="77777777" w:rsidTr="00BC0624">
        <w:tc>
          <w:tcPr>
            <w:tcW w:w="2561" w:type="dxa"/>
            <w:tcBorders>
              <w:top w:val="single" w:sz="4" w:space="0" w:color="auto"/>
            </w:tcBorders>
          </w:tcPr>
          <w:p w14:paraId="2F96135E"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Customer</w:t>
            </w:r>
          </w:p>
        </w:tc>
        <w:tc>
          <w:tcPr>
            <w:tcW w:w="7154" w:type="dxa"/>
            <w:tcBorders>
              <w:top w:val="single" w:sz="4" w:space="0" w:color="auto"/>
            </w:tcBorders>
          </w:tcPr>
          <w:p w14:paraId="2F96135F" w14:textId="0A957223" w:rsidR="00D728C2" w:rsidRPr="002A5074" w:rsidRDefault="00FD5EBB" w:rsidP="00C46B56">
            <w:pPr>
              <w:pStyle w:val="TableText"/>
              <w:rPr>
                <w:rStyle w:val="Instruction"/>
                <w:lang w:val="en-AU"/>
              </w:rPr>
            </w:pPr>
            <w:r w:rsidRPr="002A5074">
              <w:rPr>
                <w:rStyle w:val="Instruction"/>
                <w:lang w:val="en-AU"/>
              </w:rPr>
              <w:fldChar w:fldCharType="begin">
                <w:ffData>
                  <w:name w:val=""/>
                  <w:enabled/>
                  <w:calcOnExit w:val="0"/>
                  <w:textInput>
                    <w:default w:val="[For a CUA or a Multi-User Cooperative Procurement Arrangement]"/>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[For a CUA or a Multi-User Cooperative Procurement Arrangement]</w:t>
            </w:r>
            <w:r w:rsidRPr="002A5074">
              <w:rPr>
                <w:rStyle w:val="Instruction"/>
                <w:lang w:val="en-AU"/>
              </w:rPr>
              <w:fldChar w:fldCharType="end"/>
            </w:r>
          </w:p>
          <w:p w14:paraId="2F961360" w14:textId="2AC3D7C5" w:rsidR="00D728C2" w:rsidRPr="002A5074" w:rsidRDefault="00D728C2" w:rsidP="00F5343E">
            <w:pPr>
              <w:pStyle w:val="TableText"/>
              <w:rPr>
                <w:rStyle w:val="Optional"/>
                <w:lang w:val="en-AU"/>
              </w:rPr>
            </w:pPr>
            <w:r w:rsidRPr="002A5074">
              <w:rPr>
                <w:rStyle w:val="Optional"/>
                <w:lang w:val="en-AU"/>
              </w:rPr>
              <w:t>The Customer will be specified in the Order.</w:t>
            </w:r>
          </w:p>
          <w:p w14:paraId="2F961361" w14:textId="2EB12E9E" w:rsidR="00D728C2" w:rsidRPr="002A5074" w:rsidRDefault="000D2634" w:rsidP="00F5343E">
            <w:pPr>
              <w:pStyle w:val="TableText"/>
              <w:rPr>
                <w:rStyle w:val="Instruction"/>
                <w:lang w:val="en-AU"/>
              </w:rPr>
            </w:pPr>
            <w:r w:rsidRPr="002A5074">
              <w:rPr>
                <w:rStyle w:val="Instruction"/>
                <w:lang w:val="en-AU"/>
              </w:rPr>
              <w:fldChar w:fldCharType="begin">
                <w:ffData>
                  <w:name w:val=""/>
                  <w:enabled/>
                  <w:calcOnExit w:val="0"/>
                  <w:textInput>
                    <w:default w:val="[or for a State Agency contract, including Panel Arrangement]"/>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 for a State Agency contract, including Panel Arrangement]</w:t>
            </w:r>
            <w:r w:rsidRPr="002A5074">
              <w:rPr>
                <w:rStyle w:val="Instruction"/>
                <w:lang w:val="en-AU"/>
              </w:rPr>
              <w:fldChar w:fldCharType="end"/>
            </w:r>
          </w:p>
          <w:p w14:paraId="7BED6B7E" w14:textId="6025287E" w:rsidR="001F3D38" w:rsidRPr="002964E0" w:rsidRDefault="00D728C2" w:rsidP="00F5343E">
            <w:pPr>
              <w:pStyle w:val="TableText"/>
              <w:rPr>
                <w:rStyle w:val="Instruction"/>
                <w:lang w:val="en-AU"/>
              </w:rPr>
            </w:pPr>
            <w:r w:rsidRPr="002A5074">
              <w:rPr>
                <w:rStyle w:val="Optional"/>
                <w:lang w:val="en-AU"/>
              </w:rPr>
              <w:t xml:space="preserve">The Customer is the </w:t>
            </w:r>
            <w:r w:rsidR="000E79EF" w:rsidRPr="002964E0">
              <w:rPr>
                <w:rStyle w:val="Optional"/>
                <w:lang w:val="en-AU"/>
              </w:rPr>
              <w:fldChar w:fldCharType="begin">
                <w:ffData>
                  <w:name w:val=""/>
                  <w:enabled/>
                  <w:calcOnExit w:val="0"/>
                  <w:textInput>
                    <w:default w:val="[insert entity name]"/>
                  </w:textInput>
                </w:ffData>
              </w:fldChar>
            </w:r>
            <w:r w:rsidR="000E79EF" w:rsidRPr="002964E0">
              <w:rPr>
                <w:rStyle w:val="Optional"/>
                <w:lang w:val="en-AU"/>
              </w:rPr>
              <w:instrText xml:space="preserve"> FORMTEXT </w:instrText>
            </w:r>
            <w:r w:rsidR="000E79EF" w:rsidRPr="002964E0">
              <w:rPr>
                <w:rStyle w:val="Optional"/>
                <w:lang w:val="en-AU"/>
              </w:rPr>
            </w:r>
            <w:r w:rsidR="000E79EF" w:rsidRPr="002964E0">
              <w:rPr>
                <w:rStyle w:val="Optional"/>
                <w:lang w:val="en-AU"/>
              </w:rPr>
              <w:fldChar w:fldCharType="separate"/>
            </w:r>
            <w:r w:rsidR="000E79EF" w:rsidRPr="002964E0">
              <w:rPr>
                <w:rStyle w:val="Optional"/>
                <w:lang w:val="en-AU"/>
              </w:rPr>
              <w:t>[insert entity name]</w:t>
            </w:r>
            <w:r w:rsidR="000E79EF" w:rsidRPr="002964E0">
              <w:rPr>
                <w:rStyle w:val="Optional"/>
                <w:lang w:val="en-AU"/>
              </w:rPr>
              <w:fldChar w:fldCharType="end"/>
            </w:r>
            <w:r w:rsidR="000E79EF" w:rsidRPr="002964E0">
              <w:rPr>
                <w:rStyle w:val="Optional"/>
                <w:lang w:val="en-AU"/>
              </w:rPr>
              <w:t>.</w:t>
            </w:r>
          </w:p>
          <w:p w14:paraId="0360C9BC" w14:textId="175706E8" w:rsidR="00C92DDD" w:rsidRPr="002A5074" w:rsidRDefault="006C0816" w:rsidP="00F5343E">
            <w:pPr>
              <w:pStyle w:val="TableText"/>
              <w:rPr>
                <w:rStyle w:val="Optional"/>
                <w:lang w:val="en-AU"/>
              </w:rPr>
            </w:pPr>
            <w:r w:rsidRPr="002964E0">
              <w:rPr>
                <w:rStyle w:val="Instruction"/>
                <w:lang w:val="en-AU"/>
              </w:rPr>
              <w:fldChar w:fldCharType="begin">
                <w:ffData>
                  <w:name w:val=""/>
                  <w:enabled/>
                  <w:calcOnExit w:val="0"/>
                  <w:textInput>
                    <w:default w:val="[or for a Group Buying Cooperative Procurement Arrangement]"/>
                  </w:textInput>
                </w:ffData>
              </w:fldChar>
            </w:r>
            <w:r w:rsidRPr="002A5074">
              <w:rPr>
                <w:rStyle w:val="Instruction"/>
                <w:lang w:val="en-AU"/>
              </w:rPr>
              <w:instrText xml:space="preserve"> FORMTEXT </w:instrText>
            </w:r>
            <w:r w:rsidRPr="002964E0">
              <w:rPr>
                <w:rStyle w:val="Instruction"/>
                <w:lang w:val="en-AU"/>
              </w:rPr>
            </w:r>
            <w:r w:rsidRPr="002964E0">
              <w:rPr>
                <w:rStyle w:val="Instruction"/>
                <w:lang w:val="en-AU"/>
              </w:rPr>
              <w:fldChar w:fldCharType="separate"/>
            </w:r>
            <w:r w:rsidRPr="002964E0">
              <w:rPr>
                <w:rStyle w:val="Instruction"/>
                <w:lang w:val="en-AU"/>
              </w:rPr>
              <w:t>[or for a Group Buying Cooperative Procurement Arrangement]</w:t>
            </w:r>
            <w:r w:rsidRPr="002964E0">
              <w:rPr>
                <w:rStyle w:val="Instruction"/>
                <w:lang w:val="en-AU"/>
              </w:rPr>
              <w:fldChar w:fldCharType="end"/>
            </w:r>
          </w:p>
          <w:p w14:paraId="6A2DA61A" w14:textId="0D4AA320" w:rsidR="00207A5D" w:rsidRPr="002A5074" w:rsidRDefault="002E3C9C" w:rsidP="00F5343E">
            <w:pPr>
              <w:pStyle w:val="TableText"/>
              <w:rPr>
                <w:rStyle w:val="Optional"/>
                <w:lang w:val="en-AU"/>
              </w:rPr>
            </w:pPr>
            <w:r w:rsidRPr="002A5074">
              <w:rPr>
                <w:rStyle w:val="Optional"/>
                <w:lang w:val="en-AU"/>
              </w:rPr>
              <w:t>The Customer</w:t>
            </w:r>
            <w:r w:rsidR="006C0816" w:rsidRPr="002A5074">
              <w:rPr>
                <w:rStyle w:val="Optional"/>
                <w:lang w:val="en-AU"/>
              </w:rPr>
              <w:t>s</w:t>
            </w:r>
            <w:r w:rsidRPr="002A5074">
              <w:rPr>
                <w:rStyle w:val="Optional"/>
                <w:lang w:val="en-AU"/>
              </w:rPr>
              <w:t xml:space="preserve"> </w:t>
            </w:r>
            <w:r w:rsidR="006C0816" w:rsidRPr="002A5074">
              <w:rPr>
                <w:rStyle w:val="Optional"/>
                <w:lang w:val="en-AU"/>
              </w:rPr>
              <w:t>are</w:t>
            </w:r>
            <w:r w:rsidR="00EF5C57" w:rsidRPr="002A5074">
              <w:rPr>
                <w:rStyle w:val="Optional"/>
                <w:lang w:val="en-AU"/>
              </w:rPr>
              <w:t>:</w:t>
            </w:r>
          </w:p>
          <w:p w14:paraId="75F956AB" w14:textId="4F873BED" w:rsidR="001F3D38" w:rsidRPr="002A5074" w:rsidRDefault="001F3D38" w:rsidP="001F3D38">
            <w:pPr>
              <w:pStyle w:val="TableText"/>
              <w:numPr>
                <w:ilvl w:val="0"/>
                <w:numId w:val="105"/>
              </w:numPr>
              <w:rPr>
                <w:rStyle w:val="Optional"/>
                <w:bCs/>
                <w:szCs w:val="20"/>
                <w:lang w:val="en-AU"/>
              </w:rPr>
            </w:pPr>
            <w:r w:rsidRPr="002A5074">
              <w:rPr>
                <w:rStyle w:val="Optional"/>
                <w:lang w:val="en-AU"/>
              </w:rPr>
              <w:t>[insert entity name of State Agency or Authorised Body]</w:t>
            </w:r>
          </w:p>
          <w:p w14:paraId="58C6C27A" w14:textId="3A839B67" w:rsidR="009F202C" w:rsidRPr="002A5074" w:rsidRDefault="001F3D38" w:rsidP="001F3D38">
            <w:pPr>
              <w:pStyle w:val="TableText"/>
              <w:numPr>
                <w:ilvl w:val="0"/>
                <w:numId w:val="105"/>
              </w:numPr>
              <w:rPr>
                <w:rStyle w:val="Optional"/>
                <w:lang w:val="en-AU"/>
              </w:rPr>
            </w:pPr>
            <w:r w:rsidRPr="002A5074">
              <w:rPr>
                <w:rStyle w:val="Optional"/>
                <w:lang w:val="en-AU"/>
              </w:rPr>
              <w:t>[insert entity name of State Agency or Authorised Body]</w:t>
            </w:r>
            <w:r w:rsidR="004A617B" w:rsidRPr="002A5074">
              <w:rPr>
                <w:rStyle w:val="Optional"/>
                <w:lang w:val="en-AU"/>
              </w:rPr>
              <w:t>.</w:t>
            </w:r>
          </w:p>
          <w:p w14:paraId="2F961362" w14:textId="5C86FCB5" w:rsidR="001F3D38" w:rsidRPr="002A5074" w:rsidRDefault="00B132CC" w:rsidP="009F202C">
            <w:pPr>
              <w:pStyle w:val="TableText"/>
              <w:rPr>
                <w:rStyle w:val="Instruction"/>
                <w:i w:val="0"/>
                <w:color w:val="0000FF"/>
                <w:lang w:val="en-AU"/>
              </w:rPr>
            </w:pPr>
            <w:r w:rsidRPr="002A5074">
              <w:rPr>
                <w:i/>
                <w:color w:val="FF0000"/>
                <w:lang w:val="en-AU"/>
              </w:rPr>
              <w:t>[</w:t>
            </w:r>
            <w:r w:rsidRPr="002A5074">
              <w:rPr>
                <w:b/>
                <w:bCs/>
                <w:i/>
                <w:color w:val="FF0000"/>
                <w:lang w:val="en-AU"/>
              </w:rPr>
              <w:t>Important Note:</w:t>
            </w:r>
            <w:r w:rsidRPr="002A5074">
              <w:rPr>
                <w:i/>
                <w:color w:val="FF0000"/>
                <w:lang w:val="en-AU"/>
              </w:rPr>
              <w:t xml:space="preserve"> </w:t>
            </w:r>
            <w:r w:rsidR="00675C8A" w:rsidRPr="002A5074">
              <w:rPr>
                <w:i/>
                <w:color w:val="FF0000"/>
                <w:lang w:val="en-AU"/>
              </w:rPr>
              <w:t>The</w:t>
            </w:r>
            <w:r w:rsidRPr="002A5074">
              <w:rPr>
                <w:i/>
                <w:color w:val="FF0000"/>
                <w:lang w:val="en-AU"/>
              </w:rPr>
              <w:t xml:space="preserve"> legal entity for a government department is “The State of Western Australia acting through [insert name of department]”. The legal entity for a statutory authority or other body corporate is the body corporate name as specified in the relevant enabling legislation</w:t>
            </w:r>
            <w:r w:rsidR="00675C8A" w:rsidRPr="002A5074">
              <w:rPr>
                <w:i/>
                <w:color w:val="FF0000"/>
                <w:lang w:val="en-AU"/>
              </w:rPr>
              <w:t>.</w:t>
            </w:r>
            <w:r w:rsidRPr="002A5074">
              <w:rPr>
                <w:i/>
                <w:color w:val="FF0000"/>
                <w:lang w:val="en-AU"/>
              </w:rPr>
              <w:t>]</w:t>
            </w:r>
          </w:p>
        </w:tc>
      </w:tr>
      <w:tr w:rsidR="00D728C2" w:rsidRPr="002A5074" w14:paraId="2F96136C" w14:textId="77777777" w:rsidTr="00BC0624">
        <w:tc>
          <w:tcPr>
            <w:tcW w:w="2561" w:type="dxa"/>
            <w:tcBorders>
              <w:bottom w:val="nil"/>
            </w:tcBorders>
          </w:tcPr>
          <w:p w14:paraId="2F961364"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The Term of the Customer Contract</w:t>
            </w:r>
          </w:p>
        </w:tc>
        <w:tc>
          <w:tcPr>
            <w:tcW w:w="7154" w:type="dxa"/>
            <w:tcBorders>
              <w:bottom w:val="nil"/>
            </w:tcBorders>
          </w:tcPr>
          <w:p w14:paraId="2F961365" w14:textId="77777777" w:rsidR="00D728C2" w:rsidRPr="002A5074" w:rsidRDefault="00D728C2" w:rsidP="00C46B56">
            <w:pPr>
              <w:pStyle w:val="TableText"/>
              <w:rPr>
                <w:rStyle w:val="Instruction"/>
                <w:lang w:val="en-AU"/>
              </w:rPr>
            </w:pPr>
            <w:r w:rsidRPr="002A5074">
              <w:rPr>
                <w:color w:val="0000FF"/>
                <w:lang w:val="en-AU"/>
              </w:rPr>
              <w:t>The Term of the Customer Contract is</w:t>
            </w:r>
            <w:r w:rsidRPr="002A5074">
              <w:rPr>
                <w:lang w:val="en-AU"/>
              </w:rPr>
              <w:t xml:space="preserve"> </w:t>
            </w:r>
            <w:r w:rsidRPr="002A5074">
              <w:rPr>
                <w:rStyle w:val="Optional"/>
                <w:lang w:val="en-AU"/>
              </w:rPr>
              <w:fldChar w:fldCharType="begin">
                <w:ffData>
                  <w:name w:val="Text33"/>
                  <w:enabled/>
                  <w:calcOnExit w:val="0"/>
                  <w:textInput>
                    <w:default w:val="[insert number of months or year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number of months or years]</w:t>
            </w:r>
            <w:r w:rsidRPr="002A5074">
              <w:rPr>
                <w:rStyle w:val="Optional"/>
                <w:lang w:val="en-AU"/>
              </w:rPr>
              <w:fldChar w:fldCharType="end"/>
            </w:r>
            <w:r w:rsidRPr="002A5074">
              <w:rPr>
                <w:rStyle w:val="Optional"/>
                <w:lang w:val="en-AU"/>
              </w:rPr>
              <w:t xml:space="preserve">. </w:t>
            </w:r>
            <w:r w:rsidRPr="002A5074">
              <w:rPr>
                <w:rStyle w:val="Instruction"/>
                <w:lang w:val="en-AU"/>
              </w:rPr>
              <w:fldChar w:fldCharType="begin">
                <w:ffData>
                  <w:name w:val=""/>
                  <w:enabled/>
                  <w:calcOnExit w:val="0"/>
                  <w:textInput>
                    <w:default w:val="[If a period contract with extension options, clauses 4 and 5 below must be included]"/>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[If a period contract with extension options, clauses 4 and 5 below must be included]</w:t>
            </w:r>
            <w:r w:rsidRPr="002A5074">
              <w:rPr>
                <w:rStyle w:val="Instruction"/>
                <w:lang w:val="en-AU"/>
              </w:rPr>
              <w:fldChar w:fldCharType="end"/>
            </w:r>
          </w:p>
          <w:p w14:paraId="32BC4855" w14:textId="77777777" w:rsidR="0026109B" w:rsidRPr="002A5074" w:rsidRDefault="0026109B" w:rsidP="0026109B">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367" w14:textId="77777777" w:rsidR="00D728C2" w:rsidRPr="002A5074" w:rsidRDefault="00D728C2" w:rsidP="00C46B56">
            <w:pPr>
              <w:pStyle w:val="TableText"/>
              <w:rPr>
                <w:rStyle w:val="Instruction"/>
                <w:lang w:val="en-AU"/>
              </w:rPr>
            </w:pPr>
            <w:r w:rsidRPr="002A5074">
              <w:rPr>
                <w:color w:val="0000FF"/>
                <w:lang w:val="en-AU"/>
              </w:rPr>
              <w:t>The Term of the Customer Contract will be specified in the Order</w:t>
            </w:r>
            <w:r w:rsidRPr="002A5074">
              <w:rPr>
                <w:rStyle w:val="Instruction"/>
                <w:color w:val="0000FF"/>
                <w:lang w:val="en-AU"/>
              </w:rPr>
              <w:t>.</w:t>
            </w:r>
          </w:p>
          <w:p w14:paraId="7BB3157A" w14:textId="77777777" w:rsidR="0026109B" w:rsidRPr="002A5074" w:rsidRDefault="0026109B" w:rsidP="0026109B">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369" w14:textId="77777777" w:rsidR="00D728C2" w:rsidRPr="002A5074" w:rsidRDefault="00D728C2" w:rsidP="00C46B56">
            <w:pPr>
              <w:pStyle w:val="TableText"/>
              <w:rPr>
                <w:rStyle w:val="Optional"/>
                <w:lang w:val="en-AU"/>
              </w:rPr>
            </w:pPr>
            <w:r w:rsidRPr="002A5074">
              <w:rPr>
                <w:rStyle w:val="Optional"/>
                <w:lang w:val="en-AU"/>
              </w:rPr>
              <w:t>The Term will commence on the Commencement Date and will expire when the Services have been supplied in accordance with Clause 6 of the General Conditions.</w:t>
            </w:r>
          </w:p>
          <w:p w14:paraId="2C3C9733" w14:textId="77777777" w:rsidR="0026109B" w:rsidRPr="002A5074" w:rsidRDefault="0026109B" w:rsidP="0026109B">
            <w:pPr>
              <w:pStyle w:val="TableText"/>
              <w:rPr>
                <w:rStyle w:val="Optional"/>
                <w:i/>
                <w:color w:val="FF0000"/>
                <w:lang w:val="en-AU"/>
              </w:rPr>
            </w:pPr>
            <w:r w:rsidRPr="002A5074">
              <w:rPr>
                <w:rStyle w:val="Optional"/>
                <w:i/>
                <w:color w:val="FF0000"/>
                <w:lang w:val="en-AU"/>
              </w:rPr>
              <w:fldChar w:fldCharType="begin">
                <w:ffData>
                  <w:name w:val=""/>
                  <w:enabled/>
                  <w:calcOnExit w:val="0"/>
                  <w:textInput>
                    <w:default w:val="[or]"/>
                  </w:textInput>
                </w:ffData>
              </w:fldChar>
            </w:r>
            <w:r w:rsidRPr="002A5074">
              <w:rPr>
                <w:rStyle w:val="Optional"/>
                <w:i/>
                <w:color w:val="FF0000"/>
                <w:lang w:val="en-AU"/>
              </w:rPr>
              <w:instrText xml:space="preserve"> FORMTEXT </w:instrText>
            </w:r>
            <w:r w:rsidRPr="002A5074">
              <w:rPr>
                <w:rStyle w:val="Optional"/>
                <w:i/>
                <w:color w:val="FF0000"/>
                <w:lang w:val="en-AU"/>
              </w:rPr>
            </w:r>
            <w:r w:rsidRPr="002A5074">
              <w:rPr>
                <w:rStyle w:val="Optional"/>
                <w:i/>
                <w:color w:val="FF0000"/>
                <w:lang w:val="en-AU"/>
              </w:rPr>
              <w:fldChar w:fldCharType="separate"/>
            </w:r>
            <w:r w:rsidRPr="002964E0">
              <w:rPr>
                <w:rStyle w:val="Optional"/>
                <w:i/>
                <w:color w:val="FF0000"/>
                <w:lang w:val="en-AU"/>
              </w:rPr>
              <w:t>[or]</w:t>
            </w:r>
            <w:r w:rsidRPr="002A5074">
              <w:rPr>
                <w:rStyle w:val="Optional"/>
                <w:i/>
                <w:color w:val="FF0000"/>
                <w:lang w:val="en-AU"/>
              </w:rPr>
              <w:fldChar w:fldCharType="end"/>
            </w:r>
          </w:p>
          <w:p w14:paraId="2F96136B" w14:textId="11EEB87E" w:rsidR="00D728C2" w:rsidRPr="002A5074" w:rsidRDefault="00D728C2" w:rsidP="00C46B56">
            <w:pPr>
              <w:pStyle w:val="TableText"/>
              <w:rPr>
                <w:rStyle w:val="Strong"/>
                <w:sz w:val="22"/>
                <w:lang w:val="en-AU"/>
              </w:rPr>
            </w:pPr>
            <w:r w:rsidRPr="002A5074">
              <w:rPr>
                <w:rStyle w:val="Optional"/>
                <w:lang w:val="en-AU"/>
              </w:rPr>
              <w:t xml:space="preserve">The Term will commence on the Commencement Date and will expire when the </w:t>
            </w:r>
            <w:r w:rsidR="002A3BC0" w:rsidRPr="002A5074">
              <w:rPr>
                <w:rStyle w:val="Optional"/>
                <w:lang w:val="en-AU"/>
              </w:rPr>
              <w:t>Goods</w:t>
            </w:r>
            <w:r w:rsidRPr="002A5074">
              <w:rPr>
                <w:rStyle w:val="Optional"/>
                <w:lang w:val="en-AU"/>
              </w:rPr>
              <w:t xml:space="preserve"> have been supplied in accordance with Clause 7 of the General Conditions.</w:t>
            </w:r>
          </w:p>
        </w:tc>
      </w:tr>
      <w:tr w:rsidR="00D728C2" w:rsidRPr="002A5074" w14:paraId="2F961373" w14:textId="77777777" w:rsidTr="00BC0624">
        <w:tc>
          <w:tcPr>
            <w:tcW w:w="2561" w:type="dxa"/>
          </w:tcPr>
          <w:p w14:paraId="2F96136D"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Commencement Date</w:t>
            </w:r>
          </w:p>
        </w:tc>
        <w:tc>
          <w:tcPr>
            <w:tcW w:w="7154" w:type="dxa"/>
          </w:tcPr>
          <w:p w14:paraId="2F96136E" w14:textId="5E60D299" w:rsidR="00D728C2" w:rsidRPr="002A5074" w:rsidRDefault="00D728C2" w:rsidP="00C46B56">
            <w:pPr>
              <w:pStyle w:val="TableText"/>
              <w:rPr>
                <w:lang w:val="en-AU"/>
              </w:rPr>
            </w:pPr>
            <w:r w:rsidRPr="002A5074">
              <w:rPr>
                <w:color w:val="0000FF"/>
                <w:lang w:val="en-AU"/>
              </w:rPr>
              <w:t>The Customer will notify the Contractor of the Commencement Date in the</w:t>
            </w:r>
            <w:r w:rsidRPr="002A5074">
              <w:rPr>
                <w:lang w:val="en-AU"/>
              </w:rPr>
              <w:t xml:space="preserve"> </w:t>
            </w:r>
            <w:r w:rsidR="0026109B" w:rsidRPr="002A5074">
              <w:rPr>
                <w:rStyle w:val="Instruction"/>
                <w:color w:val="0000FF"/>
                <w:lang w:val="en-AU"/>
              </w:rPr>
              <w:fldChar w:fldCharType="begin">
                <w:ffData>
                  <w:name w:val="Text106"/>
                  <w:enabled/>
                  <w:calcOnExit w:val="0"/>
                  <w:textInput>
                    <w:default w:val="[insert either Letter or Order]"/>
                  </w:textInput>
                </w:ffData>
              </w:fldChar>
            </w:r>
            <w:bookmarkStart w:id="58" w:name="Text106"/>
            <w:r w:rsidR="0026109B" w:rsidRPr="002A5074">
              <w:rPr>
                <w:rStyle w:val="Instruction"/>
                <w:color w:val="0000FF"/>
                <w:lang w:val="en-AU"/>
              </w:rPr>
              <w:instrText xml:space="preserve"> FORMTEXT </w:instrText>
            </w:r>
            <w:r w:rsidR="0026109B" w:rsidRPr="002A5074">
              <w:rPr>
                <w:rStyle w:val="Instruction"/>
                <w:color w:val="0000FF"/>
                <w:lang w:val="en-AU"/>
              </w:rPr>
            </w:r>
            <w:r w:rsidR="0026109B" w:rsidRPr="002A5074">
              <w:rPr>
                <w:rStyle w:val="Instruction"/>
                <w:color w:val="0000FF"/>
                <w:lang w:val="en-AU"/>
              </w:rPr>
              <w:fldChar w:fldCharType="separate"/>
            </w:r>
            <w:r w:rsidR="0026109B" w:rsidRPr="002964E0">
              <w:rPr>
                <w:rStyle w:val="Instruction"/>
                <w:color w:val="0000FF"/>
                <w:lang w:val="en-AU"/>
              </w:rPr>
              <w:t>[insert either Letter or Order]</w:t>
            </w:r>
            <w:r w:rsidR="0026109B" w:rsidRPr="002A5074">
              <w:rPr>
                <w:rStyle w:val="Instruction"/>
                <w:color w:val="0000FF"/>
                <w:lang w:val="en-AU"/>
              </w:rPr>
              <w:fldChar w:fldCharType="end"/>
            </w:r>
            <w:bookmarkEnd w:id="58"/>
            <w:r w:rsidRPr="002A5074">
              <w:rPr>
                <w:lang w:val="en-AU"/>
              </w:rPr>
              <w:t>.</w:t>
            </w:r>
          </w:p>
          <w:p w14:paraId="2F96136F" w14:textId="0D08712F"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70" w14:textId="358291E0" w:rsidR="00D728C2" w:rsidRPr="002A5074" w:rsidRDefault="00D728C2" w:rsidP="00C46B56">
            <w:pPr>
              <w:pStyle w:val="TableText"/>
              <w:rPr>
                <w:rStyle w:val="Optional"/>
                <w:lang w:val="en-AU"/>
              </w:rPr>
            </w:pPr>
            <w:r w:rsidRPr="002A5074">
              <w:rPr>
                <w:rStyle w:val="Optional"/>
                <w:lang w:val="en-AU"/>
              </w:rPr>
              <w:t xml:space="preserve">The Customer and the Contractor will agree on the Commencement Date and the Customer will confirm the agreed Commencement Date in the </w:t>
            </w:r>
            <w:r w:rsidR="0026109B" w:rsidRPr="002A5074">
              <w:rPr>
                <w:rStyle w:val="Instruction"/>
                <w:color w:val="0000FF"/>
                <w:lang w:val="en-AU"/>
              </w:rPr>
              <w:fldChar w:fldCharType="begin">
                <w:ffData>
                  <w:name w:val=""/>
                  <w:enabled/>
                  <w:calcOnExit w:val="0"/>
                  <w:textInput>
                    <w:default w:val="[insert either Letter or Order]"/>
                  </w:textInput>
                </w:ffData>
              </w:fldChar>
            </w:r>
            <w:r w:rsidR="0026109B" w:rsidRPr="002A5074">
              <w:rPr>
                <w:rStyle w:val="Instruction"/>
                <w:color w:val="0000FF"/>
                <w:lang w:val="en-AU"/>
              </w:rPr>
              <w:instrText xml:space="preserve"> FORMTEXT </w:instrText>
            </w:r>
            <w:r w:rsidR="0026109B" w:rsidRPr="002A5074">
              <w:rPr>
                <w:rStyle w:val="Instruction"/>
                <w:color w:val="0000FF"/>
                <w:lang w:val="en-AU"/>
              </w:rPr>
            </w:r>
            <w:r w:rsidR="0026109B" w:rsidRPr="002A5074">
              <w:rPr>
                <w:rStyle w:val="Instruction"/>
                <w:color w:val="0000FF"/>
                <w:lang w:val="en-AU"/>
              </w:rPr>
              <w:fldChar w:fldCharType="separate"/>
            </w:r>
            <w:r w:rsidR="0026109B" w:rsidRPr="002964E0">
              <w:rPr>
                <w:rStyle w:val="Instruction"/>
                <w:color w:val="0000FF"/>
                <w:lang w:val="en-AU"/>
              </w:rPr>
              <w:t>[insert either Letter or Order]</w:t>
            </w:r>
            <w:r w:rsidR="0026109B" w:rsidRPr="002A5074">
              <w:rPr>
                <w:rStyle w:val="Instruction"/>
                <w:color w:val="0000FF"/>
                <w:lang w:val="en-AU"/>
              </w:rPr>
              <w:fldChar w:fldCharType="end"/>
            </w:r>
            <w:r w:rsidRPr="002A5074">
              <w:rPr>
                <w:rStyle w:val="Optional"/>
                <w:lang w:val="en-AU"/>
              </w:rPr>
              <w:t>.</w:t>
            </w:r>
          </w:p>
          <w:p w14:paraId="2F961371" w14:textId="297B2E41"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72" w14:textId="77777777" w:rsidR="00D728C2" w:rsidRPr="002A5074" w:rsidRDefault="00D728C2" w:rsidP="00C46B56">
            <w:pPr>
              <w:pStyle w:val="TableText"/>
              <w:rPr>
                <w:lang w:val="en-AU"/>
              </w:rPr>
            </w:pPr>
            <w:r w:rsidRPr="002A5074">
              <w:rPr>
                <w:rStyle w:val="Optional"/>
                <w:lang w:val="en-AU"/>
              </w:rPr>
              <w:t xml:space="preserve">The Commencement Date is </w:t>
            </w:r>
            <w:r w:rsidRPr="002A5074">
              <w:rPr>
                <w:rStyle w:val="Optional"/>
                <w:lang w:val="en-AU"/>
              </w:rPr>
              <w:fldChar w:fldCharType="begin">
                <w:ffData>
                  <w:name w:val="Text34"/>
                  <w:enabled/>
                  <w:calcOnExit w:val="0"/>
                  <w:textInput>
                    <w:default w:val="[insert date]"/>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date]</w:t>
            </w:r>
            <w:r w:rsidRPr="002A5074">
              <w:rPr>
                <w:rStyle w:val="Optional"/>
                <w:lang w:val="en-AU"/>
              </w:rPr>
              <w:fldChar w:fldCharType="end"/>
            </w:r>
          </w:p>
        </w:tc>
      </w:tr>
      <w:tr w:rsidR="00D728C2" w:rsidRPr="002A5074" w14:paraId="2F961375" w14:textId="77777777" w:rsidTr="00BC0624">
        <w:tc>
          <w:tcPr>
            <w:tcW w:w="9715" w:type="dxa"/>
            <w:gridSpan w:val="2"/>
          </w:tcPr>
          <w:p w14:paraId="2F961374" w14:textId="77777777" w:rsidR="00D728C2" w:rsidRPr="002A5074" w:rsidRDefault="00D728C2" w:rsidP="006B5CE3">
            <w:pPr>
              <w:pStyle w:val="TableText"/>
              <w:tabs>
                <w:tab w:val="left" w:pos="0"/>
              </w:tabs>
              <w:rPr>
                <w:rStyle w:val="Instruction"/>
                <w:lang w:val="en-AU"/>
              </w:rPr>
            </w:pPr>
            <w:r w:rsidRPr="002A5074">
              <w:rPr>
                <w:rStyle w:val="Instruction"/>
                <w:lang w:val="en-AU"/>
              </w:rPr>
              <w:fldChar w:fldCharType="begin">
                <w:ffData>
                  <w:name w:val=""/>
                  <w:enabled/>
                  <w:calcOnExit w:val="0"/>
                  <w:textInput>
                    <w:default w:val="[If you have chosen the first option in clause 2 and wish to establish a period contract with extension options, include clauses 4 and 5 below]"/>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[If you have chosen the first option in clause 2 and wish to establish a period contract with extension options, include clauses 4 and 5 below]</w:t>
            </w:r>
            <w:r w:rsidRPr="002A5074">
              <w:rPr>
                <w:rStyle w:val="Instruction"/>
                <w:lang w:val="en-AU"/>
              </w:rPr>
              <w:fldChar w:fldCharType="end"/>
            </w:r>
          </w:p>
        </w:tc>
      </w:tr>
      <w:tr w:rsidR="00D728C2" w:rsidRPr="002A5074" w14:paraId="2F961378" w14:textId="77777777" w:rsidTr="00BC0624">
        <w:tc>
          <w:tcPr>
            <w:tcW w:w="2561" w:type="dxa"/>
          </w:tcPr>
          <w:p w14:paraId="2F961376"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Extensions</w:t>
            </w:r>
          </w:p>
        </w:tc>
        <w:tc>
          <w:tcPr>
            <w:tcW w:w="7154" w:type="dxa"/>
          </w:tcPr>
          <w:p w14:paraId="2F961377" w14:textId="77777777" w:rsidR="00D728C2" w:rsidRPr="002A5074" w:rsidRDefault="00D728C2" w:rsidP="00C46B56">
            <w:pPr>
              <w:pStyle w:val="TableText"/>
              <w:rPr>
                <w:lang w:val="en-AU"/>
              </w:rPr>
            </w:pPr>
            <w:r w:rsidRPr="002A5074">
              <w:rPr>
                <w:rStyle w:val="Optional"/>
                <w:lang w:val="en-AU"/>
              </w:rPr>
              <w:t xml:space="preserve">The Customer has </w:t>
            </w:r>
            <w:r w:rsidRPr="002A5074">
              <w:rPr>
                <w:rStyle w:val="Optional"/>
                <w:lang w:val="en-AU"/>
              </w:rPr>
              <w:fldChar w:fldCharType="begin">
                <w:ffData>
                  <w:name w:val="Text60"/>
                  <w:enabled/>
                  <w:calcOnExit w:val="0"/>
                  <w:textInput>
                    <w:default w:val="[insert number]"/>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number]</w:t>
            </w:r>
            <w:r w:rsidRPr="002A5074">
              <w:rPr>
                <w:rStyle w:val="Optional"/>
                <w:lang w:val="en-AU"/>
              </w:rPr>
              <w:fldChar w:fldCharType="end"/>
            </w:r>
            <w:r w:rsidRPr="002A5074">
              <w:rPr>
                <w:rStyle w:val="Optional"/>
                <w:lang w:val="en-AU"/>
              </w:rPr>
              <w:t xml:space="preserve"> options to extend the Term, each option having a one (1) year duration.</w:t>
            </w:r>
          </w:p>
        </w:tc>
      </w:tr>
      <w:tr w:rsidR="00D728C2" w:rsidRPr="002A5074" w14:paraId="2F96137D" w14:textId="77777777" w:rsidTr="00BC0624">
        <w:tc>
          <w:tcPr>
            <w:tcW w:w="2561" w:type="dxa"/>
          </w:tcPr>
          <w:p w14:paraId="2F961379"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Notice of Extension</w:t>
            </w:r>
          </w:p>
        </w:tc>
        <w:tc>
          <w:tcPr>
            <w:tcW w:w="7154" w:type="dxa"/>
          </w:tcPr>
          <w:p w14:paraId="2F96137A" w14:textId="77777777" w:rsidR="00D728C2" w:rsidRPr="002A5074" w:rsidRDefault="00D728C2" w:rsidP="00C46B56">
            <w:pPr>
              <w:pStyle w:val="TableText"/>
              <w:rPr>
                <w:rStyle w:val="Optional"/>
                <w:lang w:val="en-AU"/>
              </w:rPr>
            </w:pPr>
            <w:r w:rsidRPr="002A5074">
              <w:rPr>
                <w:rStyle w:val="Optional"/>
                <w:lang w:val="en-AU"/>
              </w:rPr>
              <w:fldChar w:fldCharType="begin">
                <w:ffData>
                  <w:name w:val="Text35"/>
                  <w:enabled/>
                  <w:calcOnExit w:val="0"/>
                  <w:textInput>
                    <w:default w:val="[insert period of notice]"/>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period of notice]</w:t>
            </w:r>
            <w:r w:rsidRPr="002A5074">
              <w:rPr>
                <w:rStyle w:val="Optional"/>
                <w:lang w:val="en-AU"/>
              </w:rPr>
              <w:fldChar w:fldCharType="end"/>
            </w:r>
            <w:r w:rsidRPr="002A5074">
              <w:rPr>
                <w:rStyle w:val="Optional"/>
                <w:lang w:val="en-AU"/>
              </w:rPr>
              <w:t xml:space="preserve"> </w:t>
            </w:r>
          </w:p>
          <w:p w14:paraId="2F96137B" w14:textId="50EF3607"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7C" w14:textId="77777777" w:rsidR="00D728C2" w:rsidRPr="002A5074" w:rsidRDefault="00D728C2" w:rsidP="00C46B56">
            <w:pPr>
              <w:pStyle w:val="TableText"/>
              <w:rPr>
                <w:lang w:val="en-AU"/>
              </w:rPr>
            </w:pPr>
            <w:r w:rsidRPr="002A5074">
              <w:rPr>
                <w:rStyle w:val="Optional"/>
                <w:lang w:val="en-AU"/>
              </w:rPr>
              <w:t>Clause 3.4 of the General Conditions applies.</w:t>
            </w:r>
          </w:p>
        </w:tc>
      </w:tr>
      <w:tr w:rsidR="00D728C2" w:rsidRPr="002A5074" w14:paraId="2F96138B" w14:textId="77777777" w:rsidTr="00BC0624">
        <w:tc>
          <w:tcPr>
            <w:tcW w:w="2561" w:type="dxa"/>
          </w:tcPr>
          <w:p w14:paraId="2F96137E"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Price Variation</w:t>
            </w:r>
          </w:p>
        </w:tc>
        <w:tc>
          <w:tcPr>
            <w:tcW w:w="7154" w:type="dxa"/>
          </w:tcPr>
          <w:p w14:paraId="2F96137F" w14:textId="77777777" w:rsidR="00D728C2" w:rsidRPr="002A5074" w:rsidRDefault="00D728C2" w:rsidP="00C46B56">
            <w:pPr>
              <w:pStyle w:val="TableText"/>
              <w:rPr>
                <w:rStyle w:val="Optional"/>
                <w:lang w:val="en-AU"/>
              </w:rPr>
            </w:pPr>
            <w:r w:rsidRPr="002A5074">
              <w:rPr>
                <w:rStyle w:val="Optional"/>
                <w:lang w:val="en-AU"/>
              </w:rPr>
              <w:t>The Price is fixed for the Term.</w:t>
            </w:r>
            <w:r w:rsidRPr="002A5074">
              <w:rPr>
                <w:rStyle w:val="Optional"/>
                <w:lang w:val="en-AU"/>
              </w:rPr>
              <w:tab/>
            </w:r>
          </w:p>
          <w:p w14:paraId="2F961380" w14:textId="40F0CAA8"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option 2]"/>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 option 2]</w:t>
            </w:r>
            <w:r w:rsidRPr="002A5074">
              <w:rPr>
                <w:rStyle w:val="Instruction"/>
                <w:lang w:val="en-AU"/>
              </w:rPr>
              <w:fldChar w:fldCharType="end"/>
            </w:r>
          </w:p>
          <w:p w14:paraId="2F961381" w14:textId="0F54BDBC" w:rsidR="00D728C2" w:rsidRPr="002A5074" w:rsidRDefault="00D728C2" w:rsidP="00C46B56">
            <w:pPr>
              <w:pStyle w:val="TableText"/>
              <w:rPr>
                <w:rStyle w:val="Optional"/>
                <w:lang w:val="en-AU"/>
              </w:rPr>
            </w:pPr>
            <w:r w:rsidRPr="002A5074">
              <w:rPr>
                <w:rStyle w:val="Optional"/>
                <w:lang w:val="en-AU"/>
              </w:rPr>
              <w:t>The Price is fixed for the first year of the Term.</w:t>
            </w:r>
          </w:p>
          <w:p w14:paraId="2F961382" w14:textId="77777777" w:rsidR="00D728C2" w:rsidRPr="002A5074" w:rsidRDefault="00D728C2" w:rsidP="00C46B56">
            <w:pPr>
              <w:pStyle w:val="TableText"/>
              <w:rPr>
                <w:rStyle w:val="Optional"/>
                <w:lang w:val="en-AU"/>
              </w:rPr>
            </w:pPr>
            <w:r w:rsidRPr="002A5074">
              <w:rPr>
                <w:rStyle w:val="Optional"/>
                <w:lang w:val="en-AU"/>
              </w:rPr>
              <w:t>On each anniversary of the Commencement Date, the Price will be varied by the Consumer Price Index (Consumer Price Index, Australia (Cat No 6401.0):  1 All Groups, Index Numbers – Perth).</w:t>
            </w:r>
          </w:p>
          <w:p w14:paraId="2F961383" w14:textId="2447CF28"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option 3]"/>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 option 3]</w:t>
            </w:r>
            <w:r w:rsidRPr="002A5074">
              <w:rPr>
                <w:rStyle w:val="Instruction"/>
                <w:lang w:val="en-AU"/>
              </w:rPr>
              <w:fldChar w:fldCharType="end"/>
            </w:r>
          </w:p>
          <w:p w14:paraId="2F961384" w14:textId="77777777" w:rsidR="00D728C2" w:rsidRPr="002A5074" w:rsidRDefault="00D728C2" w:rsidP="00C46B56">
            <w:pPr>
              <w:pStyle w:val="TableText"/>
              <w:rPr>
                <w:rStyle w:val="Optional"/>
                <w:lang w:val="en-AU"/>
              </w:rPr>
            </w:pPr>
            <w:r w:rsidRPr="002A5074">
              <w:rPr>
                <w:rStyle w:val="Optional"/>
                <w:lang w:val="en-AU"/>
              </w:rPr>
              <w:lastRenderedPageBreak/>
              <w:t>The Price is fixed for the first year of the Term.</w:t>
            </w:r>
          </w:p>
          <w:p w14:paraId="2F961385" w14:textId="2E25FAC7" w:rsidR="00D728C2" w:rsidRPr="002A5074" w:rsidRDefault="00D728C2" w:rsidP="00C46B56">
            <w:pPr>
              <w:pStyle w:val="TableText"/>
              <w:rPr>
                <w:rStyle w:val="Optional"/>
                <w:lang w:val="en-AU"/>
              </w:rPr>
            </w:pPr>
            <w:r w:rsidRPr="002A5074">
              <w:rPr>
                <w:rStyle w:val="Optional"/>
                <w:lang w:val="en-AU"/>
              </w:rPr>
              <w:t xml:space="preserve">The Price will be varied after the first year of the Term on </w:t>
            </w:r>
            <w:r w:rsidR="0026109B" w:rsidRPr="002A5074">
              <w:rPr>
                <w:rStyle w:val="Optional"/>
                <w:lang w:val="en-AU"/>
              </w:rPr>
              <w:fldChar w:fldCharType="begin">
                <w:ffData>
                  <w:name w:val=""/>
                  <w:enabled/>
                  <w:calcOnExit w:val="0"/>
                  <w:textInput>
                    <w:default w:val="[Specify Date]"/>
                  </w:textInput>
                </w:ffData>
              </w:fldChar>
            </w:r>
            <w:r w:rsidR="0026109B" w:rsidRPr="002A5074">
              <w:rPr>
                <w:rStyle w:val="Optional"/>
                <w:lang w:val="en-AU"/>
              </w:rPr>
              <w:instrText xml:space="preserve"> FORMTEXT </w:instrText>
            </w:r>
            <w:r w:rsidR="0026109B" w:rsidRPr="002A5074">
              <w:rPr>
                <w:rStyle w:val="Optional"/>
                <w:lang w:val="en-AU"/>
              </w:rPr>
            </w:r>
            <w:r w:rsidR="0026109B" w:rsidRPr="002A5074">
              <w:rPr>
                <w:rStyle w:val="Optional"/>
                <w:lang w:val="en-AU"/>
              </w:rPr>
              <w:fldChar w:fldCharType="separate"/>
            </w:r>
            <w:r w:rsidR="0026109B" w:rsidRPr="002964E0">
              <w:rPr>
                <w:rStyle w:val="Optional"/>
                <w:lang w:val="en-AU"/>
              </w:rPr>
              <w:t>[Specify Date]</w:t>
            </w:r>
            <w:r w:rsidR="0026109B" w:rsidRPr="002A5074">
              <w:rPr>
                <w:rStyle w:val="Optional"/>
                <w:lang w:val="en-AU"/>
              </w:rPr>
              <w:fldChar w:fldCharType="end"/>
            </w:r>
            <w:r w:rsidRPr="002A5074">
              <w:rPr>
                <w:rStyle w:val="Optional"/>
                <w:lang w:val="en-AU"/>
              </w:rPr>
              <w:t xml:space="preserve"> by </w:t>
            </w:r>
            <w:r w:rsidR="0026109B" w:rsidRPr="002A5074">
              <w:rPr>
                <w:rStyle w:val="Instruction"/>
                <w:i w:val="0"/>
                <w:color w:val="0000FF"/>
                <w:lang w:val="en-AU"/>
              </w:rPr>
              <w:fldChar w:fldCharType="begin">
                <w:ffData>
                  <w:name w:val=""/>
                  <w:enabled/>
                  <w:calcOnExit w:val="0"/>
                  <w:textInput>
                    <w:default w:val="[Specify Mechanism]"/>
                  </w:textInput>
                </w:ffData>
              </w:fldChar>
            </w:r>
            <w:r w:rsidR="0026109B" w:rsidRPr="002A5074">
              <w:rPr>
                <w:rStyle w:val="Instruction"/>
                <w:i w:val="0"/>
                <w:color w:val="0000FF"/>
                <w:lang w:val="en-AU"/>
              </w:rPr>
              <w:instrText xml:space="preserve"> FORMTEXT </w:instrText>
            </w:r>
            <w:r w:rsidR="0026109B" w:rsidRPr="002A5074">
              <w:rPr>
                <w:rStyle w:val="Instruction"/>
                <w:i w:val="0"/>
                <w:color w:val="0000FF"/>
                <w:lang w:val="en-AU"/>
              </w:rPr>
            </w:r>
            <w:r w:rsidR="0026109B" w:rsidRPr="002A5074">
              <w:rPr>
                <w:rStyle w:val="Instruction"/>
                <w:i w:val="0"/>
                <w:color w:val="0000FF"/>
                <w:lang w:val="en-AU"/>
              </w:rPr>
              <w:fldChar w:fldCharType="separate"/>
            </w:r>
            <w:r w:rsidR="0026109B" w:rsidRPr="002964E0">
              <w:rPr>
                <w:rStyle w:val="Instruction"/>
                <w:i w:val="0"/>
                <w:color w:val="0000FF"/>
                <w:lang w:val="en-AU"/>
              </w:rPr>
              <w:t>[Specify Mechanism]</w:t>
            </w:r>
            <w:r w:rsidR="0026109B" w:rsidRPr="002A5074">
              <w:rPr>
                <w:rStyle w:val="Instruction"/>
                <w:i w:val="0"/>
                <w:color w:val="0000FF"/>
                <w:lang w:val="en-AU"/>
              </w:rPr>
              <w:fldChar w:fldCharType="end"/>
            </w:r>
            <w:r w:rsidRPr="002A5074">
              <w:rPr>
                <w:rStyle w:val="Optional"/>
                <w:lang w:val="en-AU"/>
              </w:rPr>
              <w:t>.</w:t>
            </w:r>
          </w:p>
          <w:p w14:paraId="2F961386" w14:textId="77777777" w:rsidR="00D728C2" w:rsidRPr="002A5074" w:rsidRDefault="00D728C2" w:rsidP="00C46B56">
            <w:pPr>
              <w:pStyle w:val="TableText"/>
              <w:rPr>
                <w:rStyle w:val="Instructionbold"/>
                <w:lang w:val="en-AU"/>
              </w:rPr>
            </w:pPr>
            <w:r w:rsidRPr="002A5074">
              <w:rPr>
                <w:rStyle w:val="Instructionbold"/>
                <w:lang w:val="en-AU"/>
              </w:rPr>
              <w:fldChar w:fldCharType="begin">
                <w:ffData>
                  <w:name w:val=""/>
                  <w:enabled/>
                  <w:calcOnExit w:val="0"/>
                  <w:textInput>
                    <w:default w:val="[Important Note: If price variations are linked to exchange rate variations seek advice on the financial risk involved from the WA Treasury Corporation (WATC) at www.watc.wa.gov.au or on (08) 9235 9100]"/>
                  </w:textInput>
                </w:ffData>
              </w:fldChar>
            </w:r>
            <w:r w:rsidRPr="002A5074">
              <w:rPr>
                <w:rStyle w:val="Instructionbold"/>
                <w:lang w:val="en-AU"/>
              </w:rPr>
              <w:instrText xml:space="preserve"> FORMTEXT </w:instrText>
            </w:r>
            <w:r w:rsidRPr="002A5074">
              <w:rPr>
                <w:rStyle w:val="Instructionbold"/>
                <w:lang w:val="en-AU"/>
              </w:rPr>
            </w:r>
            <w:r w:rsidRPr="002A5074">
              <w:rPr>
                <w:rStyle w:val="Instructionbold"/>
                <w:lang w:val="en-AU"/>
              </w:rPr>
              <w:fldChar w:fldCharType="separate"/>
            </w:r>
            <w:r w:rsidRPr="002A5074">
              <w:rPr>
                <w:rStyle w:val="Instructionbold"/>
                <w:lang w:val="en-AU"/>
              </w:rPr>
              <w:t>[Important Note: If price variations are linked to exchange rate variations seek advice on the financial risk involved from the WA Treasury Corporation (WATC) at www.watc.wa.gov.au or on (08) 9235 9100]</w:t>
            </w:r>
            <w:r w:rsidRPr="002A5074">
              <w:rPr>
                <w:rStyle w:val="Instructionbold"/>
                <w:lang w:val="en-AU"/>
              </w:rPr>
              <w:fldChar w:fldCharType="end"/>
            </w:r>
            <w:r w:rsidRPr="002A5074">
              <w:rPr>
                <w:rStyle w:val="Instructionbold"/>
                <w:lang w:val="en-AU"/>
              </w:rPr>
              <w:t xml:space="preserve"> </w:t>
            </w:r>
          </w:p>
          <w:p w14:paraId="2F961387" w14:textId="40FFA0FA" w:rsidR="00D728C2" w:rsidRPr="002A5074" w:rsidRDefault="00D728C2" w:rsidP="00C46B56">
            <w:pPr>
              <w:pStyle w:val="TableText"/>
              <w:rPr>
                <w:rStyle w:val="Optional"/>
                <w:bCs/>
                <w:lang w:val="en-AU"/>
              </w:rPr>
            </w:pPr>
            <w:r w:rsidRPr="002A5074">
              <w:rPr>
                <w:rStyle w:val="Instruction"/>
                <w:lang w:val="en-AU"/>
              </w:rPr>
              <w:fldChar w:fldCharType="begin">
                <w:ffData>
                  <w:name w:val=""/>
                  <w:enabled/>
                  <w:calcOnExit w:val="0"/>
                  <w:textInput>
                    <w:default w:val="The following text must be included if option 2 or 3 above are used] "/>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 xml:space="preserve">The following text must be included if option 2 or 3 above are used] </w:t>
            </w:r>
            <w:r w:rsidRPr="002A5074">
              <w:rPr>
                <w:rStyle w:val="Instruction"/>
                <w:lang w:val="en-AU"/>
              </w:rPr>
              <w:fldChar w:fldCharType="end"/>
            </w:r>
            <w:r w:rsidRPr="002A5074">
              <w:rPr>
                <w:rStyle w:val="Optional"/>
                <w:color w:val="FF0000"/>
                <w:lang w:val="en-AU"/>
              </w:rPr>
              <w:t xml:space="preserve"> </w:t>
            </w:r>
            <w:r w:rsidRPr="002A5074">
              <w:rPr>
                <w:rStyle w:val="Optional"/>
                <w:bCs/>
                <w:lang w:val="en-AU"/>
              </w:rPr>
              <w:t>The Contractor shall apply in writing for the Customer’s approval each time a revised price is to be applied to the Contract. Twenty one (21) days prior notice is required for a price variation request.</w:t>
            </w:r>
          </w:p>
          <w:p w14:paraId="2F961388" w14:textId="77777777" w:rsidR="00D728C2" w:rsidRPr="002A5074" w:rsidRDefault="00D728C2" w:rsidP="00C46B56">
            <w:pPr>
              <w:pStyle w:val="TableText"/>
              <w:rPr>
                <w:rStyle w:val="Optional"/>
                <w:bCs/>
                <w:lang w:val="en-AU"/>
              </w:rPr>
            </w:pPr>
            <w:r w:rsidRPr="002A5074">
              <w:rPr>
                <w:rStyle w:val="Optional"/>
                <w:bCs/>
                <w:lang w:val="en-AU"/>
              </w:rPr>
              <w:t>Documentation will be required to justify applications for revised Contract prices during the term of the Contract.</w:t>
            </w:r>
          </w:p>
          <w:p w14:paraId="2F961389" w14:textId="77777777" w:rsidR="00D728C2" w:rsidRPr="002A5074" w:rsidRDefault="00D728C2" w:rsidP="00C46B56">
            <w:pPr>
              <w:pStyle w:val="TableText"/>
              <w:rPr>
                <w:rStyle w:val="Optional"/>
                <w:bCs/>
                <w:lang w:val="en-AU"/>
              </w:rPr>
            </w:pPr>
            <w:r w:rsidRPr="002A5074">
              <w:rPr>
                <w:rStyle w:val="Optional"/>
                <w:bCs/>
                <w:lang w:val="en-AU"/>
              </w:rPr>
              <w:t>No price variation is payable unless and until approved by the Customer.</w:t>
            </w:r>
          </w:p>
          <w:p w14:paraId="2F96138A" w14:textId="77777777" w:rsidR="00D728C2" w:rsidRPr="002A5074" w:rsidRDefault="00D728C2" w:rsidP="00C46B56">
            <w:pPr>
              <w:pStyle w:val="TableText"/>
              <w:rPr>
                <w:rStyle w:val="Instructionbold"/>
                <w:b w:val="0"/>
                <w:bCs/>
                <w:color w:val="0000FF"/>
                <w:lang w:val="en-AU"/>
              </w:rPr>
            </w:pPr>
            <w:r w:rsidRPr="002A5074">
              <w:rPr>
                <w:rStyle w:val="Optional"/>
                <w:lang w:val="en-AU"/>
              </w:rPr>
              <w:t>Any request by the Contractor for back-payment of price variations will not be considered.</w:t>
            </w:r>
          </w:p>
        </w:tc>
      </w:tr>
      <w:tr w:rsidR="00D728C2" w:rsidRPr="002A5074" w14:paraId="2F96138D" w14:textId="77777777" w:rsidTr="00BC0624">
        <w:tc>
          <w:tcPr>
            <w:tcW w:w="9715" w:type="dxa"/>
            <w:gridSpan w:val="2"/>
          </w:tcPr>
          <w:p w14:paraId="5A431CEF" w14:textId="090A62A3" w:rsidR="00807129" w:rsidRPr="002A5074" w:rsidRDefault="00807129" w:rsidP="00807129">
            <w:pPr>
              <w:pStyle w:val="TableText"/>
              <w:rPr>
                <w:rStyle w:val="Instruction"/>
                <w:bCs/>
                <w:lang w:val="en-AU"/>
              </w:rPr>
            </w:pPr>
            <w:r w:rsidRPr="002A5074">
              <w:rPr>
                <w:rStyle w:val="Instruction"/>
                <w:b/>
                <w:lang w:val="en-AU"/>
              </w:rPr>
              <w:lastRenderedPageBreak/>
              <w:t>Important Note:</w:t>
            </w:r>
            <w:r w:rsidRPr="002A5074">
              <w:rPr>
                <w:rStyle w:val="Instruction"/>
                <w:bCs/>
                <w:lang w:val="en-AU"/>
              </w:rPr>
              <w:t xml:space="preserve"> The indicative insurance categories and amounts in this section do not represent ‘set’ minimum requirements</w:t>
            </w:r>
            <w:r w:rsidR="00F66977" w:rsidRPr="002A5074">
              <w:rPr>
                <w:rStyle w:val="Instruction"/>
                <w:bCs/>
                <w:lang w:val="en-AU"/>
              </w:rPr>
              <w:t xml:space="preserve">. </w:t>
            </w:r>
            <w:r w:rsidRPr="002A5074">
              <w:rPr>
                <w:rStyle w:val="Instruction"/>
                <w:bCs/>
                <w:lang w:val="en-AU"/>
              </w:rPr>
              <w:t xml:space="preserve">Insurance requirements should be determined by an insurable assessment of the contract risk. </w:t>
            </w:r>
          </w:p>
          <w:p w14:paraId="5BB9E7F8" w14:textId="27A266EB" w:rsidR="00807129" w:rsidRPr="002A5074" w:rsidRDefault="00807129" w:rsidP="00807129">
            <w:pPr>
              <w:pStyle w:val="TableText"/>
              <w:rPr>
                <w:rStyle w:val="Instruction"/>
                <w:bCs/>
                <w:lang w:val="en-AU"/>
              </w:rPr>
            </w:pPr>
            <w:r w:rsidRPr="002A5074">
              <w:rPr>
                <w:rStyle w:val="Instruction"/>
                <w:b/>
                <w:lang w:val="en-AU"/>
              </w:rPr>
              <w:t>If your risk assessment indicates the standard insurance requirements below need to change, contact the Insurance Commission of WA</w:t>
            </w:r>
            <w:r w:rsidRPr="002A5074">
              <w:rPr>
                <w:rStyle w:val="Instruction"/>
                <w:bCs/>
                <w:lang w:val="en-AU"/>
              </w:rPr>
              <w:t xml:space="preserve"> (</w:t>
            </w:r>
            <w:hyperlink r:id="rId48" w:history="1">
              <w:r w:rsidRPr="002A5074">
                <w:rPr>
                  <w:rStyle w:val="Hyperlink"/>
                  <w:bCs/>
                  <w:lang w:val="en-AU"/>
                </w:rPr>
                <w:t>contracts@icwa.wa.gov.au</w:t>
              </w:r>
            </w:hyperlink>
            <w:r w:rsidRPr="002A5074">
              <w:rPr>
                <w:rStyle w:val="Instruction"/>
                <w:bCs/>
                <w:lang w:val="en-AU"/>
              </w:rPr>
              <w:t>) to discuss the requirements before releasing the Request.</w:t>
            </w:r>
          </w:p>
          <w:p w14:paraId="06050B8F" w14:textId="2609A7DA" w:rsidR="00807129" w:rsidRPr="002A5074" w:rsidRDefault="00807129" w:rsidP="00807129">
            <w:pPr>
              <w:pStyle w:val="TableText"/>
              <w:rPr>
                <w:rStyle w:val="Instruction"/>
                <w:bCs/>
                <w:lang w:val="en-AU"/>
              </w:rPr>
            </w:pPr>
            <w:r w:rsidRPr="002A5074">
              <w:rPr>
                <w:rStyle w:val="Instruction"/>
                <w:bCs/>
                <w:lang w:val="en-AU"/>
              </w:rPr>
              <w:t>An introductory overview of risk management in the procurement context and procurement insurance requirements is also available from WA.gov.au (</w:t>
            </w:r>
            <w:hyperlink r:id="rId49" w:history="1">
              <w:r w:rsidRPr="002A5074">
                <w:rPr>
                  <w:rStyle w:val="Hyperlink"/>
                  <w:bCs/>
                  <w:lang w:val="en-AU"/>
                </w:rPr>
                <w:t>Manage Risk Guidelines</w:t>
              </w:r>
            </w:hyperlink>
            <w:r w:rsidRPr="002A5074">
              <w:rPr>
                <w:rStyle w:val="Instruction"/>
                <w:bCs/>
                <w:lang w:val="en-AU"/>
              </w:rPr>
              <w:t>).</w:t>
            </w:r>
          </w:p>
          <w:p w14:paraId="2F96138C" w14:textId="241D7771" w:rsidR="00D728C2" w:rsidRPr="002A5074" w:rsidRDefault="00807129" w:rsidP="00807129">
            <w:pPr>
              <w:pStyle w:val="TableText"/>
              <w:rPr>
                <w:rStyle w:val="Instruction"/>
                <w:lang w:val="en-AU"/>
              </w:rPr>
            </w:pPr>
            <w:r w:rsidRPr="002A5074">
              <w:rPr>
                <w:rStyle w:val="Instruction"/>
                <w:bCs/>
                <w:lang w:val="en-AU"/>
              </w:rPr>
              <w:t>Examples of insurance requirements are set out below. Consider the contract deliverables and delete insurances marked as optional (see blue text) if not applicable.</w:t>
            </w:r>
          </w:p>
        </w:tc>
      </w:tr>
      <w:tr w:rsidR="00D728C2" w:rsidRPr="002A5074" w14:paraId="2F961390" w14:textId="77777777" w:rsidTr="00BC0624">
        <w:tc>
          <w:tcPr>
            <w:tcW w:w="2561" w:type="dxa"/>
          </w:tcPr>
          <w:p w14:paraId="2F96138E"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Public Liability</w:t>
            </w:r>
          </w:p>
        </w:tc>
        <w:tc>
          <w:tcPr>
            <w:tcW w:w="7154" w:type="dxa"/>
          </w:tcPr>
          <w:p w14:paraId="5463CE73" w14:textId="0DCE73DA" w:rsidR="00360274" w:rsidRDefault="00FC0F91" w:rsidP="00C46B56">
            <w:pPr>
              <w:pStyle w:val="TableText"/>
              <w:rPr>
                <w:rStyle w:val="Instruction"/>
                <w:b/>
                <w:bCs/>
                <w:lang w:val="en-AU"/>
              </w:rPr>
            </w:pPr>
            <w:r w:rsidRPr="002964E0">
              <w:rPr>
                <w:rStyle w:val="Instruction"/>
                <w:b/>
                <w:bCs/>
                <w:lang w:val="en-AU"/>
              </w:rPr>
              <w:t xml:space="preserve">Public Liability </w:t>
            </w:r>
            <w:r w:rsidRPr="002964E0">
              <w:rPr>
                <w:rStyle w:val="Instruction"/>
                <w:lang w:val="en-AU"/>
              </w:rPr>
              <w:t>insurance covers bodily injury and property damage arising out of acts or omissions by the Contractor. Select this Item if the contract deliverables are</w:t>
            </w:r>
            <w:r w:rsidRPr="002964E0">
              <w:rPr>
                <w:rStyle w:val="Instruction"/>
                <w:b/>
                <w:bCs/>
                <w:lang w:val="en-AU"/>
              </w:rPr>
              <w:t xml:space="preserve"> services only.</w:t>
            </w:r>
          </w:p>
          <w:p w14:paraId="4EF1989B" w14:textId="77777777" w:rsidR="00961375" w:rsidRPr="00961375" w:rsidRDefault="00961375" w:rsidP="00961375">
            <w:pPr>
              <w:pStyle w:val="TableText"/>
              <w:rPr>
                <w:rStyle w:val="Instruction"/>
                <w:lang w:val="en-AU"/>
              </w:rPr>
            </w:pPr>
            <w:r w:rsidRPr="00961375">
              <w:rPr>
                <w:rStyle w:val="Instruction"/>
                <w:lang w:val="en-AU"/>
              </w:rPr>
              <w:t>If the contract deliverables are goods and/or services, delete this Item and select the Public and Products Liability Item below. Do not select both Items.</w:t>
            </w:r>
          </w:p>
          <w:p w14:paraId="74D2B939" w14:textId="2578428F" w:rsidR="00961375" w:rsidRPr="00961375" w:rsidRDefault="00961375" w:rsidP="00961375">
            <w:pPr>
              <w:pStyle w:val="TableText"/>
              <w:rPr>
                <w:rStyle w:val="Instruction"/>
                <w:lang w:val="en-AU"/>
              </w:rPr>
            </w:pPr>
            <w:bookmarkStart w:id="59" w:name="_Hlk169603691"/>
            <w:r w:rsidRPr="00961375">
              <w:rPr>
                <w:rStyle w:val="Instruction"/>
                <w:lang w:val="en-AU"/>
              </w:rPr>
              <w:t xml:space="preserve">Public liability insurance cover should be </w:t>
            </w:r>
            <w:r w:rsidRPr="00961375">
              <w:rPr>
                <w:rStyle w:val="Instruction"/>
                <w:b/>
                <w:bCs/>
                <w:lang w:val="en-AU"/>
              </w:rPr>
              <w:t>not less than $20 million</w:t>
            </w:r>
            <w:r w:rsidRPr="00961375">
              <w:rPr>
                <w:rStyle w:val="Instruction"/>
                <w:lang w:val="en-AU"/>
              </w:rPr>
              <w:t>, or such higher level of cover as may be required by reference to the risk assessment.</w:t>
            </w:r>
          </w:p>
          <w:bookmarkEnd w:id="59"/>
          <w:p w14:paraId="63CDE0C8" w14:textId="77777777" w:rsidR="00961375" w:rsidRDefault="00D728C2" w:rsidP="00C46B56">
            <w:pPr>
              <w:pStyle w:val="TableText"/>
              <w:rPr>
                <w:rStyle w:val="Optional"/>
                <w:lang w:val="en-AU"/>
              </w:rPr>
            </w:pPr>
            <w:r w:rsidRPr="002A5074">
              <w:rPr>
                <w:rStyle w:val="Optional"/>
                <w:lang w:val="en-AU"/>
              </w:rPr>
              <w:t>Public liability insurance covering</w:t>
            </w:r>
            <w:r w:rsidR="00961375">
              <w:rPr>
                <w:rStyle w:val="Optional"/>
                <w:lang w:val="en-AU"/>
              </w:rPr>
              <w:t>:</w:t>
            </w:r>
          </w:p>
          <w:p w14:paraId="48285C68" w14:textId="7266D133" w:rsidR="00961375" w:rsidRDefault="00D728C2" w:rsidP="00961375">
            <w:pPr>
              <w:pStyle w:val="TableText"/>
              <w:numPr>
                <w:ilvl w:val="0"/>
                <w:numId w:val="125"/>
              </w:numPr>
              <w:rPr>
                <w:rStyle w:val="Optional"/>
                <w:lang w:val="en-AU"/>
              </w:rPr>
            </w:pPr>
            <w:r w:rsidRPr="002A5074">
              <w:rPr>
                <w:rStyle w:val="Optional"/>
                <w:lang w:val="en-AU"/>
              </w:rPr>
              <w:t>the legal liability of the Contractor and the Contractor Personnel arising out of the Services for an amount of not less than</w:t>
            </w:r>
            <w:r w:rsidR="00961375">
              <w:rPr>
                <w:rStyle w:val="Optional"/>
                <w:lang w:val="en-AU"/>
              </w:rPr>
              <w:t xml:space="preserve"> </w:t>
            </w:r>
            <w:r w:rsidR="00961375" w:rsidRPr="00961375">
              <w:rPr>
                <w:rStyle w:val="Optional"/>
                <w:b/>
                <w:bCs/>
                <w:lang w:val="en-AU"/>
              </w:rPr>
              <w:t>[$20 million]</w:t>
            </w:r>
            <w:r w:rsidRPr="002A5074">
              <w:rPr>
                <w:rStyle w:val="Optional"/>
                <w:lang w:val="en-AU"/>
              </w:rPr>
              <w:t xml:space="preserve"> for any one occurrence and unlimited in the number of occurrences happening in </w:t>
            </w:r>
            <w:r w:rsidR="00961375">
              <w:rPr>
                <w:rStyle w:val="Optional"/>
                <w:lang w:val="en-AU"/>
              </w:rPr>
              <w:t>any one</w:t>
            </w:r>
            <w:r w:rsidR="00961375" w:rsidRPr="002A5074">
              <w:rPr>
                <w:rStyle w:val="Optional"/>
                <w:lang w:val="en-AU"/>
              </w:rPr>
              <w:t xml:space="preserve"> </w:t>
            </w:r>
            <w:r w:rsidRPr="002A5074">
              <w:rPr>
                <w:rStyle w:val="Optional"/>
                <w:lang w:val="en-AU"/>
              </w:rPr>
              <w:t>period of insurance</w:t>
            </w:r>
            <w:r w:rsidR="00961375">
              <w:rPr>
                <w:rStyle w:val="Optional"/>
                <w:lang w:val="en-AU"/>
              </w:rPr>
              <w:t>; and</w:t>
            </w:r>
          </w:p>
          <w:p w14:paraId="2F96138F" w14:textId="47FD28D2" w:rsidR="00D728C2" w:rsidRPr="002A5074" w:rsidRDefault="00961375" w:rsidP="00961375">
            <w:pPr>
              <w:pStyle w:val="TableText"/>
              <w:numPr>
                <w:ilvl w:val="0"/>
                <w:numId w:val="125"/>
              </w:numPr>
              <w:rPr>
                <w:rStyle w:val="Optional"/>
                <w:lang w:val="en-AU"/>
              </w:rPr>
            </w:pPr>
            <w:r w:rsidRPr="00961375">
              <w:rPr>
                <w:rStyle w:val="Optional"/>
                <w:lang w:val="en-AU"/>
              </w:rPr>
              <w:t xml:space="preserve">indemnification of the </w:t>
            </w:r>
            <w:r>
              <w:rPr>
                <w:rStyle w:val="Optional"/>
                <w:lang w:val="en-AU"/>
              </w:rPr>
              <w:t>Customer</w:t>
            </w:r>
            <w:r w:rsidRPr="00961375">
              <w:rPr>
                <w:rStyle w:val="Optional"/>
                <w:lang w:val="en-AU"/>
              </w:rPr>
              <w:t xml:space="preserve"> as principal to the extent of its liability arising out of the Services</w:t>
            </w:r>
            <w:r w:rsidR="00D728C2" w:rsidRPr="002A5074">
              <w:rPr>
                <w:rStyle w:val="Optional"/>
                <w:lang w:val="en-AU"/>
              </w:rPr>
              <w:t>.</w:t>
            </w:r>
          </w:p>
        </w:tc>
      </w:tr>
      <w:tr w:rsidR="00D728C2" w:rsidRPr="002A5074" w14:paraId="2F961396" w14:textId="77777777" w:rsidTr="00BC0624">
        <w:tc>
          <w:tcPr>
            <w:tcW w:w="2561" w:type="dxa"/>
          </w:tcPr>
          <w:p w14:paraId="2F961391" w14:textId="4B86A26E" w:rsidR="00D728C2" w:rsidRPr="002A5074" w:rsidRDefault="00D728C2" w:rsidP="00D90F5D">
            <w:pPr>
              <w:pStyle w:val="TableText"/>
              <w:numPr>
                <w:ilvl w:val="0"/>
                <w:numId w:val="7"/>
              </w:numPr>
              <w:tabs>
                <w:tab w:val="clear" w:pos="360"/>
                <w:tab w:val="left" w:pos="397"/>
              </w:tabs>
              <w:ind w:left="397" w:hanging="397"/>
              <w:rPr>
                <w:rStyle w:val="OptionalBold"/>
                <w:lang w:val="en-AU"/>
              </w:rPr>
            </w:pPr>
            <w:bookmarkStart w:id="60" w:name="_Hlk152073662"/>
            <w:r w:rsidRPr="002A5074">
              <w:rPr>
                <w:rStyle w:val="OptionalBold"/>
                <w:lang w:val="en-AU"/>
              </w:rPr>
              <w:t>Public and Product</w:t>
            </w:r>
            <w:r w:rsidR="00674752" w:rsidRPr="002A5074">
              <w:rPr>
                <w:rStyle w:val="OptionalBold"/>
                <w:lang w:val="en-AU"/>
              </w:rPr>
              <w:t>s</w:t>
            </w:r>
            <w:r w:rsidRPr="002A5074">
              <w:rPr>
                <w:rStyle w:val="OptionalBold"/>
                <w:lang w:val="en-AU"/>
              </w:rPr>
              <w:t xml:space="preserve"> Liability</w:t>
            </w:r>
            <w:bookmarkEnd w:id="60"/>
          </w:p>
        </w:tc>
        <w:tc>
          <w:tcPr>
            <w:tcW w:w="7154" w:type="dxa"/>
          </w:tcPr>
          <w:p w14:paraId="4B4F5B44" w14:textId="18308783" w:rsidR="00FC0F91" w:rsidRPr="002964E0" w:rsidRDefault="00FC0F91" w:rsidP="00FC0F91">
            <w:pPr>
              <w:pStyle w:val="TableText"/>
              <w:rPr>
                <w:rStyle w:val="Instruction"/>
                <w:lang w:val="en-AU"/>
              </w:rPr>
            </w:pPr>
            <w:r w:rsidRPr="002964E0">
              <w:rPr>
                <w:rStyle w:val="Instruction"/>
                <w:b/>
                <w:bCs/>
                <w:lang w:val="en-AU"/>
              </w:rPr>
              <w:t>Public Liability</w:t>
            </w:r>
            <w:r w:rsidRPr="002964E0">
              <w:rPr>
                <w:rStyle w:val="Instruction"/>
                <w:lang w:val="en-AU"/>
              </w:rPr>
              <w:t xml:space="preserve"> insurance covers bodily injury and property damage arising out of acts or omissions by the Contractor.  </w:t>
            </w:r>
            <w:r w:rsidRPr="002964E0">
              <w:rPr>
                <w:rStyle w:val="Instruction"/>
                <w:b/>
                <w:bCs/>
                <w:lang w:val="en-AU"/>
              </w:rPr>
              <w:t>Products Liability</w:t>
            </w:r>
            <w:r w:rsidRPr="002964E0">
              <w:rPr>
                <w:rStyle w:val="Instruction"/>
                <w:lang w:val="en-AU"/>
              </w:rPr>
              <w:t xml:space="preserve"> </w:t>
            </w:r>
            <w:r w:rsidR="00420881">
              <w:rPr>
                <w:rStyle w:val="Instruction"/>
                <w:lang w:val="en-AU"/>
              </w:rPr>
              <w:t xml:space="preserve">insurance </w:t>
            </w:r>
            <w:r w:rsidRPr="002964E0">
              <w:rPr>
                <w:rStyle w:val="Instruction"/>
                <w:lang w:val="en-AU"/>
              </w:rPr>
              <w:t xml:space="preserve">covers bodily injury and property damage arising out of loss or damage caused by the supply of faulty goods or products. </w:t>
            </w:r>
          </w:p>
          <w:p w14:paraId="1478A8B9" w14:textId="0E54934B" w:rsidR="00360274" w:rsidRDefault="00FC0F91" w:rsidP="00C46B56">
            <w:pPr>
              <w:pStyle w:val="TableText"/>
              <w:rPr>
                <w:rStyle w:val="Instruction"/>
                <w:lang w:val="en-AU"/>
              </w:rPr>
            </w:pPr>
            <w:r w:rsidRPr="002964E0">
              <w:rPr>
                <w:rStyle w:val="Instruction"/>
                <w:lang w:val="en-AU"/>
              </w:rPr>
              <w:t xml:space="preserve">Select this </w:t>
            </w:r>
            <w:r w:rsidR="00611970" w:rsidRPr="002A5074">
              <w:rPr>
                <w:rStyle w:val="Instruction"/>
                <w:lang w:val="en-AU"/>
              </w:rPr>
              <w:t>item</w:t>
            </w:r>
            <w:r w:rsidRPr="002964E0">
              <w:rPr>
                <w:rStyle w:val="Instruction"/>
                <w:lang w:val="en-AU"/>
              </w:rPr>
              <w:t xml:space="preserve"> if the contract deliverables are </w:t>
            </w:r>
            <w:r w:rsidRPr="002964E0">
              <w:rPr>
                <w:rStyle w:val="Instruction"/>
                <w:b/>
                <w:bCs/>
                <w:lang w:val="en-AU"/>
              </w:rPr>
              <w:t>goods and services</w:t>
            </w:r>
            <w:r w:rsidRPr="002964E0">
              <w:rPr>
                <w:rStyle w:val="Instruction"/>
                <w:lang w:val="en-AU"/>
              </w:rPr>
              <w:t xml:space="preserve">, or </w:t>
            </w:r>
            <w:r w:rsidRPr="002964E0">
              <w:rPr>
                <w:rStyle w:val="Instruction"/>
                <w:b/>
                <w:bCs/>
                <w:lang w:val="en-AU"/>
              </w:rPr>
              <w:t>goods</w:t>
            </w:r>
            <w:r w:rsidRPr="002A5074">
              <w:rPr>
                <w:rStyle w:val="Instruction"/>
                <w:b/>
                <w:bCs/>
                <w:lang w:val="en-AU"/>
              </w:rPr>
              <w:t> </w:t>
            </w:r>
            <w:r w:rsidRPr="002964E0">
              <w:rPr>
                <w:rStyle w:val="Instruction"/>
                <w:b/>
                <w:bCs/>
                <w:lang w:val="en-AU"/>
              </w:rPr>
              <w:t>only</w:t>
            </w:r>
            <w:r w:rsidRPr="002964E0">
              <w:rPr>
                <w:rStyle w:val="Instruction"/>
                <w:lang w:val="en-AU"/>
              </w:rPr>
              <w:t>.  This item should not be used for services only, unless the services include goods manufacture</w:t>
            </w:r>
            <w:r w:rsidR="00F66977" w:rsidRPr="002A5074">
              <w:rPr>
                <w:rStyle w:val="Instruction"/>
                <w:lang w:val="en-AU"/>
              </w:rPr>
              <w:t>d</w:t>
            </w:r>
            <w:r w:rsidRPr="002964E0">
              <w:rPr>
                <w:rStyle w:val="Instruction"/>
                <w:lang w:val="en-AU"/>
              </w:rPr>
              <w:t>, erected, installed, constructed, repaired, serviced, sold or supplied, e.g. trade services, ICT services etc.</w:t>
            </w:r>
          </w:p>
          <w:p w14:paraId="28A819F9" w14:textId="77777777" w:rsidR="00961375" w:rsidRPr="00961375" w:rsidRDefault="00961375" w:rsidP="00961375">
            <w:pPr>
              <w:pStyle w:val="TableText"/>
              <w:rPr>
                <w:rStyle w:val="Instruction"/>
                <w:lang w:val="en-AU"/>
              </w:rPr>
            </w:pPr>
            <w:r w:rsidRPr="00961375">
              <w:rPr>
                <w:rStyle w:val="Instruction"/>
                <w:lang w:val="en-AU"/>
              </w:rPr>
              <w:t>Delete this Item if you have selected the Public Liability Item above. Do not select both Items.</w:t>
            </w:r>
          </w:p>
          <w:p w14:paraId="57882642" w14:textId="37467CDE" w:rsidR="00961375" w:rsidRPr="002964E0" w:rsidRDefault="00961375" w:rsidP="00961375">
            <w:pPr>
              <w:pStyle w:val="TableText"/>
              <w:rPr>
                <w:rStyle w:val="Instruction"/>
                <w:lang w:val="en-AU"/>
              </w:rPr>
            </w:pPr>
            <w:r w:rsidRPr="00961375">
              <w:rPr>
                <w:rStyle w:val="Instruction"/>
                <w:lang w:val="en-AU"/>
              </w:rPr>
              <w:t xml:space="preserve">Public and products liability insurance cover should be </w:t>
            </w:r>
            <w:r w:rsidRPr="00961375">
              <w:rPr>
                <w:rStyle w:val="Instruction"/>
                <w:b/>
                <w:bCs/>
                <w:lang w:val="en-AU"/>
              </w:rPr>
              <w:t>not less than $20</w:t>
            </w:r>
            <w:r>
              <w:rPr>
                <w:rStyle w:val="Instruction"/>
                <w:b/>
                <w:bCs/>
                <w:lang w:val="en-AU"/>
              </w:rPr>
              <w:t> </w:t>
            </w:r>
            <w:r w:rsidRPr="00961375">
              <w:rPr>
                <w:rStyle w:val="Instruction"/>
                <w:b/>
                <w:bCs/>
                <w:lang w:val="en-AU"/>
              </w:rPr>
              <w:t>million</w:t>
            </w:r>
            <w:r w:rsidRPr="00961375">
              <w:rPr>
                <w:rStyle w:val="Instruction"/>
                <w:lang w:val="en-AU"/>
              </w:rPr>
              <w:t>, or such higher level of cover as may be required by reference to the risk assessment.</w:t>
            </w:r>
          </w:p>
          <w:p w14:paraId="2F961392" w14:textId="2C8564CC" w:rsidR="00D728C2" w:rsidRPr="002A5074" w:rsidRDefault="00D728C2" w:rsidP="00C46B56">
            <w:pPr>
              <w:pStyle w:val="TableText"/>
              <w:rPr>
                <w:rStyle w:val="Optional"/>
                <w:lang w:val="en-AU"/>
              </w:rPr>
            </w:pPr>
            <w:r w:rsidRPr="002A5074">
              <w:rPr>
                <w:rStyle w:val="Optional"/>
                <w:lang w:val="en-AU"/>
              </w:rPr>
              <w:t xml:space="preserve">Public and products liability insurance covering the legal liability of the Contractor and the Contractor’s Personnel arising out of the </w:t>
            </w:r>
            <w:r w:rsidR="002A3BC0" w:rsidRPr="002A5074">
              <w:rPr>
                <w:rStyle w:val="Optional"/>
                <w:lang w:val="en-AU"/>
              </w:rPr>
              <w:t>Goods</w:t>
            </w:r>
            <w:r w:rsidRPr="002A5074">
              <w:rPr>
                <w:rStyle w:val="Optional"/>
                <w:lang w:val="en-AU"/>
              </w:rPr>
              <w:t xml:space="preserve"> and / or Services for an amount of:</w:t>
            </w:r>
          </w:p>
          <w:p w14:paraId="2F961393" w14:textId="77777777" w:rsidR="00D728C2" w:rsidRPr="002A5074" w:rsidRDefault="00D728C2" w:rsidP="00D90F5D">
            <w:pPr>
              <w:pStyle w:val="TableText"/>
              <w:numPr>
                <w:ilvl w:val="0"/>
                <w:numId w:val="4"/>
              </w:numPr>
              <w:rPr>
                <w:rStyle w:val="Optional"/>
                <w:lang w:val="en-AU"/>
              </w:rPr>
            </w:pPr>
            <w:r w:rsidRPr="002A5074">
              <w:rPr>
                <w:rStyle w:val="Optional"/>
                <w:lang w:val="en-AU"/>
              </w:rPr>
              <w:lastRenderedPageBreak/>
              <w:t xml:space="preserve">not less than </w:t>
            </w:r>
            <w:r w:rsidRPr="002A5074">
              <w:rPr>
                <w:rStyle w:val="OptionalBold"/>
                <w:lang w:val="en-AU"/>
              </w:rPr>
              <w:fldChar w:fldCharType="begin">
                <w:ffData>
                  <w:name w:val="Text110"/>
                  <w:enabled/>
                  <w:calcOnExit w:val="0"/>
                  <w:textInput>
                    <w:default w:val="[$5 million]"/>
                  </w:textInput>
                </w:ffData>
              </w:fldChar>
            </w:r>
            <w:r w:rsidRPr="002A5074">
              <w:rPr>
                <w:rStyle w:val="OptionalBold"/>
                <w:lang w:val="en-AU"/>
              </w:rPr>
              <w:instrText xml:space="preserve"> FORMTEXT </w:instrText>
            </w:r>
            <w:r w:rsidRPr="002A5074">
              <w:rPr>
                <w:rStyle w:val="OptionalBold"/>
                <w:lang w:val="en-AU"/>
              </w:rPr>
            </w:r>
            <w:r w:rsidRPr="002A5074">
              <w:rPr>
                <w:rStyle w:val="OptionalBold"/>
                <w:lang w:val="en-AU"/>
              </w:rPr>
              <w:fldChar w:fldCharType="separate"/>
            </w:r>
            <w:r w:rsidRPr="002964E0">
              <w:rPr>
                <w:rStyle w:val="OptionalBold"/>
                <w:lang w:val="en-AU"/>
              </w:rPr>
              <w:t>[$20 million]</w:t>
            </w:r>
            <w:r w:rsidRPr="002A5074">
              <w:rPr>
                <w:rStyle w:val="OptionalBold"/>
                <w:lang w:val="en-AU"/>
              </w:rPr>
              <w:fldChar w:fldCharType="end"/>
            </w:r>
            <w:r w:rsidRPr="002A5074">
              <w:rPr>
                <w:rStyle w:val="Optional"/>
                <w:lang w:val="en-AU"/>
              </w:rPr>
              <w:t xml:space="preserve"> for any one occurrence; </w:t>
            </w:r>
          </w:p>
          <w:p w14:paraId="2F961394" w14:textId="03F8A583" w:rsidR="00D728C2" w:rsidRPr="002A5074" w:rsidRDefault="00D728C2" w:rsidP="00D90F5D">
            <w:pPr>
              <w:pStyle w:val="TableText"/>
              <w:numPr>
                <w:ilvl w:val="0"/>
                <w:numId w:val="4"/>
              </w:numPr>
              <w:rPr>
                <w:rStyle w:val="Optional"/>
                <w:lang w:val="en-AU"/>
              </w:rPr>
            </w:pPr>
            <w:r w:rsidRPr="002A5074">
              <w:rPr>
                <w:rStyle w:val="Optional"/>
                <w:lang w:val="en-AU"/>
              </w:rPr>
              <w:t xml:space="preserve">unlimited in the number of occurrences happening in </w:t>
            </w:r>
            <w:r w:rsidR="009432E3">
              <w:rPr>
                <w:rStyle w:val="Optional"/>
                <w:lang w:val="en-AU"/>
              </w:rPr>
              <w:t>any one</w:t>
            </w:r>
            <w:r w:rsidR="009432E3" w:rsidRPr="002A5074">
              <w:rPr>
                <w:rStyle w:val="Optional"/>
                <w:lang w:val="en-AU"/>
              </w:rPr>
              <w:t xml:space="preserve"> </w:t>
            </w:r>
            <w:r w:rsidRPr="002A5074">
              <w:rPr>
                <w:rStyle w:val="Optional"/>
                <w:lang w:val="en-AU"/>
              </w:rPr>
              <w:t xml:space="preserve">period of insurance </w:t>
            </w:r>
            <w:r w:rsidR="00B20BCB" w:rsidRPr="002A5074">
              <w:rPr>
                <w:rStyle w:val="Optional"/>
                <w:lang w:val="en-AU"/>
              </w:rPr>
              <w:t>for</w:t>
            </w:r>
            <w:r w:rsidRPr="002A5074">
              <w:rPr>
                <w:rStyle w:val="Optional"/>
                <w:lang w:val="en-AU"/>
              </w:rPr>
              <w:t xml:space="preserve"> public liability; and </w:t>
            </w:r>
          </w:p>
          <w:p w14:paraId="21851374" w14:textId="77777777" w:rsidR="00D728C2" w:rsidRPr="00961375" w:rsidRDefault="00D728C2" w:rsidP="00D90F5D">
            <w:pPr>
              <w:pStyle w:val="TableText"/>
              <w:numPr>
                <w:ilvl w:val="0"/>
                <w:numId w:val="4"/>
              </w:numPr>
              <w:rPr>
                <w:rStyle w:val="Optional"/>
                <w:color w:val="auto"/>
                <w:lang w:val="en-AU"/>
              </w:rPr>
            </w:pPr>
            <w:r w:rsidRPr="002A5074">
              <w:rPr>
                <w:rStyle w:val="Optional"/>
                <w:lang w:val="en-AU"/>
              </w:rPr>
              <w:t xml:space="preserve">limited in the annual aggregate to </w:t>
            </w:r>
            <w:r w:rsidRPr="002A5074">
              <w:rPr>
                <w:rStyle w:val="OptionalBold"/>
                <w:lang w:val="en-AU"/>
              </w:rPr>
              <w:fldChar w:fldCharType="begin">
                <w:ffData>
                  <w:name w:val="Text110"/>
                  <w:enabled/>
                  <w:calcOnExit w:val="0"/>
                  <w:textInput>
                    <w:default w:val="[$5 million]"/>
                  </w:textInput>
                </w:ffData>
              </w:fldChar>
            </w:r>
            <w:r w:rsidRPr="002A5074">
              <w:rPr>
                <w:rStyle w:val="OptionalBold"/>
                <w:lang w:val="en-AU"/>
              </w:rPr>
              <w:instrText xml:space="preserve"> FORMTEXT </w:instrText>
            </w:r>
            <w:r w:rsidRPr="002A5074">
              <w:rPr>
                <w:rStyle w:val="OptionalBold"/>
                <w:lang w:val="en-AU"/>
              </w:rPr>
            </w:r>
            <w:r w:rsidRPr="002A5074">
              <w:rPr>
                <w:rStyle w:val="OptionalBold"/>
                <w:lang w:val="en-AU"/>
              </w:rPr>
              <w:fldChar w:fldCharType="separate"/>
            </w:r>
            <w:r w:rsidRPr="002964E0">
              <w:rPr>
                <w:rStyle w:val="OptionalBold"/>
                <w:lang w:val="en-AU"/>
              </w:rPr>
              <w:t>[$20 million]</w:t>
            </w:r>
            <w:r w:rsidRPr="002A5074">
              <w:rPr>
                <w:rStyle w:val="OptionalBold"/>
                <w:lang w:val="en-AU"/>
              </w:rPr>
              <w:fldChar w:fldCharType="end"/>
            </w:r>
            <w:r w:rsidRPr="002A5074">
              <w:rPr>
                <w:rStyle w:val="Optional"/>
                <w:lang w:val="en-AU"/>
              </w:rPr>
              <w:t xml:space="preserve"> </w:t>
            </w:r>
            <w:r w:rsidR="00B20BCB" w:rsidRPr="002A5074">
              <w:rPr>
                <w:rStyle w:val="Optional"/>
                <w:lang w:val="en-AU"/>
              </w:rPr>
              <w:t>for</w:t>
            </w:r>
            <w:r w:rsidRPr="002A5074">
              <w:rPr>
                <w:rStyle w:val="Optional"/>
                <w:lang w:val="en-AU"/>
              </w:rPr>
              <w:t xml:space="preserve"> products liability</w:t>
            </w:r>
            <w:r w:rsidR="00961375">
              <w:rPr>
                <w:rStyle w:val="Optional"/>
                <w:lang w:val="en-AU"/>
              </w:rPr>
              <w:t xml:space="preserve"> for all occurrences in any one period of insurance</w:t>
            </w:r>
            <w:r w:rsidRPr="002A5074">
              <w:rPr>
                <w:rStyle w:val="Optional"/>
                <w:lang w:val="en-AU"/>
              </w:rPr>
              <w:t>.</w:t>
            </w:r>
          </w:p>
          <w:p w14:paraId="0CB8D98A" w14:textId="4534DE8B" w:rsidR="00961375" w:rsidRPr="00461ACE" w:rsidRDefault="00961375" w:rsidP="00961375">
            <w:pPr>
              <w:pStyle w:val="TableText"/>
              <w:rPr>
                <w:rStyle w:val="Optional"/>
              </w:rPr>
            </w:pPr>
            <w:r w:rsidRPr="00461ACE">
              <w:rPr>
                <w:rStyle w:val="Optional"/>
              </w:rPr>
              <w:t xml:space="preserve">The monetary values in this Item are specified by reference to each twelve-month period of insurance during which the Contractor is required to maintain insurance under the </w:t>
            </w:r>
            <w:r w:rsidR="005634F1" w:rsidRPr="00461ACE">
              <w:rPr>
                <w:rStyle w:val="Optional"/>
              </w:rPr>
              <w:t xml:space="preserve">Customer </w:t>
            </w:r>
            <w:r w:rsidRPr="00461ACE">
              <w:rPr>
                <w:rStyle w:val="Optional"/>
              </w:rPr>
              <w:t>Contract. If the Contractor holds insurance which specifies a period of insurance other than annual cover, the policy must provide coverage that is at least equivalent to or greater than the level of cover specified in this Item.</w:t>
            </w:r>
          </w:p>
          <w:p w14:paraId="2F961395" w14:textId="2A7E2A06" w:rsidR="00961375" w:rsidRPr="002A5074" w:rsidRDefault="00961375" w:rsidP="00961375">
            <w:pPr>
              <w:pStyle w:val="TableText"/>
              <w:rPr>
                <w:lang w:val="en-AU"/>
              </w:rPr>
            </w:pPr>
            <w:r w:rsidRPr="00461ACE">
              <w:rPr>
                <w:rStyle w:val="Optional"/>
              </w:rPr>
              <w:t>The Contractor’s public and products liability insurance cover must include cover for the indemnification of the Customer as principal to the extent of its liability arising out of the Goods and/or Services.</w:t>
            </w:r>
          </w:p>
        </w:tc>
      </w:tr>
      <w:tr w:rsidR="00D728C2" w:rsidRPr="002A5074" w14:paraId="2F96139F" w14:textId="77777777" w:rsidTr="00BC0624">
        <w:tc>
          <w:tcPr>
            <w:tcW w:w="2561" w:type="dxa"/>
            <w:tcBorders>
              <w:bottom w:val="nil"/>
            </w:tcBorders>
          </w:tcPr>
          <w:p w14:paraId="2F961397" w14:textId="696F228C"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lastRenderedPageBreak/>
              <w:t>Professional Indemnity</w:t>
            </w:r>
          </w:p>
        </w:tc>
        <w:tc>
          <w:tcPr>
            <w:tcW w:w="7154" w:type="dxa"/>
            <w:tcBorders>
              <w:bottom w:val="nil"/>
            </w:tcBorders>
          </w:tcPr>
          <w:p w14:paraId="6A386A7F" w14:textId="020C9D58" w:rsidR="002024DA" w:rsidRDefault="002024DA" w:rsidP="00C46B56">
            <w:pPr>
              <w:pStyle w:val="TableText"/>
              <w:rPr>
                <w:rStyle w:val="Instruction"/>
                <w:lang w:val="en-AU"/>
              </w:rPr>
            </w:pPr>
            <w:bookmarkStart w:id="61" w:name="_Hlk169604024"/>
            <w:r w:rsidRPr="002964E0">
              <w:rPr>
                <w:rStyle w:val="Instructionbold"/>
                <w:lang w:val="en-AU"/>
              </w:rPr>
              <w:t>Important note:</w:t>
            </w:r>
            <w:r w:rsidRPr="002964E0">
              <w:rPr>
                <w:rStyle w:val="Instruction"/>
                <w:lang w:val="en-AU"/>
              </w:rPr>
              <w:t xml:space="preserve"> Automatic reinstatement of cover and the items listed in paragraphs (a)-(</w:t>
            </w:r>
            <w:r w:rsidR="00AF1558">
              <w:rPr>
                <w:rStyle w:val="Instruction"/>
                <w:lang w:val="en-AU"/>
              </w:rPr>
              <w:t>f</w:t>
            </w:r>
            <w:r w:rsidRPr="002964E0">
              <w:rPr>
                <w:rStyle w:val="Instruction"/>
                <w:lang w:val="en-AU"/>
              </w:rPr>
              <w:t xml:space="preserve">) below </w:t>
            </w:r>
            <w:r w:rsidR="00AF1558">
              <w:rPr>
                <w:rStyle w:val="Instruction"/>
                <w:lang w:val="en-AU"/>
              </w:rPr>
              <w:t xml:space="preserve">may be standard cover or </w:t>
            </w:r>
            <w:r w:rsidRPr="002964E0">
              <w:rPr>
                <w:rStyle w:val="Instruction"/>
                <w:lang w:val="en-AU"/>
              </w:rPr>
              <w:t xml:space="preserve">extensions to standard cover under </w:t>
            </w:r>
            <w:r w:rsidR="00AF1558">
              <w:rPr>
                <w:rStyle w:val="Instruction"/>
                <w:lang w:val="en-AU"/>
              </w:rPr>
              <w:t>a</w:t>
            </w:r>
            <w:r w:rsidR="00AF1558" w:rsidRPr="002964E0">
              <w:rPr>
                <w:rStyle w:val="Instruction"/>
                <w:lang w:val="en-AU"/>
              </w:rPr>
              <w:t xml:space="preserve"> </w:t>
            </w:r>
            <w:r w:rsidRPr="002964E0">
              <w:rPr>
                <w:rStyle w:val="Instruction"/>
                <w:lang w:val="en-AU"/>
              </w:rPr>
              <w:t xml:space="preserve">professional indemnity </w:t>
            </w:r>
            <w:r w:rsidR="00AF1558">
              <w:rPr>
                <w:rStyle w:val="Instruction"/>
                <w:lang w:val="en-AU"/>
              </w:rPr>
              <w:t>policy</w:t>
            </w:r>
            <w:r w:rsidRPr="002964E0">
              <w:rPr>
                <w:rStyle w:val="Instruction"/>
                <w:lang w:val="en-AU"/>
              </w:rPr>
              <w:t xml:space="preserve">. These </w:t>
            </w:r>
            <w:r w:rsidR="00AF1558">
              <w:rPr>
                <w:rStyle w:val="Instruction"/>
                <w:lang w:val="en-AU"/>
              </w:rPr>
              <w:t>items</w:t>
            </w:r>
            <w:r w:rsidRPr="002964E0">
              <w:rPr>
                <w:rStyle w:val="Instruction"/>
                <w:lang w:val="en-AU"/>
              </w:rPr>
              <w:t xml:space="preserve"> are noted in </w:t>
            </w:r>
            <w:r w:rsidR="00E6284C" w:rsidRPr="002964E0">
              <w:rPr>
                <w:rStyle w:val="Instruction"/>
                <w:lang w:val="en-AU"/>
              </w:rPr>
              <w:t>Part B - Section 6 (Head Agreement and Customer Contract Insurance Requirements)</w:t>
            </w:r>
            <w:r w:rsidRPr="002964E0">
              <w:rPr>
                <w:rStyle w:val="Instruction"/>
                <w:lang w:val="en-AU"/>
              </w:rPr>
              <w:t xml:space="preserve"> to ensure that the relevant certificate of currency confirms coverage for these items.</w:t>
            </w:r>
          </w:p>
          <w:p w14:paraId="45CC7CCE" w14:textId="77777777" w:rsidR="00AF1558" w:rsidRDefault="00AF1558" w:rsidP="00C46B56">
            <w:pPr>
              <w:pStyle w:val="TableText"/>
              <w:rPr>
                <w:rStyle w:val="Instruction"/>
                <w:lang w:val="en-AU"/>
              </w:rPr>
            </w:pPr>
            <w:r w:rsidRPr="00AF1558">
              <w:rPr>
                <w:rStyle w:val="Instruction"/>
                <w:lang w:val="en-AU"/>
              </w:rPr>
              <w:t xml:space="preserve">Professional Indemnity insurance limits start at $1 million and rise in the following increments – $2 million, $5 million and $10 million. Coverage above $10 million is available (limits increase in increments of $10 million). </w:t>
            </w:r>
          </w:p>
          <w:p w14:paraId="26973386" w14:textId="19EAF791" w:rsidR="00AF1558" w:rsidRPr="002964E0" w:rsidRDefault="00AF1558" w:rsidP="00C46B56">
            <w:pPr>
              <w:pStyle w:val="TableText"/>
              <w:rPr>
                <w:rStyle w:val="Instruction"/>
                <w:lang w:val="en-AU"/>
              </w:rPr>
            </w:pPr>
            <w:r w:rsidRPr="00AF1558">
              <w:rPr>
                <w:rStyle w:val="Instruction"/>
                <w:lang w:val="en-AU"/>
              </w:rPr>
              <w:t>Set the required coverage by reference to the risk assessment and contact the Insurance Commission of WA (</w:t>
            </w:r>
            <w:hyperlink r:id="rId50" w:history="1">
              <w:r w:rsidRPr="00AF1558">
                <w:rPr>
                  <w:rStyle w:val="Hyperlink"/>
                  <w:lang w:val="en-AU"/>
                </w:rPr>
                <w:t>contracts@icwa.wa.gov.au</w:t>
              </w:r>
            </w:hyperlink>
            <w:r w:rsidRPr="00AF1558">
              <w:rPr>
                <w:rStyle w:val="Instruction"/>
                <w:lang w:val="en-AU"/>
              </w:rPr>
              <w:t>) with any queries if guidance is required.</w:t>
            </w:r>
          </w:p>
          <w:bookmarkEnd w:id="61"/>
          <w:p w14:paraId="2F961398" w14:textId="2566160A" w:rsidR="00D728C2" w:rsidRDefault="00D728C2" w:rsidP="00C46B56">
            <w:pPr>
              <w:pStyle w:val="TableText"/>
              <w:rPr>
                <w:rStyle w:val="Optional"/>
                <w:lang w:val="en-AU"/>
              </w:rPr>
            </w:pPr>
            <w:r w:rsidRPr="002A5074">
              <w:rPr>
                <w:rStyle w:val="Optional"/>
                <w:lang w:val="en-AU"/>
              </w:rPr>
              <w:t xml:space="preserve">Professional indemnity insurance covering the </w:t>
            </w:r>
            <w:r w:rsidR="00AF1558">
              <w:rPr>
                <w:rStyle w:val="Optional"/>
                <w:lang w:val="en-AU"/>
              </w:rPr>
              <w:t>civil</w:t>
            </w:r>
            <w:r w:rsidR="00AF1558" w:rsidRPr="002A5074">
              <w:rPr>
                <w:rStyle w:val="Optional"/>
                <w:lang w:val="en-AU"/>
              </w:rPr>
              <w:t xml:space="preserve"> </w:t>
            </w:r>
            <w:r w:rsidRPr="002A5074">
              <w:rPr>
                <w:rStyle w:val="Optional"/>
                <w:lang w:val="en-AU"/>
              </w:rPr>
              <w:t xml:space="preserve">liability of the Contractor and the Contractor Personnel under the Customer Contract, arising out of </w:t>
            </w:r>
            <w:r w:rsidR="00180E2F" w:rsidRPr="00180E2F">
              <w:rPr>
                <w:rStyle w:val="Optional"/>
                <w:lang w:val="en-AU"/>
              </w:rPr>
              <w:t xml:space="preserve">a breach of professional duty in the performance of the Services under the </w:t>
            </w:r>
            <w:r w:rsidR="005634F1">
              <w:rPr>
                <w:rStyle w:val="Optional"/>
                <w:lang w:val="en-AU"/>
              </w:rPr>
              <w:t xml:space="preserve">Customer </w:t>
            </w:r>
            <w:r w:rsidR="00180E2F" w:rsidRPr="00180E2F">
              <w:rPr>
                <w:rStyle w:val="Optional"/>
                <w:lang w:val="en-AU"/>
              </w:rPr>
              <w:t xml:space="preserve">Contract </w:t>
            </w:r>
            <w:r w:rsidRPr="002A5074">
              <w:rPr>
                <w:rStyle w:val="Optional"/>
                <w:lang w:val="en-AU"/>
              </w:rPr>
              <w:t xml:space="preserve">for </w:t>
            </w:r>
            <w:r w:rsidR="00180E2F">
              <w:rPr>
                <w:rStyle w:val="Optional"/>
                <w:lang w:val="en-AU"/>
              </w:rPr>
              <w:t xml:space="preserve">an amount </w:t>
            </w:r>
            <w:r w:rsidR="00083BEC" w:rsidRPr="002A5074">
              <w:rPr>
                <w:rStyle w:val="Optional"/>
                <w:lang w:val="en-AU"/>
              </w:rPr>
              <w:t>not less than</w:t>
            </w:r>
            <w:r w:rsidR="00180E2F">
              <w:rPr>
                <w:rStyle w:val="Optional"/>
                <w:lang w:val="en-AU"/>
              </w:rPr>
              <w:t xml:space="preserve"> </w:t>
            </w:r>
            <w:bookmarkStart w:id="62" w:name="_Hlk169604159"/>
            <w:r w:rsidR="00180E2F" w:rsidRPr="00180E2F">
              <w:rPr>
                <w:rStyle w:val="Optional"/>
                <w:b/>
                <w:bCs/>
                <w:lang w:val="en-AU"/>
              </w:rPr>
              <w:t xml:space="preserve">[select </w:t>
            </w:r>
            <w:r w:rsidR="0022297D">
              <w:rPr>
                <w:rStyle w:val="Optional"/>
                <w:b/>
                <w:bCs/>
                <w:lang w:val="en-AU"/>
              </w:rPr>
              <w:t xml:space="preserve">required </w:t>
            </w:r>
            <w:r w:rsidR="00180E2F" w:rsidRPr="00180E2F">
              <w:rPr>
                <w:rStyle w:val="Optional"/>
                <w:b/>
                <w:bCs/>
                <w:lang w:val="en-AU"/>
              </w:rPr>
              <w:t>value - $1 million / $2 million / $5 million / $10 million / $20 million]</w:t>
            </w:r>
            <w:bookmarkEnd w:id="62"/>
            <w:r w:rsidRPr="002A5074">
              <w:rPr>
                <w:rStyle w:val="Optional"/>
                <w:lang w:val="en-AU"/>
              </w:rPr>
              <w:t xml:space="preserve">  for any one claim and in the annual aggregate, with a provision of </w:t>
            </w:r>
            <w:r w:rsidRPr="002964E0">
              <w:rPr>
                <w:rStyle w:val="OptionalBold"/>
                <w:lang w:val="en-AU"/>
              </w:rPr>
              <w:t>one automatic reinstatement</w:t>
            </w:r>
            <w:r w:rsidRPr="002A5074">
              <w:rPr>
                <w:rStyle w:val="Optional"/>
                <w:lang w:val="en-AU"/>
              </w:rPr>
              <w:t xml:space="preserve"> of the full sum insured in any one period of insurance.</w:t>
            </w:r>
          </w:p>
          <w:p w14:paraId="251856C4" w14:textId="3699F000" w:rsidR="00180E2F" w:rsidRPr="002A5074" w:rsidRDefault="00180E2F" w:rsidP="00C46B56">
            <w:pPr>
              <w:pStyle w:val="TableText"/>
              <w:rPr>
                <w:rStyle w:val="Optional"/>
                <w:lang w:val="en-AU"/>
              </w:rPr>
            </w:pPr>
            <w:bookmarkStart w:id="63" w:name="_Hlk169604200"/>
            <w:r>
              <w:rPr>
                <w:rStyle w:val="Optional"/>
                <w:lang w:val="en-AU"/>
              </w:rPr>
              <w:t>Any</w:t>
            </w:r>
            <w:r w:rsidRPr="00180E2F">
              <w:rPr>
                <w:rStyle w:val="Optional"/>
                <w:lang w:val="en-AU"/>
              </w:rPr>
              <w:t xml:space="preserve"> monetary value</w:t>
            </w:r>
            <w:r>
              <w:rPr>
                <w:rStyle w:val="Optional"/>
                <w:lang w:val="en-AU"/>
              </w:rPr>
              <w:t>(</w:t>
            </w:r>
            <w:r w:rsidRPr="00180E2F">
              <w:rPr>
                <w:rStyle w:val="Optional"/>
                <w:lang w:val="en-AU"/>
              </w:rPr>
              <w:t>s</w:t>
            </w:r>
            <w:r>
              <w:rPr>
                <w:rStyle w:val="Optional"/>
                <w:lang w:val="en-AU"/>
              </w:rPr>
              <w:t>)</w:t>
            </w:r>
            <w:r w:rsidRPr="00180E2F">
              <w:rPr>
                <w:rStyle w:val="Optional"/>
                <w:lang w:val="en-AU"/>
              </w:rPr>
              <w:t xml:space="preserve"> in this Item are specified by reference to each twelve-month period of insurance during which the Contractor is required to maintain insurance under the </w:t>
            </w:r>
            <w:r w:rsidR="005634F1">
              <w:rPr>
                <w:rStyle w:val="Optional"/>
                <w:lang w:val="en-AU"/>
              </w:rPr>
              <w:t xml:space="preserve">Customer </w:t>
            </w:r>
            <w:r w:rsidRPr="00180E2F">
              <w:rPr>
                <w:rStyle w:val="Optional"/>
                <w:lang w:val="en-AU"/>
              </w:rPr>
              <w:t>Contract. If the Contractor holds insurance which specifies a period of insurance other than annual cover, the policy must provide coverage that is at least equivalent to or greater than the level of cover specified in this Item.</w:t>
            </w:r>
            <w:bookmarkEnd w:id="63"/>
          </w:p>
          <w:p w14:paraId="2F961399" w14:textId="13A2BD6D" w:rsidR="00D728C2" w:rsidRPr="002A5074" w:rsidRDefault="00180E2F" w:rsidP="00C46B56">
            <w:pPr>
              <w:pStyle w:val="TableText"/>
              <w:rPr>
                <w:rStyle w:val="Optional"/>
                <w:lang w:val="en-AU"/>
              </w:rPr>
            </w:pPr>
            <w:bookmarkStart w:id="64" w:name="_Hlk169604267"/>
            <w:r>
              <w:rPr>
                <w:rStyle w:val="Optional"/>
                <w:lang w:val="en-AU"/>
              </w:rPr>
              <w:t>The Contractor’s p</w:t>
            </w:r>
            <w:r w:rsidRPr="002A5074">
              <w:rPr>
                <w:rStyle w:val="Optional"/>
                <w:lang w:val="en-AU"/>
              </w:rPr>
              <w:t xml:space="preserve">rofessional </w:t>
            </w:r>
            <w:r w:rsidR="00D728C2" w:rsidRPr="002A5074">
              <w:rPr>
                <w:rStyle w:val="Optional"/>
                <w:lang w:val="en-AU"/>
              </w:rPr>
              <w:t xml:space="preserve">indemnity insurance </w:t>
            </w:r>
            <w:r>
              <w:rPr>
                <w:rStyle w:val="Optional"/>
                <w:lang w:val="en-AU"/>
              </w:rPr>
              <w:t>must include cover commonly described as cover for</w:t>
            </w:r>
            <w:r w:rsidR="00D728C2" w:rsidRPr="002A5074">
              <w:rPr>
                <w:rStyle w:val="Optional"/>
                <w:lang w:val="en-AU"/>
              </w:rPr>
              <w:t>:</w:t>
            </w:r>
          </w:p>
          <w:bookmarkEnd w:id="64"/>
          <w:p w14:paraId="2F96139A" w14:textId="77777777" w:rsidR="00D728C2" w:rsidRPr="002A5074" w:rsidRDefault="00930CEA" w:rsidP="0011669A">
            <w:pPr>
              <w:pStyle w:val="TableText"/>
              <w:numPr>
                <w:ilvl w:val="0"/>
                <w:numId w:val="53"/>
              </w:numPr>
              <w:rPr>
                <w:rStyle w:val="Optional"/>
                <w:lang w:val="en-AU"/>
              </w:rPr>
            </w:pPr>
            <w:r w:rsidRPr="002A5074">
              <w:rPr>
                <w:rStyle w:val="Optional"/>
                <w:lang w:val="en-AU"/>
              </w:rPr>
              <w:t>f</w:t>
            </w:r>
            <w:r w:rsidR="00D728C2" w:rsidRPr="002A5074">
              <w:rPr>
                <w:rStyle w:val="Optional"/>
                <w:lang w:val="en-AU"/>
              </w:rPr>
              <w:t>raud</w:t>
            </w:r>
            <w:r w:rsidRPr="002A5074">
              <w:rPr>
                <w:rStyle w:val="Optional"/>
                <w:lang w:val="en-AU"/>
              </w:rPr>
              <w:t xml:space="preserve"> and dishonesty</w:t>
            </w:r>
            <w:r w:rsidR="00D728C2" w:rsidRPr="002A5074">
              <w:rPr>
                <w:rStyle w:val="Optional"/>
                <w:lang w:val="en-AU"/>
              </w:rPr>
              <w:t>;</w:t>
            </w:r>
          </w:p>
          <w:p w14:paraId="2F96139B" w14:textId="77777777" w:rsidR="00D728C2" w:rsidRPr="002A5074" w:rsidRDefault="00930CEA" w:rsidP="0011669A">
            <w:pPr>
              <w:pStyle w:val="TableText"/>
              <w:numPr>
                <w:ilvl w:val="0"/>
                <w:numId w:val="53"/>
              </w:numPr>
              <w:rPr>
                <w:rStyle w:val="Optional"/>
                <w:lang w:val="en-AU"/>
              </w:rPr>
            </w:pPr>
            <w:r w:rsidRPr="002A5074">
              <w:rPr>
                <w:rStyle w:val="Optional"/>
                <w:lang w:val="en-AU"/>
              </w:rPr>
              <w:t>defamation</w:t>
            </w:r>
            <w:r w:rsidR="00D728C2" w:rsidRPr="002A5074">
              <w:rPr>
                <w:rStyle w:val="Optional"/>
                <w:lang w:val="en-AU"/>
              </w:rPr>
              <w:t>;</w:t>
            </w:r>
          </w:p>
          <w:p w14:paraId="2F96139C" w14:textId="64923EEC" w:rsidR="00D728C2" w:rsidRPr="002A5074" w:rsidRDefault="00D728C2" w:rsidP="0011669A">
            <w:pPr>
              <w:pStyle w:val="TableText"/>
              <w:numPr>
                <w:ilvl w:val="0"/>
                <w:numId w:val="53"/>
              </w:numPr>
              <w:rPr>
                <w:rStyle w:val="Optional"/>
                <w:lang w:val="en-AU"/>
              </w:rPr>
            </w:pPr>
            <w:r w:rsidRPr="002A5074">
              <w:rPr>
                <w:rStyle w:val="Optional"/>
                <w:lang w:val="en-AU"/>
              </w:rPr>
              <w:t xml:space="preserve">intellectual property </w:t>
            </w:r>
            <w:r w:rsidR="00180E2F">
              <w:rPr>
                <w:rStyle w:val="Optional"/>
                <w:lang w:val="en-AU"/>
              </w:rPr>
              <w:t>infringement</w:t>
            </w:r>
            <w:r w:rsidRPr="002A5074">
              <w:rPr>
                <w:rStyle w:val="Optional"/>
                <w:lang w:val="en-AU"/>
              </w:rPr>
              <w:t xml:space="preserve">; </w:t>
            </w:r>
          </w:p>
          <w:p w14:paraId="2F96139D" w14:textId="63CDF114" w:rsidR="00D728C2" w:rsidRPr="002A5074" w:rsidRDefault="00D728C2" w:rsidP="0011669A">
            <w:pPr>
              <w:pStyle w:val="TableText"/>
              <w:numPr>
                <w:ilvl w:val="0"/>
                <w:numId w:val="53"/>
              </w:numPr>
              <w:rPr>
                <w:rStyle w:val="Optional"/>
                <w:lang w:val="en-AU"/>
              </w:rPr>
            </w:pPr>
            <w:r w:rsidRPr="002A5074">
              <w:rPr>
                <w:rStyle w:val="Optional"/>
                <w:lang w:val="en-AU"/>
              </w:rPr>
              <w:t>loss of or damage to documents</w:t>
            </w:r>
            <w:r w:rsidR="00180E2F">
              <w:rPr>
                <w:rStyle w:val="Optional"/>
                <w:lang w:val="en-AU"/>
              </w:rPr>
              <w:t>,</w:t>
            </w:r>
            <w:r w:rsidRPr="002A5074">
              <w:rPr>
                <w:rStyle w:val="Optional"/>
                <w:lang w:val="en-AU"/>
              </w:rPr>
              <w:t xml:space="preserve"> data</w:t>
            </w:r>
            <w:r w:rsidR="00180E2F">
              <w:rPr>
                <w:rStyle w:val="Optional"/>
                <w:lang w:val="en-AU"/>
              </w:rPr>
              <w:t xml:space="preserve"> and electronic records</w:t>
            </w:r>
            <w:r w:rsidRPr="002A5074">
              <w:rPr>
                <w:rStyle w:val="Optional"/>
                <w:lang w:val="en-AU"/>
              </w:rPr>
              <w:t xml:space="preserve">; </w:t>
            </w:r>
          </w:p>
          <w:p w14:paraId="461EE3EA" w14:textId="6EB6B94F" w:rsidR="00180E2F" w:rsidRDefault="00D728C2" w:rsidP="0011669A">
            <w:pPr>
              <w:pStyle w:val="TableText"/>
              <w:numPr>
                <w:ilvl w:val="0"/>
                <w:numId w:val="53"/>
              </w:numPr>
              <w:rPr>
                <w:rStyle w:val="Optional"/>
                <w:lang w:val="en-AU"/>
              </w:rPr>
            </w:pPr>
            <w:r w:rsidRPr="002A5074">
              <w:rPr>
                <w:rStyle w:val="Optional"/>
                <w:lang w:val="en-AU"/>
              </w:rPr>
              <w:t xml:space="preserve">breach of Australian Consumer </w:t>
            </w:r>
            <w:r w:rsidR="00180E2F">
              <w:rPr>
                <w:rStyle w:val="Optional"/>
                <w:lang w:val="en-AU"/>
              </w:rPr>
              <w:t>Protection Legislation; and</w:t>
            </w:r>
          </w:p>
          <w:p w14:paraId="277A45A8" w14:textId="77777777" w:rsidR="00D728C2" w:rsidRDefault="00180E2F" w:rsidP="0011669A">
            <w:pPr>
              <w:pStyle w:val="TableText"/>
              <w:numPr>
                <w:ilvl w:val="0"/>
                <w:numId w:val="53"/>
              </w:numPr>
              <w:rPr>
                <w:rStyle w:val="Optional"/>
                <w:lang w:val="en-AU"/>
              </w:rPr>
            </w:pPr>
            <w:r>
              <w:rPr>
                <w:rStyle w:val="Optional"/>
                <w:lang w:val="en-AU"/>
              </w:rPr>
              <w:t>vicarious liability for acts of agents and consultants</w:t>
            </w:r>
            <w:r w:rsidR="00D728C2" w:rsidRPr="002A5074">
              <w:rPr>
                <w:rStyle w:val="Optional"/>
                <w:lang w:val="en-AU"/>
              </w:rPr>
              <w:t>.</w:t>
            </w:r>
          </w:p>
          <w:p w14:paraId="1E1C64DB" w14:textId="6EF33CA9" w:rsidR="00180E2F" w:rsidRPr="00180E2F" w:rsidRDefault="007F3889" w:rsidP="00180E2F">
            <w:pPr>
              <w:pStyle w:val="TableText"/>
              <w:rPr>
                <w:rStyle w:val="Optional"/>
                <w:lang w:val="en-AU"/>
              </w:rPr>
            </w:pPr>
            <w:bookmarkStart w:id="65" w:name="_Hlk169604554"/>
            <w:r>
              <w:rPr>
                <w:rStyle w:val="Optional"/>
                <w:lang w:val="en-AU"/>
              </w:rPr>
              <w:t xml:space="preserve">The reference to </w:t>
            </w:r>
            <w:r w:rsidR="00180E2F" w:rsidRPr="00180E2F">
              <w:rPr>
                <w:rStyle w:val="Optional"/>
                <w:lang w:val="en-AU"/>
              </w:rPr>
              <w:t xml:space="preserve">“Australian Consumer Protection Legislation” in this Item means the </w:t>
            </w:r>
            <w:r w:rsidR="00180E2F" w:rsidRPr="007F3889">
              <w:rPr>
                <w:rStyle w:val="Optional"/>
                <w:i/>
                <w:iCs/>
                <w:lang w:val="en-AU"/>
              </w:rPr>
              <w:t>Competition and Consumer Act 2010</w:t>
            </w:r>
            <w:r w:rsidR="00180E2F" w:rsidRPr="00180E2F">
              <w:rPr>
                <w:rStyle w:val="Optional"/>
                <w:lang w:val="en-AU"/>
              </w:rPr>
              <w:t xml:space="preserve"> (Cth), </w:t>
            </w:r>
            <w:r w:rsidR="00180E2F" w:rsidRPr="007F3889">
              <w:rPr>
                <w:rStyle w:val="Optional"/>
                <w:i/>
                <w:iCs/>
                <w:lang w:val="en-AU"/>
              </w:rPr>
              <w:t>Corporations Act 2001</w:t>
            </w:r>
            <w:r w:rsidR="00180E2F" w:rsidRPr="00180E2F">
              <w:rPr>
                <w:rStyle w:val="Optional"/>
                <w:lang w:val="en-AU"/>
              </w:rPr>
              <w:t xml:space="preserve"> (Cth), </w:t>
            </w:r>
            <w:r w:rsidR="00180E2F" w:rsidRPr="007F3889">
              <w:rPr>
                <w:rStyle w:val="Optional"/>
                <w:i/>
                <w:iCs/>
                <w:lang w:val="en-AU"/>
              </w:rPr>
              <w:t xml:space="preserve">National Consumer Credit Protection Act 2009 </w:t>
            </w:r>
            <w:r w:rsidR="00180E2F" w:rsidRPr="00180E2F">
              <w:rPr>
                <w:rStyle w:val="Optional"/>
                <w:lang w:val="en-AU"/>
              </w:rPr>
              <w:t>(Cth) or similar legislation enacted for the protection of consumers, within any Australian jurisdiction.</w:t>
            </w:r>
          </w:p>
          <w:p w14:paraId="2F96139E" w14:textId="1FB2A26F" w:rsidR="00180E2F" w:rsidRPr="002A5074" w:rsidRDefault="00180E2F" w:rsidP="00180E2F">
            <w:pPr>
              <w:pStyle w:val="TableText"/>
              <w:rPr>
                <w:rStyle w:val="Optional"/>
                <w:lang w:val="en-AU"/>
              </w:rPr>
            </w:pPr>
            <w:r w:rsidRPr="007F3889">
              <w:rPr>
                <w:rStyle w:val="Instruction"/>
              </w:rPr>
              <w:t xml:space="preserve">In some cases not all of the coverage items listed in paragraphs (a) to (f) above will be relevant to the risks associated with the </w:t>
            </w:r>
            <w:r w:rsidR="007F3889">
              <w:rPr>
                <w:rStyle w:val="Instruction"/>
              </w:rPr>
              <w:t xml:space="preserve">Customer </w:t>
            </w:r>
            <w:r w:rsidRPr="007F3889">
              <w:rPr>
                <w:rStyle w:val="Instruction"/>
              </w:rPr>
              <w:t xml:space="preserve">Contract. Contact </w:t>
            </w:r>
            <w:hyperlink r:id="rId51" w:history="1">
              <w:r w:rsidRPr="007F3889">
                <w:rPr>
                  <w:rStyle w:val="Hyperlink"/>
                </w:rPr>
                <w:t>contracts@icwa.wa.gov.au</w:t>
              </w:r>
            </w:hyperlink>
            <w:r w:rsidRPr="007F3889">
              <w:rPr>
                <w:rStyle w:val="Instruction"/>
              </w:rPr>
              <w:t xml:space="preserve"> for guidance if required.</w:t>
            </w:r>
            <w:bookmarkEnd w:id="65"/>
          </w:p>
        </w:tc>
      </w:tr>
      <w:tr w:rsidR="00D728C2" w:rsidRPr="002A5074" w14:paraId="2F9613A2" w14:textId="77777777" w:rsidTr="00BC0624">
        <w:tc>
          <w:tcPr>
            <w:tcW w:w="2561" w:type="dxa"/>
          </w:tcPr>
          <w:p w14:paraId="2F9613A0"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Workers’ Compensation</w:t>
            </w:r>
          </w:p>
        </w:tc>
        <w:tc>
          <w:tcPr>
            <w:tcW w:w="7154" w:type="dxa"/>
          </w:tcPr>
          <w:p w14:paraId="3507AC43" w14:textId="77777777" w:rsidR="00485412" w:rsidRPr="00485412" w:rsidRDefault="005C3B5A" w:rsidP="00485412">
            <w:pPr>
              <w:pStyle w:val="TableText"/>
              <w:rPr>
                <w:rStyle w:val="Instructionbold"/>
                <w:b w:val="0"/>
                <w:bCs/>
                <w:lang w:val="en-AU"/>
              </w:rPr>
            </w:pPr>
            <w:r w:rsidRPr="002964E0">
              <w:rPr>
                <w:rStyle w:val="Instructionbold"/>
                <w:lang w:val="en-AU"/>
              </w:rPr>
              <w:t>Important Note:</w:t>
            </w:r>
            <w:r w:rsidRPr="002964E0">
              <w:rPr>
                <w:rStyle w:val="Instructionbold"/>
                <w:b w:val="0"/>
                <w:bCs/>
                <w:lang w:val="en-AU"/>
              </w:rPr>
              <w:t xml:space="preserve"> </w:t>
            </w:r>
            <w:bookmarkStart w:id="66" w:name="_Hlk169604835"/>
            <w:r w:rsidR="00485412" w:rsidRPr="00485412">
              <w:rPr>
                <w:rStyle w:val="Instructionbold"/>
                <w:b w:val="0"/>
                <w:bCs/>
                <w:lang w:val="en-AU"/>
              </w:rPr>
              <w:t xml:space="preserve">This provision has been updated to refer to the new Workers’ Compensation and Injury Management Act 2023 (WA) (the </w:t>
            </w:r>
            <w:r w:rsidR="00485412" w:rsidRPr="00505A4F">
              <w:rPr>
                <w:rStyle w:val="Instructionbold"/>
                <w:lang w:val="en-AU"/>
              </w:rPr>
              <w:t>WCIM Act 2023</w:t>
            </w:r>
            <w:r w:rsidR="00485412" w:rsidRPr="00485412">
              <w:rPr>
                <w:rStyle w:val="Instructionbold"/>
                <w:b w:val="0"/>
                <w:bCs/>
                <w:lang w:val="en-AU"/>
              </w:rPr>
              <w:t xml:space="preserve">) </w:t>
            </w:r>
            <w:r w:rsidR="00485412" w:rsidRPr="00485412">
              <w:rPr>
                <w:rStyle w:val="Instructionbold"/>
                <w:b w:val="0"/>
                <w:bCs/>
                <w:lang w:val="en-AU"/>
              </w:rPr>
              <w:lastRenderedPageBreak/>
              <w:t>which commenced on 1 July 2024.</w:t>
            </w:r>
          </w:p>
          <w:p w14:paraId="01DB64C4" w14:textId="33D68203" w:rsidR="006F39B8" w:rsidRPr="002964E0" w:rsidRDefault="00485412" w:rsidP="005C3B5A">
            <w:pPr>
              <w:pStyle w:val="TableText"/>
              <w:rPr>
                <w:rStyle w:val="Instruction"/>
                <w:lang w:val="en-AU"/>
              </w:rPr>
            </w:pPr>
            <w:r w:rsidRPr="00485412">
              <w:rPr>
                <w:rStyle w:val="Instructionbold"/>
                <w:b w:val="0"/>
                <w:bCs/>
                <w:lang w:val="en-AU"/>
              </w:rPr>
              <w:t>The workers’ compensation insurance must include cover for both common law liability and principal’s indemnity cover in respect of liability under section 217 of the WCIM Act 2023. This type of extension is commonly called a ‘Principal’s Indemnity Extension’.</w:t>
            </w:r>
            <w:bookmarkEnd w:id="66"/>
          </w:p>
          <w:p w14:paraId="1CA7C9B1" w14:textId="73AB388F" w:rsidR="007F3889" w:rsidRDefault="00D728C2" w:rsidP="00C46B56">
            <w:pPr>
              <w:pStyle w:val="TableText"/>
              <w:rPr>
                <w:lang w:val="en-AU"/>
              </w:rPr>
            </w:pPr>
            <w:r w:rsidRPr="002A5074">
              <w:rPr>
                <w:lang w:val="en-AU"/>
              </w:rPr>
              <w:t xml:space="preserve">Workers’ compensation insurance in accordance with the provisions of the </w:t>
            </w:r>
            <w:r w:rsidRPr="002A5074">
              <w:rPr>
                <w:i/>
                <w:iCs/>
                <w:lang w:val="en-AU"/>
              </w:rPr>
              <w:t xml:space="preserve">Workers’ Compensation and Injury Management Act </w:t>
            </w:r>
            <w:r w:rsidR="007F3889">
              <w:rPr>
                <w:i/>
                <w:iCs/>
                <w:lang w:val="en-AU"/>
              </w:rPr>
              <w:t>2023</w:t>
            </w:r>
            <w:r w:rsidR="007F3889" w:rsidRPr="002A5074">
              <w:rPr>
                <w:lang w:val="en-AU"/>
              </w:rPr>
              <w:t xml:space="preserve"> </w:t>
            </w:r>
            <w:r w:rsidRPr="002A5074">
              <w:rPr>
                <w:lang w:val="en-AU"/>
              </w:rPr>
              <w:t>(WA)</w:t>
            </w:r>
            <w:r w:rsidR="009A19FC">
              <w:rPr>
                <w:lang w:val="en-AU"/>
              </w:rPr>
              <w:t xml:space="preserve"> </w:t>
            </w:r>
            <w:r w:rsidR="007F3889">
              <w:rPr>
                <w:lang w:val="en-AU"/>
              </w:rPr>
              <w:t xml:space="preserve">(the </w:t>
            </w:r>
            <w:r w:rsidR="007F3889" w:rsidRPr="007F3889">
              <w:rPr>
                <w:b/>
                <w:bCs/>
                <w:lang w:val="en-AU"/>
              </w:rPr>
              <w:t>WCIM Act</w:t>
            </w:r>
            <w:r w:rsidR="007F3889">
              <w:rPr>
                <w:lang w:val="en-AU"/>
              </w:rPr>
              <w:t>).</w:t>
            </w:r>
          </w:p>
          <w:p w14:paraId="558A8464" w14:textId="50490D23" w:rsidR="007F3889" w:rsidRDefault="007F3889" w:rsidP="00C46B56">
            <w:pPr>
              <w:pStyle w:val="TableText"/>
              <w:rPr>
                <w:lang w:val="en-AU"/>
              </w:rPr>
            </w:pPr>
            <w:r>
              <w:rPr>
                <w:lang w:val="en-AU"/>
              </w:rPr>
              <w:t>The insurance policy must include:</w:t>
            </w:r>
          </w:p>
          <w:p w14:paraId="3745A8C4" w14:textId="77777777" w:rsidR="00505A4F" w:rsidRDefault="00D728C2" w:rsidP="00505A4F">
            <w:pPr>
              <w:pStyle w:val="TableText"/>
              <w:numPr>
                <w:ilvl w:val="0"/>
                <w:numId w:val="126"/>
              </w:numPr>
              <w:rPr>
                <w:lang w:val="en-AU"/>
              </w:rPr>
            </w:pPr>
            <w:r w:rsidRPr="002A5074">
              <w:rPr>
                <w:lang w:val="en-AU"/>
              </w:rPr>
              <w:t xml:space="preserve">common law liability </w:t>
            </w:r>
            <w:r w:rsidR="007F3889">
              <w:rPr>
                <w:lang w:val="en-AU"/>
              </w:rPr>
              <w:t xml:space="preserve">cover </w:t>
            </w:r>
            <w:r w:rsidRPr="002A5074">
              <w:rPr>
                <w:lang w:val="en-AU"/>
              </w:rPr>
              <w:t xml:space="preserve">for an amount of not less than </w:t>
            </w:r>
            <w:r w:rsidRPr="00505A4F">
              <w:rPr>
                <w:b/>
                <w:bCs/>
              </w:rPr>
              <w:t>$50 million</w:t>
            </w:r>
            <w:r w:rsidRPr="002A5074">
              <w:rPr>
                <w:lang w:val="en-AU"/>
              </w:rPr>
              <w:t xml:space="preserve"> for any one </w:t>
            </w:r>
            <w:r w:rsidR="007F3889">
              <w:rPr>
                <w:lang w:val="en-AU"/>
              </w:rPr>
              <w:t>event</w:t>
            </w:r>
            <w:r w:rsidR="007F3889" w:rsidRPr="002A5074">
              <w:rPr>
                <w:lang w:val="en-AU"/>
              </w:rPr>
              <w:t xml:space="preserve"> </w:t>
            </w:r>
            <w:r w:rsidRPr="002A5074">
              <w:rPr>
                <w:lang w:val="en-AU"/>
              </w:rPr>
              <w:t>in respect of workers of the Contractor</w:t>
            </w:r>
            <w:r w:rsidR="007F3889">
              <w:rPr>
                <w:lang w:val="en-AU"/>
              </w:rPr>
              <w:t>; and</w:t>
            </w:r>
          </w:p>
          <w:p w14:paraId="2F9613A1" w14:textId="4DB1C0FE" w:rsidR="00D728C2" w:rsidRPr="00505A4F" w:rsidRDefault="007F3889" w:rsidP="00505A4F">
            <w:pPr>
              <w:pStyle w:val="TableText"/>
              <w:numPr>
                <w:ilvl w:val="0"/>
                <w:numId w:val="126"/>
              </w:numPr>
              <w:rPr>
                <w:lang w:val="en-AU"/>
              </w:rPr>
            </w:pPr>
            <w:r w:rsidRPr="00505A4F">
              <w:rPr>
                <w:lang w:val="en-AU"/>
              </w:rPr>
              <w:t xml:space="preserve">principal’s </w:t>
            </w:r>
            <w:bookmarkStart w:id="67" w:name="_Hlk169605305"/>
            <w:r w:rsidRPr="00505A4F">
              <w:rPr>
                <w:lang w:val="en-AU"/>
              </w:rPr>
              <w:t>indemnity cover (by policy extension or otherwise), covering any claims or liability that may arise under the principal’s indemnity described in section 217 of the WCIM Act</w:t>
            </w:r>
            <w:bookmarkEnd w:id="67"/>
            <w:r w:rsidRPr="00505A4F">
              <w:rPr>
                <w:lang w:val="en-AU"/>
              </w:rPr>
              <w:t>.</w:t>
            </w:r>
          </w:p>
        </w:tc>
      </w:tr>
      <w:tr w:rsidR="00D728C2" w:rsidRPr="002A5074" w14:paraId="2F9613A6" w14:textId="77777777" w:rsidTr="00BC0624">
        <w:tc>
          <w:tcPr>
            <w:tcW w:w="2561" w:type="dxa"/>
          </w:tcPr>
          <w:p w14:paraId="2F9613A3" w14:textId="6CF6CA9C"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lastRenderedPageBreak/>
              <w:t xml:space="preserve">Motor </w:t>
            </w:r>
            <w:r w:rsidR="00083541" w:rsidRPr="002A5074">
              <w:rPr>
                <w:rStyle w:val="OptionalBold"/>
                <w:lang w:val="en-AU"/>
              </w:rPr>
              <w:t>Vehicle Third Party</w:t>
            </w:r>
          </w:p>
        </w:tc>
        <w:tc>
          <w:tcPr>
            <w:tcW w:w="7154" w:type="dxa"/>
          </w:tcPr>
          <w:p w14:paraId="2F9613A4" w14:textId="279AFFDB" w:rsidR="00077D3C" w:rsidRPr="002A5074" w:rsidRDefault="005C3B5A" w:rsidP="00B20BCB">
            <w:pPr>
              <w:pStyle w:val="TableText"/>
              <w:rPr>
                <w:rStyle w:val="Instruction"/>
                <w:lang w:val="en-AU"/>
              </w:rPr>
            </w:pPr>
            <w:r w:rsidRPr="002A5074">
              <w:rPr>
                <w:rStyle w:val="Instruction"/>
                <w:lang w:val="en-AU"/>
              </w:rPr>
              <w:t xml:space="preserve">The </w:t>
            </w:r>
            <w:r w:rsidRPr="002A5074">
              <w:rPr>
                <w:rStyle w:val="Instruction"/>
                <w:b/>
                <w:bCs/>
                <w:lang w:val="en-AU"/>
              </w:rPr>
              <w:t>$25 / $30 million coverage</w:t>
            </w:r>
            <w:r w:rsidRPr="002A5074">
              <w:rPr>
                <w:rStyle w:val="Instruction"/>
                <w:lang w:val="en-AU"/>
              </w:rPr>
              <w:t xml:space="preserve"> stated below is considered suitable for general vehicle transport. As part their risk assessment, agencies should consider factors including, the type of vehicles that will be used (supplier fleet vehicles or employee personal vehicles) and the way in which the vehicles will be used during the term of the Contract. A higher level of cover may be appropriate for contracts involving factors that increase risks, such as transport of dangerous goods.</w:t>
            </w:r>
          </w:p>
          <w:p w14:paraId="2F9613A5" w14:textId="2B6730CE" w:rsidR="00D728C2" w:rsidRPr="002A5074" w:rsidRDefault="00D728C2" w:rsidP="00B20BCB">
            <w:pPr>
              <w:pStyle w:val="TableText"/>
              <w:rPr>
                <w:rStyle w:val="Optional"/>
                <w:lang w:val="en-AU"/>
              </w:rPr>
            </w:pPr>
            <w:r w:rsidRPr="002A5074">
              <w:rPr>
                <w:rStyle w:val="OptionalBold"/>
                <w:b w:val="0"/>
                <w:bCs/>
                <w:lang w:val="en-AU"/>
              </w:rPr>
              <w:t>Motor vehicle third party</w:t>
            </w:r>
            <w:r w:rsidR="00083541" w:rsidRPr="002A5074">
              <w:rPr>
                <w:rStyle w:val="OptionalBold"/>
                <w:b w:val="0"/>
                <w:bCs/>
                <w:lang w:val="en-AU"/>
              </w:rPr>
              <w:t xml:space="preserve"> liability</w:t>
            </w:r>
            <w:r w:rsidRPr="002A5074">
              <w:rPr>
                <w:rStyle w:val="Optional"/>
                <w:lang w:val="en-AU"/>
              </w:rPr>
              <w:t xml:space="preserve"> insurance covering legal liability </w:t>
            </w:r>
            <w:r w:rsidR="00743A10">
              <w:rPr>
                <w:rStyle w:val="Optional"/>
                <w:lang w:val="en-AU"/>
              </w:rPr>
              <w:t xml:space="preserve">of the Contractor for </w:t>
            </w:r>
            <w:r w:rsidRPr="002A5074">
              <w:rPr>
                <w:rStyle w:val="Optional"/>
                <w:lang w:val="en-AU"/>
              </w:rPr>
              <w:t xml:space="preserve">property </w:t>
            </w:r>
            <w:r w:rsidR="00743A10">
              <w:rPr>
                <w:rStyle w:val="Optional"/>
                <w:lang w:val="en-AU"/>
              </w:rPr>
              <w:t xml:space="preserve">loss or </w:t>
            </w:r>
            <w:r w:rsidRPr="002A5074">
              <w:rPr>
                <w:rStyle w:val="Optional"/>
                <w:lang w:val="en-AU"/>
              </w:rPr>
              <w:t>damage and bodily injury to, or death of, persons (</w:t>
            </w:r>
            <w:r w:rsidR="00B20BCB" w:rsidRPr="002964E0">
              <w:rPr>
                <w:rStyle w:val="Optional"/>
                <w:lang w:val="en-AU"/>
              </w:rPr>
              <w:t>other than compulsory third party motor vehicle insurance</w:t>
            </w:r>
            <w:r w:rsidRPr="002A5074">
              <w:rPr>
                <w:rStyle w:val="Optional"/>
                <w:lang w:val="en-AU"/>
              </w:rPr>
              <w:t xml:space="preserve">) caused by motor vehicles used in connection with the </w:t>
            </w:r>
            <w:r w:rsidR="002A3BC0" w:rsidRPr="002A5074">
              <w:rPr>
                <w:rStyle w:val="Optional"/>
                <w:lang w:val="en-AU"/>
              </w:rPr>
              <w:t>Goods</w:t>
            </w:r>
            <w:r w:rsidR="00E33FC7" w:rsidRPr="002A5074">
              <w:rPr>
                <w:rStyle w:val="Optional"/>
                <w:lang w:val="en-AU"/>
              </w:rPr>
              <w:t xml:space="preserve"> and / or Services</w:t>
            </w:r>
            <w:r w:rsidRPr="002A5074">
              <w:rPr>
                <w:rStyle w:val="Optional"/>
                <w:lang w:val="en-AU"/>
              </w:rPr>
              <w:t xml:space="preserve"> for an amount of not less than </w:t>
            </w:r>
            <w:r w:rsidR="001C4C03" w:rsidRPr="002A5074">
              <w:rPr>
                <w:rStyle w:val="Optional"/>
                <w:lang w:val="en-AU"/>
              </w:rPr>
              <w:t>[</w:t>
            </w:r>
            <w:r w:rsidRPr="002A5074">
              <w:rPr>
                <w:rStyle w:val="Optional"/>
                <w:b/>
                <w:bCs/>
                <w:lang w:val="en-AU"/>
              </w:rPr>
              <w:t>$</w:t>
            </w:r>
            <w:r w:rsidR="00083BEC" w:rsidRPr="002A5074">
              <w:rPr>
                <w:rStyle w:val="Optional"/>
                <w:b/>
                <w:bCs/>
                <w:lang w:val="en-AU"/>
              </w:rPr>
              <w:t>25</w:t>
            </w:r>
            <w:r w:rsidRPr="002A5074">
              <w:rPr>
                <w:rStyle w:val="Optional"/>
                <w:b/>
                <w:bCs/>
                <w:lang w:val="en-AU"/>
              </w:rPr>
              <w:t xml:space="preserve"> million </w:t>
            </w:r>
            <w:r w:rsidR="001C4C03" w:rsidRPr="002A5074">
              <w:rPr>
                <w:rStyle w:val="Optional"/>
                <w:b/>
                <w:bCs/>
                <w:lang w:val="en-AU"/>
              </w:rPr>
              <w:t>/ $</w:t>
            </w:r>
            <w:r w:rsidR="002727E7" w:rsidRPr="002A5074">
              <w:rPr>
                <w:rStyle w:val="Optional"/>
                <w:b/>
                <w:bCs/>
                <w:lang w:val="en-AU"/>
              </w:rPr>
              <w:t>30</w:t>
            </w:r>
            <w:r w:rsidR="001C4C03" w:rsidRPr="002A5074">
              <w:rPr>
                <w:rStyle w:val="Optional"/>
                <w:b/>
                <w:bCs/>
                <w:lang w:val="en-AU"/>
              </w:rPr>
              <w:t xml:space="preserve"> million</w:t>
            </w:r>
            <w:r w:rsidR="001C4C03" w:rsidRPr="002A5074">
              <w:rPr>
                <w:rStyle w:val="Optional"/>
                <w:lang w:val="en-AU"/>
              </w:rPr>
              <w:t xml:space="preserve">] </w:t>
            </w:r>
            <w:r w:rsidRPr="002A5074">
              <w:rPr>
                <w:rStyle w:val="Optional"/>
                <w:lang w:val="en-AU"/>
              </w:rPr>
              <w:t xml:space="preserve">for any one occurrence </w:t>
            </w:r>
            <w:r w:rsidR="00B20BCB" w:rsidRPr="002A5074">
              <w:rPr>
                <w:rStyle w:val="Optional"/>
                <w:lang w:val="en-AU"/>
              </w:rPr>
              <w:t>or accident</w:t>
            </w:r>
            <w:r w:rsidRPr="002A5074">
              <w:rPr>
                <w:rStyle w:val="Optional"/>
                <w:lang w:val="en-AU"/>
              </w:rPr>
              <w:t>.</w:t>
            </w:r>
          </w:p>
        </w:tc>
      </w:tr>
      <w:tr w:rsidR="00D728C2" w:rsidRPr="002A5074" w14:paraId="2F9613A9" w14:textId="77777777" w:rsidTr="00BC0624">
        <w:tc>
          <w:tcPr>
            <w:tcW w:w="2561" w:type="dxa"/>
          </w:tcPr>
          <w:p w14:paraId="2F9613A7" w14:textId="5E12CFD0"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 xml:space="preserve">Compulsory </w:t>
            </w:r>
            <w:r w:rsidR="00083541" w:rsidRPr="002A5074">
              <w:rPr>
                <w:rStyle w:val="OptionalBold"/>
                <w:lang w:val="en-AU"/>
              </w:rPr>
              <w:t>Third Party</w:t>
            </w:r>
          </w:p>
        </w:tc>
        <w:tc>
          <w:tcPr>
            <w:tcW w:w="7154" w:type="dxa"/>
          </w:tcPr>
          <w:p w14:paraId="2F9613A8" w14:textId="74EABF1D" w:rsidR="00D728C2" w:rsidRPr="002A5074" w:rsidRDefault="00D728C2" w:rsidP="00C46B56">
            <w:pPr>
              <w:pStyle w:val="TableText"/>
              <w:rPr>
                <w:lang w:val="en-AU"/>
              </w:rPr>
            </w:pPr>
            <w:r w:rsidRPr="002A5074">
              <w:rPr>
                <w:rStyle w:val="OptionalBold"/>
                <w:b w:val="0"/>
                <w:bCs/>
                <w:lang w:val="en-AU"/>
              </w:rPr>
              <w:t>Compulsory third party</w:t>
            </w:r>
            <w:r w:rsidRPr="002A5074">
              <w:rPr>
                <w:lang w:val="en-AU"/>
              </w:rPr>
              <w:t xml:space="preserve"> </w:t>
            </w:r>
            <w:r w:rsidRPr="002A5074">
              <w:rPr>
                <w:rStyle w:val="Optional"/>
                <w:lang w:val="en-AU"/>
              </w:rPr>
              <w:t xml:space="preserve">insurance as required under any statute relating to motor vehicles used in connection with the </w:t>
            </w:r>
            <w:r w:rsidR="002A3BC0" w:rsidRPr="002A5074">
              <w:rPr>
                <w:rStyle w:val="Optional"/>
                <w:lang w:val="en-AU"/>
              </w:rPr>
              <w:t>Goods</w:t>
            </w:r>
            <w:r w:rsidRPr="002A5074">
              <w:rPr>
                <w:rStyle w:val="Optional"/>
                <w:lang w:val="en-AU"/>
              </w:rPr>
              <w:t xml:space="preserve"> and</w:t>
            </w:r>
            <w:r w:rsidR="00E33FC7" w:rsidRPr="002A5074">
              <w:rPr>
                <w:rStyle w:val="Optional"/>
                <w:lang w:val="en-AU"/>
              </w:rPr>
              <w:t xml:space="preserve"> </w:t>
            </w:r>
            <w:r w:rsidRPr="002A5074">
              <w:rPr>
                <w:rStyle w:val="Optional"/>
                <w:lang w:val="en-AU"/>
              </w:rPr>
              <w:t>/</w:t>
            </w:r>
            <w:r w:rsidR="00E33FC7" w:rsidRPr="002A5074">
              <w:rPr>
                <w:rStyle w:val="Optional"/>
                <w:lang w:val="en-AU"/>
              </w:rPr>
              <w:t xml:space="preserve"> </w:t>
            </w:r>
            <w:r w:rsidRPr="002A5074">
              <w:rPr>
                <w:rStyle w:val="Optional"/>
                <w:lang w:val="en-AU"/>
              </w:rPr>
              <w:t>or Services.</w:t>
            </w:r>
          </w:p>
        </w:tc>
      </w:tr>
      <w:tr w:rsidR="007029BC" w:rsidRPr="002A5074" w14:paraId="2F9613B3" w14:textId="77777777" w:rsidTr="00BC0624">
        <w:tc>
          <w:tcPr>
            <w:tcW w:w="2561" w:type="dxa"/>
          </w:tcPr>
          <w:p w14:paraId="2F9613AA" w14:textId="6A66278C" w:rsidR="007029BC" w:rsidRPr="002A5074" w:rsidRDefault="007029BC" w:rsidP="00D90F5D">
            <w:pPr>
              <w:pStyle w:val="TableText"/>
              <w:numPr>
                <w:ilvl w:val="0"/>
                <w:numId w:val="7"/>
              </w:numPr>
              <w:tabs>
                <w:tab w:val="clear" w:pos="360"/>
                <w:tab w:val="left" w:pos="397"/>
              </w:tabs>
              <w:ind w:left="397" w:hanging="397"/>
              <w:rPr>
                <w:rStyle w:val="OptionalBold"/>
                <w:lang w:val="en-AU"/>
              </w:rPr>
            </w:pPr>
            <w:bookmarkStart w:id="68" w:name="_Hlk169605557"/>
            <w:r w:rsidRPr="002A5074">
              <w:rPr>
                <w:rStyle w:val="OptionalBold"/>
                <w:lang w:val="en-AU"/>
              </w:rPr>
              <w:t>Cyber Liability</w:t>
            </w:r>
            <w:bookmarkEnd w:id="68"/>
          </w:p>
        </w:tc>
        <w:tc>
          <w:tcPr>
            <w:tcW w:w="7154" w:type="dxa"/>
          </w:tcPr>
          <w:p w14:paraId="2F9613AB" w14:textId="486477B0" w:rsidR="007029BC" w:rsidRPr="002A5074" w:rsidRDefault="001C4C03" w:rsidP="0022297D">
            <w:pPr>
              <w:pStyle w:val="TableText"/>
              <w:rPr>
                <w:rStyle w:val="Instruction"/>
                <w:lang w:val="en-AU"/>
              </w:rPr>
            </w:pPr>
            <w:bookmarkStart w:id="69" w:name="_Hlk169605580"/>
            <w:r w:rsidRPr="002A5074">
              <w:rPr>
                <w:rStyle w:val="Instruction"/>
                <w:b/>
                <w:bCs/>
                <w:lang w:val="en-AU"/>
              </w:rPr>
              <w:t>Important Note:</w:t>
            </w:r>
            <w:r w:rsidRPr="002A5074">
              <w:rPr>
                <w:rStyle w:val="Instruction"/>
                <w:lang w:val="en-AU"/>
              </w:rPr>
              <w:t xml:space="preserve"> </w:t>
            </w:r>
            <w:r w:rsidR="0022297D">
              <w:t xml:space="preserve"> </w:t>
            </w:r>
            <w:bookmarkStart w:id="70" w:name="_Hlk168998740"/>
            <w:r w:rsidR="0022297D" w:rsidRPr="0022297D">
              <w:rPr>
                <w:rStyle w:val="Instruction"/>
                <w:lang w:val="en-AU"/>
              </w:rPr>
              <w:t xml:space="preserve">The inclusion of cyber liability insurance should be considered for procurements when, </w:t>
            </w:r>
            <w:r w:rsidR="0022297D" w:rsidRPr="0022297D">
              <w:rPr>
                <w:rStyle w:val="Instruction"/>
                <w:b/>
                <w:bCs/>
                <w:lang w:val="en-AU"/>
              </w:rPr>
              <w:t>as part of a detailed risk assessment</w:t>
            </w:r>
            <w:r w:rsidR="0022297D" w:rsidRPr="0022297D">
              <w:rPr>
                <w:rStyle w:val="Instruction"/>
                <w:lang w:val="en-AU"/>
              </w:rPr>
              <w:t>, a cyber liability exposure is identified. Please contact the Insurance Commission of WA (</w:t>
            </w:r>
            <w:hyperlink r:id="rId52" w:history="1">
              <w:r w:rsidR="0022297D" w:rsidRPr="0010117A">
                <w:rPr>
                  <w:rStyle w:val="Hyperlink"/>
                  <w:lang w:val="en-AU"/>
                </w:rPr>
                <w:t>contracts@icwa.wa.gov.au</w:t>
              </w:r>
            </w:hyperlink>
            <w:r w:rsidR="0022297D" w:rsidRPr="0022297D">
              <w:rPr>
                <w:rStyle w:val="Instruction"/>
                <w:lang w:val="en-AU"/>
              </w:rPr>
              <w:t>) with any queries if guidance is required, including guidance on the appropriate coverage threshold between $1 million and $20 million.</w:t>
            </w:r>
          </w:p>
          <w:p w14:paraId="2F9613AC" w14:textId="7297F8D0" w:rsidR="00046788" w:rsidRPr="002A5074" w:rsidRDefault="00046788" w:rsidP="00046788">
            <w:pPr>
              <w:pStyle w:val="TableText"/>
              <w:rPr>
                <w:rStyle w:val="Instruction"/>
                <w:lang w:val="en-AU"/>
              </w:rPr>
            </w:pPr>
            <w:r w:rsidRPr="002A5074">
              <w:rPr>
                <w:rStyle w:val="Instruction"/>
                <w:lang w:val="en-AU"/>
              </w:rPr>
              <w:t xml:space="preserve">The risks covered by </w:t>
            </w:r>
            <w:r w:rsidR="00083541" w:rsidRPr="002A5074">
              <w:rPr>
                <w:rStyle w:val="Instruction"/>
                <w:lang w:val="en-AU"/>
              </w:rPr>
              <w:t>cyber liability</w:t>
            </w:r>
            <w:r w:rsidRPr="002A5074">
              <w:rPr>
                <w:rStyle w:val="Instruction"/>
                <w:lang w:val="en-AU"/>
              </w:rPr>
              <w:t xml:space="preserve"> insurance include the Respondent’s legal liability following a “cyber attack” for claims arising from:</w:t>
            </w:r>
          </w:p>
          <w:p w14:paraId="2F9613AD" w14:textId="77777777" w:rsidR="00046788" w:rsidRPr="002A5074" w:rsidRDefault="00046788" w:rsidP="00046788">
            <w:pPr>
              <w:pStyle w:val="TableText"/>
              <w:rPr>
                <w:rStyle w:val="Instruction"/>
                <w:lang w:val="en-AU"/>
              </w:rPr>
            </w:pPr>
            <w:r w:rsidRPr="002A5074">
              <w:rPr>
                <w:rStyle w:val="Instruction"/>
                <w:lang w:val="en-AU"/>
              </w:rPr>
              <w:t>o</w:t>
            </w:r>
            <w:r w:rsidRPr="002A5074">
              <w:rPr>
                <w:rStyle w:val="Instruction"/>
                <w:lang w:val="en-AU"/>
              </w:rPr>
              <w:tab/>
              <w:t>the public disclosure of personal or corporate information</w:t>
            </w:r>
          </w:p>
          <w:p w14:paraId="2F9613AE" w14:textId="77777777" w:rsidR="00046788" w:rsidRPr="002A5074" w:rsidRDefault="00046788" w:rsidP="00046788">
            <w:pPr>
              <w:pStyle w:val="TableText"/>
              <w:ind w:left="400" w:hanging="400"/>
              <w:rPr>
                <w:rStyle w:val="Instruction"/>
                <w:lang w:val="en-AU"/>
              </w:rPr>
            </w:pPr>
            <w:r w:rsidRPr="002A5074">
              <w:rPr>
                <w:rStyle w:val="Instruction"/>
                <w:lang w:val="en-AU"/>
              </w:rPr>
              <w:t>o</w:t>
            </w:r>
            <w:r w:rsidRPr="002A5074">
              <w:rPr>
                <w:rStyle w:val="Instruction"/>
                <w:lang w:val="en-AU"/>
              </w:rPr>
              <w:tab/>
              <w:t>liability, loss of, damage or destruction to any property (including data) whilst in the care, custody or control of the Respondent</w:t>
            </w:r>
          </w:p>
          <w:p w14:paraId="2F9613AF" w14:textId="77777777" w:rsidR="00046788" w:rsidRPr="002A5074" w:rsidRDefault="00046788" w:rsidP="00046788">
            <w:pPr>
              <w:pStyle w:val="TableText"/>
              <w:rPr>
                <w:rStyle w:val="Instruction"/>
                <w:lang w:val="en-AU"/>
              </w:rPr>
            </w:pPr>
            <w:r w:rsidRPr="002A5074">
              <w:rPr>
                <w:rStyle w:val="Instruction"/>
                <w:lang w:val="en-AU"/>
              </w:rPr>
              <w:t>o</w:t>
            </w:r>
            <w:r w:rsidRPr="002A5074">
              <w:rPr>
                <w:rStyle w:val="Instruction"/>
                <w:lang w:val="en-AU"/>
              </w:rPr>
              <w:tab/>
              <w:t>a breach of confidentiality or privacy</w:t>
            </w:r>
          </w:p>
          <w:p w14:paraId="2F9613B0" w14:textId="2879E033" w:rsidR="006C0A93" w:rsidRPr="002A5074" w:rsidRDefault="00046788" w:rsidP="00046788">
            <w:pPr>
              <w:pStyle w:val="TableText"/>
              <w:ind w:left="400" w:hanging="400"/>
              <w:rPr>
                <w:rStyle w:val="Instruction"/>
                <w:lang w:val="en-AU"/>
              </w:rPr>
            </w:pPr>
            <w:r w:rsidRPr="002A5074">
              <w:rPr>
                <w:rStyle w:val="Instruction"/>
                <w:lang w:val="en-AU"/>
              </w:rPr>
              <w:t>o</w:t>
            </w:r>
            <w:r w:rsidRPr="002A5074">
              <w:rPr>
                <w:rStyle w:val="Instruction"/>
                <w:lang w:val="en-AU"/>
              </w:rPr>
              <w:tab/>
              <w:t>any act by an unauthorised person or entity resulting in loss of, damage or destruction to the computer system (including hardware, software and data) owned or used by the Respondent.</w:t>
            </w:r>
          </w:p>
          <w:p w14:paraId="39840700" w14:textId="146F4BF0" w:rsidR="00414685" w:rsidRDefault="0022297D" w:rsidP="005925E8">
            <w:pPr>
              <w:pStyle w:val="TableText"/>
              <w:rPr>
                <w:rStyle w:val="Instruction"/>
                <w:lang w:val="en-AU"/>
              </w:rPr>
            </w:pPr>
            <w:r w:rsidRPr="0022297D">
              <w:rPr>
                <w:rStyle w:val="Instruction"/>
                <w:lang w:val="en-AU"/>
              </w:rPr>
              <w:t>If cyber liability insurance is required, select the clause below and add Cyber Liability to the Customer Contract Insurance Requirements table at section 6.</w:t>
            </w:r>
          </w:p>
          <w:p w14:paraId="67F173A1" w14:textId="7E7E08BC" w:rsidR="00F352BB" w:rsidRDefault="0022297D" w:rsidP="005925E8">
            <w:pPr>
              <w:pStyle w:val="TableText"/>
              <w:rPr>
                <w:rStyle w:val="Instruction"/>
                <w:lang w:val="en-AU"/>
              </w:rPr>
            </w:pPr>
            <w:r w:rsidRPr="0022297D">
              <w:rPr>
                <w:rStyle w:val="Instruction"/>
                <w:b/>
                <w:bCs/>
                <w:lang w:val="en-AU"/>
              </w:rPr>
              <w:t>Do not use a cyber liability insurance clause from a previous procurement as that clause may not be suitable in current circumstances</w:t>
            </w:r>
            <w:r w:rsidRPr="0022297D">
              <w:rPr>
                <w:rStyle w:val="Instruction"/>
                <w:lang w:val="en-AU"/>
              </w:rPr>
              <w:t>.</w:t>
            </w:r>
            <w:bookmarkEnd w:id="70"/>
          </w:p>
          <w:p w14:paraId="4175BC32" w14:textId="77777777" w:rsidR="0022297D" w:rsidRPr="0010117A" w:rsidRDefault="0022297D" w:rsidP="0022297D">
            <w:pPr>
              <w:pStyle w:val="TableText"/>
              <w:rPr>
                <w:rStyle w:val="Optional"/>
              </w:rPr>
            </w:pPr>
            <w:bookmarkStart w:id="71" w:name="_Hlk168998832"/>
            <w:bookmarkEnd w:id="69"/>
            <w:r w:rsidRPr="0010117A">
              <w:rPr>
                <w:rStyle w:val="Optional"/>
              </w:rPr>
              <w:t>Cyber insurance covering the financial loss and legal liability of the Contractor for costs, expenses, loss or claims arising from any:</w:t>
            </w:r>
          </w:p>
          <w:p w14:paraId="5CC191B8" w14:textId="05690BF7" w:rsidR="0022297D" w:rsidRPr="0010117A" w:rsidRDefault="0022297D" w:rsidP="0022297D">
            <w:pPr>
              <w:pStyle w:val="TableText"/>
              <w:numPr>
                <w:ilvl w:val="1"/>
                <w:numId w:val="127"/>
              </w:numPr>
              <w:rPr>
                <w:rStyle w:val="Optional"/>
              </w:rPr>
            </w:pPr>
            <w:r w:rsidRPr="0010117A">
              <w:rPr>
                <w:rStyle w:val="Optional"/>
              </w:rPr>
              <w:t>disclosure of personal or corporate information;</w:t>
            </w:r>
          </w:p>
          <w:p w14:paraId="09002B98" w14:textId="57244E35" w:rsidR="0022297D" w:rsidRPr="0010117A" w:rsidRDefault="0022297D" w:rsidP="0022297D">
            <w:pPr>
              <w:pStyle w:val="TableText"/>
              <w:numPr>
                <w:ilvl w:val="1"/>
                <w:numId w:val="127"/>
              </w:numPr>
              <w:rPr>
                <w:rStyle w:val="Optional"/>
              </w:rPr>
            </w:pPr>
            <w:r w:rsidRPr="0010117A">
              <w:rPr>
                <w:rStyle w:val="Optional"/>
              </w:rPr>
              <w:t xml:space="preserve">ransomware and extortion; </w:t>
            </w:r>
          </w:p>
          <w:p w14:paraId="66952156" w14:textId="26D92B0F" w:rsidR="0022297D" w:rsidRPr="0010117A" w:rsidRDefault="0022297D" w:rsidP="0022297D">
            <w:pPr>
              <w:pStyle w:val="TableText"/>
              <w:numPr>
                <w:ilvl w:val="1"/>
                <w:numId w:val="127"/>
              </w:numPr>
              <w:rPr>
                <w:rStyle w:val="Optional"/>
              </w:rPr>
            </w:pPr>
            <w:r w:rsidRPr="0010117A">
              <w:rPr>
                <w:rStyle w:val="Optional"/>
              </w:rPr>
              <w:t>business interruption;</w:t>
            </w:r>
          </w:p>
          <w:p w14:paraId="022CC626" w14:textId="7455B630" w:rsidR="0022297D" w:rsidRPr="0010117A" w:rsidRDefault="0022297D" w:rsidP="0022297D">
            <w:pPr>
              <w:pStyle w:val="TableText"/>
              <w:numPr>
                <w:ilvl w:val="1"/>
                <w:numId w:val="127"/>
              </w:numPr>
              <w:rPr>
                <w:rStyle w:val="Optional"/>
              </w:rPr>
            </w:pPr>
            <w:r w:rsidRPr="0010117A">
              <w:rPr>
                <w:rStyle w:val="Optional"/>
              </w:rPr>
              <w:t>lost, damaged or destroyed data/records including software and hardware and recovery of such data/records;</w:t>
            </w:r>
          </w:p>
          <w:p w14:paraId="0ABA547C" w14:textId="173B442E" w:rsidR="0022297D" w:rsidRPr="0010117A" w:rsidRDefault="0022297D" w:rsidP="0022297D">
            <w:pPr>
              <w:pStyle w:val="TableText"/>
              <w:numPr>
                <w:ilvl w:val="1"/>
                <w:numId w:val="127"/>
              </w:numPr>
              <w:rPr>
                <w:rStyle w:val="Optional"/>
              </w:rPr>
            </w:pPr>
            <w:r w:rsidRPr="0010117A">
              <w:rPr>
                <w:rStyle w:val="Optional"/>
              </w:rPr>
              <w:lastRenderedPageBreak/>
              <w:t>computer virus and hacking including denial of service;</w:t>
            </w:r>
          </w:p>
          <w:p w14:paraId="2947C0C3" w14:textId="57B34C30" w:rsidR="0022297D" w:rsidRPr="0010117A" w:rsidRDefault="0022297D" w:rsidP="0022297D">
            <w:pPr>
              <w:pStyle w:val="TableText"/>
              <w:numPr>
                <w:ilvl w:val="1"/>
                <w:numId w:val="127"/>
              </w:numPr>
              <w:rPr>
                <w:rStyle w:val="Optional"/>
              </w:rPr>
            </w:pPr>
            <w:r w:rsidRPr="0010117A">
              <w:rPr>
                <w:rStyle w:val="Optional"/>
              </w:rPr>
              <w:t>media liability; or</w:t>
            </w:r>
          </w:p>
          <w:p w14:paraId="40BACDA6" w14:textId="147E9F1D" w:rsidR="0022297D" w:rsidRPr="0010117A" w:rsidRDefault="0022297D" w:rsidP="0022297D">
            <w:pPr>
              <w:pStyle w:val="TableText"/>
              <w:numPr>
                <w:ilvl w:val="1"/>
                <w:numId w:val="127"/>
              </w:numPr>
              <w:rPr>
                <w:rStyle w:val="Optional"/>
              </w:rPr>
            </w:pPr>
            <w:r w:rsidRPr="0010117A">
              <w:rPr>
                <w:rStyle w:val="Optional"/>
              </w:rPr>
              <w:t xml:space="preserve">regulatory fines and penalties, </w:t>
            </w:r>
          </w:p>
          <w:p w14:paraId="59703B92" w14:textId="3279499C" w:rsidR="0022297D" w:rsidRPr="0010117A" w:rsidRDefault="0022297D" w:rsidP="0022297D">
            <w:pPr>
              <w:pStyle w:val="TableText"/>
              <w:rPr>
                <w:rStyle w:val="Optional"/>
              </w:rPr>
            </w:pPr>
            <w:bookmarkStart w:id="72" w:name="_Hlk168999200"/>
            <w:r w:rsidRPr="0010117A">
              <w:rPr>
                <w:rStyle w:val="Optional"/>
              </w:rPr>
              <w:t xml:space="preserve">for an amount not less than </w:t>
            </w:r>
            <w:r w:rsidRPr="00505A4F">
              <w:rPr>
                <w:rStyle w:val="Optional"/>
                <w:b/>
                <w:bCs/>
                <w:highlight w:val="lightGray"/>
              </w:rPr>
              <w:t>[select required value between $1 million - $20 million]</w:t>
            </w:r>
            <w:r w:rsidRPr="0010117A">
              <w:rPr>
                <w:rStyle w:val="Optional"/>
              </w:rPr>
              <w:t xml:space="preserve"> </w:t>
            </w:r>
            <w:r w:rsidR="009432E3">
              <w:rPr>
                <w:rStyle w:val="Optional"/>
              </w:rPr>
              <w:t xml:space="preserve">for </w:t>
            </w:r>
            <w:r w:rsidRPr="0010117A">
              <w:rPr>
                <w:rStyle w:val="Optional"/>
              </w:rPr>
              <w:t>any one claim and in the aggregate in any one period of insurance.</w:t>
            </w:r>
            <w:bookmarkEnd w:id="72"/>
          </w:p>
          <w:p w14:paraId="41AA4587" w14:textId="798F808A" w:rsidR="0022297D" w:rsidRDefault="00964CA0" w:rsidP="0022297D">
            <w:pPr>
              <w:pStyle w:val="TableText"/>
            </w:pPr>
            <w:r w:rsidRPr="0010117A">
              <w:rPr>
                <w:rStyle w:val="Optional"/>
              </w:rPr>
              <w:t>Any</w:t>
            </w:r>
            <w:r w:rsidR="0022297D" w:rsidRPr="0010117A">
              <w:rPr>
                <w:rStyle w:val="Optional"/>
              </w:rPr>
              <w:t xml:space="preserve"> monetary value</w:t>
            </w:r>
            <w:r w:rsidRPr="0010117A">
              <w:rPr>
                <w:rStyle w:val="Optional"/>
              </w:rPr>
              <w:t>(</w:t>
            </w:r>
            <w:r w:rsidR="0022297D" w:rsidRPr="0010117A">
              <w:rPr>
                <w:rStyle w:val="Optional"/>
              </w:rPr>
              <w:t>s</w:t>
            </w:r>
            <w:r w:rsidRPr="0010117A">
              <w:rPr>
                <w:rStyle w:val="Optional"/>
              </w:rPr>
              <w:t>)</w:t>
            </w:r>
            <w:r w:rsidR="0022297D" w:rsidRPr="0010117A">
              <w:rPr>
                <w:rStyle w:val="Optional"/>
              </w:rPr>
              <w:t xml:space="preserve"> in this Item are specified by reference to each twelve-month period of insurance during which the Contractor is required to maintain insurance under the </w:t>
            </w:r>
            <w:r w:rsidR="005634F1">
              <w:rPr>
                <w:rStyle w:val="Optional"/>
              </w:rPr>
              <w:t xml:space="preserve">Customer </w:t>
            </w:r>
            <w:r w:rsidR="0022297D" w:rsidRPr="0010117A">
              <w:rPr>
                <w:rStyle w:val="Optional"/>
              </w:rPr>
              <w:t>Contract. If the Contractor holds insurance which specifies a period of insurance other than annual cover, the policy must provide coverage that is at least equivalent to or greater than the level of cover specified in this Item.</w:t>
            </w:r>
          </w:p>
          <w:p w14:paraId="3C3A1EB0" w14:textId="0018319C" w:rsidR="0022297D" w:rsidRPr="00964CA0" w:rsidRDefault="0022297D" w:rsidP="0022297D">
            <w:pPr>
              <w:pStyle w:val="TableText"/>
              <w:rPr>
                <w:rStyle w:val="Instruction"/>
                <w:lang w:val="en-AU"/>
              </w:rPr>
            </w:pPr>
            <w:bookmarkStart w:id="73" w:name="_Hlk169605728"/>
            <w:bookmarkEnd w:id="71"/>
            <w:r w:rsidRPr="00964CA0">
              <w:rPr>
                <w:rStyle w:val="Instruction"/>
                <w:lang w:val="en-AU"/>
              </w:rPr>
              <w:t>Select the maintenance of insurance provision below if the Contractor will retain access to Customer ICT systems and/or Customer information post expiry of the Contract. Contact ICWA (</w:t>
            </w:r>
            <w:hyperlink r:id="rId53" w:history="1">
              <w:r w:rsidRPr="00964CA0">
                <w:rPr>
                  <w:rStyle w:val="Hyperlink"/>
                  <w:lang w:val="en-AU"/>
                </w:rPr>
                <w:t>contracts@icwa.wa.gov.au</w:t>
              </w:r>
            </w:hyperlink>
            <w:r w:rsidRPr="00964CA0">
              <w:rPr>
                <w:rStyle w:val="Instruction"/>
                <w:lang w:val="en-AU"/>
              </w:rPr>
              <w:t>) for guidance on the maintenance period if needed.</w:t>
            </w:r>
          </w:p>
          <w:p w14:paraId="1CB82D31" w14:textId="083D0B69" w:rsidR="0022297D" w:rsidRPr="0010117A" w:rsidRDefault="0022297D" w:rsidP="0022297D">
            <w:pPr>
              <w:pStyle w:val="TableText"/>
              <w:rPr>
                <w:rStyle w:val="Optional"/>
              </w:rPr>
            </w:pPr>
            <w:r w:rsidRPr="0010117A">
              <w:rPr>
                <w:rStyle w:val="Optional"/>
              </w:rPr>
              <w:t xml:space="preserve">The cyber insurance required under this </w:t>
            </w:r>
            <w:r w:rsidR="00964CA0" w:rsidRPr="0010117A">
              <w:rPr>
                <w:rStyle w:val="Optional"/>
              </w:rPr>
              <w:t>Item</w:t>
            </w:r>
            <w:r w:rsidRPr="0010117A">
              <w:rPr>
                <w:rStyle w:val="Optional"/>
              </w:rPr>
              <w:t xml:space="preserve"> must be maintained throughout the Term and for a period of at least 6 years after termination or expiration of the Customer Contract.</w:t>
            </w:r>
          </w:p>
          <w:p w14:paraId="60AA6FD0" w14:textId="77777777" w:rsidR="0022297D" w:rsidRPr="0010117A" w:rsidRDefault="0022297D" w:rsidP="0022297D">
            <w:pPr>
              <w:pStyle w:val="TableText"/>
              <w:rPr>
                <w:rStyle w:val="Optional"/>
                <w:b/>
                <w:bCs/>
              </w:rPr>
            </w:pPr>
            <w:r w:rsidRPr="0010117A">
              <w:rPr>
                <w:rStyle w:val="Optional"/>
                <w:b/>
                <w:bCs/>
              </w:rPr>
              <w:t>Survival</w:t>
            </w:r>
          </w:p>
          <w:p w14:paraId="2F9613B2" w14:textId="110A418E" w:rsidR="0022297D" w:rsidRPr="0022297D" w:rsidRDefault="0022297D" w:rsidP="0022297D">
            <w:pPr>
              <w:pStyle w:val="TableText"/>
            </w:pPr>
            <w:r w:rsidRPr="0010117A">
              <w:rPr>
                <w:rStyle w:val="Optional"/>
              </w:rPr>
              <w:t>The Contractor’s obligations under this Item are continuing obligations that survive the termination or expiration of the Customer Contract for so long as the obligations of the Contractor under this Item continue.</w:t>
            </w:r>
            <w:bookmarkEnd w:id="73"/>
          </w:p>
        </w:tc>
      </w:tr>
      <w:tr w:rsidR="00414685" w:rsidRPr="002A5074" w14:paraId="74FD974D" w14:textId="77777777" w:rsidTr="00BC0624">
        <w:tc>
          <w:tcPr>
            <w:tcW w:w="2561" w:type="dxa"/>
          </w:tcPr>
          <w:p w14:paraId="516837D8" w14:textId="53627CA0" w:rsidR="0010117A" w:rsidRPr="002A5074" w:rsidRDefault="0010117A" w:rsidP="00D90F5D">
            <w:pPr>
              <w:pStyle w:val="TableText"/>
              <w:numPr>
                <w:ilvl w:val="0"/>
                <w:numId w:val="7"/>
              </w:numPr>
              <w:tabs>
                <w:tab w:val="clear" w:pos="360"/>
                <w:tab w:val="left" w:pos="397"/>
              </w:tabs>
              <w:ind w:left="397" w:hanging="397"/>
              <w:rPr>
                <w:rStyle w:val="Strong"/>
                <w:lang w:val="en-AU"/>
              </w:rPr>
            </w:pPr>
            <w:bookmarkStart w:id="74" w:name="_Hlk169605847"/>
            <w:r w:rsidRPr="002D282F">
              <w:rPr>
                <w:rStyle w:val="OptionalBold"/>
                <w:bCs/>
              </w:rPr>
              <w:lastRenderedPageBreak/>
              <w:t>Insurance Review</w:t>
            </w:r>
          </w:p>
        </w:tc>
        <w:tc>
          <w:tcPr>
            <w:tcW w:w="7155" w:type="dxa"/>
          </w:tcPr>
          <w:p w14:paraId="6DDB44A8" w14:textId="6FFD6623" w:rsidR="00B4165C" w:rsidRPr="002D282F" w:rsidRDefault="00B4165C" w:rsidP="00B4165C">
            <w:pPr>
              <w:pStyle w:val="TableText"/>
              <w:rPr>
                <w:rStyle w:val="Instruction"/>
                <w:lang w:val="en-AU"/>
              </w:rPr>
            </w:pPr>
            <w:r w:rsidRPr="002D282F">
              <w:rPr>
                <w:rStyle w:val="Instruction"/>
                <w:lang w:val="en-AU"/>
              </w:rPr>
              <w:t xml:space="preserve">Consider including this </w:t>
            </w:r>
            <w:r>
              <w:rPr>
                <w:rStyle w:val="Instruction"/>
                <w:lang w:val="en-AU"/>
              </w:rPr>
              <w:t>Item</w:t>
            </w:r>
            <w:r w:rsidRPr="002D282F">
              <w:rPr>
                <w:rStyle w:val="Instruction"/>
                <w:lang w:val="en-AU"/>
              </w:rPr>
              <w:t xml:space="preserve"> when an assessment of insurable risk and the Term of the </w:t>
            </w:r>
            <w:r w:rsidR="005634F1">
              <w:rPr>
                <w:rStyle w:val="Instruction"/>
                <w:lang w:val="en-AU"/>
              </w:rPr>
              <w:t xml:space="preserve">Customer </w:t>
            </w:r>
            <w:r w:rsidRPr="002D282F">
              <w:rPr>
                <w:rStyle w:val="Instruction"/>
                <w:lang w:val="en-AU"/>
              </w:rPr>
              <w:t>Contract indicate that the Customer may require a mechanism to review the insurance requirements during the Term.</w:t>
            </w:r>
          </w:p>
          <w:p w14:paraId="0FE5DFF7" w14:textId="508A0878" w:rsidR="00B4165C" w:rsidRPr="002D282F" w:rsidRDefault="00B4165C" w:rsidP="002D282F">
            <w:pPr>
              <w:pStyle w:val="TableText"/>
              <w:numPr>
                <w:ilvl w:val="1"/>
                <w:numId w:val="128"/>
              </w:numPr>
              <w:rPr>
                <w:rStyle w:val="Optional"/>
              </w:rPr>
            </w:pPr>
            <w:r w:rsidRPr="002D282F">
              <w:rPr>
                <w:rStyle w:val="Optional"/>
              </w:rPr>
              <w:t>The Customer reserves the right, from time to time, to review the adequacy and appropriateness of the policies of insurance effected by the Contractor in relation to the Customer Contract. As part of the review, the Customer may ascertain whether, in the Customer’s reasonable opinion, any additional insurance policies are required, or whether any insurance policies effected by the Contractor in relation to the Customer Contract and maintained at the time of the review are still required or require amendment.</w:t>
            </w:r>
          </w:p>
          <w:p w14:paraId="00CDAED2" w14:textId="5A73BB55" w:rsidR="00B4165C" w:rsidRPr="002D282F" w:rsidRDefault="00B4165C" w:rsidP="002D282F">
            <w:pPr>
              <w:pStyle w:val="TableText"/>
              <w:numPr>
                <w:ilvl w:val="1"/>
                <w:numId w:val="128"/>
              </w:numPr>
              <w:rPr>
                <w:rStyle w:val="Optional"/>
              </w:rPr>
            </w:pPr>
            <w:r w:rsidRPr="002D282F">
              <w:rPr>
                <w:rStyle w:val="Optional"/>
              </w:rPr>
              <w:t xml:space="preserve">The Contractor must commence negotiations to obtain insurances or amend the policies of insurance effected by the Contractor in relation to the Customer Contract within </w:t>
            </w:r>
            <w:r w:rsidRPr="00505A4F">
              <w:rPr>
                <w:rStyle w:val="Optional"/>
                <w:highlight w:val="lightGray"/>
              </w:rPr>
              <w:t>[ten (10) Business Days]</w:t>
            </w:r>
            <w:r w:rsidRPr="002D282F">
              <w:rPr>
                <w:rStyle w:val="Optional"/>
              </w:rPr>
              <w:t xml:space="preserve"> of receiving notice from the Customer to do so, and must, as soon as practicable thereafter at the Contractor’s own cost, obtain insurances or amend the policies of insurance effected by the Contractor in relation to the Customer Contract to reflect the recommendations made by the Customer following its review. </w:t>
            </w:r>
          </w:p>
          <w:p w14:paraId="17820516" w14:textId="24E6A09F" w:rsidR="0010117A" w:rsidRPr="002D282F" w:rsidRDefault="00B4165C" w:rsidP="00B4165C">
            <w:pPr>
              <w:pStyle w:val="TableText"/>
              <w:numPr>
                <w:ilvl w:val="1"/>
                <w:numId w:val="128"/>
              </w:numPr>
              <w:rPr>
                <w:rStyle w:val="Optional"/>
              </w:rPr>
            </w:pPr>
            <w:r w:rsidRPr="002D282F">
              <w:rPr>
                <w:rStyle w:val="Optional"/>
              </w:rPr>
              <w:t>The Contractor must promptly notify the Customer if it is unable to, or it becomes apparent that it will be unable to, comply with the recommendations arising in connection with the Customer review. The parties must determine what action, if any, is to be taken following receipt of this notice.</w:t>
            </w:r>
          </w:p>
          <w:p w14:paraId="26332838" w14:textId="7967F3F9" w:rsidR="00B4165C" w:rsidRPr="002D282F" w:rsidRDefault="000E0B23" w:rsidP="002D282F">
            <w:pPr>
              <w:pStyle w:val="TableText"/>
              <w:numPr>
                <w:ilvl w:val="1"/>
                <w:numId w:val="128"/>
              </w:numPr>
            </w:pPr>
            <w:r w:rsidRPr="002D282F">
              <w:rPr>
                <w:rStyle w:val="Optional"/>
              </w:rPr>
              <w:t xml:space="preserve">Each party warrants to the other that it will </w:t>
            </w:r>
            <w:r w:rsidR="00B4165C" w:rsidRPr="002D282F">
              <w:rPr>
                <w:rStyle w:val="Optional"/>
              </w:rPr>
              <w:t xml:space="preserve">act reasonably and in good faith </w:t>
            </w:r>
            <w:r w:rsidRPr="002D282F">
              <w:rPr>
                <w:rStyle w:val="Optional"/>
              </w:rPr>
              <w:t>with respect to any action taken under or in connection with this Item.</w:t>
            </w:r>
          </w:p>
        </w:tc>
      </w:tr>
      <w:bookmarkEnd w:id="74"/>
      <w:tr w:rsidR="00D728C2" w:rsidRPr="002A5074" w14:paraId="2F9613C9" w14:textId="77777777" w:rsidTr="00BC0624">
        <w:tc>
          <w:tcPr>
            <w:tcW w:w="2561" w:type="dxa"/>
          </w:tcPr>
          <w:p w14:paraId="2F9613B4"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Contract Management Requirements</w:t>
            </w:r>
          </w:p>
        </w:tc>
        <w:tc>
          <w:tcPr>
            <w:tcW w:w="7154" w:type="dxa"/>
          </w:tcPr>
          <w:p w14:paraId="2F9613B5" w14:textId="6E9645AF" w:rsidR="006077E3" w:rsidRPr="002A5074" w:rsidRDefault="006077E3" w:rsidP="006077E3">
            <w:pPr>
              <w:pStyle w:val="TableText"/>
              <w:rPr>
                <w:i/>
                <w:color w:val="FF0000"/>
                <w:lang w:val="en-AU"/>
              </w:rPr>
            </w:pPr>
            <w:r w:rsidRPr="002A5074">
              <w:rPr>
                <w:i/>
                <w:color w:val="FF0000"/>
                <w:lang w:val="en-AU"/>
              </w:rPr>
              <w:t xml:space="preserve">Supplier </w:t>
            </w:r>
            <w:r w:rsidR="004318F5" w:rsidRPr="002A5074">
              <w:rPr>
                <w:i/>
                <w:color w:val="FF0000"/>
                <w:lang w:val="en-AU"/>
              </w:rPr>
              <w:t>p</w:t>
            </w:r>
            <w:r w:rsidRPr="002A5074">
              <w:rPr>
                <w:i/>
                <w:color w:val="FF0000"/>
                <w:lang w:val="en-AU"/>
              </w:rPr>
              <w:t xml:space="preserve">erformance </w:t>
            </w:r>
            <w:r w:rsidR="004318F5" w:rsidRPr="002A5074">
              <w:rPr>
                <w:i/>
                <w:color w:val="FF0000"/>
                <w:lang w:val="en-AU"/>
              </w:rPr>
              <w:t>m</w:t>
            </w:r>
            <w:r w:rsidRPr="002A5074">
              <w:rPr>
                <w:i/>
                <w:color w:val="FF0000"/>
                <w:lang w:val="en-AU"/>
              </w:rPr>
              <w:t>anagement requirements should be considered and included here.</w:t>
            </w:r>
          </w:p>
          <w:p w14:paraId="2F9613B6" w14:textId="77777777" w:rsidR="00D728C2" w:rsidRPr="002A5074" w:rsidRDefault="00D728C2" w:rsidP="00C46B56">
            <w:pPr>
              <w:pStyle w:val="TableText"/>
              <w:rPr>
                <w:lang w:val="en-AU"/>
              </w:rPr>
            </w:pPr>
            <w:r w:rsidRPr="002A5074">
              <w:rPr>
                <w:lang w:val="en-AU"/>
              </w:rPr>
              <w:t xml:space="preserve">Customer’s Representative </w:t>
            </w:r>
          </w:p>
          <w:p w14:paraId="2F9613B7" w14:textId="77777777" w:rsidR="00D728C2" w:rsidRPr="002A5074" w:rsidRDefault="00D728C2" w:rsidP="00C46B56">
            <w:pPr>
              <w:pStyle w:val="TableText"/>
              <w:rPr>
                <w:lang w:val="en-AU"/>
              </w:rPr>
            </w:pPr>
            <w:r w:rsidRPr="002A5074">
              <w:rPr>
                <w:rStyle w:val="Optional"/>
                <w:color w:val="auto"/>
                <w:lang w:val="en-AU"/>
              </w:rPr>
              <w:fldChar w:fldCharType="begin">
                <w:ffData>
                  <w:name w:val=""/>
                  <w:enabled/>
                  <w:calcOnExit w:val="0"/>
                  <w:textInput>
                    <w:default w:val="[insert details]"/>
                  </w:textInput>
                </w:ffData>
              </w:fldChar>
            </w:r>
            <w:r w:rsidRPr="002A5074">
              <w:rPr>
                <w:rStyle w:val="Optional"/>
                <w:color w:val="auto"/>
                <w:lang w:val="en-AU"/>
              </w:rPr>
              <w:instrText xml:space="preserve"> FORMTEXT </w:instrText>
            </w:r>
            <w:r w:rsidRPr="002A5074">
              <w:rPr>
                <w:rStyle w:val="Optional"/>
                <w:color w:val="auto"/>
                <w:lang w:val="en-AU"/>
              </w:rPr>
            </w:r>
            <w:r w:rsidRPr="002A5074">
              <w:rPr>
                <w:rStyle w:val="Optional"/>
                <w:color w:val="auto"/>
                <w:lang w:val="en-AU"/>
              </w:rPr>
              <w:fldChar w:fldCharType="separate"/>
            </w:r>
            <w:r w:rsidRPr="002964E0">
              <w:rPr>
                <w:rStyle w:val="Optional"/>
                <w:color w:val="auto"/>
                <w:lang w:val="en-AU"/>
              </w:rPr>
              <w:t>[insert details]</w:t>
            </w:r>
            <w:r w:rsidRPr="002A5074">
              <w:rPr>
                <w:rStyle w:val="Optional"/>
                <w:color w:val="auto"/>
                <w:lang w:val="en-AU"/>
              </w:rPr>
              <w:fldChar w:fldCharType="end"/>
            </w:r>
          </w:p>
          <w:p w14:paraId="2F9613B8" w14:textId="77777777" w:rsidR="00D728C2" w:rsidRPr="002A5074" w:rsidRDefault="00D728C2" w:rsidP="00C46B56">
            <w:pPr>
              <w:pStyle w:val="TableText"/>
              <w:rPr>
                <w:lang w:val="en-AU"/>
              </w:rPr>
            </w:pPr>
          </w:p>
          <w:p w14:paraId="2F9613B9" w14:textId="77777777" w:rsidR="00D728C2" w:rsidRPr="002A5074" w:rsidRDefault="00D728C2" w:rsidP="00C46B56">
            <w:pPr>
              <w:pStyle w:val="TableText"/>
              <w:rPr>
                <w:lang w:val="en-AU"/>
              </w:rPr>
            </w:pPr>
          </w:p>
          <w:p w14:paraId="2F9613BA" w14:textId="77777777" w:rsidR="00D728C2" w:rsidRPr="002A5074" w:rsidRDefault="00D728C2" w:rsidP="00C46B56">
            <w:pPr>
              <w:pStyle w:val="TableText"/>
              <w:rPr>
                <w:lang w:val="en-AU"/>
              </w:rPr>
            </w:pPr>
            <w:r w:rsidRPr="002A5074">
              <w:rPr>
                <w:lang w:val="en-AU"/>
              </w:rPr>
              <w:t xml:space="preserve">Customer’s address and </w:t>
            </w:r>
            <w:r w:rsidR="00784A2D" w:rsidRPr="002A5074">
              <w:rPr>
                <w:lang w:val="en-AU"/>
              </w:rPr>
              <w:t xml:space="preserve">email </w:t>
            </w:r>
            <w:r w:rsidRPr="002A5074">
              <w:rPr>
                <w:lang w:val="en-AU"/>
              </w:rPr>
              <w:t>details</w:t>
            </w:r>
          </w:p>
          <w:p w14:paraId="2F9613BB" w14:textId="77777777" w:rsidR="00D728C2" w:rsidRPr="002A5074" w:rsidRDefault="00D728C2" w:rsidP="00C46B56">
            <w:pPr>
              <w:pStyle w:val="TableText"/>
              <w:rPr>
                <w:lang w:val="en-AU"/>
              </w:rPr>
            </w:pPr>
            <w:r w:rsidRPr="002A5074">
              <w:rPr>
                <w:rStyle w:val="Optional"/>
                <w:color w:val="auto"/>
                <w:lang w:val="en-AU"/>
              </w:rPr>
              <w:fldChar w:fldCharType="begin">
                <w:ffData>
                  <w:name w:val=""/>
                  <w:enabled/>
                  <w:calcOnExit w:val="0"/>
                  <w:textInput>
                    <w:default w:val="[insert details]"/>
                  </w:textInput>
                </w:ffData>
              </w:fldChar>
            </w:r>
            <w:r w:rsidRPr="002A5074">
              <w:rPr>
                <w:rStyle w:val="Optional"/>
                <w:color w:val="auto"/>
                <w:lang w:val="en-AU"/>
              </w:rPr>
              <w:instrText xml:space="preserve"> FORMTEXT </w:instrText>
            </w:r>
            <w:r w:rsidRPr="002A5074">
              <w:rPr>
                <w:rStyle w:val="Optional"/>
                <w:color w:val="auto"/>
                <w:lang w:val="en-AU"/>
              </w:rPr>
            </w:r>
            <w:r w:rsidRPr="002A5074">
              <w:rPr>
                <w:rStyle w:val="Optional"/>
                <w:color w:val="auto"/>
                <w:lang w:val="en-AU"/>
              </w:rPr>
              <w:fldChar w:fldCharType="separate"/>
            </w:r>
            <w:r w:rsidRPr="002964E0">
              <w:rPr>
                <w:rStyle w:val="Optional"/>
                <w:color w:val="auto"/>
                <w:lang w:val="en-AU"/>
              </w:rPr>
              <w:t>[insert details]</w:t>
            </w:r>
            <w:r w:rsidRPr="002A5074">
              <w:rPr>
                <w:rStyle w:val="Optional"/>
                <w:color w:val="auto"/>
                <w:lang w:val="en-AU"/>
              </w:rPr>
              <w:fldChar w:fldCharType="end"/>
            </w:r>
          </w:p>
          <w:p w14:paraId="2F9613BC" w14:textId="77777777" w:rsidR="00D728C2" w:rsidRPr="002A5074" w:rsidRDefault="00D728C2" w:rsidP="00C46B56">
            <w:pPr>
              <w:pStyle w:val="TableText"/>
              <w:rPr>
                <w:lang w:val="en-AU"/>
              </w:rPr>
            </w:pPr>
          </w:p>
          <w:p w14:paraId="2F9613BD" w14:textId="77777777" w:rsidR="00D728C2" w:rsidRPr="002A5074" w:rsidRDefault="00D728C2" w:rsidP="00C46B56">
            <w:pPr>
              <w:pStyle w:val="TableText"/>
              <w:rPr>
                <w:lang w:val="en-AU"/>
              </w:rPr>
            </w:pPr>
          </w:p>
          <w:p w14:paraId="2F9613BE" w14:textId="77777777" w:rsidR="00D728C2" w:rsidRPr="002A5074" w:rsidRDefault="00D728C2" w:rsidP="00C46B56">
            <w:pPr>
              <w:pStyle w:val="TableText"/>
              <w:rPr>
                <w:color w:val="0000FF"/>
                <w:lang w:val="en-AU"/>
              </w:rPr>
            </w:pPr>
            <w:r w:rsidRPr="002A5074">
              <w:rPr>
                <w:color w:val="0000FF"/>
                <w:lang w:val="en-AU"/>
              </w:rPr>
              <w:t xml:space="preserve">Reporting </w:t>
            </w:r>
          </w:p>
          <w:p w14:paraId="2F9613BF" w14:textId="77777777" w:rsidR="00D728C2" w:rsidRPr="002A5074" w:rsidRDefault="00D728C2" w:rsidP="00C46B56">
            <w:pPr>
              <w:pStyle w:val="TableText"/>
              <w:rPr>
                <w:color w:val="0000FF"/>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3C0" w14:textId="77777777" w:rsidR="00D728C2" w:rsidRPr="002A5074" w:rsidRDefault="00D728C2" w:rsidP="00C46B56">
            <w:pPr>
              <w:pStyle w:val="TableText"/>
              <w:rPr>
                <w:color w:val="0000FF"/>
                <w:lang w:val="en-AU"/>
              </w:rPr>
            </w:pPr>
          </w:p>
          <w:p w14:paraId="2F9613C1" w14:textId="77777777" w:rsidR="00D728C2" w:rsidRPr="002A5074" w:rsidRDefault="00D728C2" w:rsidP="00C46B56">
            <w:pPr>
              <w:pStyle w:val="TableText"/>
              <w:rPr>
                <w:color w:val="0000FF"/>
                <w:lang w:val="en-AU"/>
              </w:rPr>
            </w:pPr>
          </w:p>
          <w:p w14:paraId="2F9613C2" w14:textId="77777777" w:rsidR="00D728C2" w:rsidRPr="002A5074" w:rsidRDefault="00D728C2" w:rsidP="00C46B56">
            <w:pPr>
              <w:pStyle w:val="TableText"/>
              <w:rPr>
                <w:color w:val="0000FF"/>
                <w:lang w:val="en-AU"/>
              </w:rPr>
            </w:pPr>
            <w:r w:rsidRPr="002A5074">
              <w:rPr>
                <w:color w:val="0000FF"/>
                <w:lang w:val="en-AU"/>
              </w:rPr>
              <w:t xml:space="preserve">Meetings </w:t>
            </w:r>
          </w:p>
          <w:p w14:paraId="2F9613C3" w14:textId="77777777" w:rsidR="00D728C2" w:rsidRPr="002A5074" w:rsidRDefault="00D728C2" w:rsidP="00C46B56">
            <w:pPr>
              <w:pStyle w:val="TableText"/>
              <w:rPr>
                <w:color w:val="0000FF"/>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3C4" w14:textId="77777777" w:rsidR="00D728C2" w:rsidRPr="002A5074" w:rsidRDefault="00D728C2" w:rsidP="00C46B56">
            <w:pPr>
              <w:pStyle w:val="TableText"/>
              <w:rPr>
                <w:color w:val="0000FF"/>
                <w:lang w:val="en-AU"/>
              </w:rPr>
            </w:pPr>
          </w:p>
          <w:p w14:paraId="2F9613C5" w14:textId="77777777" w:rsidR="00D728C2" w:rsidRPr="002A5074" w:rsidRDefault="00D728C2" w:rsidP="00C46B56">
            <w:pPr>
              <w:pStyle w:val="TableText"/>
              <w:rPr>
                <w:color w:val="0000FF"/>
                <w:lang w:val="en-AU"/>
              </w:rPr>
            </w:pPr>
            <w:r w:rsidRPr="002A5074">
              <w:rPr>
                <w:color w:val="0000FF"/>
                <w:lang w:val="en-AU"/>
              </w:rPr>
              <w:t xml:space="preserve">Key Performance Indicators </w:t>
            </w:r>
          </w:p>
          <w:p w14:paraId="2F9613C6" w14:textId="77777777" w:rsidR="00D728C2" w:rsidRPr="002A5074" w:rsidRDefault="00D728C2" w:rsidP="00C46B56">
            <w:pPr>
              <w:pStyle w:val="TableText"/>
              <w:rPr>
                <w:lang w:val="en-AU"/>
              </w:rPr>
            </w:pPr>
            <w:r w:rsidRPr="002A5074">
              <w:rPr>
                <w:rStyle w:val="Optional"/>
                <w:lang w:val="en-AU"/>
              </w:rPr>
              <w:fldChar w:fldCharType="begin">
                <w:ffData>
                  <w:name w:val=""/>
                  <w:enabled/>
                  <w:calcOnExit w:val="0"/>
                  <w:textInput>
                    <w:default w:val="[insert details]"/>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[insert details]</w:t>
            </w:r>
            <w:r w:rsidRPr="002A5074">
              <w:rPr>
                <w:rStyle w:val="Optional"/>
                <w:lang w:val="en-AU"/>
              </w:rPr>
              <w:fldChar w:fldCharType="end"/>
            </w:r>
          </w:p>
          <w:p w14:paraId="2F9613C7" w14:textId="77777777" w:rsidR="00D728C2" w:rsidRPr="002A5074" w:rsidRDefault="00D728C2" w:rsidP="00C46B56">
            <w:pPr>
              <w:pStyle w:val="TableText"/>
              <w:rPr>
                <w:lang w:val="en-AU"/>
              </w:rPr>
            </w:pPr>
          </w:p>
          <w:p w14:paraId="2F9613C8" w14:textId="77777777" w:rsidR="00D728C2" w:rsidRPr="002A5074" w:rsidRDefault="00D728C2" w:rsidP="00C46B56">
            <w:pPr>
              <w:pStyle w:val="TableText"/>
              <w:rPr>
                <w:rStyle w:val="Optional"/>
                <w:lang w:val="en-AU"/>
              </w:rPr>
            </w:pPr>
          </w:p>
        </w:tc>
      </w:tr>
      <w:tr w:rsidR="00D728C2" w:rsidRPr="002A5074" w14:paraId="2F9613CB" w14:textId="77777777" w:rsidTr="00BC0624">
        <w:tc>
          <w:tcPr>
            <w:tcW w:w="9715" w:type="dxa"/>
            <w:gridSpan w:val="2"/>
          </w:tcPr>
          <w:p w14:paraId="2F9613CA" w14:textId="77777777" w:rsidR="00D728C2" w:rsidRPr="002A5074" w:rsidRDefault="00D728C2" w:rsidP="00046788">
            <w:pPr>
              <w:pStyle w:val="TableText"/>
              <w:rPr>
                <w:rStyle w:val="Strong"/>
                <w:b w:val="0"/>
                <w:lang w:val="en-AU"/>
              </w:rPr>
            </w:pPr>
            <w:r w:rsidRPr="002A5074">
              <w:rPr>
                <w:rStyle w:val="Strong"/>
                <w:lang w:val="en-AU"/>
              </w:rPr>
              <w:lastRenderedPageBreak/>
              <w:t xml:space="preserve">SPECIAL CONDITIONS </w:t>
            </w:r>
            <w:r w:rsidRPr="002A5074">
              <w:rPr>
                <w:rStyle w:val="Instructionbold"/>
                <w:lang w:val="en-AU"/>
              </w:rPr>
              <w:fldChar w:fldCharType="begin">
                <w:ffData>
                  <w:name w:val="Text114"/>
                  <w:enabled/>
                  <w:calcOnExit w:val="0"/>
                  <w:textInput>
                    <w:default w:val="[delete clauses if not applicable]"/>
                  </w:textInput>
                </w:ffData>
              </w:fldChar>
            </w:r>
            <w:r w:rsidRPr="002A5074">
              <w:rPr>
                <w:rStyle w:val="Instructionbold"/>
                <w:lang w:val="en-AU"/>
              </w:rPr>
              <w:instrText xml:space="preserve"> FORMTEXT </w:instrText>
            </w:r>
            <w:r w:rsidRPr="002A5074">
              <w:rPr>
                <w:rStyle w:val="Instructionbold"/>
                <w:lang w:val="en-AU"/>
              </w:rPr>
            </w:r>
            <w:r w:rsidRPr="002A5074">
              <w:rPr>
                <w:rStyle w:val="Instructionbold"/>
                <w:lang w:val="en-AU"/>
              </w:rPr>
              <w:fldChar w:fldCharType="separate"/>
            </w:r>
            <w:r w:rsidRPr="002A5074">
              <w:rPr>
                <w:rStyle w:val="Instructionbold"/>
                <w:lang w:val="en-AU"/>
              </w:rPr>
              <w:t>[delete clauses if not applicable]</w:t>
            </w:r>
            <w:r w:rsidRPr="002A5074">
              <w:rPr>
                <w:rStyle w:val="Instructionbold"/>
                <w:lang w:val="en-AU"/>
              </w:rPr>
              <w:fldChar w:fldCharType="end"/>
            </w:r>
          </w:p>
        </w:tc>
      </w:tr>
      <w:tr w:rsidR="00D728C2" w:rsidRPr="002A5074" w14:paraId="2F9613D2" w14:textId="77777777" w:rsidTr="00BC0624">
        <w:tc>
          <w:tcPr>
            <w:tcW w:w="2561" w:type="dxa"/>
          </w:tcPr>
          <w:p w14:paraId="2F9613CC"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Performance Guarantee</w:t>
            </w:r>
          </w:p>
        </w:tc>
        <w:bookmarkStart w:id="75" w:name="_Hlk168226313"/>
        <w:tc>
          <w:tcPr>
            <w:tcW w:w="7154" w:type="dxa"/>
          </w:tcPr>
          <w:p w14:paraId="2F9613CD" w14:textId="499FA308" w:rsidR="00D728C2" w:rsidRPr="002A5074" w:rsidRDefault="00A51AD5" w:rsidP="00C46B56">
            <w:pPr>
              <w:pStyle w:val="TableText"/>
              <w:rPr>
                <w:rStyle w:val="Instruction"/>
                <w:lang w:val="en-AU"/>
              </w:rPr>
            </w:pPr>
            <w:r w:rsidRPr="002A5074">
              <w:rPr>
                <w:rStyle w:val="Instruction"/>
                <w:lang w:val="en-AU"/>
              </w:rPr>
              <w:fldChar w:fldCharType="begin">
                <w:ffData>
                  <w:name w:val="Text113"/>
                  <w:enabled/>
                  <w:calcOnExit w:val="0"/>
                  <w:textInput>
                    <w:default w:val="[Optional clause - Delete if not applicable. However, if this clause is applicable, then the entire clause must be inserted (including the paragraph stating that this is a mandatory requirement).]"/>
                  </w:textInput>
                </w:ffData>
              </w:fldChar>
            </w:r>
            <w:bookmarkStart w:id="76" w:name="Text113"/>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[Optional clause - Delete if not applicable. However, if this clause is applicable, then the entire clause must be inserted (including the paragraph stating that this is a mandatory requirement).]</w:t>
            </w:r>
            <w:r w:rsidRPr="002A5074">
              <w:rPr>
                <w:rStyle w:val="Instruction"/>
                <w:lang w:val="en-AU"/>
              </w:rPr>
              <w:fldChar w:fldCharType="end"/>
            </w:r>
            <w:bookmarkEnd w:id="76"/>
          </w:p>
          <w:p w14:paraId="2F9613CE" w14:textId="6D97EE07" w:rsidR="00D728C2" w:rsidRPr="002A5074" w:rsidRDefault="00D728C2" w:rsidP="00C46B56">
            <w:pPr>
              <w:pStyle w:val="TableText"/>
              <w:rPr>
                <w:rStyle w:val="Optional"/>
                <w:lang w:val="en-AU"/>
              </w:rPr>
            </w:pPr>
            <w:r w:rsidRPr="002A5074">
              <w:rPr>
                <w:rStyle w:val="Optional"/>
                <w:lang w:val="en-AU"/>
              </w:rPr>
              <w:t xml:space="preserve">The Customer will conduct a financial due diligence on the short-listed Respondent. If the Customer determines in its discretion that the short-listed Respondent lacks the financial capability to perform the Contract then: </w:t>
            </w:r>
          </w:p>
          <w:p w14:paraId="2F9613CF" w14:textId="77777777" w:rsidR="00D728C2" w:rsidRPr="002A5074" w:rsidRDefault="00D728C2" w:rsidP="00D90F5D">
            <w:pPr>
              <w:pStyle w:val="TableText"/>
              <w:numPr>
                <w:ilvl w:val="0"/>
                <w:numId w:val="6"/>
              </w:numPr>
              <w:rPr>
                <w:rStyle w:val="Optional"/>
                <w:lang w:val="en-AU"/>
              </w:rPr>
            </w:pPr>
            <w:r w:rsidRPr="002A5074">
              <w:rPr>
                <w:rStyle w:val="Optional"/>
                <w:lang w:val="en-AU"/>
              </w:rPr>
              <w:t xml:space="preserve">the Customer may seek a performance guarantee, in accordance with the form set out in Schedule 4; and </w:t>
            </w:r>
          </w:p>
          <w:p w14:paraId="2F9613D0" w14:textId="2D9FD734" w:rsidR="00D728C2" w:rsidRPr="002A5074" w:rsidRDefault="00D728C2" w:rsidP="00D90F5D">
            <w:pPr>
              <w:pStyle w:val="TableText"/>
              <w:numPr>
                <w:ilvl w:val="0"/>
                <w:numId w:val="6"/>
              </w:numPr>
              <w:rPr>
                <w:rStyle w:val="Optional"/>
                <w:lang w:val="en-AU"/>
              </w:rPr>
            </w:pPr>
            <w:r w:rsidRPr="002A5074">
              <w:rPr>
                <w:rStyle w:val="Optional"/>
                <w:lang w:val="en-AU"/>
              </w:rPr>
              <w:t>if the Customer requests a performance guarantee, then the short-listed Respondent must provide the performance guarantee by the date specified by the Customer.</w:t>
            </w:r>
          </w:p>
          <w:p w14:paraId="2F9613D1" w14:textId="4BAE4893" w:rsidR="00D728C2" w:rsidRPr="002A5074" w:rsidRDefault="00D728C2" w:rsidP="00C46B56">
            <w:pPr>
              <w:pStyle w:val="TableText"/>
              <w:rPr>
                <w:rStyle w:val="Strong"/>
                <w:lang w:val="en-AU"/>
              </w:rPr>
            </w:pPr>
            <w:r w:rsidRPr="002A5074">
              <w:rPr>
                <w:rStyle w:val="OptionalBold"/>
                <w:lang w:val="en-AU"/>
              </w:rPr>
              <w:t>This is a mandatory requirement. Failure by the Respondent to agree to this requirement will result in the Customer rejecting the Respondent's Offer</w:t>
            </w:r>
            <w:r w:rsidRPr="002A5074">
              <w:rPr>
                <w:rStyle w:val="Optional"/>
                <w:lang w:val="en-AU"/>
              </w:rPr>
              <w:t>.</w:t>
            </w:r>
            <w:bookmarkEnd w:id="75"/>
          </w:p>
        </w:tc>
      </w:tr>
      <w:tr w:rsidR="00D728C2" w:rsidRPr="002A5074" w14:paraId="2F9613D8" w14:textId="77777777" w:rsidTr="00BC0624">
        <w:tc>
          <w:tcPr>
            <w:tcW w:w="2561" w:type="dxa"/>
          </w:tcPr>
          <w:p w14:paraId="2F9613D3"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bookmarkStart w:id="77" w:name="_Hlk168226625"/>
            <w:r w:rsidRPr="002A5074">
              <w:rPr>
                <w:rStyle w:val="OptionalBold"/>
                <w:lang w:val="en-AU"/>
              </w:rPr>
              <w:t>Financial Undertaking</w:t>
            </w:r>
          </w:p>
        </w:tc>
        <w:tc>
          <w:tcPr>
            <w:tcW w:w="7154" w:type="dxa"/>
          </w:tcPr>
          <w:p w14:paraId="2F9613D4" w14:textId="57685646" w:rsidR="00D728C2" w:rsidRPr="002A5074" w:rsidRDefault="00A51AD5" w:rsidP="00C46B56">
            <w:pPr>
              <w:pStyle w:val="TableText"/>
              <w:rPr>
                <w:rStyle w:val="Instruction"/>
                <w:lang w:val="en-AU"/>
              </w:rPr>
            </w:pPr>
            <w:r w:rsidRPr="002A5074">
              <w:rPr>
                <w:rStyle w:val="Instruction"/>
                <w:lang w:val="en-AU"/>
              </w:rPr>
              <w:fldChar w:fldCharType="begin">
                <w:ffData>
                  <w:name w:val="Text115"/>
                  <w:enabled/>
                  <w:calcOnExit w:val="0"/>
                  <w:textInput>
                    <w:default w:val="[Optional clause - Delete if not applicable. However, if this clause is applicable, then the entire clause must be inserted (including the paragraph stating that this is a mandatory requirement).] "/>
                  </w:textInput>
                </w:ffData>
              </w:fldChar>
            </w:r>
            <w:bookmarkStart w:id="78" w:name="Text115"/>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 xml:space="preserve">[Optional clause - Delete if not applicable. However, if this clause is applicable, then the entire clause must be inserted (including the paragraph stating that this is a mandatory requirement).] </w:t>
            </w:r>
            <w:r w:rsidRPr="002A5074">
              <w:rPr>
                <w:rStyle w:val="Instruction"/>
                <w:lang w:val="en-AU"/>
              </w:rPr>
              <w:fldChar w:fldCharType="end"/>
            </w:r>
            <w:bookmarkEnd w:id="78"/>
          </w:p>
          <w:p w14:paraId="2F9613D5" w14:textId="77777777" w:rsidR="00D728C2" w:rsidRPr="002A5074" w:rsidRDefault="00D728C2" w:rsidP="00C46B56">
            <w:pPr>
              <w:pStyle w:val="TableText"/>
              <w:rPr>
                <w:rStyle w:val="Optional"/>
                <w:lang w:val="en-AU"/>
              </w:rPr>
            </w:pPr>
            <w:r w:rsidRPr="002A5074">
              <w:rPr>
                <w:rStyle w:val="Optional"/>
                <w:lang w:val="en-AU"/>
              </w:rPr>
              <w:t xml:space="preserve">The Customer requires a financial undertaking to the amount of AUD$ </w:t>
            </w:r>
            <w:r w:rsidRPr="002A5074">
              <w:rPr>
                <w:rStyle w:val="Optional"/>
                <w:lang w:val="en-AU"/>
              </w:rPr>
              <w:fldChar w:fldCharType="begin">
                <w:ffData>
                  <w:name w:val="Text39"/>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       ]</w:t>
            </w:r>
            <w:r w:rsidRPr="002A5074">
              <w:rPr>
                <w:rStyle w:val="Optional"/>
                <w:lang w:val="en-AU"/>
              </w:rPr>
              <w:fldChar w:fldCharType="end"/>
            </w:r>
            <w:r w:rsidRPr="002A5074">
              <w:rPr>
                <w:rStyle w:val="Optional"/>
                <w:b/>
                <w:bCs/>
                <w:color w:val="00FF00"/>
                <w:lang w:val="en-AU"/>
              </w:rPr>
              <w:t xml:space="preserve"> </w:t>
            </w:r>
            <w:r w:rsidRPr="002A5074">
              <w:rPr>
                <w:rStyle w:val="Optional"/>
                <w:lang w:val="en-AU"/>
              </w:rPr>
              <w:t xml:space="preserve">million from an entity, and in a form, acceptable to the Customer. </w:t>
            </w:r>
          </w:p>
          <w:p w14:paraId="2F9613D6" w14:textId="4A87F3B0" w:rsidR="00D728C2" w:rsidRPr="002A5074" w:rsidRDefault="00D728C2" w:rsidP="00C46B56">
            <w:pPr>
              <w:pStyle w:val="TableText"/>
              <w:rPr>
                <w:rStyle w:val="Optional"/>
                <w:lang w:val="en-AU"/>
              </w:rPr>
            </w:pPr>
            <w:r w:rsidRPr="002A5074">
              <w:rPr>
                <w:rStyle w:val="Optional"/>
                <w:lang w:val="en-AU"/>
              </w:rPr>
              <w:t xml:space="preserve">The financial undertaking may be drawn down on termination of the Contract due to breach of contract by the Contractor or on the occurrence of any of the trigger events identified in these Customer Contract Details. </w:t>
            </w:r>
          </w:p>
          <w:p w14:paraId="2F9613D7" w14:textId="58C2A9F3" w:rsidR="00D728C2" w:rsidRPr="002A5074" w:rsidRDefault="00D728C2" w:rsidP="00C46B56">
            <w:pPr>
              <w:pStyle w:val="TableText"/>
              <w:rPr>
                <w:rStyle w:val="Strong"/>
                <w:lang w:val="en-AU"/>
              </w:rPr>
            </w:pPr>
            <w:r w:rsidRPr="002A5074">
              <w:rPr>
                <w:rStyle w:val="OptionalBold"/>
                <w:lang w:val="en-AU"/>
              </w:rPr>
              <w:t>This is a mandatory requirement. Failure by the Respondent to agree to this requirement will result in the Customer rejecting the Respondent's Offer</w:t>
            </w:r>
            <w:r w:rsidRPr="002A5074">
              <w:rPr>
                <w:rStyle w:val="Optional"/>
                <w:lang w:val="en-AU"/>
              </w:rPr>
              <w:t>.</w:t>
            </w:r>
          </w:p>
        </w:tc>
      </w:tr>
      <w:bookmarkEnd w:id="77"/>
      <w:tr w:rsidR="00D728C2" w:rsidRPr="002A5074" w14:paraId="2F9613DC" w14:textId="77777777" w:rsidTr="00BC0624">
        <w:tc>
          <w:tcPr>
            <w:tcW w:w="2561" w:type="dxa"/>
          </w:tcPr>
          <w:p w14:paraId="2F9613D9"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Discharge of Performance and Financial Guarantee</w:t>
            </w:r>
          </w:p>
        </w:tc>
        <w:tc>
          <w:tcPr>
            <w:tcW w:w="7154" w:type="dxa"/>
          </w:tcPr>
          <w:p w14:paraId="2F9613DA" w14:textId="7274C81B" w:rsidR="00D728C2" w:rsidRPr="002A5074" w:rsidRDefault="00D728C2" w:rsidP="00C46B56">
            <w:pPr>
              <w:pStyle w:val="TableText"/>
              <w:rPr>
                <w:rStyle w:val="Instruction"/>
                <w:lang w:val="en-AU"/>
              </w:rPr>
            </w:pPr>
            <w:r w:rsidRPr="002A5074">
              <w:rPr>
                <w:rStyle w:val="Instruction"/>
                <w:lang w:val="en-AU"/>
              </w:rPr>
              <w:fldChar w:fldCharType="begin">
                <w:ffData>
                  <w:name w:val="Text116"/>
                  <w:enabled/>
                  <w:calcOnExit w:val="0"/>
                  <w:textInput>
                    <w:default w:val="[This clause must be inserted if a clause for Performance Guarantee or Financial Undertaking are inserted in this Request.]"/>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[This clause must be inserted if a clause for Performance Guarantee or Financial Undertaking are inserted in this Request.]</w:t>
            </w:r>
            <w:r w:rsidRPr="002A5074">
              <w:rPr>
                <w:rStyle w:val="Instruction"/>
                <w:lang w:val="en-AU"/>
              </w:rPr>
              <w:fldChar w:fldCharType="end"/>
            </w:r>
          </w:p>
          <w:p w14:paraId="2F9613DB" w14:textId="77777777" w:rsidR="00D728C2" w:rsidRPr="002A5074" w:rsidRDefault="00D728C2" w:rsidP="00C46B56">
            <w:pPr>
              <w:pStyle w:val="TableText"/>
              <w:rPr>
                <w:rStyle w:val="Optional"/>
                <w:lang w:val="en-AU"/>
              </w:rPr>
            </w:pPr>
            <w:r w:rsidRPr="002A5074">
              <w:rPr>
                <w:rStyle w:val="Optional"/>
                <w:lang w:val="en-AU"/>
              </w:rPr>
              <w:t>The Customer will consent to the discharge of a performance guarantee, financial undertaking or similar arrangement made pursuant to these Special Conditions if, at any time following the termination or expiry of the Customer Contract, the Contractor can demonstrate to the Customer’s reasonable satisfaction that there is no basis for any claim to be made against the performance guarantee, financial undertaking or similar arrangement in the future.</w:t>
            </w:r>
          </w:p>
        </w:tc>
      </w:tr>
      <w:tr w:rsidR="00D728C2" w:rsidRPr="002A5074" w14:paraId="2F9613E0" w14:textId="77777777" w:rsidTr="00BC0624">
        <w:tc>
          <w:tcPr>
            <w:tcW w:w="2561" w:type="dxa"/>
          </w:tcPr>
          <w:p w14:paraId="2F9613DD"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t>Liquidated Damages and Trigger Events</w:t>
            </w:r>
          </w:p>
        </w:tc>
        <w:tc>
          <w:tcPr>
            <w:tcW w:w="7154" w:type="dxa"/>
          </w:tcPr>
          <w:p w14:paraId="2F9613DE" w14:textId="50F3D050" w:rsidR="00D728C2" w:rsidRPr="002A5074" w:rsidRDefault="00DE3FCB" w:rsidP="00C46B56">
            <w:pPr>
              <w:pStyle w:val="TableText"/>
              <w:rPr>
                <w:rStyle w:val="Instruction"/>
                <w:lang w:val="en-AU"/>
              </w:rPr>
            </w:pPr>
            <w:r w:rsidRPr="002A5074">
              <w:rPr>
                <w:rStyle w:val="Instruction"/>
                <w:lang w:val="en-AU"/>
              </w:rPr>
              <w:fldChar w:fldCharType="begin">
                <w:ffData>
                  <w:name w:val="Text117"/>
                  <w:enabled/>
                  <w:calcOnExit w:val="0"/>
                  <w:textInput>
                    <w:default w:val="[Optional clause - Delete if not applicable. If this clause is to be used, the amount of liquidated damages and the events that trigger the payment of liquidated damages must be specified.]"/>
                  </w:textInput>
                </w:ffData>
              </w:fldChar>
            </w:r>
            <w:bookmarkStart w:id="79" w:name="Text117"/>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[Optional clause - Delete if not applicable. If this clause is to be used, the amount of liquidated damages and the events that trigger the payment of liquidated damages must be specified.]</w:t>
            </w:r>
            <w:r w:rsidRPr="002A5074">
              <w:rPr>
                <w:rStyle w:val="Instruction"/>
                <w:lang w:val="en-AU"/>
              </w:rPr>
              <w:fldChar w:fldCharType="end"/>
            </w:r>
            <w:bookmarkEnd w:id="79"/>
          </w:p>
          <w:p w14:paraId="2F9613DF" w14:textId="77777777" w:rsidR="00D728C2" w:rsidRPr="002A5074" w:rsidRDefault="00D728C2" w:rsidP="00C46B56">
            <w:pPr>
              <w:pStyle w:val="TableText"/>
              <w:rPr>
                <w:rStyle w:val="Instructionbold"/>
                <w:lang w:val="en-AU"/>
              </w:rPr>
            </w:pPr>
            <w:r w:rsidRPr="002A5074">
              <w:rPr>
                <w:rStyle w:val="Instructionbold"/>
                <w:lang w:val="en-AU"/>
              </w:rPr>
              <w:fldChar w:fldCharType="begin">
                <w:ffData>
                  <w:name w:val="Text118"/>
                  <w:enabled/>
                  <w:calcOnExit w:val="0"/>
                  <w:textInput>
                    <w:default w:val="[Important Note: if liquidated damages are required also require a financial guarantee for an appropriate amount]"/>
                  </w:textInput>
                </w:ffData>
              </w:fldChar>
            </w:r>
            <w:r w:rsidRPr="002A5074">
              <w:rPr>
                <w:rStyle w:val="Instructionbold"/>
                <w:lang w:val="en-AU"/>
              </w:rPr>
              <w:instrText xml:space="preserve"> FORMTEXT </w:instrText>
            </w:r>
            <w:r w:rsidRPr="002A5074">
              <w:rPr>
                <w:rStyle w:val="Instructionbold"/>
                <w:lang w:val="en-AU"/>
              </w:rPr>
            </w:r>
            <w:r w:rsidRPr="002A5074">
              <w:rPr>
                <w:rStyle w:val="Instructionbold"/>
                <w:lang w:val="en-AU"/>
              </w:rPr>
              <w:fldChar w:fldCharType="separate"/>
            </w:r>
            <w:r w:rsidRPr="002A5074">
              <w:rPr>
                <w:rStyle w:val="Instructionbold"/>
                <w:lang w:val="en-AU"/>
              </w:rPr>
              <w:t>[Important Note: if liquidated damages are required also require a financial guarantee for an appropriate amount]</w:t>
            </w:r>
            <w:r w:rsidRPr="002A5074">
              <w:rPr>
                <w:rStyle w:val="Instructionbold"/>
                <w:lang w:val="en-AU"/>
              </w:rPr>
              <w:fldChar w:fldCharType="end"/>
            </w:r>
          </w:p>
        </w:tc>
      </w:tr>
      <w:tr w:rsidR="00D728C2" w:rsidRPr="002A5074" w14:paraId="2F9613E4" w14:textId="77777777" w:rsidTr="00BC0624">
        <w:tc>
          <w:tcPr>
            <w:tcW w:w="2561" w:type="dxa"/>
          </w:tcPr>
          <w:p w14:paraId="2F9613E1" w14:textId="77777777" w:rsidR="00D728C2" w:rsidRPr="002A5074" w:rsidRDefault="00D728C2" w:rsidP="00D90F5D">
            <w:pPr>
              <w:pStyle w:val="TableText"/>
              <w:numPr>
                <w:ilvl w:val="0"/>
                <w:numId w:val="7"/>
              </w:numPr>
              <w:tabs>
                <w:tab w:val="clear" w:pos="360"/>
                <w:tab w:val="left" w:pos="397"/>
              </w:tabs>
              <w:ind w:left="397" w:hanging="397"/>
              <w:rPr>
                <w:rStyle w:val="OptionalBold"/>
                <w:lang w:val="en-AU"/>
              </w:rPr>
            </w:pPr>
            <w:r w:rsidRPr="002A5074">
              <w:rPr>
                <w:rStyle w:val="OptionalBold"/>
                <w:lang w:val="en-AU"/>
              </w:rPr>
              <w:lastRenderedPageBreak/>
              <w:t>Civil Liability Act</w:t>
            </w:r>
          </w:p>
        </w:tc>
        <w:tc>
          <w:tcPr>
            <w:tcW w:w="7154" w:type="dxa"/>
          </w:tcPr>
          <w:p w14:paraId="2F9613E2" w14:textId="1C9F3788" w:rsidR="00D728C2" w:rsidRPr="002A5074" w:rsidRDefault="00D728C2" w:rsidP="00C46B56">
            <w:pPr>
              <w:pStyle w:val="TableText"/>
              <w:rPr>
                <w:rStyle w:val="Instruction"/>
                <w:lang w:val="en-AU"/>
              </w:rPr>
            </w:pPr>
            <w:r w:rsidRPr="002A5074">
              <w:rPr>
                <w:rStyle w:val="Instruction"/>
                <w:lang w:val="en-AU"/>
              </w:rPr>
              <w:fldChar w:fldCharType="begin">
                <w:ffData>
                  <w:name w:val="Text119"/>
                  <w:enabled/>
                  <w:calcOnExit w:val="0"/>
                  <w:textInput>
                    <w:default w:val="[IMPORTANT NOTE:  Optional clause - this clause should only be inserted following receipt of advice from the State Solicitor’s Office]"/>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A5074">
              <w:rPr>
                <w:rStyle w:val="Instruction"/>
                <w:lang w:val="en-AU"/>
              </w:rPr>
              <w:t>[IMPORTANT NOTE:  Optional clause - this clause should only be inserted following receipt of advice from the State Solicitor’s Office]</w:t>
            </w:r>
            <w:r w:rsidRPr="002A5074">
              <w:rPr>
                <w:rStyle w:val="Instruction"/>
                <w:lang w:val="en-AU"/>
              </w:rPr>
              <w:fldChar w:fldCharType="end"/>
            </w:r>
          </w:p>
          <w:p w14:paraId="2F9613E3" w14:textId="77777777" w:rsidR="00D728C2" w:rsidRPr="002A5074" w:rsidRDefault="00D728C2" w:rsidP="00C46B56">
            <w:pPr>
              <w:pStyle w:val="TableText"/>
              <w:rPr>
                <w:rStyle w:val="Optional"/>
                <w:lang w:val="en-AU"/>
              </w:rPr>
            </w:pPr>
            <w:r w:rsidRPr="002A5074">
              <w:rPr>
                <w:rStyle w:val="Optional"/>
                <w:lang w:val="en-AU"/>
              </w:rPr>
              <w:t xml:space="preserve">The Customer and the Contractor agree that Part 1F of the </w:t>
            </w:r>
            <w:r w:rsidRPr="002A5074">
              <w:rPr>
                <w:rStyle w:val="Optional"/>
                <w:i/>
                <w:iCs/>
                <w:lang w:val="en-AU"/>
              </w:rPr>
              <w:t>Civil Liability Act (WA) 2002</w:t>
            </w:r>
            <w:r w:rsidRPr="002A5074">
              <w:rPr>
                <w:rStyle w:val="Optional"/>
                <w:lang w:val="en-AU"/>
              </w:rPr>
              <w:t xml:space="preserve"> does not apply to the Customer Contract.</w:t>
            </w:r>
          </w:p>
        </w:tc>
      </w:tr>
      <w:tr w:rsidR="00D728C2" w:rsidRPr="002A5074" w14:paraId="2F9613EC" w14:textId="77777777" w:rsidTr="00BC0624">
        <w:tc>
          <w:tcPr>
            <w:tcW w:w="2561" w:type="dxa"/>
          </w:tcPr>
          <w:p w14:paraId="2F9613E5"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Confidential Information</w:t>
            </w:r>
          </w:p>
        </w:tc>
        <w:tc>
          <w:tcPr>
            <w:tcW w:w="7154" w:type="dxa"/>
          </w:tcPr>
          <w:p w14:paraId="2F9613E6" w14:textId="5E7FF16E" w:rsidR="00D728C2" w:rsidRPr="002A5074" w:rsidRDefault="0026109B" w:rsidP="00C46B56">
            <w:pPr>
              <w:pStyle w:val="TableText"/>
              <w:rPr>
                <w:rStyle w:val="Instruction"/>
                <w:lang w:val="en-AU"/>
              </w:rPr>
            </w:pPr>
            <w:r w:rsidRPr="002A5074">
              <w:rPr>
                <w:rStyle w:val="Instruction"/>
                <w:b/>
                <w:lang w:val="en-AU"/>
              </w:rPr>
              <w:t>Important Note</w:t>
            </w:r>
            <w:r w:rsidR="00D728C2" w:rsidRPr="002A5074">
              <w:rPr>
                <w:rStyle w:val="Instruction"/>
                <w:lang w:val="en-AU"/>
              </w:rPr>
              <w:t>: If there is any particular information that the Contractor must treat as confidential, insert the first option below and specify that particular information.</w:t>
            </w:r>
          </w:p>
          <w:p w14:paraId="2F9613E7" w14:textId="68750285" w:rsidR="00D728C2" w:rsidRPr="002A5074" w:rsidRDefault="00D728C2" w:rsidP="00C46B56">
            <w:pPr>
              <w:pStyle w:val="TableText"/>
              <w:rPr>
                <w:rStyle w:val="Instruction"/>
                <w:lang w:val="en-AU"/>
              </w:rPr>
            </w:pPr>
            <w:r w:rsidRPr="002A5074">
              <w:rPr>
                <w:rStyle w:val="Instruction"/>
                <w:lang w:val="en-AU"/>
              </w:rPr>
              <w:t>If there is not any particular information that the Contractor must treat as confidential, insert the second option below.</w:t>
            </w:r>
          </w:p>
          <w:p w14:paraId="2F9613E8" w14:textId="3492A08B" w:rsidR="00D728C2" w:rsidRPr="002A5074" w:rsidRDefault="00D728C2" w:rsidP="00C46B56">
            <w:pPr>
              <w:pStyle w:val="TableText"/>
              <w:rPr>
                <w:rStyle w:val="Optional"/>
                <w:lang w:val="en-AU"/>
              </w:rPr>
            </w:pPr>
            <w:r w:rsidRPr="002A5074">
              <w:rPr>
                <w:rStyle w:val="Optional"/>
                <w:lang w:val="en-AU"/>
              </w:rPr>
              <w:t>The Customer specifies the following information to be “Confidential Information” under paragraph (b) of the definition of “Confidential Information” in clause 2.1 of the General Conditions:</w:t>
            </w:r>
          </w:p>
          <w:p w14:paraId="2F9613E9" w14:textId="77777777" w:rsidR="00D728C2" w:rsidRPr="002A5074" w:rsidRDefault="00D728C2" w:rsidP="00C46B56">
            <w:pPr>
              <w:pStyle w:val="TableText"/>
              <w:rPr>
                <w:rStyle w:val="Instruction"/>
                <w:i w:val="0"/>
                <w:color w:val="0000FF"/>
                <w:lang w:val="en-AU"/>
              </w:rPr>
            </w:pPr>
            <w:r w:rsidRPr="002A5074">
              <w:rPr>
                <w:rStyle w:val="Instruction"/>
                <w:i w:val="0"/>
                <w:color w:val="0000FF"/>
                <w:lang w:val="en-AU"/>
              </w:rPr>
              <w:fldChar w:fldCharType="begin">
                <w:ffData>
                  <w:name w:val="Text40"/>
                  <w:enabled/>
                  <w:calcOnExit w:val="0"/>
                  <w:textInput>
                    <w:default w:val="[Insert confidential information]"/>
                  </w:textInput>
                </w:ffData>
              </w:fldChar>
            </w:r>
            <w:r w:rsidRPr="002A5074">
              <w:rPr>
                <w:rStyle w:val="Instruction"/>
                <w:i w:val="0"/>
                <w:color w:val="0000FF"/>
                <w:lang w:val="en-AU"/>
              </w:rPr>
              <w:instrText xml:space="preserve"> FORMTEXT </w:instrText>
            </w:r>
            <w:r w:rsidRPr="002A5074">
              <w:rPr>
                <w:rStyle w:val="Instruction"/>
                <w:i w:val="0"/>
                <w:color w:val="0000FF"/>
                <w:lang w:val="en-AU"/>
              </w:rPr>
            </w:r>
            <w:r w:rsidRPr="002A5074">
              <w:rPr>
                <w:rStyle w:val="Instruction"/>
                <w:i w:val="0"/>
                <w:color w:val="0000FF"/>
                <w:lang w:val="en-AU"/>
              </w:rPr>
              <w:fldChar w:fldCharType="separate"/>
            </w:r>
            <w:r w:rsidRPr="002964E0">
              <w:rPr>
                <w:rStyle w:val="Instruction"/>
                <w:i w:val="0"/>
                <w:color w:val="0000FF"/>
                <w:lang w:val="en-AU"/>
              </w:rPr>
              <w:t>[Insert confidential information]</w:t>
            </w:r>
            <w:r w:rsidRPr="002A5074">
              <w:rPr>
                <w:rStyle w:val="Instruction"/>
                <w:i w:val="0"/>
                <w:color w:val="0000FF"/>
                <w:lang w:val="en-AU"/>
              </w:rPr>
              <w:fldChar w:fldCharType="end"/>
            </w:r>
            <w:r w:rsidRPr="002A5074">
              <w:rPr>
                <w:rStyle w:val="Instruction"/>
                <w:i w:val="0"/>
                <w:color w:val="0000FF"/>
                <w:lang w:val="en-AU"/>
              </w:rPr>
              <w:t xml:space="preserve"> </w:t>
            </w:r>
          </w:p>
          <w:p w14:paraId="2F9613EA" w14:textId="1EDA9FC1" w:rsidR="00D728C2" w:rsidRPr="002A5074" w:rsidRDefault="0026109B" w:rsidP="00C46B56">
            <w:pPr>
              <w:pStyle w:val="TableText"/>
              <w:rPr>
                <w:rStyle w:val="Instruction"/>
                <w:lang w:val="en-AU"/>
              </w:rPr>
            </w:pPr>
            <w:r w:rsidRPr="002A5074">
              <w:rPr>
                <w:rStyle w:val="Instruction"/>
                <w:lang w:val="en-AU"/>
              </w:rPr>
              <w:t xml:space="preserve">or </w:t>
            </w:r>
            <w:r w:rsidR="00D728C2" w:rsidRPr="002A5074">
              <w:rPr>
                <w:rStyle w:val="Instruction"/>
                <w:lang w:val="en-AU"/>
              </w:rPr>
              <w:t>(second option).</w:t>
            </w:r>
          </w:p>
          <w:p w14:paraId="2F9613EB" w14:textId="77777777" w:rsidR="00D728C2" w:rsidRPr="002A5074" w:rsidRDefault="00D728C2" w:rsidP="00C46B56">
            <w:pPr>
              <w:pStyle w:val="TableText"/>
              <w:rPr>
                <w:rStyle w:val="Optional"/>
                <w:lang w:val="en-AU"/>
              </w:rPr>
            </w:pPr>
            <w:r w:rsidRPr="002A5074">
              <w:rPr>
                <w:rStyle w:val="Optional"/>
                <w:lang w:val="en-AU"/>
              </w:rPr>
              <w:t>For the purposes of paragraph (b) of the definition of “Confidential Information” in clause 2.1 of the General Conditions, there is no information that is specified by the Customer as confidential.</w:t>
            </w:r>
          </w:p>
        </w:tc>
      </w:tr>
      <w:tr w:rsidR="00D728C2" w:rsidRPr="002A5074" w14:paraId="2F9613F1" w14:textId="77777777" w:rsidTr="00BC0624">
        <w:tc>
          <w:tcPr>
            <w:tcW w:w="2561" w:type="dxa"/>
          </w:tcPr>
          <w:p w14:paraId="2F9613ED"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Police Clearance</w:t>
            </w:r>
          </w:p>
        </w:tc>
        <w:tc>
          <w:tcPr>
            <w:tcW w:w="7154" w:type="dxa"/>
          </w:tcPr>
          <w:p w14:paraId="2F9613EE" w14:textId="77777777" w:rsidR="00D728C2" w:rsidRPr="002A5074" w:rsidRDefault="00D728C2" w:rsidP="00C46B56">
            <w:pPr>
              <w:pStyle w:val="TableText"/>
              <w:rPr>
                <w:rStyle w:val="Optional"/>
                <w:lang w:val="en-AU"/>
              </w:rPr>
            </w:pPr>
            <w:r w:rsidRPr="002A5074">
              <w:rPr>
                <w:rStyle w:val="Optional"/>
                <w:lang w:val="en-AU"/>
              </w:rPr>
              <w:t>Clause 18.4 of the General Conditions applies.</w:t>
            </w:r>
          </w:p>
          <w:p w14:paraId="2F9613EF" w14:textId="2AF213FF"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F0" w14:textId="77777777" w:rsidR="00D728C2" w:rsidRPr="002A5074" w:rsidRDefault="00D728C2" w:rsidP="00C46B56">
            <w:pPr>
              <w:pStyle w:val="TableText"/>
              <w:rPr>
                <w:rStyle w:val="Optional"/>
                <w:lang w:val="en-AU"/>
              </w:rPr>
            </w:pPr>
            <w:r w:rsidRPr="002A5074">
              <w:rPr>
                <w:rStyle w:val="Optional"/>
                <w:lang w:val="en-AU"/>
              </w:rPr>
              <w:t>Clause 18.4 of the General Conditions does not apply.</w:t>
            </w:r>
          </w:p>
        </w:tc>
      </w:tr>
      <w:tr w:rsidR="00D728C2" w:rsidRPr="002A5074" w14:paraId="2F9613F6" w14:textId="77777777" w:rsidTr="00BC0624">
        <w:tc>
          <w:tcPr>
            <w:tcW w:w="2561" w:type="dxa"/>
          </w:tcPr>
          <w:p w14:paraId="2F9613F2"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Confidential Declaration – Prevention of Paedophilia</w:t>
            </w:r>
          </w:p>
        </w:tc>
        <w:tc>
          <w:tcPr>
            <w:tcW w:w="7154" w:type="dxa"/>
          </w:tcPr>
          <w:p w14:paraId="2F9613F3" w14:textId="5D9C5123" w:rsidR="00D728C2" w:rsidRPr="002A5074" w:rsidRDefault="00D728C2" w:rsidP="00C46B56">
            <w:pPr>
              <w:pStyle w:val="TableText"/>
              <w:rPr>
                <w:rStyle w:val="Optional"/>
                <w:lang w:val="en-AU"/>
              </w:rPr>
            </w:pPr>
            <w:r w:rsidRPr="002A5074">
              <w:rPr>
                <w:rStyle w:val="Optional"/>
                <w:lang w:val="en-AU"/>
              </w:rPr>
              <w:t>Clause 18.5 of the General Conditions applies.</w:t>
            </w:r>
          </w:p>
          <w:p w14:paraId="2F9613F4" w14:textId="71CDE5F2"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F5" w14:textId="77777777" w:rsidR="00D728C2" w:rsidRPr="002A5074" w:rsidRDefault="00D728C2" w:rsidP="00C46B56">
            <w:pPr>
              <w:pStyle w:val="TableText"/>
              <w:rPr>
                <w:rStyle w:val="Optional"/>
                <w:lang w:val="en-AU"/>
              </w:rPr>
            </w:pPr>
            <w:r w:rsidRPr="002A5074">
              <w:rPr>
                <w:rStyle w:val="Optional"/>
                <w:lang w:val="en-AU"/>
              </w:rPr>
              <w:t>Clause 18.5 of the General Conditions does not apply.</w:t>
            </w:r>
          </w:p>
        </w:tc>
      </w:tr>
      <w:tr w:rsidR="00D728C2" w:rsidRPr="002A5074" w14:paraId="2F9613FD" w14:textId="77777777" w:rsidTr="00BC0624">
        <w:tc>
          <w:tcPr>
            <w:tcW w:w="2561" w:type="dxa"/>
          </w:tcPr>
          <w:p w14:paraId="2F9613F7"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Warranties</w:t>
            </w:r>
          </w:p>
        </w:tc>
        <w:tc>
          <w:tcPr>
            <w:tcW w:w="7154" w:type="dxa"/>
          </w:tcPr>
          <w:p w14:paraId="2F9613F8" w14:textId="6E93147D" w:rsidR="00D728C2" w:rsidRPr="002A5074" w:rsidRDefault="00D728C2" w:rsidP="00C46B56">
            <w:pPr>
              <w:pStyle w:val="TableText"/>
              <w:rPr>
                <w:rStyle w:val="Optional"/>
                <w:lang w:val="en-AU"/>
              </w:rPr>
            </w:pPr>
            <w:r w:rsidRPr="002A5074">
              <w:rPr>
                <w:rStyle w:val="Optional"/>
                <w:lang w:val="en-AU"/>
              </w:rPr>
              <w:t>The Contractor must give, or ensure the Customer has the benefit of, the following warranties:</w:t>
            </w:r>
          </w:p>
          <w:p w14:paraId="2F9613F9" w14:textId="77777777" w:rsidR="00D728C2" w:rsidRPr="002A5074" w:rsidRDefault="00D728C2" w:rsidP="00C46B56">
            <w:pPr>
              <w:pStyle w:val="TableText"/>
              <w:rPr>
                <w:rStyle w:val="Instruction"/>
                <w:lang w:val="en-AU"/>
              </w:rPr>
            </w:pPr>
            <w:r w:rsidRPr="002A5074">
              <w:rPr>
                <w:rStyle w:val="Instruction"/>
                <w:i w:val="0"/>
                <w:color w:val="0000FF"/>
                <w:lang w:val="en-AU"/>
              </w:rPr>
              <w:fldChar w:fldCharType="begin">
                <w:ffData>
                  <w:name w:val=""/>
                  <w:enabled/>
                  <w:calcOnExit w:val="0"/>
                  <w:textInput>
                    <w:default w:val="[Insert warranties]"/>
                  </w:textInput>
                </w:ffData>
              </w:fldChar>
            </w:r>
            <w:r w:rsidRPr="002A5074">
              <w:rPr>
                <w:rStyle w:val="Instruction"/>
                <w:i w:val="0"/>
                <w:color w:val="0000FF"/>
                <w:lang w:val="en-AU"/>
              </w:rPr>
              <w:instrText xml:space="preserve"> FORMTEXT </w:instrText>
            </w:r>
            <w:r w:rsidRPr="002A5074">
              <w:rPr>
                <w:rStyle w:val="Instruction"/>
                <w:i w:val="0"/>
                <w:color w:val="0000FF"/>
                <w:lang w:val="en-AU"/>
              </w:rPr>
            </w:r>
            <w:r w:rsidRPr="002A5074">
              <w:rPr>
                <w:rStyle w:val="Instruction"/>
                <w:i w:val="0"/>
                <w:color w:val="0000FF"/>
                <w:lang w:val="en-AU"/>
              </w:rPr>
              <w:fldChar w:fldCharType="separate"/>
            </w:r>
            <w:r w:rsidRPr="002964E0">
              <w:rPr>
                <w:rStyle w:val="Instruction"/>
                <w:i w:val="0"/>
                <w:color w:val="0000FF"/>
                <w:lang w:val="en-AU"/>
              </w:rPr>
              <w:t>[Insert warranties]</w:t>
            </w:r>
            <w:r w:rsidRPr="002A5074">
              <w:rPr>
                <w:rStyle w:val="Instruction"/>
                <w:i w:val="0"/>
                <w:color w:val="0000FF"/>
                <w:lang w:val="en-AU"/>
              </w:rPr>
              <w:fldChar w:fldCharType="end"/>
            </w:r>
            <w:r w:rsidRPr="002A5074">
              <w:rPr>
                <w:rStyle w:val="Instruction"/>
                <w:lang w:val="en-AU"/>
              </w:rPr>
              <w:t xml:space="preserve"> </w:t>
            </w:r>
          </w:p>
          <w:p w14:paraId="2F9613FA" w14:textId="77777777" w:rsidR="00D728C2" w:rsidRPr="002A5074" w:rsidRDefault="00D728C2" w:rsidP="00C46B56">
            <w:pPr>
              <w:pStyle w:val="TableText"/>
              <w:rPr>
                <w:rStyle w:val="Instruction"/>
                <w:lang w:val="en-AU"/>
              </w:rPr>
            </w:pPr>
            <w:r w:rsidRPr="002A5074">
              <w:rPr>
                <w:rStyle w:val="Optional"/>
                <w:lang w:val="en-AU"/>
              </w:rPr>
              <w:t>If the warranty specified exceeds the Term of the Customer Contract, the Warranty survives the expiry or termination of the Customer Contract.</w:t>
            </w:r>
          </w:p>
          <w:p w14:paraId="2F9613FB" w14:textId="4704241F"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3FC" w14:textId="77777777" w:rsidR="00D728C2" w:rsidRPr="002A5074" w:rsidRDefault="00D728C2" w:rsidP="00C46B56">
            <w:pPr>
              <w:pStyle w:val="TableText"/>
              <w:rPr>
                <w:rStyle w:val="Optional"/>
                <w:lang w:val="en-AU"/>
              </w:rPr>
            </w:pPr>
            <w:r w:rsidRPr="002A5074">
              <w:rPr>
                <w:rStyle w:val="Optional"/>
                <w:lang w:val="en-AU"/>
              </w:rPr>
              <w:t>For the purposes of clause 19.5 of the General Conditions, no warranties are specified.</w:t>
            </w:r>
          </w:p>
        </w:tc>
      </w:tr>
      <w:tr w:rsidR="00D728C2" w:rsidRPr="002A5074" w14:paraId="2F961406" w14:textId="77777777" w:rsidTr="00BC0624">
        <w:tc>
          <w:tcPr>
            <w:tcW w:w="2561" w:type="dxa"/>
          </w:tcPr>
          <w:p w14:paraId="2F9613FE" w14:textId="77777777" w:rsidR="00D728C2" w:rsidRPr="002A5074" w:rsidRDefault="00D728C2" w:rsidP="00D90F5D">
            <w:pPr>
              <w:pStyle w:val="TableText"/>
              <w:numPr>
                <w:ilvl w:val="0"/>
                <w:numId w:val="7"/>
              </w:numPr>
              <w:tabs>
                <w:tab w:val="clear" w:pos="360"/>
                <w:tab w:val="left" w:pos="397"/>
              </w:tabs>
              <w:ind w:left="397" w:hanging="397"/>
              <w:rPr>
                <w:rStyle w:val="OptionalBold"/>
                <w:color w:val="auto"/>
                <w:lang w:val="en-AU"/>
              </w:rPr>
            </w:pPr>
            <w:r w:rsidRPr="002A5074">
              <w:rPr>
                <w:rStyle w:val="OptionalBold"/>
                <w:color w:val="auto"/>
                <w:lang w:val="en-AU"/>
              </w:rPr>
              <w:t>Intellectual Property Owner</w:t>
            </w:r>
          </w:p>
        </w:tc>
        <w:tc>
          <w:tcPr>
            <w:tcW w:w="7154" w:type="dxa"/>
          </w:tcPr>
          <w:p w14:paraId="2F9613FF" w14:textId="3EFEA60B" w:rsidR="00D728C2" w:rsidRPr="002A5074" w:rsidRDefault="0026109B" w:rsidP="00C46B56">
            <w:pPr>
              <w:pStyle w:val="TableText"/>
              <w:rPr>
                <w:rStyle w:val="Instruction"/>
                <w:i w:val="0"/>
                <w:lang w:val="en-AU"/>
              </w:rPr>
            </w:pPr>
            <w:r w:rsidRPr="002A5074">
              <w:rPr>
                <w:rStyle w:val="Instruction"/>
                <w:b/>
                <w:lang w:val="en-AU"/>
              </w:rPr>
              <w:t>Important Note</w:t>
            </w:r>
            <w:r w:rsidR="00D728C2" w:rsidRPr="002A5074">
              <w:rPr>
                <w:rStyle w:val="Instruction"/>
                <w:lang w:val="en-AU"/>
              </w:rPr>
              <w:t>: Under clause 23.1 of the General Conditions, the owner of Intellectual Property Rights in New Material is the State of Western Australia, unless otherwise specified. If the owner is to be an entity other than the State (e.g. a particular statutory authority), specify that entity in this Special Condition</w:t>
            </w:r>
            <w:r w:rsidR="00D728C2" w:rsidRPr="002A5074">
              <w:rPr>
                <w:rStyle w:val="Instruction"/>
                <w:i w:val="0"/>
                <w:lang w:val="en-AU"/>
              </w:rPr>
              <w:t>.</w:t>
            </w:r>
          </w:p>
          <w:p w14:paraId="2F961400" w14:textId="41326CEE" w:rsidR="00D728C2" w:rsidRPr="002A5074" w:rsidRDefault="00D728C2" w:rsidP="00C46B56">
            <w:pPr>
              <w:pStyle w:val="TableText"/>
              <w:rPr>
                <w:rStyle w:val="Optional"/>
                <w:lang w:val="en-AU"/>
              </w:rPr>
            </w:pPr>
            <w:r w:rsidRPr="002A5074">
              <w:rPr>
                <w:rStyle w:val="Optional"/>
                <w:lang w:val="en-AU"/>
              </w:rPr>
              <w:t>Clause 23.1 (a) of the General Conditions applies.</w:t>
            </w:r>
          </w:p>
          <w:p w14:paraId="2F961401" w14:textId="5A191134"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402" w14:textId="180E412E" w:rsidR="00D728C2" w:rsidRPr="002A5074" w:rsidRDefault="00D728C2" w:rsidP="00C46B56">
            <w:pPr>
              <w:pStyle w:val="TableText"/>
              <w:rPr>
                <w:rStyle w:val="Optional"/>
                <w:lang w:val="en-AU"/>
              </w:rPr>
            </w:pPr>
            <w:r w:rsidRPr="002A5074">
              <w:rPr>
                <w:rStyle w:val="Optional"/>
                <w:lang w:val="en-AU"/>
              </w:rPr>
              <w:fldChar w:fldCharType="begin">
                <w:ffData>
                  <w:name w:val="Text42"/>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w:t>
            </w:r>
            <w:r w:rsidRPr="002964E0">
              <w:rPr>
                <w:rStyle w:val="Optional"/>
                <w:lang w:val="en-AU"/>
              </w:rPr>
              <w:tab/>
              <w:t>]</w:t>
            </w:r>
            <w:r w:rsidRPr="002A5074">
              <w:rPr>
                <w:rStyle w:val="Optional"/>
                <w:lang w:val="en-AU"/>
              </w:rPr>
              <w:fldChar w:fldCharType="end"/>
            </w:r>
            <w:r w:rsidRPr="002A5074">
              <w:rPr>
                <w:rStyle w:val="Optional"/>
                <w:lang w:val="en-AU"/>
              </w:rPr>
              <w:t xml:space="preserve"> is the owner of the Intellectual Property Rights in New Material for the purposes of clause 23.1 of the General Conditions.</w:t>
            </w:r>
          </w:p>
          <w:p w14:paraId="2F961403" w14:textId="2C5972E8" w:rsidR="00D728C2" w:rsidRPr="002A5074" w:rsidRDefault="0026109B" w:rsidP="00C46B56">
            <w:pPr>
              <w:pStyle w:val="TableText"/>
              <w:rPr>
                <w:rStyle w:val="Instruction"/>
                <w:lang w:val="en-AU"/>
              </w:rPr>
            </w:pPr>
            <w:r w:rsidRPr="002A5074">
              <w:rPr>
                <w:rStyle w:val="Instruction"/>
                <w:lang w:val="en-AU"/>
              </w:rPr>
              <w:fldChar w:fldCharType="begin">
                <w:ffData>
                  <w:name w:val=""/>
                  <w:enabled/>
                  <w:calcOnExit w:val="0"/>
                  <w:textInput>
                    <w:default w:val="[or]"/>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[or]</w:t>
            </w:r>
            <w:r w:rsidRPr="002A5074">
              <w:rPr>
                <w:rStyle w:val="Instruction"/>
                <w:lang w:val="en-AU"/>
              </w:rPr>
              <w:fldChar w:fldCharType="end"/>
            </w:r>
          </w:p>
          <w:p w14:paraId="2F961404" w14:textId="6DCAA405" w:rsidR="00D728C2" w:rsidRPr="002A5074" w:rsidRDefault="00D728C2" w:rsidP="00C46B56">
            <w:pPr>
              <w:pStyle w:val="TableText"/>
              <w:rPr>
                <w:rStyle w:val="Instruction"/>
                <w:lang w:val="en-AU"/>
              </w:rPr>
            </w:pPr>
            <w:r w:rsidRPr="002A5074">
              <w:rPr>
                <w:rStyle w:val="Instruction"/>
                <w:lang w:val="en-AU"/>
              </w:rPr>
              <w:t>If the owner of Intellectual Property Rights in New Material is to be the Contractor, use this Special Condition.</w:t>
            </w:r>
          </w:p>
          <w:p w14:paraId="2F961405" w14:textId="77777777" w:rsidR="00D728C2" w:rsidRPr="002A5074" w:rsidRDefault="00D728C2" w:rsidP="00C46B56">
            <w:pPr>
              <w:pStyle w:val="TableText"/>
              <w:rPr>
                <w:rStyle w:val="Optional"/>
                <w:lang w:val="en-AU"/>
              </w:rPr>
            </w:pPr>
            <w:r w:rsidRPr="002A5074">
              <w:rPr>
                <w:rStyle w:val="Optional"/>
                <w:lang w:val="en-AU"/>
              </w:rPr>
              <w:t>The Contractor is the owner of the Intellectual Property Rights in New Material for the purposes of clause 23.2 of the General Conditions.</w:t>
            </w:r>
          </w:p>
        </w:tc>
      </w:tr>
      <w:tr w:rsidR="00D728C2" w:rsidRPr="002A5074" w14:paraId="2F96140B" w14:textId="77777777" w:rsidTr="00BC0624">
        <w:tc>
          <w:tcPr>
            <w:tcW w:w="2561" w:type="dxa"/>
          </w:tcPr>
          <w:p w14:paraId="2F961407"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Working Papers</w:t>
            </w:r>
          </w:p>
        </w:tc>
        <w:tc>
          <w:tcPr>
            <w:tcW w:w="7154" w:type="dxa"/>
          </w:tcPr>
          <w:p w14:paraId="2F961408" w14:textId="77777777" w:rsidR="00D728C2" w:rsidRPr="002A5074" w:rsidRDefault="00D728C2" w:rsidP="00C46B56">
            <w:pPr>
              <w:pStyle w:val="TableText"/>
              <w:rPr>
                <w:rStyle w:val="Optional"/>
                <w:lang w:val="en-AU"/>
              </w:rPr>
            </w:pPr>
            <w:r w:rsidRPr="002A5074">
              <w:rPr>
                <w:rStyle w:val="Optional"/>
                <w:lang w:val="en-AU"/>
              </w:rPr>
              <w:t>Clause 23.1</w:t>
            </w:r>
            <w:r w:rsidR="00D406C3" w:rsidRPr="002A5074">
              <w:rPr>
                <w:rStyle w:val="Optional"/>
                <w:lang w:val="en-AU"/>
              </w:rPr>
              <w:t xml:space="preserve"> (e)</w:t>
            </w:r>
            <w:r w:rsidRPr="002A5074">
              <w:rPr>
                <w:rStyle w:val="Optional"/>
                <w:lang w:val="en-AU"/>
              </w:rPr>
              <w:t xml:space="preserve"> of the General Conditions applies.</w:t>
            </w:r>
          </w:p>
          <w:p w14:paraId="2F961409" w14:textId="115EDBFC" w:rsidR="00D728C2" w:rsidRPr="002A5074" w:rsidRDefault="0026109B" w:rsidP="00C46B56">
            <w:pPr>
              <w:pStyle w:val="TableText"/>
              <w:rPr>
                <w:lang w:val="en-AU"/>
              </w:rPr>
            </w:pPr>
            <w:r w:rsidRPr="002A5074">
              <w:rPr>
                <w:rStyle w:val="Instruction"/>
                <w:lang w:val="en-AU"/>
              </w:rPr>
              <w:t>or</w:t>
            </w:r>
          </w:p>
          <w:p w14:paraId="2F96140A" w14:textId="77777777" w:rsidR="00D728C2" w:rsidRPr="002A5074" w:rsidRDefault="00D728C2" w:rsidP="00C46B56">
            <w:pPr>
              <w:pStyle w:val="TableText"/>
              <w:rPr>
                <w:rStyle w:val="Optional"/>
                <w:lang w:val="en-AU"/>
              </w:rPr>
            </w:pPr>
            <w:r w:rsidRPr="002A5074">
              <w:rPr>
                <w:rStyle w:val="Optional"/>
                <w:lang w:val="en-AU"/>
              </w:rPr>
              <w:t>Copyright and property in all Working Papers vest in the Contractor.</w:t>
            </w:r>
          </w:p>
        </w:tc>
      </w:tr>
      <w:tr w:rsidR="00D728C2" w:rsidRPr="002A5074" w14:paraId="2F961411" w14:textId="77777777" w:rsidTr="00BC0624">
        <w:tc>
          <w:tcPr>
            <w:tcW w:w="2561" w:type="dxa"/>
          </w:tcPr>
          <w:p w14:paraId="2F96140C" w14:textId="77777777" w:rsidR="00D728C2" w:rsidRPr="002A5074" w:rsidRDefault="00D728C2" w:rsidP="00D90F5D">
            <w:pPr>
              <w:pStyle w:val="TableText"/>
              <w:numPr>
                <w:ilvl w:val="0"/>
                <w:numId w:val="7"/>
              </w:numPr>
              <w:tabs>
                <w:tab w:val="clear" w:pos="360"/>
                <w:tab w:val="left" w:pos="397"/>
              </w:tabs>
              <w:ind w:left="397" w:hanging="397"/>
              <w:rPr>
                <w:rStyle w:val="Strong"/>
                <w:lang w:val="en-AU"/>
              </w:rPr>
            </w:pPr>
            <w:r w:rsidRPr="002A5074">
              <w:rPr>
                <w:rStyle w:val="Strong"/>
                <w:lang w:val="en-AU"/>
              </w:rPr>
              <w:t>Publicity</w:t>
            </w:r>
          </w:p>
        </w:tc>
        <w:tc>
          <w:tcPr>
            <w:tcW w:w="7154" w:type="dxa"/>
          </w:tcPr>
          <w:p w14:paraId="2F96140D" w14:textId="4A34DADF" w:rsidR="00D728C2" w:rsidRPr="002A5074" w:rsidRDefault="00745A5E" w:rsidP="00C46B56">
            <w:pPr>
              <w:pStyle w:val="TableText"/>
              <w:rPr>
                <w:rStyle w:val="Instruction"/>
                <w:lang w:val="en-AU"/>
              </w:rPr>
            </w:pPr>
            <w:r w:rsidRPr="002A5074">
              <w:rPr>
                <w:rStyle w:val="Instruction"/>
                <w:b/>
                <w:lang w:val="en-AU"/>
              </w:rPr>
              <w:t>Important Note</w:t>
            </w:r>
            <w:r w:rsidR="00D728C2" w:rsidRPr="002A5074">
              <w:rPr>
                <w:rStyle w:val="Instruction"/>
                <w:lang w:val="en-AU"/>
              </w:rPr>
              <w:t xml:space="preserve">:  Under clause 24.4 of the General Conditions, the Contractor may not use the name or logo of the Customer or any other </w:t>
            </w:r>
            <w:r w:rsidR="002A3BC0" w:rsidRPr="002A5074">
              <w:rPr>
                <w:rStyle w:val="Instruction"/>
                <w:lang w:val="en-AU"/>
              </w:rPr>
              <w:t>State Agency</w:t>
            </w:r>
            <w:r w:rsidR="00D728C2" w:rsidRPr="002A5074">
              <w:rPr>
                <w:rStyle w:val="Instruction"/>
                <w:lang w:val="en-AU"/>
              </w:rPr>
              <w:t xml:space="preserve"> without the requisite prior written consent. If there is "any other </w:t>
            </w:r>
            <w:r w:rsidR="002A3BC0" w:rsidRPr="002A5074">
              <w:rPr>
                <w:rStyle w:val="Instruction"/>
                <w:lang w:val="en-AU"/>
              </w:rPr>
              <w:t>State Agency</w:t>
            </w:r>
            <w:r w:rsidR="00D728C2" w:rsidRPr="002A5074">
              <w:rPr>
                <w:rStyle w:val="Instruction"/>
                <w:lang w:val="en-AU"/>
              </w:rPr>
              <w:t xml:space="preserve">", </w:t>
            </w:r>
            <w:r w:rsidR="00D728C2" w:rsidRPr="002A5074">
              <w:rPr>
                <w:rStyle w:val="Instruction"/>
                <w:lang w:val="en-AU"/>
              </w:rPr>
              <w:lastRenderedPageBreak/>
              <w:t>specify in this Special Condition.</w:t>
            </w:r>
          </w:p>
          <w:p w14:paraId="2F96140E" w14:textId="5F7C9D51" w:rsidR="00D728C2" w:rsidRPr="002A5074" w:rsidRDefault="00D728C2" w:rsidP="00C46B56">
            <w:pPr>
              <w:pStyle w:val="TableText"/>
              <w:rPr>
                <w:rStyle w:val="Optional"/>
                <w:lang w:val="en-AU"/>
              </w:rPr>
            </w:pPr>
            <w:r w:rsidRPr="002A5074">
              <w:rPr>
                <w:rStyle w:val="Optional"/>
                <w:lang w:val="en-AU"/>
              </w:rPr>
              <w:fldChar w:fldCharType="begin">
                <w:ffData>
                  <w:name w:val="Text43"/>
                  <w:enabled/>
                  <w:calcOnExit w:val="0"/>
                  <w:textInput>
                    <w:default w:val="[ ]"/>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964E0">
              <w:rPr>
                <w:rStyle w:val="Optional"/>
                <w:lang w:val="en-AU"/>
              </w:rPr>
              <w:t>[</w:t>
            </w:r>
            <w:r w:rsidRPr="002964E0">
              <w:rPr>
                <w:rStyle w:val="Optional"/>
                <w:lang w:val="en-AU"/>
              </w:rPr>
              <w:tab/>
              <w:t>]</w:t>
            </w:r>
            <w:r w:rsidRPr="002A5074">
              <w:rPr>
                <w:rStyle w:val="Optional"/>
                <w:lang w:val="en-AU"/>
              </w:rPr>
              <w:fldChar w:fldCharType="end"/>
            </w:r>
            <w:r w:rsidRPr="002A5074">
              <w:rPr>
                <w:rStyle w:val="Optional"/>
                <w:lang w:val="en-AU"/>
              </w:rPr>
              <w:t xml:space="preserve"> is specified for the purposes of clause 24.4 of the General Conditions.</w:t>
            </w:r>
          </w:p>
          <w:p w14:paraId="2F96140F" w14:textId="1CA1511E" w:rsidR="00D728C2" w:rsidRPr="002A5074" w:rsidRDefault="00745A5E" w:rsidP="00C46B56">
            <w:pPr>
              <w:pStyle w:val="TableText"/>
              <w:rPr>
                <w:rStyle w:val="Instruction"/>
                <w:lang w:val="en-AU"/>
              </w:rPr>
            </w:pPr>
            <w:r w:rsidRPr="002A5074">
              <w:rPr>
                <w:rStyle w:val="Instruction"/>
                <w:lang w:val="en-AU"/>
              </w:rPr>
              <w:t>or</w:t>
            </w:r>
          </w:p>
          <w:p w14:paraId="2F961410" w14:textId="05318718" w:rsidR="00D728C2" w:rsidRPr="002A5074" w:rsidRDefault="00D728C2" w:rsidP="00C46B56">
            <w:pPr>
              <w:pStyle w:val="TableText"/>
              <w:rPr>
                <w:rStyle w:val="Optional"/>
                <w:lang w:val="en-AU"/>
              </w:rPr>
            </w:pPr>
            <w:r w:rsidRPr="002A5074">
              <w:rPr>
                <w:rStyle w:val="Optional"/>
                <w:lang w:val="en-AU"/>
              </w:rPr>
              <w:t xml:space="preserve">For the purposes of clause 24.4 of the General Conditions, no other </w:t>
            </w:r>
            <w:r w:rsidR="002A3BC0" w:rsidRPr="002A5074">
              <w:rPr>
                <w:rStyle w:val="Optional"/>
                <w:lang w:val="en-AU"/>
              </w:rPr>
              <w:t>State Agency</w:t>
            </w:r>
            <w:r w:rsidRPr="002A5074">
              <w:rPr>
                <w:rStyle w:val="Optional"/>
                <w:lang w:val="en-AU"/>
              </w:rPr>
              <w:t xml:space="preserve"> is specified.</w:t>
            </w:r>
          </w:p>
        </w:tc>
      </w:tr>
      <w:tr w:rsidR="00251B03" w:rsidRPr="002A5074" w14:paraId="2F961418" w14:textId="77777777" w:rsidTr="00BC0624">
        <w:tc>
          <w:tcPr>
            <w:tcW w:w="2561" w:type="dxa"/>
          </w:tcPr>
          <w:p w14:paraId="2F961412" w14:textId="77777777" w:rsidR="00251B03" w:rsidRPr="002A5074" w:rsidRDefault="00251B03" w:rsidP="00251B03">
            <w:pPr>
              <w:pStyle w:val="TableText"/>
              <w:numPr>
                <w:ilvl w:val="0"/>
                <w:numId w:val="7"/>
              </w:numPr>
              <w:tabs>
                <w:tab w:val="clear" w:pos="360"/>
                <w:tab w:val="left" w:pos="397"/>
              </w:tabs>
              <w:ind w:left="397" w:hanging="397"/>
              <w:rPr>
                <w:rStyle w:val="Strong"/>
                <w:lang w:val="en-AU"/>
              </w:rPr>
            </w:pPr>
            <w:r w:rsidRPr="002A5074">
              <w:rPr>
                <w:rStyle w:val="Strong"/>
                <w:lang w:val="en-AU"/>
              </w:rPr>
              <w:lastRenderedPageBreak/>
              <w:t>Government Policies</w:t>
            </w:r>
          </w:p>
        </w:tc>
        <w:tc>
          <w:tcPr>
            <w:tcW w:w="7154" w:type="dxa"/>
          </w:tcPr>
          <w:p w14:paraId="41DAB436" w14:textId="77777777" w:rsidR="00251B03" w:rsidRPr="002A5074" w:rsidRDefault="00251B03" w:rsidP="00251B03">
            <w:pPr>
              <w:pStyle w:val="TableText"/>
              <w:rPr>
                <w:rStyle w:val="Instruction"/>
                <w:lang w:val="en-AU"/>
              </w:rPr>
            </w:pPr>
            <w:r w:rsidRPr="002A5074">
              <w:rPr>
                <w:rStyle w:val="Instruction"/>
                <w:b/>
                <w:lang w:val="en-AU"/>
              </w:rPr>
              <w:t>Important Note</w:t>
            </w:r>
            <w:r w:rsidRPr="002A5074">
              <w:rPr>
                <w:rStyle w:val="Instruction"/>
                <w:lang w:val="en-AU"/>
              </w:rPr>
              <w:t>: If the Request requires the Contractor to comply with Government procurement policies, then insert the first option below and specify the relevant policy obligations.</w:t>
            </w:r>
          </w:p>
          <w:p w14:paraId="7E405CA5" w14:textId="77777777" w:rsidR="00251B03" w:rsidRPr="002A5074" w:rsidRDefault="00251B03" w:rsidP="00251B03">
            <w:pPr>
              <w:pStyle w:val="TableText"/>
              <w:rPr>
                <w:rStyle w:val="Optional"/>
                <w:lang w:val="en-AU"/>
              </w:rPr>
            </w:pPr>
            <w:r w:rsidRPr="002A5074">
              <w:rPr>
                <w:rStyle w:val="Optional"/>
                <w:lang w:val="en-AU"/>
              </w:rPr>
              <w:t>The following obligations are obligations relating to Government procurement policies for the purposes of clause 32 of the General Conditions:</w:t>
            </w:r>
          </w:p>
          <w:p w14:paraId="062F2EC4" w14:textId="77777777" w:rsidR="00251B03" w:rsidRPr="002964E0" w:rsidRDefault="00251B03" w:rsidP="0011669A">
            <w:pPr>
              <w:pStyle w:val="TableText"/>
              <w:numPr>
                <w:ilvl w:val="0"/>
                <w:numId w:val="61"/>
              </w:numPr>
              <w:rPr>
                <w:iCs/>
                <w:color w:val="0000FF"/>
                <w:lang w:val="en-AU"/>
              </w:rPr>
            </w:pPr>
            <w:r w:rsidRPr="002964E0">
              <w:rPr>
                <w:iCs/>
                <w:color w:val="0000FF"/>
                <w:lang w:val="en-AU"/>
              </w:rPr>
              <w:t xml:space="preserve">The Western Australian Industry Participation Strategy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964E0">
              <w:rPr>
                <w:iCs/>
                <w:color w:val="0000FF"/>
                <w:lang w:val="en-AU"/>
              </w:rPr>
              <w:t xml:space="preserve"> of the Customer Contract Details</w:t>
            </w:r>
          </w:p>
          <w:p w14:paraId="5B21BC64" w14:textId="77777777" w:rsidR="00251B03" w:rsidRPr="002964E0" w:rsidRDefault="00251B03" w:rsidP="0011669A">
            <w:pPr>
              <w:pStyle w:val="TableText"/>
              <w:numPr>
                <w:ilvl w:val="0"/>
                <w:numId w:val="61"/>
              </w:numPr>
              <w:rPr>
                <w:rStyle w:val="Instruction"/>
                <w:i w:val="0"/>
                <w:iCs/>
                <w:color w:val="0000FF"/>
                <w:lang w:val="en-AU"/>
              </w:rPr>
            </w:pPr>
            <w:r w:rsidRPr="002A5074">
              <w:rPr>
                <w:rStyle w:val="Instruction"/>
                <w:i w:val="0"/>
                <w:iCs/>
                <w:color w:val="0000FF"/>
                <w:lang w:val="en-AU"/>
              </w:rPr>
              <w:t xml:space="preserve">The Pro Bono Legal Services 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A5074">
              <w:rPr>
                <w:rStyle w:val="Instruction"/>
                <w:i w:val="0"/>
                <w:iCs/>
                <w:color w:val="0000FF"/>
                <w:lang w:val="en-AU"/>
              </w:rPr>
              <w:t xml:space="preserve"> </w:t>
            </w:r>
            <w:r w:rsidRPr="002964E0">
              <w:rPr>
                <w:rStyle w:val="Instruction"/>
                <w:i w:val="0"/>
                <w:iCs/>
                <w:color w:val="0000FF"/>
                <w:lang w:val="en-AU"/>
              </w:rPr>
              <w:t>of the Customer Contract Details</w:t>
            </w:r>
          </w:p>
          <w:p w14:paraId="38452218" w14:textId="5EE2BD0B" w:rsidR="00251B03" w:rsidRPr="002964E0" w:rsidRDefault="00251B03" w:rsidP="0011669A">
            <w:pPr>
              <w:pStyle w:val="TableText"/>
              <w:numPr>
                <w:ilvl w:val="0"/>
                <w:numId w:val="61"/>
              </w:numPr>
              <w:rPr>
                <w:iCs/>
                <w:color w:val="0000FF"/>
                <w:lang w:val="en-AU"/>
              </w:rPr>
            </w:pPr>
            <w:r w:rsidRPr="002964E0">
              <w:rPr>
                <w:iCs/>
                <w:color w:val="0000FF"/>
                <w:lang w:val="en-AU"/>
              </w:rPr>
              <w:t xml:space="preserve">The Buy Local </w:t>
            </w:r>
            <w:r w:rsidR="006A0C78" w:rsidRPr="002964E0">
              <w:rPr>
                <w:iCs/>
                <w:color w:val="0000FF"/>
                <w:lang w:val="en-AU"/>
              </w:rPr>
              <w:t>202</w:t>
            </w:r>
            <w:r w:rsidR="006A0C78" w:rsidRPr="002A5074">
              <w:rPr>
                <w:iCs/>
                <w:color w:val="0000FF"/>
                <w:lang w:val="en-AU"/>
              </w:rPr>
              <w:t>2</w:t>
            </w:r>
            <w:r w:rsidR="006A0C78" w:rsidRPr="002964E0">
              <w:rPr>
                <w:iCs/>
                <w:color w:val="0000FF"/>
                <w:lang w:val="en-AU"/>
              </w:rPr>
              <w:t xml:space="preserve"> </w:t>
            </w:r>
            <w:r w:rsidRPr="002964E0">
              <w:rPr>
                <w:iCs/>
                <w:color w:val="0000FF"/>
                <w:lang w:val="en-AU"/>
              </w:rPr>
              <w:t xml:space="preserve">requirements mentioned and/or described in 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964E0">
              <w:rPr>
                <w:iCs/>
                <w:color w:val="0000FF"/>
                <w:lang w:val="en-AU"/>
              </w:rPr>
              <w:t xml:space="preserve"> of the Customer Contract Details</w:t>
            </w:r>
          </w:p>
          <w:p w14:paraId="212F5958" w14:textId="0F704752" w:rsidR="00FE4785" w:rsidRPr="002964E0" w:rsidRDefault="00FE4785" w:rsidP="00FE4785">
            <w:pPr>
              <w:pStyle w:val="TableText"/>
              <w:numPr>
                <w:ilvl w:val="0"/>
                <w:numId w:val="61"/>
              </w:numPr>
              <w:rPr>
                <w:iCs/>
                <w:color w:val="0000FF"/>
                <w:lang w:val="en-AU"/>
              </w:rPr>
            </w:pPr>
            <w:r w:rsidRPr="002A5074">
              <w:rPr>
                <w:iCs/>
                <w:color w:val="0000FF"/>
                <w:lang w:val="en-AU"/>
              </w:rPr>
              <w:t xml:space="preserve">The Aboriginal Procurement Policy </w:t>
            </w:r>
            <w:r w:rsidR="001E04D8" w:rsidRPr="002A5074">
              <w:rPr>
                <w:iCs/>
                <w:color w:val="0000FF"/>
                <w:lang w:val="en-AU"/>
              </w:rPr>
              <w:t xml:space="preserve">- </w:t>
            </w:r>
            <w:r w:rsidRPr="002A5074">
              <w:rPr>
                <w:iCs/>
                <w:color w:val="0000FF"/>
                <w:lang w:val="en-AU"/>
              </w:rPr>
              <w:t xml:space="preserve">Aboriginal participation requirements mentioned and/or described in </w:t>
            </w:r>
            <w:r w:rsidRPr="002964E0">
              <w:rPr>
                <w:iCs/>
                <w:color w:val="0000FF"/>
                <w:lang w:val="en-AU"/>
              </w:rPr>
              <w:t xml:space="preserve">Item </w:t>
            </w:r>
            <w:r w:rsidRPr="002964E0">
              <w:rPr>
                <w:iCs/>
                <w:color w:val="0000FF"/>
                <w:lang w:val="en-AU"/>
              </w:rPr>
              <w:fldChar w:fldCharType="begin">
                <w:ffData>
                  <w:name w:val="Text167"/>
                  <w:enabled/>
                  <w:calcOnExit w:val="0"/>
                  <w:textInput>
                    <w:default w:val="[insert applicable Item number]"/>
                  </w:textInput>
                </w:ffData>
              </w:fldChar>
            </w:r>
            <w:r w:rsidRPr="002964E0">
              <w:rPr>
                <w:iCs/>
                <w:color w:val="0000FF"/>
                <w:lang w:val="en-AU"/>
              </w:rPr>
              <w:instrText xml:space="preserve"> FORMTEXT </w:instrText>
            </w:r>
            <w:r w:rsidRPr="002964E0">
              <w:rPr>
                <w:iCs/>
                <w:color w:val="0000FF"/>
                <w:lang w:val="en-AU"/>
              </w:rPr>
            </w:r>
            <w:r w:rsidRPr="002964E0">
              <w:rPr>
                <w:iCs/>
                <w:color w:val="0000FF"/>
                <w:lang w:val="en-AU"/>
              </w:rPr>
              <w:fldChar w:fldCharType="separate"/>
            </w:r>
            <w:r w:rsidRPr="002964E0">
              <w:rPr>
                <w:iCs/>
                <w:color w:val="0000FF"/>
                <w:lang w:val="en-AU"/>
              </w:rPr>
              <w:t>[insert applicable Item number]</w:t>
            </w:r>
            <w:r w:rsidRPr="002964E0">
              <w:rPr>
                <w:iCs/>
                <w:color w:val="0000FF"/>
                <w:lang w:val="en-AU"/>
              </w:rPr>
              <w:fldChar w:fldCharType="end"/>
            </w:r>
            <w:r w:rsidRPr="002964E0">
              <w:rPr>
                <w:iCs/>
                <w:color w:val="0000FF"/>
                <w:lang w:val="en-AU"/>
              </w:rPr>
              <w:t xml:space="preserve"> of the Customer Contract Details</w:t>
            </w:r>
          </w:p>
          <w:p w14:paraId="4F39BD6C" w14:textId="77777777" w:rsidR="00251B03" w:rsidRPr="002A5074" w:rsidRDefault="00251B03" w:rsidP="00251B03">
            <w:pPr>
              <w:pStyle w:val="TableText"/>
              <w:rPr>
                <w:rStyle w:val="Instruction"/>
                <w:lang w:val="en-AU"/>
              </w:rPr>
            </w:pPr>
            <w:r w:rsidRPr="002A5074">
              <w:rPr>
                <w:i/>
                <w:color w:val="FF0000"/>
                <w:lang w:val="en-AU"/>
              </w:rPr>
              <w:fldChar w:fldCharType="begin">
                <w:ffData>
                  <w:name w:val=""/>
                  <w:enabled/>
                  <w:calcOnExit w:val="0"/>
                  <w:textInput>
                    <w:default w:val="[or]"/>
                  </w:textInput>
                </w:ffData>
              </w:fldChar>
            </w:r>
            <w:r w:rsidRPr="002A5074">
              <w:rPr>
                <w:i/>
                <w:color w:val="FF0000"/>
                <w:lang w:val="en-AU"/>
              </w:rPr>
              <w:instrText xml:space="preserve"> FORMTEXT </w:instrText>
            </w:r>
            <w:r w:rsidRPr="002A5074">
              <w:rPr>
                <w:i/>
                <w:color w:val="FF0000"/>
                <w:lang w:val="en-AU"/>
              </w:rPr>
            </w:r>
            <w:r w:rsidRPr="002A5074">
              <w:rPr>
                <w:i/>
                <w:color w:val="FF0000"/>
                <w:lang w:val="en-AU"/>
              </w:rPr>
              <w:fldChar w:fldCharType="separate"/>
            </w:r>
            <w:r w:rsidRPr="002A5074">
              <w:rPr>
                <w:i/>
                <w:color w:val="FF0000"/>
                <w:lang w:val="en-AU"/>
              </w:rPr>
              <w:t>[or]</w:t>
            </w:r>
            <w:r w:rsidRPr="002A5074">
              <w:rPr>
                <w:i/>
                <w:color w:val="FF0000"/>
                <w:lang w:val="en-AU"/>
              </w:rPr>
              <w:fldChar w:fldCharType="end"/>
            </w:r>
            <w:r w:rsidRPr="002A5074">
              <w:rPr>
                <w:i/>
                <w:color w:val="FF0000"/>
                <w:lang w:val="en-AU"/>
              </w:rPr>
              <w:t xml:space="preserve"> if there are no Government procurement policy obligations for the Contractor, insert the second option below:</w:t>
            </w:r>
          </w:p>
          <w:p w14:paraId="2F961417" w14:textId="67B7D0BF" w:rsidR="00251B03" w:rsidRPr="002A5074" w:rsidRDefault="00251B03" w:rsidP="00251B03">
            <w:pPr>
              <w:pStyle w:val="TableText"/>
              <w:rPr>
                <w:rStyle w:val="Optional"/>
                <w:lang w:val="en-AU"/>
              </w:rPr>
            </w:pPr>
            <w:r w:rsidRPr="002A5074">
              <w:rPr>
                <w:rStyle w:val="Optional"/>
                <w:lang w:val="en-AU"/>
              </w:rPr>
              <w:t>For the purposes of clause 32 of the General Conditions, no obligations relating to Government procurement policies are specified.</w:t>
            </w:r>
          </w:p>
        </w:tc>
      </w:tr>
      <w:tr w:rsidR="00251B03" w:rsidRPr="002A5074" w14:paraId="2F96142E" w14:textId="77777777" w:rsidTr="00BC0624">
        <w:tc>
          <w:tcPr>
            <w:tcW w:w="2561" w:type="dxa"/>
          </w:tcPr>
          <w:p w14:paraId="2F961419" w14:textId="1B02C4C2"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t>Western Australian Industry Participation Strategy – Requirements For Exempted WAIPS Contracts</w:t>
            </w:r>
          </w:p>
        </w:tc>
        <w:tc>
          <w:tcPr>
            <w:tcW w:w="7154" w:type="dxa"/>
          </w:tcPr>
          <w:p w14:paraId="2F96141A" w14:textId="3EC07976" w:rsidR="00251B03" w:rsidRPr="002A5074" w:rsidRDefault="00251B03" w:rsidP="00251B03">
            <w:pPr>
              <w:pStyle w:val="TableText"/>
              <w:rPr>
                <w:rStyle w:val="Instruction"/>
                <w:b/>
                <w:lang w:val="en-AU"/>
              </w:rPr>
            </w:pPr>
            <w:r w:rsidRPr="002A5074">
              <w:rPr>
                <w:rStyle w:val="Instruction"/>
                <w:b/>
                <w:lang w:val="en-AU"/>
              </w:rPr>
              <w:t>Important Note</w:t>
            </w:r>
          </w:p>
          <w:p w14:paraId="2F96141B" w14:textId="4AB94F20" w:rsidR="00251B03" w:rsidRPr="002A5074" w:rsidRDefault="00251B03" w:rsidP="00251B03">
            <w:pPr>
              <w:pStyle w:val="TableText"/>
              <w:rPr>
                <w:rStyle w:val="Instruction"/>
                <w:lang w:val="en-AU"/>
              </w:rPr>
            </w:pPr>
            <w:r w:rsidRPr="002A5074">
              <w:rPr>
                <w:rStyle w:val="Instruction"/>
                <w:b/>
                <w:lang w:val="en-AU"/>
              </w:rPr>
              <w:t>Do Not Include This Clause If Establishing A Head Agreement</w:t>
            </w:r>
            <w:r w:rsidRPr="002A5074">
              <w:rPr>
                <w:rStyle w:val="Instruction"/>
                <w:lang w:val="en-AU"/>
              </w:rPr>
              <w:t>.</w:t>
            </w:r>
          </w:p>
          <w:p w14:paraId="2F96141C" w14:textId="77777777" w:rsidR="00251B03" w:rsidRPr="002A5074" w:rsidRDefault="00251B03" w:rsidP="00251B03">
            <w:pPr>
              <w:pStyle w:val="TableText"/>
              <w:rPr>
                <w:rStyle w:val="Instruction"/>
                <w:lang w:val="en-AU"/>
              </w:rPr>
            </w:pPr>
            <w:r w:rsidRPr="002A5074">
              <w:rPr>
                <w:rStyle w:val="Instruction"/>
                <w:lang w:val="en-AU"/>
              </w:rPr>
              <w:t>Include where:</w:t>
            </w:r>
          </w:p>
          <w:p w14:paraId="2F96141D" w14:textId="77777777" w:rsidR="00251B03" w:rsidRPr="002A5074" w:rsidRDefault="00251B03" w:rsidP="0011669A">
            <w:pPr>
              <w:pStyle w:val="TableText"/>
              <w:numPr>
                <w:ilvl w:val="0"/>
                <w:numId w:val="61"/>
              </w:numPr>
              <w:rPr>
                <w:rStyle w:val="Instruction"/>
                <w:lang w:val="en-AU"/>
              </w:rPr>
            </w:pPr>
            <w:r w:rsidRPr="002A5074">
              <w:rPr>
                <w:rStyle w:val="Instruction"/>
                <w:lang w:val="en-AU"/>
              </w:rPr>
              <w:t xml:space="preserve">the estimated total Customer Contract value is $1 million and above (metropolitan delivery point), or $500,000 and above (regional Western Australia delivery point); </w:t>
            </w:r>
            <w:r w:rsidRPr="002A5074">
              <w:rPr>
                <w:rStyle w:val="Instruction"/>
                <w:u w:val="single"/>
                <w:lang w:val="en-AU"/>
              </w:rPr>
              <w:t>and</w:t>
            </w:r>
          </w:p>
          <w:p w14:paraId="2F96141E" w14:textId="5DAD0DCA" w:rsidR="00251B03" w:rsidRPr="002A5074" w:rsidRDefault="00251B03" w:rsidP="0011669A">
            <w:pPr>
              <w:pStyle w:val="TableText"/>
              <w:numPr>
                <w:ilvl w:val="0"/>
                <w:numId w:val="61"/>
              </w:numPr>
              <w:rPr>
                <w:rStyle w:val="Instruction"/>
                <w:lang w:val="en-AU"/>
              </w:rPr>
            </w:pPr>
            <w:r w:rsidRPr="002A5074">
              <w:rPr>
                <w:rStyle w:val="Instruction"/>
                <w:lang w:val="en-AU"/>
              </w:rPr>
              <w:t xml:space="preserve">an exemption from inclusion of the Participation Plan as a qualitative requirement </w:t>
            </w:r>
            <w:r w:rsidRPr="002A5074">
              <w:rPr>
                <w:rStyle w:val="Instruction"/>
                <w:u w:val="single"/>
                <w:lang w:val="en-AU"/>
              </w:rPr>
              <w:t>has been</w:t>
            </w:r>
            <w:r w:rsidRPr="002A5074">
              <w:rPr>
                <w:rStyle w:val="Instruction"/>
                <w:lang w:val="en-AU"/>
              </w:rPr>
              <w:t xml:space="preserve"> granted by the Director General, Department of Jobs, Tourism, Science and Innovation.</w:t>
            </w:r>
          </w:p>
          <w:p w14:paraId="2F96141F" w14:textId="77777777" w:rsidR="00251B03" w:rsidRPr="002A5074" w:rsidRDefault="00251B03" w:rsidP="0011669A">
            <w:pPr>
              <w:pStyle w:val="TableText"/>
              <w:numPr>
                <w:ilvl w:val="0"/>
                <w:numId w:val="57"/>
              </w:numPr>
              <w:rPr>
                <w:rStyle w:val="Optional"/>
                <w:b/>
                <w:lang w:val="en-AU"/>
              </w:rPr>
            </w:pPr>
            <w:r w:rsidRPr="002A5074">
              <w:rPr>
                <w:rStyle w:val="Optional"/>
                <w:b/>
                <w:lang w:val="en-AU"/>
              </w:rPr>
              <w:t>Exemption Reporting</w:t>
            </w:r>
          </w:p>
          <w:p w14:paraId="2F961420" w14:textId="2E8813FE" w:rsidR="00251B03" w:rsidRPr="002964E0" w:rsidRDefault="00251B03" w:rsidP="0011669A">
            <w:pPr>
              <w:pStyle w:val="TableText"/>
              <w:numPr>
                <w:ilvl w:val="1"/>
                <w:numId w:val="57"/>
              </w:numPr>
              <w:rPr>
                <w:rStyle w:val="Optional"/>
                <w:lang w:val="en-AU"/>
              </w:rPr>
            </w:pPr>
            <w:r w:rsidRPr="002964E0">
              <w:rPr>
                <w:rStyle w:val="Optional"/>
                <w:lang w:val="en-AU"/>
              </w:rPr>
              <w:t xml:space="preserve">The Contractor must submit </w:t>
            </w:r>
            <w:r w:rsidRPr="002A5074">
              <w:rPr>
                <w:rStyle w:val="Optional"/>
                <w:lang w:val="en-AU"/>
              </w:rPr>
              <w:t xml:space="preserve">a completed </w:t>
            </w:r>
            <w:r w:rsidR="005145E1" w:rsidRPr="002A5074">
              <w:rPr>
                <w:rStyle w:val="Optional"/>
                <w:lang w:val="en-AU"/>
              </w:rPr>
              <w:t xml:space="preserve">WAIPS </w:t>
            </w:r>
            <w:r w:rsidR="007E5C4A" w:rsidRPr="002A5074">
              <w:rPr>
                <w:rStyle w:val="Optional"/>
                <w:lang w:val="en-AU"/>
              </w:rPr>
              <w:t xml:space="preserve">Participation Plan </w:t>
            </w:r>
            <w:r w:rsidRPr="002A5074">
              <w:rPr>
                <w:color w:val="0000FF"/>
                <w:lang w:val="en-AU"/>
              </w:rPr>
              <w:t>Exemption Report to the Customer</w:t>
            </w:r>
            <w:r w:rsidRPr="002964E0">
              <w:rPr>
                <w:rStyle w:val="Optional"/>
                <w:lang w:val="en-AU"/>
              </w:rPr>
              <w:t>:</w:t>
            </w:r>
          </w:p>
          <w:p w14:paraId="2F961421" w14:textId="77777777" w:rsidR="00251B03" w:rsidRPr="002964E0" w:rsidRDefault="00251B03" w:rsidP="0011669A">
            <w:pPr>
              <w:pStyle w:val="TableText"/>
              <w:numPr>
                <w:ilvl w:val="2"/>
                <w:numId w:val="57"/>
              </w:numPr>
              <w:rPr>
                <w:rStyle w:val="Optional"/>
                <w:lang w:val="en-AU"/>
              </w:rPr>
            </w:pPr>
            <w:r w:rsidRPr="002A5074">
              <w:rPr>
                <w:rStyle w:val="Optional"/>
                <w:lang w:val="en-AU"/>
              </w:rPr>
              <w:t>annually</w:t>
            </w:r>
            <w:r w:rsidRPr="002964E0">
              <w:rPr>
                <w:rStyle w:val="Optional"/>
                <w:lang w:val="en-AU"/>
              </w:rPr>
              <w:t xml:space="preserve"> (</w:t>
            </w:r>
            <w:r w:rsidRPr="002964E0">
              <w:rPr>
                <w:rStyle w:val="Optional"/>
                <w:b/>
                <w:lang w:val="en-AU"/>
              </w:rPr>
              <w:t>Annual Report</w:t>
            </w:r>
            <w:r w:rsidRPr="002964E0">
              <w:rPr>
                <w:rStyle w:val="Optional"/>
                <w:lang w:val="en-AU"/>
              </w:rPr>
              <w:t>); and</w:t>
            </w:r>
          </w:p>
          <w:p w14:paraId="2F961422" w14:textId="77777777" w:rsidR="00251B03" w:rsidRPr="002964E0" w:rsidRDefault="00251B03" w:rsidP="0011669A">
            <w:pPr>
              <w:pStyle w:val="TableText"/>
              <w:numPr>
                <w:ilvl w:val="2"/>
                <w:numId w:val="57"/>
              </w:numPr>
              <w:rPr>
                <w:rStyle w:val="Optional"/>
                <w:lang w:val="en-AU"/>
              </w:rPr>
            </w:pPr>
            <w:r w:rsidRPr="002A5074">
              <w:rPr>
                <w:rStyle w:val="Optional"/>
                <w:lang w:val="en-AU"/>
              </w:rPr>
              <w:t>upon the expiry of the Customer Contract</w:t>
            </w:r>
            <w:r w:rsidRPr="002964E0">
              <w:rPr>
                <w:rStyle w:val="Optional"/>
                <w:lang w:val="en-AU"/>
              </w:rPr>
              <w:t xml:space="preserve"> (</w:t>
            </w:r>
            <w:r w:rsidRPr="002964E0">
              <w:rPr>
                <w:rStyle w:val="Optional"/>
                <w:b/>
                <w:lang w:val="en-AU"/>
              </w:rPr>
              <w:t>Final Report</w:t>
            </w:r>
            <w:r w:rsidRPr="002964E0">
              <w:rPr>
                <w:rStyle w:val="Optional"/>
                <w:lang w:val="en-AU"/>
              </w:rPr>
              <w:t>),</w:t>
            </w:r>
          </w:p>
          <w:p w14:paraId="2F961423" w14:textId="77777777" w:rsidR="00251B03" w:rsidRPr="002964E0" w:rsidRDefault="00251B03" w:rsidP="00251B03">
            <w:pPr>
              <w:pStyle w:val="TableText"/>
              <w:ind w:left="720"/>
              <w:rPr>
                <w:rStyle w:val="Optional"/>
                <w:lang w:val="en-AU"/>
              </w:rPr>
            </w:pPr>
            <w:r w:rsidRPr="002964E0">
              <w:rPr>
                <w:rStyle w:val="Optional"/>
                <w:lang w:val="en-AU"/>
              </w:rPr>
              <w:t>in accordance with this clause.</w:t>
            </w:r>
          </w:p>
          <w:p w14:paraId="2F961424" w14:textId="780EDA10" w:rsidR="00251B03" w:rsidRPr="002964E0" w:rsidRDefault="00251B03" w:rsidP="0011669A">
            <w:pPr>
              <w:pStyle w:val="TableText"/>
              <w:numPr>
                <w:ilvl w:val="1"/>
                <w:numId w:val="57"/>
              </w:numPr>
              <w:rPr>
                <w:rStyle w:val="Optional"/>
                <w:lang w:val="en-AU"/>
              </w:rPr>
            </w:pPr>
            <w:r w:rsidRPr="002964E0">
              <w:rPr>
                <w:rStyle w:val="Optional"/>
                <w:lang w:val="en-AU"/>
              </w:rPr>
              <w:t xml:space="preserve">Each report submitted under </w:t>
            </w:r>
            <w:r w:rsidRPr="002A5074">
              <w:rPr>
                <w:rStyle w:val="Optional"/>
                <w:lang w:val="en-AU"/>
              </w:rPr>
              <w:t>sub</w:t>
            </w:r>
            <w:r w:rsidRPr="002964E0">
              <w:rPr>
                <w:rStyle w:val="Optional"/>
                <w:lang w:val="en-AU"/>
              </w:rPr>
              <w:t>clause a</w:t>
            </w:r>
            <w:r w:rsidRPr="002A5074">
              <w:rPr>
                <w:rStyle w:val="Optional"/>
                <w:lang w:val="en-AU"/>
              </w:rPr>
              <w:t xml:space="preserve"> i</w:t>
            </w:r>
            <w:r w:rsidRPr="002964E0">
              <w:rPr>
                <w:rStyle w:val="Optional"/>
                <w:lang w:val="en-AU"/>
              </w:rPr>
              <w:t xml:space="preserve"> must use the form of, and must address the matters outlined in, the </w:t>
            </w:r>
            <w:hyperlink r:id="rId54" w:history="1">
              <w:r w:rsidR="00727082" w:rsidRPr="002A5074">
                <w:rPr>
                  <w:rStyle w:val="Hyperlink"/>
                  <w:lang w:val="en-AU"/>
                </w:rPr>
                <w:t>WAIPS Participation Plan Exemption Report template</w:t>
              </w:r>
            </w:hyperlink>
            <w:r w:rsidRPr="002A5074">
              <w:rPr>
                <w:color w:val="0000FF"/>
                <w:lang w:val="en-AU"/>
              </w:rPr>
              <w:t xml:space="preserve"> </w:t>
            </w:r>
            <w:r w:rsidRPr="002964E0">
              <w:rPr>
                <w:rStyle w:val="Optional"/>
                <w:lang w:val="en-AU"/>
              </w:rPr>
              <w:t>which is</w:t>
            </w:r>
            <w:r w:rsidRPr="002A5074">
              <w:rPr>
                <w:rStyle w:val="Optional"/>
                <w:lang w:val="en-AU"/>
              </w:rPr>
              <w:t xml:space="preserve"> available to download from </w:t>
            </w:r>
            <w:hyperlink r:id="rId55" w:history="1">
              <w:r w:rsidR="00852EBE" w:rsidRPr="002A5074">
                <w:rPr>
                  <w:rStyle w:val="Hyperlink"/>
                  <w:lang w:val="en-AU"/>
                </w:rPr>
                <w:t>WA.gov.au</w:t>
              </w:r>
            </w:hyperlink>
            <w:r w:rsidRPr="002A5074">
              <w:rPr>
                <w:rStyle w:val="Instruction"/>
                <w:i w:val="0"/>
                <w:color w:val="0070C0"/>
                <w:lang w:val="en-AU"/>
              </w:rPr>
              <w:t>.</w:t>
            </w:r>
          </w:p>
          <w:p w14:paraId="2F961425" w14:textId="77777777" w:rsidR="00251B03" w:rsidRPr="002964E0" w:rsidRDefault="00251B03" w:rsidP="0011669A">
            <w:pPr>
              <w:pStyle w:val="TableText"/>
              <w:numPr>
                <w:ilvl w:val="1"/>
                <w:numId w:val="57"/>
              </w:numPr>
              <w:rPr>
                <w:rStyle w:val="Optional"/>
                <w:lang w:val="en-AU"/>
              </w:rPr>
            </w:pPr>
            <w:r w:rsidRPr="002964E0">
              <w:rPr>
                <w:rStyle w:val="Optional"/>
                <w:lang w:val="en-AU"/>
              </w:rPr>
              <w:t xml:space="preserve">Subject to </w:t>
            </w:r>
            <w:r w:rsidRPr="002A5074">
              <w:rPr>
                <w:rStyle w:val="Optional"/>
                <w:lang w:val="en-AU"/>
              </w:rPr>
              <w:t>sub</w:t>
            </w:r>
            <w:r w:rsidRPr="002964E0">
              <w:rPr>
                <w:rStyle w:val="Optional"/>
                <w:lang w:val="en-AU"/>
              </w:rPr>
              <w:t xml:space="preserve">clause </w:t>
            </w:r>
            <w:r w:rsidRPr="002A5074">
              <w:rPr>
                <w:rStyle w:val="Optional"/>
                <w:lang w:val="en-AU"/>
              </w:rPr>
              <w:t>a iv below</w:t>
            </w:r>
            <w:r w:rsidRPr="002964E0">
              <w:rPr>
                <w:rStyle w:val="Optional"/>
                <w:lang w:val="en-AU"/>
              </w:rPr>
              <w:t>, the Contractor must submit:</w:t>
            </w:r>
          </w:p>
          <w:p w14:paraId="2F961426" w14:textId="77777777" w:rsidR="00251B03" w:rsidRPr="002964E0" w:rsidRDefault="00251B03" w:rsidP="0011669A">
            <w:pPr>
              <w:pStyle w:val="TableText"/>
              <w:numPr>
                <w:ilvl w:val="2"/>
                <w:numId w:val="57"/>
              </w:numPr>
              <w:rPr>
                <w:rStyle w:val="Optional"/>
                <w:lang w:val="en-AU"/>
              </w:rPr>
            </w:pPr>
            <w:r w:rsidRPr="002964E0">
              <w:rPr>
                <w:rStyle w:val="Optional"/>
                <w:lang w:val="en-AU"/>
              </w:rPr>
              <w:t xml:space="preserve">an Annual Report </w:t>
            </w:r>
            <w:r w:rsidRPr="002A5074">
              <w:rPr>
                <w:rStyle w:val="Optional"/>
                <w:lang w:val="en-AU"/>
              </w:rPr>
              <w:t>on the</w:t>
            </w:r>
            <w:r w:rsidRPr="002964E0">
              <w:rPr>
                <w:rStyle w:val="Optional"/>
                <w:lang w:val="en-AU"/>
              </w:rPr>
              <w:t xml:space="preserve"> anniversary of the </w:t>
            </w:r>
            <w:r w:rsidRPr="002A5074">
              <w:rPr>
                <w:rStyle w:val="Optional"/>
                <w:lang w:val="en-AU"/>
              </w:rPr>
              <w:t>Commencement Date</w:t>
            </w:r>
            <w:r w:rsidRPr="002964E0">
              <w:rPr>
                <w:rStyle w:val="Optional"/>
                <w:lang w:val="en-AU"/>
              </w:rPr>
              <w:t xml:space="preserve">, or on such other date each year as is notified by the </w:t>
            </w:r>
            <w:r w:rsidRPr="002A5074">
              <w:rPr>
                <w:rStyle w:val="Optional"/>
                <w:lang w:val="en-AU"/>
              </w:rPr>
              <w:t>Customer</w:t>
            </w:r>
            <w:r w:rsidRPr="002964E0">
              <w:rPr>
                <w:rStyle w:val="Optional"/>
                <w:lang w:val="en-AU"/>
              </w:rPr>
              <w:t xml:space="preserve"> to the Contractor; and</w:t>
            </w:r>
          </w:p>
          <w:p w14:paraId="2F961427" w14:textId="77777777" w:rsidR="00251B03" w:rsidRPr="002964E0" w:rsidRDefault="00251B03" w:rsidP="0011669A">
            <w:pPr>
              <w:pStyle w:val="TableText"/>
              <w:numPr>
                <w:ilvl w:val="2"/>
                <w:numId w:val="57"/>
              </w:numPr>
              <w:rPr>
                <w:rStyle w:val="Optional"/>
                <w:lang w:val="en-AU"/>
              </w:rPr>
            </w:pPr>
            <w:r w:rsidRPr="002964E0">
              <w:rPr>
                <w:rStyle w:val="Optional"/>
                <w:lang w:val="en-AU"/>
              </w:rPr>
              <w:t xml:space="preserve">a Final Report no later than </w:t>
            </w:r>
            <w:r w:rsidRPr="002A5074">
              <w:rPr>
                <w:rStyle w:val="Optional"/>
                <w:lang w:val="en-AU"/>
              </w:rPr>
              <w:t>two</w:t>
            </w:r>
            <w:r w:rsidRPr="002964E0">
              <w:rPr>
                <w:rStyle w:val="Optional"/>
                <w:lang w:val="en-AU"/>
              </w:rPr>
              <w:t xml:space="preserve"> months after the </w:t>
            </w:r>
            <w:r w:rsidRPr="002A5074">
              <w:rPr>
                <w:rStyle w:val="Optional"/>
                <w:lang w:val="en-AU"/>
              </w:rPr>
              <w:t>expiry of the Customer Contract</w:t>
            </w:r>
            <w:r w:rsidRPr="002964E0">
              <w:rPr>
                <w:rStyle w:val="Optional"/>
                <w:lang w:val="en-AU"/>
              </w:rPr>
              <w:t>.</w:t>
            </w:r>
          </w:p>
          <w:p w14:paraId="2F961428" w14:textId="77777777" w:rsidR="00251B03" w:rsidRPr="002964E0" w:rsidRDefault="00251B03" w:rsidP="0011669A">
            <w:pPr>
              <w:pStyle w:val="TableText"/>
              <w:numPr>
                <w:ilvl w:val="1"/>
                <w:numId w:val="57"/>
              </w:numPr>
              <w:rPr>
                <w:rStyle w:val="Optional"/>
                <w:lang w:val="en-AU"/>
              </w:rPr>
            </w:pPr>
            <w:r w:rsidRPr="002964E0">
              <w:rPr>
                <w:rStyle w:val="Optional"/>
                <w:lang w:val="en-AU"/>
              </w:rPr>
              <w:t xml:space="preserve">Where the </w:t>
            </w:r>
            <w:r w:rsidRPr="002A5074">
              <w:rPr>
                <w:rStyle w:val="Optional"/>
                <w:lang w:val="en-AU"/>
              </w:rPr>
              <w:t>Customer Contract</w:t>
            </w:r>
            <w:r w:rsidRPr="002964E0">
              <w:rPr>
                <w:rStyle w:val="Optional"/>
                <w:lang w:val="en-AU"/>
              </w:rPr>
              <w:t xml:space="preserve"> is 12 months or less, only one report from the Contractor is required, </w:t>
            </w:r>
            <w:r w:rsidRPr="002A5074">
              <w:rPr>
                <w:rStyle w:val="Optional"/>
                <w:lang w:val="en-AU"/>
              </w:rPr>
              <w:t xml:space="preserve">being the Final Report, </w:t>
            </w:r>
            <w:r w:rsidRPr="002964E0">
              <w:rPr>
                <w:rStyle w:val="Optional"/>
                <w:lang w:val="en-AU"/>
              </w:rPr>
              <w:t xml:space="preserve">which the Contractor must </w:t>
            </w:r>
            <w:r w:rsidRPr="002A5074">
              <w:rPr>
                <w:rStyle w:val="Optional"/>
                <w:lang w:val="en-AU"/>
              </w:rPr>
              <w:t>submit</w:t>
            </w:r>
            <w:r w:rsidRPr="002964E0">
              <w:rPr>
                <w:rStyle w:val="Optional"/>
                <w:lang w:val="en-AU"/>
              </w:rPr>
              <w:t xml:space="preserve"> </w:t>
            </w:r>
            <w:r w:rsidRPr="002A5074">
              <w:rPr>
                <w:rStyle w:val="Optional"/>
                <w:lang w:val="en-AU"/>
              </w:rPr>
              <w:t>in accordance with subclause a iii (B).</w:t>
            </w:r>
          </w:p>
          <w:p w14:paraId="2F961429" w14:textId="77777777" w:rsidR="00251B03" w:rsidRPr="002964E0" w:rsidRDefault="00251B03" w:rsidP="0011669A">
            <w:pPr>
              <w:pStyle w:val="TableText"/>
              <w:numPr>
                <w:ilvl w:val="1"/>
                <w:numId w:val="57"/>
              </w:numPr>
              <w:rPr>
                <w:rStyle w:val="Optional"/>
                <w:lang w:val="en-AU"/>
              </w:rPr>
            </w:pPr>
            <w:r w:rsidRPr="002964E0">
              <w:rPr>
                <w:rStyle w:val="Optional"/>
                <w:lang w:val="en-AU"/>
              </w:rPr>
              <w:t xml:space="preserve">The </w:t>
            </w:r>
            <w:r w:rsidRPr="002A5074">
              <w:rPr>
                <w:rStyle w:val="Optional"/>
                <w:lang w:val="en-AU"/>
              </w:rPr>
              <w:t>report required by this clause</w:t>
            </w:r>
            <w:r w:rsidRPr="002964E0">
              <w:rPr>
                <w:rStyle w:val="Optional"/>
                <w:lang w:val="en-AU"/>
              </w:rPr>
              <w:t xml:space="preserve"> must be endorsed and verified as </w:t>
            </w:r>
            <w:r w:rsidRPr="002964E0">
              <w:rPr>
                <w:rStyle w:val="Optional"/>
                <w:lang w:val="en-AU"/>
              </w:rPr>
              <w:lastRenderedPageBreak/>
              <w:t>being true and correct by the Contractor’s Chief Executive Officer, Managing Director or equivalent.</w:t>
            </w:r>
          </w:p>
          <w:p w14:paraId="2F96142A" w14:textId="77777777" w:rsidR="00251B03" w:rsidRPr="002A5074" w:rsidRDefault="00251B03" w:rsidP="0011669A">
            <w:pPr>
              <w:pStyle w:val="TableText"/>
              <w:numPr>
                <w:ilvl w:val="0"/>
                <w:numId w:val="57"/>
              </w:numPr>
              <w:rPr>
                <w:rStyle w:val="Optional"/>
                <w:b/>
                <w:lang w:val="en-AU"/>
              </w:rPr>
            </w:pPr>
            <w:r w:rsidRPr="002A5074">
              <w:rPr>
                <w:rStyle w:val="Optional"/>
                <w:b/>
                <w:lang w:val="en-AU"/>
              </w:rPr>
              <w:t>Use of Information</w:t>
            </w:r>
          </w:p>
          <w:p w14:paraId="2F96142B" w14:textId="77777777" w:rsidR="00251B03" w:rsidRPr="002A5074" w:rsidRDefault="00251B03" w:rsidP="00251B03">
            <w:pPr>
              <w:pStyle w:val="TableText"/>
              <w:ind w:left="360"/>
              <w:rPr>
                <w:rStyle w:val="Optional"/>
                <w:lang w:val="en-AU"/>
              </w:rPr>
            </w:pPr>
            <w:r w:rsidRPr="002A5074">
              <w:rPr>
                <w:rStyle w:val="Optional"/>
                <w:lang w:val="en-AU"/>
              </w:rPr>
              <w:t>The Customer may use or disclose the reports</w:t>
            </w:r>
            <w:r w:rsidRPr="002A5074" w:rsidDel="002B7823">
              <w:rPr>
                <w:rStyle w:val="Optional"/>
                <w:lang w:val="en-AU"/>
              </w:rPr>
              <w:t xml:space="preserve"> </w:t>
            </w:r>
            <w:r w:rsidRPr="002A5074">
              <w:rPr>
                <w:rStyle w:val="Optional"/>
                <w:lang w:val="en-AU"/>
              </w:rPr>
              <w:t>provided under this clause for the legitimate purposes of or relating to government or the business of government.</w:t>
            </w:r>
          </w:p>
          <w:p w14:paraId="2F96142C" w14:textId="77777777" w:rsidR="00251B03" w:rsidRPr="002964E0" w:rsidRDefault="00251B03" w:rsidP="0011669A">
            <w:pPr>
              <w:pStyle w:val="TableText"/>
              <w:numPr>
                <w:ilvl w:val="0"/>
                <w:numId w:val="57"/>
              </w:numPr>
              <w:rPr>
                <w:b/>
                <w:color w:val="0000FF"/>
                <w:lang w:val="en-AU"/>
              </w:rPr>
            </w:pPr>
            <w:r w:rsidRPr="002964E0">
              <w:rPr>
                <w:b/>
                <w:color w:val="0000FF"/>
                <w:lang w:val="en-AU"/>
              </w:rPr>
              <w:t>Clause</w:t>
            </w:r>
            <w:r w:rsidRPr="002964E0">
              <w:rPr>
                <w:color w:val="0000FF"/>
                <w:lang w:val="en-AU"/>
              </w:rPr>
              <w:t xml:space="preserve"> </w:t>
            </w:r>
            <w:r w:rsidRPr="002964E0">
              <w:rPr>
                <w:b/>
                <w:color w:val="0000FF"/>
                <w:lang w:val="en-AU"/>
              </w:rPr>
              <w:t>survives</w:t>
            </w:r>
          </w:p>
          <w:p w14:paraId="2F96142D" w14:textId="77777777" w:rsidR="00251B03" w:rsidRPr="002A5074" w:rsidRDefault="00251B03" w:rsidP="00251B03">
            <w:pPr>
              <w:pStyle w:val="TableText"/>
              <w:ind w:left="360"/>
              <w:rPr>
                <w:lang w:val="en-AU"/>
              </w:rPr>
            </w:pPr>
            <w:r w:rsidRPr="002A5074">
              <w:rPr>
                <w:rStyle w:val="Optional"/>
                <w:lang w:val="en-AU"/>
              </w:rPr>
              <w:t>This clause survives the termination or expiration of the Customer Contract.</w:t>
            </w:r>
          </w:p>
        </w:tc>
      </w:tr>
      <w:tr w:rsidR="00251B03" w:rsidRPr="002A5074" w14:paraId="2F961444" w14:textId="77777777" w:rsidTr="00BC0624">
        <w:tc>
          <w:tcPr>
            <w:tcW w:w="2561" w:type="dxa"/>
          </w:tcPr>
          <w:p w14:paraId="2F96142F" w14:textId="58258048"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b/>
                <w:bCs/>
                <w:color w:val="0000FF"/>
                <w:lang w:val="en-AU"/>
              </w:rPr>
              <w:lastRenderedPageBreak/>
              <w:t>Western Australian Industry Participation Strategy</w:t>
            </w:r>
            <w:r w:rsidR="001C5FB7" w:rsidRPr="002A5074">
              <w:rPr>
                <w:b/>
                <w:bCs/>
                <w:color w:val="0000FF"/>
                <w:lang w:val="en-AU"/>
              </w:rPr>
              <w:t xml:space="preserve"> (WAIPS)</w:t>
            </w:r>
            <w:r w:rsidRPr="002A5074">
              <w:rPr>
                <w:b/>
                <w:bCs/>
                <w:color w:val="0000FF"/>
                <w:lang w:val="en-AU"/>
              </w:rPr>
              <w:t xml:space="preserve"> – Requirements For Participation Plans</w:t>
            </w:r>
          </w:p>
        </w:tc>
        <w:tc>
          <w:tcPr>
            <w:tcW w:w="7154" w:type="dxa"/>
          </w:tcPr>
          <w:p w14:paraId="2F961430" w14:textId="174B3D0B" w:rsidR="00251B03" w:rsidRPr="002A5074" w:rsidRDefault="00251B03" w:rsidP="00251B03">
            <w:pPr>
              <w:pStyle w:val="TableText"/>
              <w:rPr>
                <w:rStyle w:val="Instruction"/>
                <w:b/>
                <w:lang w:val="en-AU"/>
              </w:rPr>
            </w:pPr>
            <w:r w:rsidRPr="002A5074">
              <w:rPr>
                <w:rStyle w:val="Instruction"/>
                <w:b/>
                <w:lang w:val="en-AU"/>
              </w:rPr>
              <w:t>Important Note</w:t>
            </w:r>
          </w:p>
          <w:p w14:paraId="2F961431" w14:textId="01A25D07" w:rsidR="00251B03" w:rsidRPr="002A5074" w:rsidRDefault="00251B03" w:rsidP="00251B03">
            <w:pPr>
              <w:pStyle w:val="TableText"/>
              <w:rPr>
                <w:rStyle w:val="Instruction"/>
                <w:lang w:val="en-AU"/>
              </w:rPr>
            </w:pPr>
            <w:r w:rsidRPr="002A5074">
              <w:rPr>
                <w:rStyle w:val="Instruction"/>
                <w:b/>
                <w:lang w:val="en-AU"/>
              </w:rPr>
              <w:t>Do Not Include This Clause If Establishing A Head Agreement</w:t>
            </w:r>
            <w:r w:rsidRPr="002A5074">
              <w:rPr>
                <w:rStyle w:val="Instruction"/>
                <w:lang w:val="en-AU"/>
              </w:rPr>
              <w:t>.</w:t>
            </w:r>
          </w:p>
          <w:p w14:paraId="2F961432" w14:textId="77777777" w:rsidR="00251B03" w:rsidRPr="002A5074" w:rsidRDefault="00251B03" w:rsidP="00251B03">
            <w:pPr>
              <w:pStyle w:val="TableText"/>
              <w:rPr>
                <w:rStyle w:val="Instruction"/>
                <w:lang w:val="en-AU"/>
              </w:rPr>
            </w:pPr>
            <w:r w:rsidRPr="002A5074">
              <w:rPr>
                <w:rStyle w:val="Instruction"/>
                <w:lang w:val="en-AU"/>
              </w:rPr>
              <w:t>Include where:</w:t>
            </w:r>
          </w:p>
          <w:p w14:paraId="2F961433" w14:textId="77777777" w:rsidR="00251B03" w:rsidRPr="002A5074" w:rsidRDefault="00251B03" w:rsidP="0011669A">
            <w:pPr>
              <w:pStyle w:val="TableText"/>
              <w:numPr>
                <w:ilvl w:val="0"/>
                <w:numId w:val="62"/>
              </w:numPr>
              <w:rPr>
                <w:rStyle w:val="Instruction"/>
                <w:lang w:val="en-AU"/>
              </w:rPr>
            </w:pPr>
            <w:r w:rsidRPr="002A5074">
              <w:rPr>
                <w:rStyle w:val="Instruction"/>
                <w:lang w:val="en-AU"/>
              </w:rPr>
              <w:t xml:space="preserve">the estimated total Customer Contract value is $1 million and above (metropolitan delivery point), or $500,000 and above (regional Western Australia delivery point); </w:t>
            </w:r>
            <w:r w:rsidRPr="002A5074">
              <w:rPr>
                <w:rStyle w:val="Instruction"/>
                <w:u w:val="single"/>
                <w:lang w:val="en-AU"/>
              </w:rPr>
              <w:t>and</w:t>
            </w:r>
          </w:p>
          <w:p w14:paraId="2F961434" w14:textId="5E857AAD" w:rsidR="00251B03" w:rsidRPr="002A5074" w:rsidRDefault="00251B03" w:rsidP="0011669A">
            <w:pPr>
              <w:pStyle w:val="TableText"/>
              <w:numPr>
                <w:ilvl w:val="0"/>
                <w:numId w:val="62"/>
              </w:numPr>
              <w:rPr>
                <w:rStyle w:val="Instruction"/>
                <w:lang w:val="en-AU"/>
              </w:rPr>
            </w:pPr>
            <w:r w:rsidRPr="002A5074">
              <w:rPr>
                <w:rStyle w:val="Instruction"/>
                <w:lang w:val="en-AU"/>
              </w:rPr>
              <w:t xml:space="preserve">an exemption from inclusion of the Participation Plan as a qualitative requirement </w:t>
            </w:r>
            <w:r w:rsidRPr="002A5074">
              <w:rPr>
                <w:rStyle w:val="Instruction"/>
                <w:u w:val="single"/>
                <w:lang w:val="en-AU"/>
              </w:rPr>
              <w:t>has not</w:t>
            </w:r>
            <w:r w:rsidRPr="002A5074">
              <w:rPr>
                <w:rStyle w:val="Instruction"/>
                <w:lang w:val="en-AU"/>
              </w:rPr>
              <w:t xml:space="preserve"> been sought and granted by the Director General, Department of Jobs, Tourism, Science and Innovation</w:t>
            </w:r>
            <w:r w:rsidRPr="002A5074">
              <w:rPr>
                <w:i/>
                <w:color w:val="FF0000"/>
                <w:lang w:val="en-AU"/>
              </w:rPr>
              <w:t>.</w:t>
            </w:r>
          </w:p>
          <w:p w14:paraId="2F961435" w14:textId="736EB97E" w:rsidR="00251B03" w:rsidRPr="002A5074" w:rsidRDefault="00251B03" w:rsidP="0011669A">
            <w:pPr>
              <w:pStyle w:val="TableText"/>
              <w:numPr>
                <w:ilvl w:val="0"/>
                <w:numId w:val="58"/>
              </w:numPr>
              <w:rPr>
                <w:rStyle w:val="Optional"/>
                <w:b/>
                <w:lang w:val="en-AU"/>
              </w:rPr>
            </w:pPr>
            <w:r w:rsidRPr="002A5074">
              <w:rPr>
                <w:rStyle w:val="Optional"/>
                <w:b/>
                <w:lang w:val="en-AU"/>
              </w:rPr>
              <w:t>Participation Plan Reporting</w:t>
            </w:r>
          </w:p>
          <w:p w14:paraId="2F961436" w14:textId="45D6E40E" w:rsidR="00251B03" w:rsidRPr="002A5074" w:rsidRDefault="00251B03" w:rsidP="0011669A">
            <w:pPr>
              <w:pStyle w:val="TableText"/>
              <w:numPr>
                <w:ilvl w:val="1"/>
                <w:numId w:val="58"/>
              </w:numPr>
              <w:rPr>
                <w:rStyle w:val="Optional"/>
                <w:lang w:val="en-AU"/>
              </w:rPr>
            </w:pPr>
            <w:r w:rsidRPr="002A5074">
              <w:rPr>
                <w:rStyle w:val="Optional"/>
                <w:lang w:val="en-AU"/>
              </w:rPr>
              <w:t xml:space="preserve">The Contractor must submit a completed </w:t>
            </w:r>
            <w:r w:rsidR="003646DA" w:rsidRPr="002A5074">
              <w:rPr>
                <w:rStyle w:val="Optional"/>
                <w:lang w:val="en-AU"/>
              </w:rPr>
              <w:t xml:space="preserve">WAIPS </w:t>
            </w:r>
            <w:r w:rsidRPr="002A5074">
              <w:rPr>
                <w:rStyle w:val="Optional"/>
                <w:lang w:val="en-AU"/>
              </w:rPr>
              <w:t xml:space="preserve">Participation Plan </w:t>
            </w:r>
            <w:r w:rsidR="00A07F3C" w:rsidRPr="002A5074">
              <w:rPr>
                <w:rStyle w:val="Optional"/>
                <w:lang w:val="en-AU"/>
              </w:rPr>
              <w:t>R</w:t>
            </w:r>
            <w:r w:rsidRPr="002A5074">
              <w:rPr>
                <w:rStyle w:val="Optional"/>
                <w:lang w:val="en-AU"/>
              </w:rPr>
              <w:t>eport to the Customer:</w:t>
            </w:r>
          </w:p>
          <w:p w14:paraId="2F961437" w14:textId="77777777" w:rsidR="00251B03" w:rsidRPr="002A5074" w:rsidRDefault="00251B03" w:rsidP="0011669A">
            <w:pPr>
              <w:pStyle w:val="TableText"/>
              <w:numPr>
                <w:ilvl w:val="2"/>
                <w:numId w:val="58"/>
              </w:numPr>
              <w:rPr>
                <w:rStyle w:val="Optional"/>
                <w:lang w:val="en-AU"/>
              </w:rPr>
            </w:pPr>
            <w:r w:rsidRPr="002A5074">
              <w:rPr>
                <w:rStyle w:val="Optional"/>
                <w:lang w:val="en-AU"/>
              </w:rPr>
              <w:t>annually (</w:t>
            </w:r>
            <w:r w:rsidRPr="002A5074">
              <w:rPr>
                <w:rStyle w:val="Optional"/>
                <w:b/>
                <w:lang w:val="en-AU"/>
              </w:rPr>
              <w:t>Annual Report</w:t>
            </w:r>
            <w:r w:rsidRPr="002A5074">
              <w:rPr>
                <w:rStyle w:val="Optional"/>
                <w:lang w:val="en-AU"/>
              </w:rPr>
              <w:t>); and</w:t>
            </w:r>
          </w:p>
          <w:p w14:paraId="2F961438" w14:textId="77777777" w:rsidR="00251B03" w:rsidRPr="002A5074" w:rsidRDefault="00251B03" w:rsidP="0011669A">
            <w:pPr>
              <w:pStyle w:val="TableText"/>
              <w:numPr>
                <w:ilvl w:val="2"/>
                <w:numId w:val="58"/>
              </w:numPr>
              <w:rPr>
                <w:rStyle w:val="Optional"/>
                <w:lang w:val="en-AU"/>
              </w:rPr>
            </w:pPr>
            <w:r w:rsidRPr="002A5074">
              <w:rPr>
                <w:rStyle w:val="Optional"/>
                <w:lang w:val="en-AU"/>
              </w:rPr>
              <w:t>upon the expiry of the Customer Contract (</w:t>
            </w:r>
            <w:r w:rsidRPr="002A5074">
              <w:rPr>
                <w:rStyle w:val="Optional"/>
                <w:b/>
                <w:lang w:val="en-AU"/>
              </w:rPr>
              <w:t>Final Report</w:t>
            </w:r>
            <w:r w:rsidRPr="002A5074">
              <w:rPr>
                <w:rStyle w:val="Optional"/>
                <w:lang w:val="en-AU"/>
              </w:rPr>
              <w:t>),</w:t>
            </w:r>
          </w:p>
          <w:p w14:paraId="2F961439" w14:textId="77777777" w:rsidR="00251B03" w:rsidRPr="002A5074" w:rsidRDefault="00251B03" w:rsidP="00251B03">
            <w:pPr>
              <w:pStyle w:val="TableText"/>
              <w:ind w:left="720"/>
              <w:rPr>
                <w:rStyle w:val="Optional"/>
                <w:lang w:val="en-AU"/>
              </w:rPr>
            </w:pPr>
            <w:r w:rsidRPr="002A5074">
              <w:rPr>
                <w:rStyle w:val="Optional"/>
                <w:lang w:val="en-AU"/>
              </w:rPr>
              <w:t>in accordance with this clause.</w:t>
            </w:r>
          </w:p>
          <w:p w14:paraId="2F96143A" w14:textId="0B7273BC" w:rsidR="00251B03" w:rsidRPr="002A5074" w:rsidRDefault="00251B03" w:rsidP="0011669A">
            <w:pPr>
              <w:pStyle w:val="TableText"/>
              <w:numPr>
                <w:ilvl w:val="1"/>
                <w:numId w:val="58"/>
              </w:numPr>
              <w:rPr>
                <w:rStyle w:val="Optional"/>
                <w:lang w:val="en-AU"/>
              </w:rPr>
            </w:pPr>
            <w:r w:rsidRPr="002A5074">
              <w:rPr>
                <w:rStyle w:val="Optional"/>
                <w:lang w:val="en-AU"/>
              </w:rPr>
              <w:t xml:space="preserve">Each report submitted under subclause a i must use the form of, and must address the matters outlined in, the </w:t>
            </w:r>
            <w:hyperlink r:id="rId56" w:history="1">
              <w:r w:rsidR="003646DA" w:rsidRPr="002A5074">
                <w:rPr>
                  <w:rStyle w:val="Hyperlink"/>
                  <w:lang w:val="en-AU"/>
                </w:rPr>
                <w:t>WAIPS Participation Plan Report template</w:t>
              </w:r>
            </w:hyperlink>
            <w:r w:rsidRPr="002A5074">
              <w:rPr>
                <w:rStyle w:val="Optional"/>
                <w:lang w:val="en-AU"/>
              </w:rPr>
              <w:t xml:space="preserve"> which is available to download from </w:t>
            </w:r>
            <w:hyperlink r:id="rId57" w:history="1">
              <w:r w:rsidR="00A07F3C" w:rsidRPr="002A5074">
                <w:rPr>
                  <w:rStyle w:val="Hyperlink"/>
                  <w:lang w:val="en-AU"/>
                </w:rPr>
                <w:t>WA.gov.au</w:t>
              </w:r>
            </w:hyperlink>
            <w:r w:rsidRPr="002A5074">
              <w:rPr>
                <w:rStyle w:val="Instruction"/>
                <w:i w:val="0"/>
                <w:color w:val="0070C0"/>
                <w:lang w:val="en-AU"/>
              </w:rPr>
              <w:t>.</w:t>
            </w:r>
          </w:p>
          <w:p w14:paraId="2F96143B" w14:textId="77777777" w:rsidR="00251B03" w:rsidRPr="002A5074" w:rsidRDefault="00251B03" w:rsidP="0011669A">
            <w:pPr>
              <w:pStyle w:val="TableText"/>
              <w:numPr>
                <w:ilvl w:val="1"/>
                <w:numId w:val="58"/>
              </w:numPr>
              <w:rPr>
                <w:rStyle w:val="Optional"/>
                <w:lang w:val="en-AU"/>
              </w:rPr>
            </w:pPr>
            <w:r w:rsidRPr="002A5074">
              <w:rPr>
                <w:rStyle w:val="Optional"/>
                <w:lang w:val="en-AU"/>
              </w:rPr>
              <w:t>Subject to subclause a iv below, the Contractor must submit:</w:t>
            </w:r>
          </w:p>
          <w:p w14:paraId="2F96143C" w14:textId="77777777" w:rsidR="00251B03" w:rsidRPr="002A5074" w:rsidRDefault="00251B03" w:rsidP="0011669A">
            <w:pPr>
              <w:pStyle w:val="TableText"/>
              <w:numPr>
                <w:ilvl w:val="2"/>
                <w:numId w:val="58"/>
              </w:numPr>
              <w:rPr>
                <w:rStyle w:val="Optional"/>
                <w:lang w:val="en-AU"/>
              </w:rPr>
            </w:pPr>
            <w:r w:rsidRPr="002A5074">
              <w:rPr>
                <w:rStyle w:val="Optional"/>
                <w:lang w:val="en-AU"/>
              </w:rPr>
              <w:t>an Annual Report on the anniversary of the Commencement Date, or on such other date each year as is notified by the Customer to the Contractor; and</w:t>
            </w:r>
          </w:p>
          <w:p w14:paraId="2F96143D" w14:textId="77777777" w:rsidR="00251B03" w:rsidRPr="002A5074" w:rsidRDefault="00251B03" w:rsidP="0011669A">
            <w:pPr>
              <w:pStyle w:val="TableText"/>
              <w:numPr>
                <w:ilvl w:val="2"/>
                <w:numId w:val="58"/>
              </w:numPr>
              <w:rPr>
                <w:rStyle w:val="Optional"/>
                <w:lang w:val="en-AU"/>
              </w:rPr>
            </w:pPr>
            <w:r w:rsidRPr="002A5074">
              <w:rPr>
                <w:rStyle w:val="Optional"/>
                <w:lang w:val="en-AU"/>
              </w:rPr>
              <w:t>a Final Report no later than two months after the expiry of the Customer Contract.</w:t>
            </w:r>
          </w:p>
          <w:p w14:paraId="2F96143E" w14:textId="77777777" w:rsidR="00251B03" w:rsidRPr="002A5074" w:rsidRDefault="00251B03" w:rsidP="0011669A">
            <w:pPr>
              <w:pStyle w:val="TableText"/>
              <w:numPr>
                <w:ilvl w:val="1"/>
                <w:numId w:val="58"/>
              </w:numPr>
              <w:rPr>
                <w:rStyle w:val="Optional"/>
                <w:lang w:val="en-AU"/>
              </w:rPr>
            </w:pPr>
            <w:r w:rsidRPr="002A5074">
              <w:rPr>
                <w:rStyle w:val="Optional"/>
                <w:lang w:val="en-AU"/>
              </w:rPr>
              <w:t>Where the Customer Contract is 12 months or less, only one report from the Contractor is required, being the Final Report, which the Contractor must submit in accordance with subclause a iii (B).</w:t>
            </w:r>
          </w:p>
          <w:p w14:paraId="2F96143F" w14:textId="77777777" w:rsidR="00251B03" w:rsidRPr="002A5074" w:rsidRDefault="00251B03" w:rsidP="0011669A">
            <w:pPr>
              <w:pStyle w:val="TableText"/>
              <w:numPr>
                <w:ilvl w:val="1"/>
                <w:numId w:val="58"/>
              </w:numPr>
              <w:rPr>
                <w:rStyle w:val="Optional"/>
                <w:lang w:val="en-AU"/>
              </w:rPr>
            </w:pPr>
            <w:r w:rsidRPr="002A5074">
              <w:rPr>
                <w:rStyle w:val="Optional"/>
                <w:lang w:val="en-AU"/>
              </w:rPr>
              <w:t>The report required by this clause must be endorsed and verified as being true and correct by the Contractor’s Chief Executive Officer, Managing Director or equivalent.</w:t>
            </w:r>
          </w:p>
          <w:p w14:paraId="2F961440" w14:textId="77777777" w:rsidR="00251B03" w:rsidRPr="002A5074" w:rsidRDefault="00251B03" w:rsidP="0011669A">
            <w:pPr>
              <w:pStyle w:val="TableText"/>
              <w:numPr>
                <w:ilvl w:val="0"/>
                <w:numId w:val="58"/>
              </w:numPr>
              <w:rPr>
                <w:rStyle w:val="Optional"/>
                <w:b/>
                <w:lang w:val="en-AU"/>
              </w:rPr>
            </w:pPr>
            <w:r w:rsidRPr="002A5074">
              <w:rPr>
                <w:rStyle w:val="Optional"/>
                <w:b/>
                <w:lang w:val="en-AU"/>
              </w:rPr>
              <w:t>Use of Information</w:t>
            </w:r>
          </w:p>
          <w:p w14:paraId="2F961441" w14:textId="77777777" w:rsidR="00251B03" w:rsidRPr="002A5074" w:rsidRDefault="00251B03" w:rsidP="00251B03">
            <w:pPr>
              <w:pStyle w:val="TableText"/>
              <w:ind w:left="360"/>
              <w:rPr>
                <w:rStyle w:val="Optional"/>
                <w:lang w:val="en-AU"/>
              </w:rPr>
            </w:pPr>
            <w:r w:rsidRPr="002A5074">
              <w:rPr>
                <w:rStyle w:val="Optional"/>
                <w:lang w:val="en-AU"/>
              </w:rPr>
              <w:t>The Customer may use or disclose the reports provided under this clause for the legitimate purposes of or relating to government or the business of government.</w:t>
            </w:r>
          </w:p>
          <w:p w14:paraId="2F961442" w14:textId="77777777" w:rsidR="00251B03" w:rsidRPr="002964E0" w:rsidRDefault="00251B03" w:rsidP="0011669A">
            <w:pPr>
              <w:pStyle w:val="TableText"/>
              <w:numPr>
                <w:ilvl w:val="0"/>
                <w:numId w:val="58"/>
              </w:numPr>
              <w:rPr>
                <w:rStyle w:val="Optional"/>
                <w:b/>
                <w:lang w:val="en-AU"/>
              </w:rPr>
            </w:pPr>
            <w:r w:rsidRPr="002964E0">
              <w:rPr>
                <w:rStyle w:val="Optional"/>
                <w:b/>
                <w:lang w:val="en-AU"/>
              </w:rPr>
              <w:t>Clause survives</w:t>
            </w:r>
          </w:p>
          <w:p w14:paraId="2F961443" w14:textId="77777777" w:rsidR="00251B03" w:rsidRPr="002A5074" w:rsidRDefault="00251B03" w:rsidP="00251B03">
            <w:pPr>
              <w:pStyle w:val="TableText"/>
              <w:ind w:left="360"/>
              <w:rPr>
                <w:lang w:val="en-AU"/>
              </w:rPr>
            </w:pPr>
            <w:r w:rsidRPr="002A5074">
              <w:rPr>
                <w:rStyle w:val="Optional"/>
                <w:lang w:val="en-AU"/>
              </w:rPr>
              <w:t>This clause survives the termination or expiration of the Customer Contract.</w:t>
            </w:r>
          </w:p>
        </w:tc>
      </w:tr>
      <w:tr w:rsidR="00251B03" w:rsidRPr="002A5074" w14:paraId="2F96144A"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2F961445" w14:textId="77777777"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t>Disability Access and Inclusion Plan</w:t>
            </w:r>
          </w:p>
        </w:tc>
        <w:tc>
          <w:tcPr>
            <w:tcW w:w="7154" w:type="dxa"/>
            <w:tcBorders>
              <w:top w:val="single" w:sz="4" w:space="0" w:color="808080"/>
              <w:left w:val="single" w:sz="4" w:space="0" w:color="808080"/>
              <w:bottom w:val="single" w:sz="4" w:space="0" w:color="808080"/>
              <w:right w:val="single" w:sz="4" w:space="0" w:color="333333"/>
            </w:tcBorders>
          </w:tcPr>
          <w:p w14:paraId="2F961446" w14:textId="7FDB45E1" w:rsidR="00251B03" w:rsidRPr="002A5074" w:rsidRDefault="00251B03" w:rsidP="00251B03">
            <w:pPr>
              <w:pStyle w:val="TableText"/>
              <w:rPr>
                <w:rStyle w:val="Instruction"/>
                <w:lang w:val="en-AU"/>
              </w:rPr>
            </w:pPr>
            <w:r w:rsidRPr="002A5074">
              <w:rPr>
                <w:rStyle w:val="Instruction"/>
                <w:lang w:val="en-AU"/>
              </w:rPr>
              <w:t>Note: this clause should only be used if the Customer is required to have a Disability Access and Inclusion Plan (DAIP) under the Disability Services Act 1993 (In which case, the Customer must take all practicable measures to ensure that the DAIP is also implemented by the Contractor. The DAIP only applies to services provided to the public. It does not apply to services provided by the Contractor directly to the Customer e.g. cleaners, re-wiring of telephones etc.).</w:t>
            </w:r>
          </w:p>
          <w:p w14:paraId="2F961447" w14:textId="77777777" w:rsidR="00251B03" w:rsidRPr="002A5074" w:rsidRDefault="00251B03" w:rsidP="00251B03">
            <w:pPr>
              <w:pStyle w:val="TableText"/>
              <w:rPr>
                <w:rStyle w:val="Optional"/>
                <w:lang w:val="en-AU"/>
              </w:rPr>
            </w:pPr>
            <w:r w:rsidRPr="002A5074">
              <w:rPr>
                <w:rStyle w:val="Optional"/>
                <w:lang w:val="en-AU"/>
              </w:rPr>
              <w:t>If the Customer Contract involves the supply of Services to the public, then the Contractor will:</w:t>
            </w:r>
          </w:p>
          <w:p w14:paraId="2F961448" w14:textId="77777777" w:rsidR="00251B03" w:rsidRPr="002A5074" w:rsidRDefault="00251B03" w:rsidP="00251B03">
            <w:pPr>
              <w:pStyle w:val="TableText"/>
              <w:numPr>
                <w:ilvl w:val="0"/>
                <w:numId w:val="20"/>
              </w:numPr>
              <w:tabs>
                <w:tab w:val="clear" w:pos="1800"/>
                <w:tab w:val="num" w:pos="303"/>
              </w:tabs>
              <w:ind w:left="303" w:hanging="303"/>
              <w:rPr>
                <w:rStyle w:val="Optional"/>
                <w:lang w:val="en-AU"/>
              </w:rPr>
            </w:pPr>
            <w:r w:rsidRPr="002A5074">
              <w:rPr>
                <w:rStyle w:val="Optional"/>
                <w:lang w:val="en-AU"/>
              </w:rPr>
              <w:lastRenderedPageBreak/>
              <w:t xml:space="preserve">to the extent practicable, implement the Customer’s “Disability Access and Inclusion Plan” prepared under the </w:t>
            </w:r>
            <w:r w:rsidRPr="002A5074">
              <w:rPr>
                <w:rStyle w:val="Optional"/>
                <w:i/>
                <w:lang w:val="en-AU"/>
              </w:rPr>
              <w:t>Disability Services Act 1993</w:t>
            </w:r>
            <w:r w:rsidRPr="002A5074">
              <w:rPr>
                <w:rStyle w:val="Optional"/>
                <w:lang w:val="en-AU"/>
              </w:rPr>
              <w:t xml:space="preserve">; and </w:t>
            </w:r>
          </w:p>
          <w:p w14:paraId="2F961449" w14:textId="77777777" w:rsidR="00251B03" w:rsidRPr="002A5074" w:rsidRDefault="00251B03" w:rsidP="00251B03">
            <w:pPr>
              <w:pStyle w:val="TableText"/>
              <w:numPr>
                <w:ilvl w:val="0"/>
                <w:numId w:val="20"/>
              </w:numPr>
              <w:tabs>
                <w:tab w:val="clear" w:pos="1800"/>
                <w:tab w:val="num" w:pos="303"/>
              </w:tabs>
              <w:ind w:left="303" w:hanging="303"/>
              <w:rPr>
                <w:i/>
                <w:color w:val="FF0000"/>
                <w:lang w:val="en-AU"/>
              </w:rPr>
            </w:pPr>
            <w:r w:rsidRPr="002A5074">
              <w:rPr>
                <w:rStyle w:val="Optional"/>
                <w:lang w:val="en-AU"/>
              </w:rPr>
              <w:t xml:space="preserve">provide a report to the Customer by </w:t>
            </w:r>
            <w:r w:rsidRPr="002A5074">
              <w:rPr>
                <w:rStyle w:val="Optional"/>
                <w:lang w:val="en-AU"/>
              </w:rPr>
              <w:fldChar w:fldCharType="begin">
                <w:ffData>
                  <w:name w:val="Text57"/>
                  <w:enabled/>
                  <w:calcOnExit w:val="0"/>
                  <w:textInput>
                    <w:default w:val="[insert date]"/>
                  </w:textInput>
                </w:ffData>
              </w:fldChar>
            </w:r>
            <w:r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Pr="002A5074">
              <w:rPr>
                <w:rStyle w:val="Optional"/>
                <w:lang w:val="en-AU"/>
              </w:rPr>
              <w:t>[insert date]</w:t>
            </w:r>
            <w:r w:rsidRPr="002A5074">
              <w:rPr>
                <w:rStyle w:val="Optional"/>
                <w:lang w:val="en-AU"/>
              </w:rPr>
              <w:fldChar w:fldCharType="end"/>
            </w:r>
            <w:r w:rsidRPr="002A5074">
              <w:rPr>
                <w:rStyle w:val="Optional"/>
                <w:lang w:val="en-AU"/>
              </w:rPr>
              <w:t xml:space="preserve"> in each year of the Term reporting on the extent to which the Contractor has implemented the Customer’s Disability Access and Inclusion Plan.</w:t>
            </w:r>
          </w:p>
        </w:tc>
      </w:tr>
      <w:tr w:rsidR="00251B03" w:rsidRPr="002A5074" w14:paraId="7132DB5E"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48011AD8" w14:textId="08538C90"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rStyle w:val="Optional"/>
                <w:b/>
                <w:lang w:val="en-AU"/>
              </w:rPr>
              <w:lastRenderedPageBreak/>
              <w:t>Pro Bono Legal Services</w:t>
            </w:r>
          </w:p>
        </w:tc>
        <w:tc>
          <w:tcPr>
            <w:tcW w:w="7154" w:type="dxa"/>
            <w:tcBorders>
              <w:top w:val="single" w:sz="4" w:space="0" w:color="808080"/>
              <w:left w:val="single" w:sz="4" w:space="0" w:color="808080"/>
              <w:bottom w:val="single" w:sz="4" w:space="0" w:color="808080"/>
              <w:right w:val="single" w:sz="4" w:space="0" w:color="333333"/>
            </w:tcBorders>
          </w:tcPr>
          <w:p w14:paraId="29605DAA" w14:textId="2FCEB276" w:rsidR="00251B03" w:rsidRPr="002964E0" w:rsidRDefault="00251B03" w:rsidP="00251B03">
            <w:pPr>
              <w:pStyle w:val="TableText"/>
              <w:rPr>
                <w:rStyle w:val="Optional"/>
                <w:highlight w:val="yellow"/>
                <w:lang w:val="en-AU"/>
              </w:rPr>
            </w:pPr>
            <w:r w:rsidRPr="002A5074">
              <w:rPr>
                <w:rStyle w:val="Instruction"/>
                <w:lang w:val="en-AU"/>
              </w:rPr>
              <w:fldChar w:fldCharType="begin">
                <w:ffData>
                  <w:name w:val=""/>
                  <w:enabled/>
                  <w:calcOnExit w:val="0"/>
                  <w:textInput>
                    <w:default w:val="[Important Note: This condition and Appendix 1 must be included in all Requests where the Contractor will be providing legal services to the State of Western Australia.]"/>
                  </w:textInput>
                </w:ffData>
              </w:fldChar>
            </w:r>
            <w:r w:rsidRPr="002A5074">
              <w:rPr>
                <w:rStyle w:val="Instruction"/>
                <w:lang w:val="en-AU"/>
              </w:rPr>
              <w:instrText xml:space="preserve"> FORMTEXT </w:instrText>
            </w:r>
            <w:r w:rsidRPr="002A5074">
              <w:rPr>
                <w:rStyle w:val="Instruction"/>
                <w:lang w:val="en-AU"/>
              </w:rPr>
            </w:r>
            <w:r w:rsidRPr="002A5074">
              <w:rPr>
                <w:rStyle w:val="Instruction"/>
                <w:lang w:val="en-AU"/>
              </w:rPr>
              <w:fldChar w:fldCharType="separate"/>
            </w:r>
            <w:r w:rsidRPr="002964E0">
              <w:rPr>
                <w:rStyle w:val="Instruction"/>
                <w:lang w:val="en-AU"/>
              </w:rPr>
              <w:t>[Important Note: This condition and Appendix 1 must be included in all Requests where the Contractor will be providing legal services to the State of Western Australia.]</w:t>
            </w:r>
            <w:r w:rsidRPr="002A5074">
              <w:rPr>
                <w:rStyle w:val="Instruction"/>
                <w:lang w:val="en-AU"/>
              </w:rPr>
              <w:fldChar w:fldCharType="end"/>
            </w:r>
          </w:p>
          <w:p w14:paraId="6D6FB2FF" w14:textId="68BD85E9" w:rsidR="00251B03" w:rsidRPr="002A5074" w:rsidRDefault="00251B03" w:rsidP="00251B03">
            <w:pPr>
              <w:pStyle w:val="TableText"/>
              <w:rPr>
                <w:rStyle w:val="Instruction"/>
                <w:lang w:val="en-AU"/>
              </w:rPr>
            </w:pPr>
            <w:r w:rsidRPr="002A5074">
              <w:rPr>
                <w:rStyle w:val="Optional"/>
                <w:lang w:val="en-AU"/>
              </w:rPr>
              <w:t>As a condition of provision of Services under this Contract, the Contractor must provide Pro Bono Legal Services in accordance with the Pro Bono Appendix in Appendix 1. This condition includes compliance with reporting requirements as set out in Appendix 1.</w:t>
            </w:r>
          </w:p>
        </w:tc>
      </w:tr>
      <w:tr w:rsidR="00251B03" w:rsidRPr="002A5074" w14:paraId="37E2B080"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41FEF745" w14:textId="024D4E7C" w:rsidR="00251B03" w:rsidRPr="002A5074" w:rsidRDefault="00251B03" w:rsidP="00251B03">
            <w:pPr>
              <w:pStyle w:val="TableText"/>
              <w:numPr>
                <w:ilvl w:val="0"/>
                <w:numId w:val="7"/>
              </w:numPr>
              <w:tabs>
                <w:tab w:val="clear" w:pos="360"/>
                <w:tab w:val="left" w:pos="397"/>
              </w:tabs>
              <w:ind w:left="397" w:hanging="397"/>
              <w:rPr>
                <w:rStyle w:val="Optional"/>
                <w:b/>
                <w:lang w:val="en-AU"/>
              </w:rPr>
            </w:pPr>
            <w:r w:rsidRPr="002A5074">
              <w:rPr>
                <w:rStyle w:val="Strong"/>
                <w:color w:val="0000FF"/>
                <w:lang w:val="en-AU"/>
              </w:rPr>
              <w:t xml:space="preserve">WA Buy Local Policy </w:t>
            </w:r>
            <w:r w:rsidR="006A0C78" w:rsidRPr="002A5074">
              <w:rPr>
                <w:rStyle w:val="Strong"/>
                <w:color w:val="0000FF"/>
                <w:lang w:val="en-AU"/>
              </w:rPr>
              <w:t>2022</w:t>
            </w:r>
          </w:p>
        </w:tc>
        <w:tc>
          <w:tcPr>
            <w:tcW w:w="7154" w:type="dxa"/>
            <w:tcBorders>
              <w:top w:val="single" w:sz="4" w:space="0" w:color="808080"/>
              <w:left w:val="single" w:sz="4" w:space="0" w:color="808080"/>
              <w:bottom w:val="single" w:sz="4" w:space="0" w:color="808080"/>
              <w:right w:val="single" w:sz="4" w:space="0" w:color="333333"/>
            </w:tcBorders>
          </w:tcPr>
          <w:p w14:paraId="21E3A184" w14:textId="24F6C833" w:rsidR="0066073C" w:rsidRPr="002A5074" w:rsidRDefault="0066073C" w:rsidP="0066073C">
            <w:pPr>
              <w:pStyle w:val="TableText"/>
              <w:rPr>
                <w:rStyle w:val="Optional"/>
                <w:i/>
                <w:color w:val="FF0000"/>
                <w:lang w:val="en-AU"/>
              </w:rPr>
            </w:pPr>
            <w:r w:rsidRPr="002964E0">
              <w:rPr>
                <w:rStyle w:val="Optional"/>
                <w:i/>
                <w:color w:val="FF0000"/>
                <w:lang w:val="en-AU"/>
              </w:rPr>
              <w:t xml:space="preserve">If this procurement has a regional delivery point(s), </w:t>
            </w:r>
            <w:r w:rsidR="00A31FAC" w:rsidRPr="002964E0">
              <w:rPr>
                <w:rStyle w:val="Optional"/>
                <w:i/>
                <w:color w:val="FF0000"/>
                <w:lang w:val="en-AU"/>
              </w:rPr>
              <w:t xml:space="preserve">and regional price preferences are to be assessed as part of the evaluation of the </w:t>
            </w:r>
            <w:r w:rsidR="00D612B8" w:rsidRPr="002A5074">
              <w:rPr>
                <w:rStyle w:val="Optional"/>
                <w:i/>
                <w:color w:val="FF0000"/>
                <w:lang w:val="en-AU"/>
              </w:rPr>
              <w:t>Customer Contract</w:t>
            </w:r>
            <w:r w:rsidR="00A31FAC" w:rsidRPr="002964E0">
              <w:rPr>
                <w:rStyle w:val="Optional"/>
                <w:i/>
                <w:color w:val="FF0000"/>
                <w:lang w:val="en-AU"/>
              </w:rPr>
              <w:t>, then include the following clause</w:t>
            </w:r>
            <w:r w:rsidR="000B2D46" w:rsidRPr="002A5074">
              <w:rPr>
                <w:rStyle w:val="Optional"/>
                <w:i/>
                <w:color w:val="FF0000"/>
                <w:lang w:val="en-AU"/>
              </w:rPr>
              <w:t xml:space="preserve">. However, </w:t>
            </w:r>
            <w:r w:rsidR="00654F7D" w:rsidRPr="002A5074">
              <w:rPr>
                <w:rStyle w:val="Optional"/>
                <w:i/>
                <w:color w:val="FF0000"/>
                <w:lang w:val="en-AU"/>
              </w:rPr>
              <w:t>for a CUA or Panel Arrangement where Regional Price Preferences are only going to be evaluated when establishing the Head Agreement, then do not include this clause in the Customer Contract Details</w:t>
            </w:r>
            <w:r w:rsidR="005B048D" w:rsidRPr="002A5074">
              <w:rPr>
                <w:rStyle w:val="Optional"/>
                <w:i/>
                <w:color w:val="FF0000"/>
                <w:lang w:val="en-AU"/>
              </w:rPr>
              <w:t>.</w:t>
            </w:r>
          </w:p>
          <w:p w14:paraId="570A9B90" w14:textId="77777777" w:rsidR="00D612B8" w:rsidRPr="002A5074" w:rsidRDefault="00D612B8" w:rsidP="00D612B8">
            <w:pPr>
              <w:numPr>
                <w:ilvl w:val="0"/>
                <w:numId w:val="81"/>
              </w:numPr>
              <w:spacing w:before="40" w:after="80"/>
              <w:rPr>
                <w:b/>
                <w:color w:val="0000FF"/>
                <w:spacing w:val="0"/>
                <w:sz w:val="20"/>
              </w:rPr>
            </w:pPr>
            <w:r w:rsidRPr="002A5074">
              <w:rPr>
                <w:b/>
                <w:color w:val="0000FF"/>
                <w:spacing w:val="0"/>
                <w:sz w:val="20"/>
              </w:rPr>
              <w:t>Obligations</w:t>
            </w:r>
          </w:p>
          <w:p w14:paraId="4CFEC372" w14:textId="77777777" w:rsidR="00D612B8" w:rsidRPr="002A5074" w:rsidRDefault="00D612B8" w:rsidP="001F2633">
            <w:pPr>
              <w:spacing w:before="40" w:after="80"/>
              <w:ind w:left="360"/>
              <w:rPr>
                <w:color w:val="0000FF"/>
                <w:spacing w:val="0"/>
                <w:sz w:val="20"/>
              </w:rPr>
            </w:pPr>
            <w:r w:rsidRPr="002A5074">
              <w:rPr>
                <w:color w:val="0000FF"/>
                <w:spacing w:val="0"/>
                <w:sz w:val="20"/>
              </w:rPr>
              <w:t xml:space="preserve">Where the Contractor claimed a Regional Content Preference, the Contractor must use the regional content detailed in its Offer. </w:t>
            </w:r>
          </w:p>
          <w:p w14:paraId="649CC7F9" w14:textId="24D25CDB" w:rsidR="00D612B8" w:rsidRPr="002A5074" w:rsidRDefault="00D612B8" w:rsidP="001F2633">
            <w:pPr>
              <w:spacing w:before="40" w:after="80"/>
              <w:ind w:left="360"/>
              <w:rPr>
                <w:color w:val="0000FF"/>
                <w:spacing w:val="0"/>
                <w:sz w:val="20"/>
              </w:rPr>
            </w:pPr>
            <w:r w:rsidRPr="002A5074">
              <w:rPr>
                <w:color w:val="0000FF"/>
                <w:spacing w:val="0"/>
                <w:sz w:val="20"/>
              </w:rPr>
              <w:t>If the Contractor is unable to use the agreed regional suppliers or subcontractors detailed in its Offer, the Contractor must:</w:t>
            </w:r>
          </w:p>
          <w:p w14:paraId="1A8A0E20" w14:textId="56336CEF" w:rsidR="001F2633" w:rsidRPr="002A5074" w:rsidRDefault="004A54A4" w:rsidP="001F2633">
            <w:pPr>
              <w:pStyle w:val="TableText"/>
              <w:numPr>
                <w:ilvl w:val="1"/>
                <w:numId w:val="58"/>
              </w:numPr>
              <w:rPr>
                <w:color w:val="0000FF"/>
                <w:lang w:val="en-AU"/>
              </w:rPr>
            </w:pPr>
            <w:r w:rsidRPr="002A5074">
              <w:rPr>
                <w:color w:val="0000FF"/>
                <w:lang w:val="en-AU"/>
              </w:rPr>
              <w:t>Promptly</w:t>
            </w:r>
            <w:r w:rsidR="00D612B8" w:rsidRPr="002964E0">
              <w:rPr>
                <w:color w:val="0000FF"/>
                <w:lang w:val="en-AU"/>
              </w:rPr>
              <w:t xml:space="preserve"> notify the C</w:t>
            </w:r>
            <w:r w:rsidR="001F2633" w:rsidRPr="002A5074">
              <w:rPr>
                <w:color w:val="0000FF"/>
                <w:lang w:val="en-AU"/>
              </w:rPr>
              <w:t>ustomer</w:t>
            </w:r>
            <w:r w:rsidR="00D612B8" w:rsidRPr="002964E0">
              <w:rPr>
                <w:color w:val="0000FF"/>
                <w:lang w:val="en-AU"/>
              </w:rPr>
              <w:t>; and</w:t>
            </w:r>
          </w:p>
          <w:p w14:paraId="2B1CB665" w14:textId="7C48B9F4" w:rsidR="00D612B8" w:rsidRPr="002A5074" w:rsidRDefault="00D612B8" w:rsidP="001F2633">
            <w:pPr>
              <w:pStyle w:val="TableText"/>
              <w:numPr>
                <w:ilvl w:val="1"/>
                <w:numId w:val="58"/>
              </w:numPr>
              <w:rPr>
                <w:color w:val="0000FF"/>
                <w:lang w:val="en-AU"/>
              </w:rPr>
            </w:pPr>
            <w:r w:rsidRPr="002964E0">
              <w:rPr>
                <w:color w:val="0000FF"/>
                <w:lang w:val="en-AU"/>
              </w:rPr>
              <w:t xml:space="preserve">Where agreed by the </w:t>
            </w:r>
            <w:r w:rsidR="001F2633" w:rsidRPr="002A5074">
              <w:rPr>
                <w:color w:val="0000FF"/>
                <w:lang w:val="en-AU"/>
              </w:rPr>
              <w:t xml:space="preserve">Customer </w:t>
            </w:r>
            <w:r w:rsidRPr="002964E0">
              <w:rPr>
                <w:color w:val="0000FF"/>
                <w:lang w:val="en-AU"/>
              </w:rPr>
              <w:t>in writing, use substitute regional suppliers or subcontractors.</w:t>
            </w:r>
          </w:p>
          <w:p w14:paraId="078E1789" w14:textId="3831A84C" w:rsidR="00D612B8" w:rsidRPr="002A5074" w:rsidRDefault="00D612B8" w:rsidP="001F2633">
            <w:pPr>
              <w:spacing w:before="40" w:after="80"/>
              <w:ind w:left="360"/>
              <w:rPr>
                <w:color w:val="0000FF"/>
                <w:spacing w:val="0"/>
                <w:sz w:val="20"/>
              </w:rPr>
            </w:pPr>
            <w:r w:rsidRPr="002A5074">
              <w:rPr>
                <w:color w:val="0000FF"/>
                <w:spacing w:val="0"/>
                <w:sz w:val="20"/>
              </w:rPr>
              <w:t>The Contractor must allow the Department of Jobs, Tourism, Science and Innovation, or an authorised representative of the Department of Jobs, Tourism, Science and Innovation, to have access to and examine the Contractor’s Records concerning the Customer Contract, to confirm whether the Contractor has met its regional content commitments.</w:t>
            </w:r>
          </w:p>
          <w:p w14:paraId="23AFC9C4" w14:textId="180E6620" w:rsidR="00D612B8" w:rsidRPr="002964E0" w:rsidRDefault="001F2633" w:rsidP="004B69F6">
            <w:pPr>
              <w:pStyle w:val="TableText"/>
              <w:rPr>
                <w:rStyle w:val="Optional"/>
                <w:i/>
                <w:color w:val="FF0000"/>
                <w:lang w:val="en-AU"/>
              </w:rPr>
            </w:pPr>
            <w:r w:rsidRPr="002964E0">
              <w:rPr>
                <w:rStyle w:val="Optional"/>
                <w:i/>
                <w:color w:val="FF0000"/>
                <w:lang w:val="en-AU"/>
              </w:rPr>
              <w:t xml:space="preserve">If a State Agency requires a </w:t>
            </w:r>
            <w:r w:rsidR="00DC30AB" w:rsidRPr="002A5074">
              <w:rPr>
                <w:rStyle w:val="Optional"/>
                <w:i/>
                <w:color w:val="FF0000"/>
                <w:lang w:val="en-AU"/>
              </w:rPr>
              <w:t>Contractor</w:t>
            </w:r>
            <w:r w:rsidRPr="002964E0">
              <w:rPr>
                <w:rStyle w:val="Optional"/>
                <w:i/>
                <w:color w:val="FF0000"/>
                <w:lang w:val="en-AU"/>
              </w:rPr>
              <w:t xml:space="preserve"> to provide reporting for the agency’s Implementation Agreement, the reporting should be identified here. For regional procurements, it may also be appropriate to specify reporting requirements of a nature and frequency that will enable the State Agency to monitor any commitments made by the Contractor in claiming Regional Content Preference</w:t>
            </w:r>
            <w:r w:rsidRPr="002A5074">
              <w:rPr>
                <w:rStyle w:val="Optional"/>
                <w:i/>
                <w:color w:val="FF0000"/>
                <w:lang w:val="en-AU"/>
              </w:rPr>
              <w:t>.</w:t>
            </w:r>
          </w:p>
          <w:p w14:paraId="34B81A86" w14:textId="114874A6" w:rsidR="0066073C" w:rsidRPr="002A5074" w:rsidRDefault="0066073C" w:rsidP="0066073C">
            <w:pPr>
              <w:numPr>
                <w:ilvl w:val="0"/>
                <w:numId w:val="81"/>
              </w:numPr>
              <w:spacing w:before="40" w:after="80"/>
              <w:rPr>
                <w:b/>
                <w:color w:val="0000FF"/>
                <w:spacing w:val="0"/>
                <w:sz w:val="20"/>
              </w:rPr>
            </w:pPr>
            <w:r w:rsidRPr="002A5074">
              <w:rPr>
                <w:b/>
                <w:color w:val="0000FF"/>
                <w:spacing w:val="0"/>
                <w:sz w:val="20"/>
              </w:rPr>
              <w:t>Reporting</w:t>
            </w:r>
          </w:p>
          <w:p w14:paraId="15DE4ACB" w14:textId="3FBD69C2" w:rsidR="0066073C" w:rsidRPr="002A5074" w:rsidRDefault="001F2633" w:rsidP="0066073C">
            <w:pPr>
              <w:spacing w:before="40" w:after="80"/>
              <w:ind w:left="360"/>
              <w:rPr>
                <w:color w:val="0000FF"/>
                <w:spacing w:val="0"/>
                <w:sz w:val="20"/>
              </w:rPr>
            </w:pPr>
            <w:r w:rsidRPr="002A5074">
              <w:rPr>
                <w:color w:val="0000FF"/>
                <w:spacing w:val="0"/>
                <w:sz w:val="20"/>
              </w:rPr>
              <w:fldChar w:fldCharType="begin">
                <w:ffData>
                  <w:name w:val=""/>
                  <w:enabled/>
                  <w:calcOnExit w:val="0"/>
                  <w:textInput>
                    <w:default w:val="[Insert contractor reporting requirements related to the WA Buy Local Policy]"/>
                  </w:textInput>
                </w:ffData>
              </w:fldChar>
            </w:r>
            <w:r w:rsidRPr="002A5074">
              <w:rPr>
                <w:color w:val="0000FF"/>
                <w:spacing w:val="0"/>
                <w:sz w:val="20"/>
              </w:rPr>
              <w:instrText xml:space="preserve"> FORMTEXT </w:instrText>
            </w:r>
            <w:r w:rsidRPr="002A5074">
              <w:rPr>
                <w:color w:val="0000FF"/>
                <w:spacing w:val="0"/>
                <w:sz w:val="20"/>
              </w:rPr>
            </w:r>
            <w:r w:rsidRPr="002A5074">
              <w:rPr>
                <w:color w:val="0000FF"/>
                <w:spacing w:val="0"/>
                <w:sz w:val="20"/>
              </w:rPr>
              <w:fldChar w:fldCharType="separate"/>
            </w:r>
            <w:r w:rsidRPr="002964E0">
              <w:rPr>
                <w:color w:val="0000FF"/>
                <w:spacing w:val="0"/>
                <w:sz w:val="20"/>
              </w:rPr>
              <w:t>[Insert contractor reporting requirements related to the WA Buy Local Policy]</w:t>
            </w:r>
            <w:r w:rsidRPr="002A5074">
              <w:rPr>
                <w:color w:val="0000FF"/>
                <w:spacing w:val="0"/>
                <w:sz w:val="20"/>
              </w:rPr>
              <w:fldChar w:fldCharType="end"/>
            </w:r>
          </w:p>
          <w:p w14:paraId="0BE8057F" w14:textId="77777777" w:rsidR="0066073C" w:rsidRPr="002964E0" w:rsidRDefault="0066073C" w:rsidP="0066073C">
            <w:pPr>
              <w:pStyle w:val="TableText"/>
              <w:rPr>
                <w:rStyle w:val="Optional"/>
                <w:i/>
                <w:color w:val="FF0000"/>
                <w:lang w:val="en-AU"/>
              </w:rPr>
            </w:pPr>
            <w:r w:rsidRPr="002964E0">
              <w:rPr>
                <w:rStyle w:val="Optional"/>
                <w:i/>
                <w:color w:val="FF0000"/>
                <w:lang w:val="en-AU"/>
              </w:rPr>
              <w:t>If reporting requirements are inserted ensure the following are included.</w:t>
            </w:r>
          </w:p>
          <w:p w14:paraId="3EEEEE9B" w14:textId="77777777" w:rsidR="00251B03" w:rsidRPr="002A5074" w:rsidRDefault="00251B03" w:rsidP="0066073C">
            <w:pPr>
              <w:numPr>
                <w:ilvl w:val="0"/>
                <w:numId w:val="81"/>
              </w:numPr>
              <w:spacing w:before="40" w:after="80"/>
              <w:rPr>
                <w:b/>
                <w:color w:val="0000FF"/>
                <w:spacing w:val="0"/>
                <w:sz w:val="20"/>
              </w:rPr>
            </w:pPr>
            <w:r w:rsidRPr="002A5074">
              <w:rPr>
                <w:b/>
                <w:color w:val="0000FF"/>
                <w:spacing w:val="0"/>
                <w:sz w:val="20"/>
              </w:rPr>
              <w:t>Use of Information</w:t>
            </w:r>
          </w:p>
          <w:p w14:paraId="6F4486C6" w14:textId="77777777" w:rsidR="00251B03" w:rsidRPr="002A5074" w:rsidRDefault="00251B03" w:rsidP="00251B03">
            <w:pPr>
              <w:spacing w:before="40" w:after="80"/>
              <w:ind w:left="360"/>
              <w:rPr>
                <w:color w:val="0000FF"/>
                <w:spacing w:val="0"/>
                <w:sz w:val="20"/>
              </w:rPr>
            </w:pPr>
            <w:r w:rsidRPr="002A5074">
              <w:rPr>
                <w:color w:val="0000FF"/>
                <w:spacing w:val="0"/>
                <w:sz w:val="20"/>
              </w:rPr>
              <w:t>The Customer may use or disclose the reports provided under this clause for the legitimate purposes of or relating to government or the business of government.</w:t>
            </w:r>
          </w:p>
          <w:p w14:paraId="32F34B4C" w14:textId="77777777" w:rsidR="00251B03" w:rsidRPr="002964E0" w:rsidRDefault="00251B03" w:rsidP="0092780E">
            <w:pPr>
              <w:numPr>
                <w:ilvl w:val="0"/>
                <w:numId w:val="81"/>
              </w:numPr>
              <w:spacing w:before="40" w:after="80"/>
              <w:rPr>
                <w:b/>
                <w:color w:val="0000FF"/>
                <w:spacing w:val="0"/>
                <w:sz w:val="20"/>
              </w:rPr>
            </w:pPr>
            <w:r w:rsidRPr="002964E0">
              <w:rPr>
                <w:b/>
                <w:color w:val="0000FF"/>
                <w:spacing w:val="0"/>
                <w:sz w:val="20"/>
              </w:rPr>
              <w:t>Clause survives</w:t>
            </w:r>
          </w:p>
          <w:p w14:paraId="6D60DBF1" w14:textId="3A9C75B5" w:rsidR="00251B03" w:rsidRPr="002A5074" w:rsidRDefault="00251B03" w:rsidP="00251B03">
            <w:pPr>
              <w:spacing w:before="40" w:after="80"/>
              <w:ind w:left="360"/>
              <w:rPr>
                <w:rStyle w:val="Instruction"/>
              </w:rPr>
            </w:pPr>
            <w:r w:rsidRPr="002A5074">
              <w:rPr>
                <w:color w:val="0000FF"/>
                <w:spacing w:val="0"/>
                <w:sz w:val="20"/>
              </w:rPr>
              <w:t>This clause survives the termination or expiration of the Customer Contract.</w:t>
            </w:r>
          </w:p>
        </w:tc>
      </w:tr>
      <w:tr w:rsidR="00251B03" w:rsidRPr="002A5074" w14:paraId="6D3884C9" w14:textId="77777777" w:rsidTr="00BC0624">
        <w:tc>
          <w:tcPr>
            <w:tcW w:w="2561" w:type="dxa"/>
          </w:tcPr>
          <w:p w14:paraId="388FCA3A" w14:textId="2725019D" w:rsidR="00251B03" w:rsidRPr="002A5074" w:rsidRDefault="00251B03" w:rsidP="00251B03">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t>National Principles for Child Safe Organisations</w:t>
            </w:r>
          </w:p>
        </w:tc>
        <w:tc>
          <w:tcPr>
            <w:tcW w:w="7154" w:type="dxa"/>
          </w:tcPr>
          <w:p w14:paraId="68488815" w14:textId="77777777" w:rsidR="005D1897" w:rsidRPr="002964E0" w:rsidRDefault="005D1897" w:rsidP="005D1897">
            <w:pPr>
              <w:pStyle w:val="TableText"/>
              <w:rPr>
                <w:i/>
                <w:iCs/>
                <w:color w:val="FF0000"/>
                <w:lang w:val="en-AU"/>
              </w:rPr>
            </w:pPr>
            <w:r w:rsidRPr="002964E0">
              <w:rPr>
                <w:i/>
                <w:iCs/>
                <w:color w:val="FF0000"/>
                <w:lang w:val="en-AU"/>
              </w:rPr>
              <w:t>Remove this clause if not required.</w:t>
            </w:r>
          </w:p>
          <w:p w14:paraId="7F4DF838" w14:textId="072E500F" w:rsidR="00251B03" w:rsidRPr="002A5074" w:rsidRDefault="00251B03" w:rsidP="00316410">
            <w:pPr>
              <w:pStyle w:val="TableText"/>
              <w:rPr>
                <w:rStyle w:val="Optional"/>
                <w:i/>
                <w:color w:val="FF0000"/>
                <w:spacing w:val="8"/>
                <w:sz w:val="24"/>
                <w:lang w:val="en-AU"/>
              </w:rPr>
            </w:pPr>
            <w:r w:rsidRPr="002964E0">
              <w:rPr>
                <w:color w:val="0000FF"/>
                <w:lang w:val="en-AU"/>
              </w:rPr>
              <w:t xml:space="preserve">In relation to Services that comprise or involve “child-related work” (as defined in section 6 of the </w:t>
            </w:r>
            <w:r w:rsidRPr="002964E0">
              <w:rPr>
                <w:i/>
                <w:color w:val="0000FF"/>
                <w:lang w:val="en-AU"/>
              </w:rPr>
              <w:t>Working with Children (</w:t>
            </w:r>
            <w:r w:rsidR="004676A9" w:rsidRPr="002A5074">
              <w:rPr>
                <w:i/>
                <w:color w:val="0000FF"/>
                <w:lang w:val="en-AU"/>
              </w:rPr>
              <w:t>Screening</w:t>
            </w:r>
            <w:r w:rsidRPr="002964E0">
              <w:rPr>
                <w:i/>
                <w:color w:val="0000FF"/>
                <w:lang w:val="en-AU"/>
              </w:rPr>
              <w:t>) Act 2004</w:t>
            </w:r>
            <w:r w:rsidRPr="002964E0">
              <w:rPr>
                <w:iCs/>
                <w:color w:val="0000FF"/>
                <w:lang w:val="en-AU"/>
              </w:rPr>
              <w:t xml:space="preserve"> (WA)</w:t>
            </w:r>
            <w:r w:rsidRPr="002964E0">
              <w:rPr>
                <w:color w:val="0000FF"/>
                <w:lang w:val="en-AU"/>
              </w:rPr>
              <w:t xml:space="preserve">), the </w:t>
            </w:r>
            <w:r w:rsidRPr="002A5074">
              <w:rPr>
                <w:color w:val="0000FF"/>
                <w:lang w:val="en-AU"/>
              </w:rPr>
              <w:t xml:space="preserve">Contractor </w:t>
            </w:r>
            <w:r w:rsidRPr="002964E0">
              <w:rPr>
                <w:color w:val="0000FF"/>
                <w:lang w:val="en-AU"/>
              </w:rPr>
              <w:t>agrees to</w:t>
            </w:r>
            <w:r w:rsidR="00CC0F9E" w:rsidRPr="002A5074">
              <w:rPr>
                <w:color w:val="0000FF"/>
                <w:lang w:val="en-AU"/>
              </w:rPr>
              <w:t xml:space="preserve"> </w:t>
            </w:r>
            <w:r w:rsidRPr="002964E0">
              <w:rPr>
                <w:color w:val="0000FF"/>
                <w:lang w:val="en-AU"/>
              </w:rPr>
              <w:t>implement the National Principles for Child Safe Organisations (</w:t>
            </w:r>
            <w:hyperlink r:id="rId58" w:history="1">
              <w:r w:rsidRPr="002964E0">
                <w:rPr>
                  <w:rStyle w:val="Hyperlink"/>
                  <w:lang w:val="en-AU"/>
                </w:rPr>
                <w:t>https://childsafe.humanrights.gov.au/national-principles/download-national-principles</w:t>
              </w:r>
            </w:hyperlink>
            <w:r w:rsidRPr="002964E0">
              <w:rPr>
                <w:color w:val="0000FF"/>
                <w:lang w:val="en-AU"/>
              </w:rPr>
              <w:t>)</w:t>
            </w:r>
            <w:r w:rsidR="00CC0F9E" w:rsidRPr="002A5074">
              <w:rPr>
                <w:color w:val="0000FF"/>
                <w:lang w:val="en-AU"/>
              </w:rPr>
              <w:t>.</w:t>
            </w:r>
          </w:p>
        </w:tc>
      </w:tr>
      <w:tr w:rsidR="005D1897" w:rsidRPr="002A5074" w14:paraId="1FCC51B5"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7A0A142B" w14:textId="046E57EC" w:rsidR="005D1897" w:rsidRPr="002A5074" w:rsidRDefault="00AC7BE1" w:rsidP="00207A5D">
            <w:pPr>
              <w:pStyle w:val="TableText"/>
              <w:numPr>
                <w:ilvl w:val="0"/>
                <w:numId w:val="7"/>
              </w:numPr>
              <w:tabs>
                <w:tab w:val="clear" w:pos="360"/>
                <w:tab w:val="left" w:pos="397"/>
              </w:tabs>
              <w:ind w:left="397" w:hanging="397"/>
              <w:rPr>
                <w:rStyle w:val="Strong"/>
                <w:color w:val="0000FF"/>
                <w:lang w:val="en-AU"/>
              </w:rPr>
            </w:pPr>
            <w:r w:rsidRPr="002A5074">
              <w:rPr>
                <w:b/>
                <w:bCs/>
                <w:color w:val="0000FF"/>
                <w:lang w:val="en-AU"/>
              </w:rPr>
              <w:t>Working with Children</w:t>
            </w:r>
          </w:p>
        </w:tc>
        <w:tc>
          <w:tcPr>
            <w:tcW w:w="7154" w:type="dxa"/>
            <w:tcBorders>
              <w:top w:val="single" w:sz="4" w:space="0" w:color="808080"/>
              <w:left w:val="single" w:sz="4" w:space="0" w:color="808080"/>
              <w:bottom w:val="single" w:sz="4" w:space="0" w:color="808080"/>
              <w:right w:val="single" w:sz="4" w:space="0" w:color="333333"/>
            </w:tcBorders>
          </w:tcPr>
          <w:p w14:paraId="3D304B47" w14:textId="77777777" w:rsidR="00AC7BE1" w:rsidRPr="002A5074" w:rsidRDefault="00AC7BE1" w:rsidP="00AC7BE1">
            <w:pPr>
              <w:pStyle w:val="TableText"/>
              <w:rPr>
                <w:i/>
                <w:color w:val="FF0000"/>
                <w:lang w:val="en-AU"/>
              </w:rPr>
            </w:pPr>
            <w:r w:rsidRPr="002A5074">
              <w:rPr>
                <w:i/>
                <w:color w:val="FF0000"/>
                <w:lang w:val="en-AU"/>
              </w:rPr>
              <w:t>Remove this clause if not required.</w:t>
            </w:r>
          </w:p>
          <w:p w14:paraId="274F1459" w14:textId="00C4AAA7" w:rsidR="005D1897" w:rsidRPr="002964E0" w:rsidRDefault="00AC7BE1" w:rsidP="00383658">
            <w:pPr>
              <w:pStyle w:val="TableText"/>
              <w:rPr>
                <w:rStyle w:val="Optional"/>
                <w:i/>
                <w:iCs/>
                <w:color w:val="FF0000"/>
                <w:lang w:val="en-AU"/>
              </w:rPr>
            </w:pPr>
            <w:r w:rsidRPr="002A5074">
              <w:rPr>
                <w:color w:val="0000FF"/>
                <w:lang w:val="en-AU"/>
              </w:rPr>
              <w:lastRenderedPageBreak/>
              <w:t>Clause 18.6 of the General Conditions applies.</w:t>
            </w:r>
          </w:p>
        </w:tc>
      </w:tr>
      <w:tr w:rsidR="003F1E91" w:rsidRPr="002A5074" w14:paraId="575E1561"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45F35693" w14:textId="3434D216" w:rsidR="003F1E91" w:rsidRPr="002A5074" w:rsidRDefault="003F1E91" w:rsidP="000B71D8">
            <w:pPr>
              <w:pStyle w:val="TableText"/>
              <w:numPr>
                <w:ilvl w:val="0"/>
                <w:numId w:val="7"/>
              </w:numPr>
              <w:tabs>
                <w:tab w:val="clear" w:pos="360"/>
                <w:tab w:val="left" w:pos="397"/>
              </w:tabs>
              <w:ind w:left="397" w:hanging="397"/>
              <w:rPr>
                <w:b/>
                <w:bCs/>
                <w:color w:val="0000FF"/>
                <w:lang w:val="en-AU"/>
              </w:rPr>
            </w:pPr>
            <w:r w:rsidRPr="002A5074">
              <w:rPr>
                <w:rStyle w:val="Strong"/>
                <w:color w:val="0000FF"/>
                <w:lang w:val="en-AU"/>
              </w:rPr>
              <w:lastRenderedPageBreak/>
              <w:t xml:space="preserve">Aboriginal Procurement Policy </w:t>
            </w:r>
            <w:r w:rsidR="00664EA0" w:rsidRPr="002A5074">
              <w:rPr>
                <w:rStyle w:val="Strong"/>
                <w:color w:val="0000FF"/>
                <w:lang w:val="en-AU"/>
              </w:rPr>
              <w:t>–</w:t>
            </w:r>
            <w:r w:rsidRPr="002A5074">
              <w:rPr>
                <w:rStyle w:val="Strong"/>
                <w:color w:val="0000FF"/>
                <w:lang w:val="en-AU"/>
              </w:rPr>
              <w:t xml:space="preserve"> </w:t>
            </w:r>
            <w:r w:rsidR="00664EA0" w:rsidRPr="002A5074">
              <w:rPr>
                <w:rStyle w:val="Strong"/>
                <w:color w:val="0000FF"/>
                <w:lang w:val="en-AU"/>
              </w:rPr>
              <w:t xml:space="preserve">Aboriginal </w:t>
            </w:r>
            <w:r w:rsidRPr="002A5074">
              <w:rPr>
                <w:rStyle w:val="Strong"/>
                <w:color w:val="0000FF"/>
                <w:lang w:val="en-AU"/>
              </w:rPr>
              <w:t>Participation Requirements</w:t>
            </w:r>
          </w:p>
        </w:tc>
        <w:tc>
          <w:tcPr>
            <w:tcW w:w="7154" w:type="dxa"/>
            <w:tcBorders>
              <w:top w:val="single" w:sz="4" w:space="0" w:color="808080"/>
              <w:left w:val="single" w:sz="4" w:space="0" w:color="808080"/>
              <w:bottom w:val="single" w:sz="4" w:space="0" w:color="808080"/>
              <w:right w:val="single" w:sz="4" w:space="0" w:color="333333"/>
            </w:tcBorders>
          </w:tcPr>
          <w:p w14:paraId="234D10C8" w14:textId="50C08D97" w:rsidR="003F1E91" w:rsidRPr="002A5074" w:rsidRDefault="003F1E91" w:rsidP="000B71D8">
            <w:pPr>
              <w:pStyle w:val="TableText"/>
              <w:rPr>
                <w:i/>
                <w:iCs/>
                <w:color w:val="FF0000"/>
                <w:lang w:val="en-AU"/>
              </w:rPr>
            </w:pPr>
            <w:r w:rsidRPr="002A5074">
              <w:rPr>
                <w:b/>
                <w:bCs/>
                <w:i/>
                <w:iCs/>
                <w:color w:val="FF0000"/>
                <w:lang w:val="en-AU"/>
              </w:rPr>
              <w:t>Important Note:</w:t>
            </w:r>
            <w:r w:rsidRPr="002A5074">
              <w:rPr>
                <w:i/>
                <w:iCs/>
                <w:color w:val="FF0000"/>
                <w:lang w:val="en-AU"/>
              </w:rPr>
              <w:t xml:space="preserve"> Remove this clause where there is a Standing Offer</w:t>
            </w:r>
            <w:r w:rsidR="001944B6" w:rsidRPr="002A5074">
              <w:rPr>
                <w:i/>
                <w:iCs/>
                <w:color w:val="FF0000"/>
                <w:lang w:val="en-AU"/>
              </w:rPr>
              <w:t>/Panel Arrangement</w:t>
            </w:r>
            <w:r w:rsidRPr="002A5074">
              <w:rPr>
                <w:i/>
                <w:iCs/>
                <w:color w:val="FF0000"/>
                <w:lang w:val="en-AU"/>
              </w:rPr>
              <w:t xml:space="preserve"> with multiple suppliers and no expenditure or market share commitment.</w:t>
            </w:r>
          </w:p>
          <w:p w14:paraId="5E899827" w14:textId="77777777" w:rsidR="003F1E91" w:rsidRPr="002A5074" w:rsidRDefault="003F1E91" w:rsidP="000B71D8">
            <w:pPr>
              <w:pStyle w:val="TableText"/>
              <w:rPr>
                <w:i/>
                <w:iCs/>
                <w:color w:val="FF0000"/>
                <w:lang w:val="en-AU"/>
              </w:rPr>
            </w:pPr>
            <w:r w:rsidRPr="002A5074">
              <w:rPr>
                <w:i/>
                <w:iCs/>
                <w:color w:val="FF0000"/>
                <w:lang w:val="en-AU"/>
              </w:rPr>
              <w:t xml:space="preserve">This condition must be included in all Requests with an Estimated Contract Value of </w:t>
            </w:r>
            <w:r w:rsidRPr="002A5074">
              <w:rPr>
                <w:b/>
                <w:bCs/>
                <w:i/>
                <w:iCs/>
                <w:color w:val="FF0000"/>
                <w:lang w:val="en-AU"/>
              </w:rPr>
              <w:t>$5 million and above</w:t>
            </w:r>
            <w:r w:rsidRPr="002A5074">
              <w:rPr>
                <w:i/>
                <w:iCs/>
                <w:color w:val="FF0000"/>
                <w:lang w:val="en-AU"/>
              </w:rPr>
              <w:t xml:space="preserve"> in the following industries (applicable UNSPSC codes are included in brackets):</w:t>
            </w:r>
          </w:p>
          <w:p w14:paraId="5F9F05A7" w14:textId="68BAF3C3" w:rsidR="003F1E91" w:rsidRPr="002A5074" w:rsidRDefault="003F1E91" w:rsidP="00D60887">
            <w:pPr>
              <w:pStyle w:val="TableText"/>
              <w:numPr>
                <w:ilvl w:val="0"/>
                <w:numId w:val="75"/>
              </w:numPr>
              <w:rPr>
                <w:i/>
                <w:iCs/>
                <w:color w:val="FF0000"/>
                <w:lang w:val="en-AU"/>
              </w:rPr>
            </w:pPr>
            <w:r w:rsidRPr="002A5074">
              <w:rPr>
                <w:i/>
                <w:iCs/>
                <w:color w:val="FF0000"/>
                <w:lang w:val="en-AU"/>
              </w:rPr>
              <w:t xml:space="preserve">community and social services (all contracts delivered under the Delivering Community Services in Partnership </w:t>
            </w:r>
            <w:r w:rsidR="00217A65" w:rsidRPr="002A5074">
              <w:rPr>
                <w:i/>
                <w:iCs/>
                <w:color w:val="FF0000"/>
                <w:lang w:val="en-AU"/>
              </w:rPr>
              <w:t>P</w:t>
            </w:r>
            <w:r w:rsidRPr="002A5074">
              <w:rPr>
                <w:i/>
                <w:iCs/>
                <w:color w:val="FF0000"/>
                <w:lang w:val="en-AU"/>
              </w:rPr>
              <w:t>olicy)</w:t>
            </w:r>
          </w:p>
          <w:p w14:paraId="72A8D0AD" w14:textId="00D29E49" w:rsidR="003F1E91" w:rsidRPr="002A5074" w:rsidRDefault="003F1E91" w:rsidP="00D60887">
            <w:pPr>
              <w:pStyle w:val="TableText"/>
              <w:numPr>
                <w:ilvl w:val="0"/>
                <w:numId w:val="75"/>
              </w:numPr>
              <w:rPr>
                <w:i/>
                <w:iCs/>
                <w:color w:val="FF0000"/>
                <w:lang w:val="en-AU"/>
              </w:rPr>
            </w:pPr>
            <w:r w:rsidRPr="002A5074">
              <w:rPr>
                <w:i/>
                <w:iCs/>
                <w:color w:val="FF0000"/>
                <w:lang w:val="en-AU"/>
              </w:rPr>
              <w:t>education and training (86100000, 86110000, 86130000, 86140000)</w:t>
            </w:r>
          </w:p>
          <w:p w14:paraId="515A6419" w14:textId="2B0EF89D" w:rsidR="003F1E91" w:rsidRPr="002A5074" w:rsidRDefault="003F1E91" w:rsidP="00D60887">
            <w:pPr>
              <w:pStyle w:val="TableText"/>
              <w:numPr>
                <w:ilvl w:val="0"/>
                <w:numId w:val="75"/>
              </w:numPr>
              <w:rPr>
                <w:i/>
                <w:iCs/>
                <w:color w:val="FF0000"/>
                <w:lang w:val="en-AU"/>
              </w:rPr>
            </w:pPr>
            <w:r w:rsidRPr="002A5074">
              <w:rPr>
                <w:i/>
                <w:iCs/>
                <w:color w:val="FF0000"/>
                <w:lang w:val="en-AU"/>
              </w:rPr>
              <w:t>public administration and finance services (93150000)</w:t>
            </w:r>
          </w:p>
          <w:p w14:paraId="13BEF89D" w14:textId="77777777" w:rsidR="003F1E91" w:rsidRPr="002A5074" w:rsidRDefault="003F1E91" w:rsidP="00D60887">
            <w:pPr>
              <w:pStyle w:val="TableText"/>
              <w:numPr>
                <w:ilvl w:val="0"/>
                <w:numId w:val="75"/>
              </w:numPr>
              <w:rPr>
                <w:i/>
                <w:iCs/>
                <w:color w:val="FF0000"/>
                <w:lang w:val="en-AU"/>
              </w:rPr>
            </w:pPr>
            <w:r w:rsidRPr="002A5074">
              <w:rPr>
                <w:i/>
                <w:iCs/>
                <w:color w:val="FF0000"/>
                <w:lang w:val="en-AU"/>
              </w:rPr>
              <w:t>construction (7210000, 72110000, 72120000, 72140000, 72150000). Note this template is for goods and services procurement and may not be suitable for works procurement; or</w:t>
            </w:r>
          </w:p>
          <w:p w14:paraId="2054573C" w14:textId="77777777" w:rsidR="003F1E91" w:rsidRPr="002A5074" w:rsidRDefault="003F1E91" w:rsidP="00D60887">
            <w:pPr>
              <w:pStyle w:val="TableText"/>
              <w:numPr>
                <w:ilvl w:val="0"/>
                <w:numId w:val="75"/>
              </w:numPr>
              <w:rPr>
                <w:i/>
                <w:iCs/>
                <w:color w:val="FF0000"/>
                <w:lang w:val="en-AU"/>
              </w:rPr>
            </w:pPr>
            <w:r w:rsidRPr="002A5074">
              <w:rPr>
                <w:i/>
                <w:iCs/>
                <w:color w:val="FF0000"/>
                <w:lang w:val="en-AU"/>
              </w:rPr>
              <w:t>where the contract will be delivered to Aboriginal persons or target the specific needs of Aboriginal persons.</w:t>
            </w:r>
          </w:p>
          <w:p w14:paraId="5EA3551D" w14:textId="5E5EFA30" w:rsidR="003F1E91" w:rsidRPr="002A5074" w:rsidRDefault="003F1E91" w:rsidP="000B71D8">
            <w:pPr>
              <w:pStyle w:val="TableText"/>
              <w:rPr>
                <w:i/>
                <w:iCs/>
                <w:color w:val="FF0000"/>
                <w:lang w:val="en-AU"/>
              </w:rPr>
            </w:pPr>
            <w:r w:rsidRPr="002A5074">
              <w:rPr>
                <w:i/>
                <w:iCs/>
                <w:color w:val="FF0000"/>
                <w:lang w:val="en-AU"/>
              </w:rPr>
              <w:t xml:space="preserve">If this condition applies, include both </w:t>
            </w:r>
            <w:r w:rsidRPr="002A5074">
              <w:rPr>
                <w:b/>
                <w:bCs/>
                <w:i/>
                <w:iCs/>
                <w:color w:val="FF0000"/>
                <w:lang w:val="en-AU"/>
              </w:rPr>
              <w:t xml:space="preserve">a i Aboriginal Business </w:t>
            </w:r>
            <w:r w:rsidR="001960F7" w:rsidRPr="002A5074">
              <w:rPr>
                <w:b/>
                <w:bCs/>
                <w:i/>
                <w:iCs/>
                <w:color w:val="FF0000"/>
                <w:lang w:val="en-AU"/>
              </w:rPr>
              <w:t xml:space="preserve">/ ACCO </w:t>
            </w:r>
            <w:r w:rsidRPr="002A5074">
              <w:rPr>
                <w:b/>
                <w:bCs/>
                <w:i/>
                <w:iCs/>
                <w:color w:val="FF0000"/>
                <w:lang w:val="en-AU"/>
              </w:rPr>
              <w:t xml:space="preserve">Subcontracting Outcomes </w:t>
            </w:r>
            <w:r w:rsidRPr="002A5074">
              <w:rPr>
                <w:i/>
                <w:iCs/>
                <w:color w:val="FF0000"/>
                <w:lang w:val="en-AU"/>
              </w:rPr>
              <w:t xml:space="preserve">and </w:t>
            </w:r>
            <w:r w:rsidRPr="002A5074">
              <w:rPr>
                <w:b/>
                <w:bCs/>
                <w:i/>
                <w:iCs/>
                <w:color w:val="FF0000"/>
                <w:lang w:val="en-AU"/>
              </w:rPr>
              <w:t>a ii Employment of Aboriginal Persons</w:t>
            </w:r>
            <w:r w:rsidR="00E820D3" w:rsidRPr="002A5074">
              <w:rPr>
                <w:b/>
                <w:bCs/>
                <w:i/>
                <w:iCs/>
                <w:color w:val="FF0000"/>
                <w:lang w:val="en-AU"/>
              </w:rPr>
              <w:t xml:space="preserve"> Outcomes</w:t>
            </w:r>
            <w:r w:rsidRPr="002A5074">
              <w:rPr>
                <w:i/>
                <w:iCs/>
                <w:color w:val="FF0000"/>
                <w:lang w:val="en-AU"/>
              </w:rPr>
              <w:t xml:space="preserve"> in the Request. The Respondent will indicate which target it intends to pursue in their response to the Compliance and Disclosure Requirements.</w:t>
            </w:r>
          </w:p>
          <w:p w14:paraId="3B051BD7" w14:textId="4ED24082" w:rsidR="003F1E91" w:rsidRPr="002964E0" w:rsidRDefault="003F1E91" w:rsidP="000B71D8">
            <w:pPr>
              <w:pStyle w:val="TableText"/>
              <w:rPr>
                <w:color w:val="FF0000"/>
                <w:lang w:val="en-AU"/>
              </w:rPr>
            </w:pPr>
            <w:r w:rsidRPr="002A5074">
              <w:rPr>
                <w:i/>
                <w:iCs/>
                <w:color w:val="FF0000"/>
                <w:lang w:val="en-AU"/>
              </w:rPr>
              <w:t xml:space="preserve">Further information about the application of the Aboriginal participation requirements is </w:t>
            </w:r>
            <w:r w:rsidR="00A532CC" w:rsidRPr="002A5074">
              <w:rPr>
                <w:i/>
                <w:iCs/>
                <w:color w:val="FF0000"/>
                <w:lang w:val="en-AU"/>
              </w:rPr>
              <w:t xml:space="preserve">available in the </w:t>
            </w:r>
            <w:hyperlink r:id="rId59" w:history="1">
              <w:r w:rsidR="00A532CC" w:rsidRPr="002A5074">
                <w:rPr>
                  <w:rStyle w:val="Hyperlink"/>
                  <w:i/>
                  <w:iCs/>
                  <w:color w:val="FF0000"/>
                  <w:lang w:val="en-AU"/>
                </w:rPr>
                <w:t>Aboriginal Procurement Policy Agency Practice Guide</w:t>
              </w:r>
            </w:hyperlink>
            <w:r w:rsidR="00A532CC" w:rsidRPr="002A5074">
              <w:rPr>
                <w:i/>
                <w:iCs/>
                <w:color w:val="FF0000"/>
                <w:lang w:val="en-AU"/>
              </w:rPr>
              <w:t xml:space="preserve"> on wa.gov.au.</w:t>
            </w:r>
          </w:p>
          <w:p w14:paraId="4E09ECEF" w14:textId="77777777" w:rsidR="003F1E91" w:rsidRPr="002A5074" w:rsidRDefault="003F1E91" w:rsidP="00D60887">
            <w:pPr>
              <w:pStyle w:val="TableText"/>
              <w:numPr>
                <w:ilvl w:val="0"/>
                <w:numId w:val="73"/>
              </w:numPr>
              <w:rPr>
                <w:b/>
                <w:bCs/>
                <w:color w:val="0000FF"/>
                <w:lang w:val="en-AU"/>
              </w:rPr>
            </w:pPr>
            <w:r w:rsidRPr="002A5074">
              <w:rPr>
                <w:b/>
                <w:bCs/>
                <w:color w:val="0000FF"/>
                <w:lang w:val="en-AU"/>
              </w:rPr>
              <w:t>Aboriginal participation requirements</w:t>
            </w:r>
          </w:p>
          <w:p w14:paraId="6DD360E4" w14:textId="77777777" w:rsidR="003F1E91" w:rsidRPr="002A5074" w:rsidRDefault="003F1E91" w:rsidP="000B71D8">
            <w:pPr>
              <w:pStyle w:val="TableText"/>
              <w:rPr>
                <w:color w:val="0000FF"/>
                <w:lang w:val="en-AU"/>
              </w:rPr>
            </w:pPr>
            <w:r w:rsidRPr="002A5074">
              <w:rPr>
                <w:color w:val="0000FF"/>
                <w:lang w:val="en-AU"/>
              </w:rPr>
              <w:t>The Contractor agrees to meet minimum Aboriginal participation requirements for:</w:t>
            </w:r>
          </w:p>
          <w:p w14:paraId="61390363" w14:textId="7E40D5E3" w:rsidR="003F1E91" w:rsidRPr="002A5074" w:rsidRDefault="003F1E91" w:rsidP="00D60887">
            <w:pPr>
              <w:pStyle w:val="TableText"/>
              <w:numPr>
                <w:ilvl w:val="1"/>
                <w:numId w:val="73"/>
              </w:numPr>
              <w:rPr>
                <w:b/>
                <w:bCs/>
                <w:color w:val="0000FF"/>
                <w:lang w:val="en-AU"/>
              </w:rPr>
            </w:pPr>
            <w:r w:rsidRPr="002A5074">
              <w:rPr>
                <w:b/>
                <w:bCs/>
                <w:color w:val="0000FF"/>
                <w:lang w:val="en-AU"/>
              </w:rPr>
              <w:t xml:space="preserve">Aboriginal Business </w:t>
            </w:r>
            <w:r w:rsidR="001960F7" w:rsidRPr="002A5074">
              <w:rPr>
                <w:b/>
                <w:bCs/>
                <w:color w:val="0000FF"/>
                <w:lang w:val="en-AU"/>
              </w:rPr>
              <w:t xml:space="preserve">/ ACCO </w:t>
            </w:r>
            <w:r w:rsidRPr="002A5074">
              <w:rPr>
                <w:b/>
                <w:bCs/>
                <w:color w:val="0000FF"/>
                <w:lang w:val="en-AU"/>
              </w:rPr>
              <w:t>Subcontracting Outcomes:</w:t>
            </w:r>
          </w:p>
          <w:p w14:paraId="3BAFCD2E" w14:textId="0C4026F4" w:rsidR="003F1E91" w:rsidRPr="002A5074" w:rsidRDefault="003F1E91" w:rsidP="000B71D8">
            <w:pPr>
              <w:pStyle w:val="TableText"/>
              <w:ind w:left="720"/>
              <w:rPr>
                <w:color w:val="0000FF"/>
                <w:lang w:val="en-AU"/>
              </w:rPr>
            </w:pPr>
            <w:r w:rsidRPr="002A5074">
              <w:rPr>
                <w:color w:val="0000FF"/>
                <w:lang w:val="en-AU"/>
              </w:rPr>
              <w:t xml:space="preserve">At least 4 per cent of the contract value (at contract award) awarded to Aboriginal </w:t>
            </w:r>
            <w:r w:rsidR="006F57E1" w:rsidRPr="002A5074">
              <w:rPr>
                <w:color w:val="0000FF"/>
                <w:lang w:val="en-AU"/>
              </w:rPr>
              <w:t>b</w:t>
            </w:r>
            <w:r w:rsidRPr="002A5074">
              <w:rPr>
                <w:color w:val="0000FF"/>
                <w:lang w:val="en-AU"/>
              </w:rPr>
              <w:t>usiness subcontractors by the expiry of the Customer Contract.</w:t>
            </w:r>
          </w:p>
          <w:p w14:paraId="625F27F7" w14:textId="77777777" w:rsidR="003F1E91" w:rsidRPr="002A5074" w:rsidRDefault="003F1E91" w:rsidP="000B71D8">
            <w:pPr>
              <w:pStyle w:val="TableText"/>
              <w:ind w:left="720"/>
              <w:rPr>
                <w:color w:val="0000FF"/>
                <w:lang w:val="en-AU"/>
              </w:rPr>
            </w:pPr>
            <w:r w:rsidRPr="002A5074">
              <w:rPr>
                <w:color w:val="0000FF"/>
                <w:lang w:val="en-AU"/>
              </w:rPr>
              <w:t>For the purposes of this clause a i:</w:t>
            </w:r>
          </w:p>
          <w:p w14:paraId="0DAE88EF" w14:textId="77777777" w:rsidR="001960F7" w:rsidRPr="002A5074" w:rsidRDefault="003F1E91" w:rsidP="00C15F70">
            <w:pPr>
              <w:pStyle w:val="TableText"/>
              <w:numPr>
                <w:ilvl w:val="2"/>
                <w:numId w:val="74"/>
              </w:numPr>
              <w:rPr>
                <w:color w:val="0000FF"/>
                <w:lang w:val="en-AU"/>
              </w:rPr>
            </w:pPr>
            <w:r w:rsidRPr="002A5074">
              <w:rPr>
                <w:color w:val="0000FF"/>
                <w:lang w:val="en-AU"/>
              </w:rPr>
              <w:t xml:space="preserve">‘Aboriginal </w:t>
            </w:r>
            <w:r w:rsidR="00974A1D" w:rsidRPr="002A5074">
              <w:rPr>
                <w:color w:val="0000FF"/>
                <w:lang w:val="en-AU"/>
              </w:rPr>
              <w:t>b</w:t>
            </w:r>
            <w:r w:rsidRPr="002A5074">
              <w:rPr>
                <w:color w:val="0000FF"/>
                <w:lang w:val="en-AU"/>
              </w:rPr>
              <w:t>usiness’ means a business registered on Supply Nation’s Indigenous Business Direct (</w:t>
            </w:r>
            <w:hyperlink r:id="rId60" w:history="1">
              <w:r w:rsidRPr="002A5074">
                <w:rPr>
                  <w:color w:val="0000FF"/>
                  <w:lang w:val="en-AU"/>
                </w:rPr>
                <w:t>https://supplynation.org.au/</w:t>
              </w:r>
            </w:hyperlink>
            <w:r w:rsidRPr="002A5074">
              <w:rPr>
                <w:color w:val="0000FF"/>
                <w:lang w:val="en-AU"/>
              </w:rPr>
              <w:t>) or the Aboriginal Business Directory of WA (</w:t>
            </w:r>
            <w:hyperlink r:id="rId61" w:history="1">
              <w:r w:rsidRPr="002A5074">
                <w:rPr>
                  <w:color w:val="0000FF"/>
                  <w:lang w:val="en-AU"/>
                </w:rPr>
                <w:t>https://www.abdwa.com.au/</w:t>
              </w:r>
            </w:hyperlink>
            <w:r w:rsidRPr="002A5074">
              <w:rPr>
                <w:color w:val="0000FF"/>
                <w:lang w:val="en-AU"/>
              </w:rPr>
              <w:t xml:space="preserve">); </w:t>
            </w:r>
          </w:p>
          <w:p w14:paraId="778D08CB" w14:textId="202D7D2B" w:rsidR="003F1E91" w:rsidRPr="002A5074" w:rsidRDefault="001960F7" w:rsidP="00C15F70">
            <w:pPr>
              <w:pStyle w:val="TableText"/>
              <w:numPr>
                <w:ilvl w:val="2"/>
                <w:numId w:val="74"/>
              </w:numPr>
              <w:rPr>
                <w:color w:val="0000FF"/>
                <w:lang w:val="en-AU"/>
              </w:rPr>
            </w:pPr>
            <w:r w:rsidRPr="002A5074">
              <w:rPr>
                <w:color w:val="0000FF"/>
                <w:lang w:val="en-AU"/>
              </w:rPr>
              <w:t xml:space="preserve">‘ACCO’ means an Aboriginal Community Controlled Organisation as defined under the </w:t>
            </w:r>
            <w:hyperlink r:id="rId62" w:history="1">
              <w:r w:rsidRPr="002A5074">
                <w:rPr>
                  <w:rStyle w:val="Hyperlink"/>
                  <w:lang w:val="en-AU"/>
                </w:rPr>
                <w:t>Delivering Community Services in Partnership Policy</w:t>
              </w:r>
            </w:hyperlink>
            <w:r w:rsidRPr="002A5074">
              <w:rPr>
                <w:color w:val="0000FF"/>
                <w:lang w:val="en-AU"/>
              </w:rPr>
              <w:t xml:space="preserve">; </w:t>
            </w:r>
            <w:r w:rsidR="003F1E91" w:rsidRPr="002A5074">
              <w:rPr>
                <w:color w:val="0000FF"/>
                <w:lang w:val="en-AU"/>
              </w:rPr>
              <w:t>and</w:t>
            </w:r>
          </w:p>
          <w:p w14:paraId="78973A52" w14:textId="77777777" w:rsidR="003F1E91" w:rsidRPr="002A5074" w:rsidRDefault="003F1E91" w:rsidP="00C15F70">
            <w:pPr>
              <w:pStyle w:val="TableText"/>
              <w:numPr>
                <w:ilvl w:val="2"/>
                <w:numId w:val="74"/>
              </w:numPr>
              <w:rPr>
                <w:color w:val="0000FF"/>
                <w:lang w:val="en-AU"/>
              </w:rPr>
            </w:pPr>
            <w:r w:rsidRPr="002A5074">
              <w:rPr>
                <w:color w:val="0000FF"/>
                <w:lang w:val="en-AU"/>
              </w:rPr>
              <w:t>Only contracts awarded to subcontractors contracted directly by the Contractor count towards the target.</w:t>
            </w:r>
          </w:p>
          <w:p w14:paraId="5CA54F41" w14:textId="77777777" w:rsidR="003F1E91" w:rsidRPr="002A5074" w:rsidRDefault="003F1E91" w:rsidP="000B71D8">
            <w:pPr>
              <w:pStyle w:val="TableText"/>
              <w:rPr>
                <w:color w:val="0000FF"/>
                <w:lang w:val="en-AU"/>
              </w:rPr>
            </w:pPr>
            <w:r w:rsidRPr="002A5074">
              <w:rPr>
                <w:color w:val="0000FF"/>
                <w:lang w:val="en-AU"/>
              </w:rPr>
              <w:t>or</w:t>
            </w:r>
          </w:p>
          <w:p w14:paraId="4CDE4701" w14:textId="77777777" w:rsidR="003F1E91" w:rsidRPr="002A5074" w:rsidRDefault="003F1E91" w:rsidP="00D60887">
            <w:pPr>
              <w:pStyle w:val="TableText"/>
              <w:numPr>
                <w:ilvl w:val="1"/>
                <w:numId w:val="73"/>
              </w:numPr>
              <w:rPr>
                <w:b/>
                <w:bCs/>
                <w:color w:val="0000FF"/>
                <w:lang w:val="en-AU"/>
              </w:rPr>
            </w:pPr>
            <w:r w:rsidRPr="002A5074">
              <w:rPr>
                <w:b/>
                <w:bCs/>
                <w:color w:val="0000FF"/>
                <w:lang w:val="en-AU"/>
              </w:rPr>
              <w:t>Employment of Aboriginal Persons Outcomes:</w:t>
            </w:r>
          </w:p>
          <w:p w14:paraId="0656DBC4" w14:textId="77777777" w:rsidR="003F1E91" w:rsidRPr="002A5074" w:rsidRDefault="003F1E91" w:rsidP="000B71D8">
            <w:pPr>
              <w:pStyle w:val="TableText"/>
              <w:ind w:left="720"/>
              <w:rPr>
                <w:i/>
                <w:iCs/>
                <w:color w:val="FF0000"/>
                <w:lang w:val="en-AU"/>
              </w:rPr>
            </w:pPr>
            <w:r w:rsidRPr="002A5074">
              <w:rPr>
                <w:i/>
                <w:iCs/>
                <w:color w:val="FF0000"/>
                <w:lang w:val="en-AU"/>
              </w:rPr>
              <w:t>Include the applicable percentage based on the contract delivery point:</w:t>
            </w:r>
          </w:p>
          <w:p w14:paraId="4D399EFB" w14:textId="77777777" w:rsidR="003F1E91" w:rsidRPr="002A5074" w:rsidRDefault="003F1E91" w:rsidP="000B71D8">
            <w:pPr>
              <w:pStyle w:val="TableText"/>
              <w:ind w:left="720"/>
              <w:rPr>
                <w:i/>
                <w:iCs/>
                <w:color w:val="FF0000"/>
                <w:lang w:val="en-AU"/>
              </w:rPr>
            </w:pPr>
            <w:r w:rsidRPr="002A5074">
              <w:rPr>
                <w:i/>
                <w:iCs/>
                <w:color w:val="FF0000"/>
                <w:lang w:val="en-AU"/>
              </w:rPr>
              <w:t>Perth metropolitan area; Peel; South West; Great Southern; Wheatbelt; and all statewide contracts: 2 per cent</w:t>
            </w:r>
          </w:p>
          <w:p w14:paraId="3694E68A" w14:textId="77777777" w:rsidR="003F1E91" w:rsidRPr="002A5074" w:rsidRDefault="003F1E91" w:rsidP="000B71D8">
            <w:pPr>
              <w:pStyle w:val="TableText"/>
              <w:ind w:left="720"/>
              <w:rPr>
                <w:i/>
                <w:iCs/>
                <w:color w:val="FF0000"/>
                <w:lang w:val="en-AU"/>
              </w:rPr>
            </w:pPr>
            <w:r w:rsidRPr="002A5074">
              <w:rPr>
                <w:i/>
                <w:iCs/>
                <w:color w:val="FF0000"/>
                <w:lang w:val="en-AU"/>
              </w:rPr>
              <w:t>Gascoyne, Mid West and Goldfields-Esperance: 5 per cent</w:t>
            </w:r>
          </w:p>
          <w:p w14:paraId="095D106E" w14:textId="77777777" w:rsidR="003F1E91" w:rsidRPr="002A5074" w:rsidRDefault="003F1E91" w:rsidP="000B71D8">
            <w:pPr>
              <w:pStyle w:val="TableText"/>
              <w:ind w:left="720"/>
              <w:rPr>
                <w:i/>
                <w:iCs/>
                <w:color w:val="FF0000"/>
                <w:lang w:val="en-AU"/>
              </w:rPr>
            </w:pPr>
            <w:r w:rsidRPr="002A5074">
              <w:rPr>
                <w:i/>
                <w:iCs/>
                <w:color w:val="FF0000"/>
                <w:lang w:val="en-AU"/>
              </w:rPr>
              <w:t>Pilbara; Kimberley: 10 per cent.</w:t>
            </w:r>
          </w:p>
          <w:p w14:paraId="524C0CB3" w14:textId="77777777" w:rsidR="003F1E91" w:rsidRPr="002A5074" w:rsidRDefault="003F1E91" w:rsidP="000B71D8">
            <w:pPr>
              <w:pStyle w:val="TableText"/>
              <w:ind w:left="720"/>
              <w:rPr>
                <w:color w:val="FF0000"/>
                <w:lang w:val="en-AU"/>
              </w:rPr>
            </w:pPr>
            <w:r w:rsidRPr="002A5074">
              <w:rPr>
                <w:i/>
                <w:iCs/>
                <w:color w:val="FF0000"/>
                <w:lang w:val="en-AU"/>
              </w:rPr>
              <w:t>Where the contract will be delivered across multiple regions, the lowest applicable target is to be included.</w:t>
            </w:r>
          </w:p>
          <w:p w14:paraId="4A900678" w14:textId="1ACCAB22" w:rsidR="003F1E91" w:rsidRPr="002A5074" w:rsidRDefault="003F1E91" w:rsidP="000B71D8">
            <w:pPr>
              <w:pStyle w:val="TableText"/>
              <w:ind w:left="720"/>
              <w:rPr>
                <w:i/>
                <w:iCs/>
                <w:color w:val="0000FF"/>
                <w:lang w:val="en-AU"/>
              </w:rPr>
            </w:pPr>
            <w:r w:rsidRPr="002A5074">
              <w:rPr>
                <w:color w:val="0000FF"/>
                <w:lang w:val="en-AU"/>
              </w:rPr>
              <w:t xml:space="preserve">Annually, based on the anniversary of the commencement of the Term, at least [2, 5 or 10] per cent of the total number of persons </w:t>
            </w:r>
            <w:r w:rsidR="000C5D70" w:rsidRPr="002A5074">
              <w:rPr>
                <w:color w:val="0000FF"/>
                <w:lang w:val="en-AU"/>
              </w:rPr>
              <w:t>E</w:t>
            </w:r>
            <w:r w:rsidRPr="002A5074">
              <w:rPr>
                <w:color w:val="0000FF"/>
                <w:lang w:val="en-AU"/>
              </w:rPr>
              <w:t xml:space="preserve">mployed on the contract will be Aboriginal </w:t>
            </w:r>
            <w:r w:rsidR="00706980" w:rsidRPr="002A5074">
              <w:rPr>
                <w:color w:val="0000FF"/>
                <w:lang w:val="en-AU"/>
              </w:rPr>
              <w:t>P</w:t>
            </w:r>
            <w:r w:rsidRPr="002A5074">
              <w:rPr>
                <w:color w:val="0000FF"/>
                <w:lang w:val="en-AU"/>
              </w:rPr>
              <w:t>ersons.</w:t>
            </w:r>
          </w:p>
          <w:p w14:paraId="12550276" w14:textId="77777777" w:rsidR="003F1E91" w:rsidRPr="002A5074" w:rsidRDefault="003F1E91" w:rsidP="000B71D8">
            <w:pPr>
              <w:pStyle w:val="TableText"/>
              <w:ind w:left="720"/>
              <w:rPr>
                <w:color w:val="0000FF"/>
                <w:lang w:val="en-AU"/>
              </w:rPr>
            </w:pPr>
            <w:r w:rsidRPr="002A5074">
              <w:rPr>
                <w:color w:val="0000FF"/>
                <w:lang w:val="en-AU"/>
              </w:rPr>
              <w:t>For the purposes of this clause a ii:</w:t>
            </w:r>
          </w:p>
          <w:p w14:paraId="624C2CAD" w14:textId="77777777" w:rsidR="003F1E91" w:rsidRPr="002A5074" w:rsidRDefault="003F1E91" w:rsidP="00C15F70">
            <w:pPr>
              <w:pStyle w:val="TableText"/>
              <w:numPr>
                <w:ilvl w:val="2"/>
                <w:numId w:val="77"/>
              </w:numPr>
              <w:rPr>
                <w:color w:val="0000FF"/>
                <w:lang w:val="en-AU"/>
              </w:rPr>
            </w:pPr>
            <w:r w:rsidRPr="002A5074">
              <w:rPr>
                <w:color w:val="0000FF"/>
                <w:lang w:val="en-AU"/>
              </w:rPr>
              <w:lastRenderedPageBreak/>
              <w:t>‘Aboriginal Person’ means a person who is of Aboriginal or Torres Strait Islander descent, who identifies as such and is accepted as such by the community in which he or she lives or has lived.</w:t>
            </w:r>
          </w:p>
          <w:p w14:paraId="1F5AD173" w14:textId="77777777" w:rsidR="003F1E91" w:rsidRPr="002A5074" w:rsidRDefault="003F1E91" w:rsidP="00C15F70">
            <w:pPr>
              <w:pStyle w:val="TableText"/>
              <w:numPr>
                <w:ilvl w:val="2"/>
                <w:numId w:val="77"/>
              </w:numPr>
              <w:rPr>
                <w:color w:val="0000FF"/>
                <w:lang w:val="en-AU"/>
              </w:rPr>
            </w:pPr>
            <w:r w:rsidRPr="002A5074">
              <w:rPr>
                <w:color w:val="0000FF"/>
                <w:lang w:val="en-AU"/>
              </w:rPr>
              <w:t>‘Employment’ means full-time, part-time, casual employees, apprentices and trainees, workers engaged through labour hire arrangements and other employer supported employment initiatives such as cadetships and internships, that engage in at least one hour of paid work per week. ‘Employed’ has a corresponding meaning.</w:t>
            </w:r>
          </w:p>
          <w:p w14:paraId="7A21F221" w14:textId="77777777" w:rsidR="003F1E91" w:rsidRPr="002A5074" w:rsidRDefault="003F1E91" w:rsidP="00C15F70">
            <w:pPr>
              <w:pStyle w:val="TableText"/>
              <w:numPr>
                <w:ilvl w:val="2"/>
                <w:numId w:val="77"/>
              </w:numPr>
              <w:rPr>
                <w:color w:val="0000FF"/>
                <w:lang w:val="en-AU"/>
              </w:rPr>
            </w:pPr>
            <w:r w:rsidRPr="002A5074">
              <w:rPr>
                <w:color w:val="0000FF"/>
                <w:lang w:val="en-AU"/>
              </w:rPr>
              <w:t>Only employment by the Contractor and its direct subcontractors counts towards the target.</w:t>
            </w:r>
          </w:p>
          <w:p w14:paraId="0352D587" w14:textId="77777777" w:rsidR="003F1E91" w:rsidRPr="002A5074" w:rsidRDefault="003F1E91" w:rsidP="00C15F70">
            <w:pPr>
              <w:pStyle w:val="TableText"/>
              <w:numPr>
                <w:ilvl w:val="0"/>
                <w:numId w:val="73"/>
              </w:numPr>
              <w:rPr>
                <w:b/>
                <w:bCs/>
                <w:color w:val="0000FF"/>
                <w:lang w:val="en-AU"/>
              </w:rPr>
            </w:pPr>
            <w:r w:rsidRPr="002A5074">
              <w:rPr>
                <w:b/>
                <w:bCs/>
                <w:color w:val="0000FF"/>
                <w:lang w:val="en-AU"/>
              </w:rPr>
              <w:t>Reporting</w:t>
            </w:r>
          </w:p>
          <w:p w14:paraId="6AF61D61" w14:textId="77777777" w:rsidR="00495F12" w:rsidRPr="002964E0" w:rsidRDefault="00495F12" w:rsidP="00495F12">
            <w:pPr>
              <w:pStyle w:val="TableText"/>
              <w:rPr>
                <w:rStyle w:val="Instructions"/>
                <w:color w:val="FF0000"/>
              </w:rPr>
            </w:pPr>
            <w:r w:rsidRPr="002964E0">
              <w:rPr>
                <w:rStyle w:val="Instructions"/>
                <w:color w:val="FF0000"/>
              </w:rPr>
              <w:t>Include additional reporting frequencies and/or requirements below if required.</w:t>
            </w:r>
          </w:p>
          <w:p w14:paraId="1BD64123" w14:textId="77777777" w:rsidR="003F1E91" w:rsidRPr="002A5074" w:rsidRDefault="003F1E91" w:rsidP="000B71D8">
            <w:pPr>
              <w:pStyle w:val="TableText"/>
              <w:rPr>
                <w:color w:val="0000FF"/>
                <w:lang w:val="en-AU"/>
              </w:rPr>
            </w:pPr>
            <w:r w:rsidRPr="002A5074">
              <w:rPr>
                <w:color w:val="0000FF"/>
                <w:lang w:val="en-AU"/>
              </w:rPr>
              <w:t>The Contractor agrees to meet the following reporting requirements:</w:t>
            </w:r>
          </w:p>
          <w:p w14:paraId="2239D94C" w14:textId="28677603" w:rsidR="003F1E91" w:rsidRPr="002A5074" w:rsidRDefault="003F1E91" w:rsidP="00C15F70">
            <w:pPr>
              <w:pStyle w:val="TableText"/>
              <w:numPr>
                <w:ilvl w:val="1"/>
                <w:numId w:val="78"/>
              </w:numPr>
              <w:rPr>
                <w:color w:val="0000FF"/>
                <w:lang w:val="en-AU"/>
              </w:rPr>
            </w:pPr>
            <w:r w:rsidRPr="002A5074">
              <w:rPr>
                <w:color w:val="0000FF"/>
                <w:lang w:val="en-AU"/>
              </w:rPr>
              <w:t xml:space="preserve">For the Aboriginal Business </w:t>
            </w:r>
            <w:r w:rsidR="001960F7" w:rsidRPr="002A5074">
              <w:rPr>
                <w:color w:val="0000FF"/>
                <w:lang w:val="en-AU"/>
              </w:rPr>
              <w:t xml:space="preserve">/ ACCO </w:t>
            </w:r>
            <w:r w:rsidRPr="002A5074">
              <w:rPr>
                <w:color w:val="0000FF"/>
                <w:lang w:val="en-AU"/>
              </w:rPr>
              <w:t xml:space="preserve">Subcontracting Outcomes requirement, reporting must be submitted no later than 30 calendar days </w:t>
            </w:r>
            <w:r w:rsidR="00932E12" w:rsidRPr="002A5074">
              <w:rPr>
                <w:color w:val="0000FF"/>
                <w:lang w:val="en-AU"/>
              </w:rPr>
              <w:t>after</w:t>
            </w:r>
            <w:r w:rsidRPr="002A5074">
              <w:rPr>
                <w:color w:val="0000FF"/>
                <w:lang w:val="en-AU"/>
              </w:rPr>
              <w:t xml:space="preserve"> the expiry of the Contract</w:t>
            </w:r>
            <w:r w:rsidR="001E2CE0" w:rsidRPr="002A5074">
              <w:rPr>
                <w:color w:val="0000FF"/>
                <w:lang w:val="en-AU"/>
              </w:rPr>
              <w:t>:</w:t>
            </w:r>
          </w:p>
          <w:p w14:paraId="20520291" w14:textId="77777777" w:rsidR="003F1E91" w:rsidRPr="002A5074" w:rsidRDefault="003F1E91" w:rsidP="00C15F70">
            <w:pPr>
              <w:pStyle w:val="TableText"/>
              <w:numPr>
                <w:ilvl w:val="2"/>
                <w:numId w:val="78"/>
              </w:numPr>
              <w:rPr>
                <w:color w:val="0000FF"/>
                <w:lang w:val="en-AU"/>
              </w:rPr>
            </w:pPr>
            <w:r w:rsidRPr="002A5074">
              <w:rPr>
                <w:color w:val="0000FF"/>
                <w:lang w:val="en-AU"/>
              </w:rPr>
              <w:t>Subcontracts valued at $50,000 and above must be reported against this requirement.</w:t>
            </w:r>
          </w:p>
          <w:p w14:paraId="053932DF" w14:textId="5C991097" w:rsidR="003F1E91" w:rsidRPr="002A5074" w:rsidRDefault="003F1E91" w:rsidP="00C15F70">
            <w:pPr>
              <w:pStyle w:val="TableText"/>
              <w:numPr>
                <w:ilvl w:val="2"/>
                <w:numId w:val="78"/>
              </w:numPr>
              <w:rPr>
                <w:color w:val="0000FF"/>
                <w:lang w:val="en-AU"/>
              </w:rPr>
            </w:pPr>
            <w:r w:rsidRPr="002A5074">
              <w:rPr>
                <w:color w:val="0000FF"/>
                <w:lang w:val="en-AU"/>
              </w:rPr>
              <w:t xml:space="preserve">The Contractor may report contracts awarded to Aboriginal </w:t>
            </w:r>
            <w:r w:rsidR="005E2CB6" w:rsidRPr="002A5074">
              <w:rPr>
                <w:color w:val="0000FF"/>
                <w:lang w:val="en-AU"/>
              </w:rPr>
              <w:t>bu</w:t>
            </w:r>
            <w:r w:rsidR="00DC381B" w:rsidRPr="002A5074">
              <w:rPr>
                <w:color w:val="0000FF"/>
                <w:lang w:val="en-AU"/>
              </w:rPr>
              <w:t xml:space="preserve">siness </w:t>
            </w:r>
            <w:r w:rsidR="001960F7" w:rsidRPr="002A5074">
              <w:rPr>
                <w:color w:val="0000FF"/>
                <w:lang w:val="en-AU"/>
              </w:rPr>
              <w:t xml:space="preserve">/ ACCO </w:t>
            </w:r>
            <w:r w:rsidRPr="002A5074">
              <w:rPr>
                <w:color w:val="0000FF"/>
                <w:lang w:val="en-AU"/>
              </w:rPr>
              <w:t>subcontractors valued less than $50,000, however contracts valued less than $5,000 will not count against achieving this requirement.</w:t>
            </w:r>
          </w:p>
          <w:p w14:paraId="7E613F58" w14:textId="77777777" w:rsidR="003F1E91" w:rsidRPr="002A5074" w:rsidRDefault="003F1E91" w:rsidP="00C15F70">
            <w:pPr>
              <w:pStyle w:val="TableText"/>
              <w:numPr>
                <w:ilvl w:val="1"/>
                <w:numId w:val="78"/>
              </w:numPr>
              <w:rPr>
                <w:color w:val="0000FF"/>
                <w:lang w:val="en-AU"/>
              </w:rPr>
            </w:pPr>
            <w:r w:rsidRPr="002A5074">
              <w:rPr>
                <w:color w:val="0000FF"/>
                <w:lang w:val="en-AU"/>
              </w:rPr>
              <w:t>For the Employment of Aboriginal Persons Outcomes, reporting relating to employment by the Contractor and its direct subcontractors must be submitted no later than 30 days within the anniversary of the Contract Commencement Date.</w:t>
            </w:r>
          </w:p>
          <w:p w14:paraId="73C804DB" w14:textId="368F144F" w:rsidR="003F1E91" w:rsidRPr="002A5074" w:rsidRDefault="003F1E91" w:rsidP="00C15F70">
            <w:pPr>
              <w:pStyle w:val="TableText"/>
              <w:numPr>
                <w:ilvl w:val="1"/>
                <w:numId w:val="78"/>
              </w:numPr>
              <w:rPr>
                <w:color w:val="0000FF"/>
                <w:lang w:val="en-AU"/>
              </w:rPr>
            </w:pPr>
            <w:r w:rsidRPr="002A5074">
              <w:rPr>
                <w:color w:val="0000FF"/>
                <w:lang w:val="en-AU"/>
              </w:rPr>
              <w:t>For either Aboriginal participation requirement</w:t>
            </w:r>
            <w:r w:rsidR="00964B09" w:rsidRPr="002A5074">
              <w:rPr>
                <w:color w:val="0000FF"/>
                <w:lang w:val="en-AU"/>
              </w:rPr>
              <w:t xml:space="preserve"> (that is, under </w:t>
            </w:r>
            <w:r w:rsidR="003E6E26" w:rsidRPr="002A5074">
              <w:rPr>
                <w:color w:val="0000FF"/>
                <w:lang w:val="en-AU"/>
              </w:rPr>
              <w:t>clause</w:t>
            </w:r>
            <w:r w:rsidR="004512A2" w:rsidRPr="002A5074">
              <w:rPr>
                <w:color w:val="0000FF"/>
                <w:lang w:val="en-AU"/>
              </w:rPr>
              <w:t xml:space="preserve"> </w:t>
            </w:r>
            <w:r w:rsidR="00887DAE" w:rsidRPr="002A5074">
              <w:rPr>
                <w:color w:val="0000FF"/>
                <w:lang w:val="en-AU"/>
              </w:rPr>
              <w:t>a</w:t>
            </w:r>
            <w:r w:rsidR="006A0A00" w:rsidRPr="002A5074">
              <w:rPr>
                <w:color w:val="0000FF"/>
                <w:lang w:val="en-AU"/>
              </w:rPr>
              <w:t>.</w:t>
            </w:r>
            <w:r w:rsidR="00887DAE" w:rsidRPr="002A5074">
              <w:rPr>
                <w:color w:val="0000FF"/>
                <w:lang w:val="en-AU"/>
              </w:rPr>
              <w:t xml:space="preserve">i </w:t>
            </w:r>
            <w:r w:rsidR="00964B09" w:rsidRPr="002A5074">
              <w:rPr>
                <w:color w:val="0000FF"/>
                <w:lang w:val="en-AU"/>
              </w:rPr>
              <w:t xml:space="preserve">or </w:t>
            </w:r>
            <w:r w:rsidR="004512A2" w:rsidRPr="002A5074">
              <w:rPr>
                <w:color w:val="0000FF"/>
                <w:lang w:val="en-AU"/>
              </w:rPr>
              <w:t xml:space="preserve">clause </w:t>
            </w:r>
            <w:r w:rsidR="00964B09" w:rsidRPr="002A5074">
              <w:rPr>
                <w:color w:val="0000FF"/>
                <w:lang w:val="en-AU"/>
              </w:rPr>
              <w:t>a</w:t>
            </w:r>
            <w:r w:rsidR="006A0A00" w:rsidRPr="002A5074">
              <w:rPr>
                <w:color w:val="0000FF"/>
                <w:lang w:val="en-AU"/>
              </w:rPr>
              <w:t>.</w:t>
            </w:r>
            <w:r w:rsidR="00964B09" w:rsidRPr="002A5074">
              <w:rPr>
                <w:color w:val="0000FF"/>
                <w:lang w:val="en-AU"/>
              </w:rPr>
              <w:t>ii</w:t>
            </w:r>
            <w:r w:rsidR="004512A2" w:rsidRPr="002A5074">
              <w:rPr>
                <w:color w:val="0000FF"/>
                <w:lang w:val="en-AU"/>
              </w:rPr>
              <w:t xml:space="preserve"> above</w:t>
            </w:r>
            <w:r w:rsidR="003E06C2" w:rsidRPr="002A5074">
              <w:rPr>
                <w:color w:val="0000FF"/>
                <w:lang w:val="en-AU"/>
              </w:rPr>
              <w:t>)</w:t>
            </w:r>
            <w:r w:rsidRPr="002A5074">
              <w:rPr>
                <w:color w:val="0000FF"/>
                <w:lang w:val="en-AU"/>
              </w:rPr>
              <w:t>, where the Contract Term is 12 months or less, only one report from the Contractor is required to be submitted no later than 30 days after the Expiry of the Contract.</w:t>
            </w:r>
          </w:p>
          <w:p w14:paraId="244ECCA5" w14:textId="46A221D3" w:rsidR="0034622F" w:rsidRPr="002A5074" w:rsidRDefault="003F1E91" w:rsidP="00C15F70">
            <w:pPr>
              <w:pStyle w:val="TableText"/>
              <w:numPr>
                <w:ilvl w:val="1"/>
                <w:numId w:val="78"/>
              </w:numPr>
              <w:rPr>
                <w:i/>
                <w:color w:val="0000FF"/>
                <w:lang w:val="en-AU"/>
              </w:rPr>
            </w:pPr>
            <w:r w:rsidRPr="002A5074">
              <w:rPr>
                <w:color w:val="0000FF"/>
                <w:lang w:val="en-AU"/>
              </w:rPr>
              <w:t>The Contractor must submit</w:t>
            </w:r>
            <w:r w:rsidR="00891898" w:rsidRPr="002A5074">
              <w:rPr>
                <w:color w:val="0000FF"/>
                <w:lang w:val="en-AU"/>
              </w:rPr>
              <w:t xml:space="preserve"> </w:t>
            </w:r>
            <w:r w:rsidR="00437BD4" w:rsidRPr="002A5074">
              <w:rPr>
                <w:color w:val="0000FF"/>
                <w:lang w:val="en-AU"/>
              </w:rPr>
              <w:t>each</w:t>
            </w:r>
            <w:r w:rsidR="00D14A84" w:rsidRPr="002A5074">
              <w:rPr>
                <w:color w:val="0000FF"/>
                <w:lang w:val="en-AU"/>
              </w:rPr>
              <w:t xml:space="preserve"> report on Tenders W</w:t>
            </w:r>
            <w:r w:rsidR="008C04E6" w:rsidRPr="002A5074">
              <w:rPr>
                <w:color w:val="0000FF"/>
                <w:lang w:val="en-AU"/>
              </w:rPr>
              <w:t>A</w:t>
            </w:r>
            <w:r w:rsidR="00774EB0" w:rsidRPr="002A5074">
              <w:rPr>
                <w:color w:val="0000FF"/>
                <w:lang w:val="en-AU"/>
              </w:rPr>
              <w:t xml:space="preserve"> unless</w:t>
            </w:r>
            <w:r w:rsidR="00144430" w:rsidRPr="002A5074">
              <w:rPr>
                <w:color w:val="0000FF"/>
                <w:lang w:val="en-AU"/>
              </w:rPr>
              <w:t xml:space="preserve"> the State Agency advises otherwise</w:t>
            </w:r>
            <w:r w:rsidRPr="002A5074">
              <w:rPr>
                <w:color w:val="0000FF"/>
                <w:lang w:val="en-AU"/>
              </w:rPr>
              <w:t>.</w:t>
            </w:r>
          </w:p>
          <w:p w14:paraId="1D6BA341" w14:textId="6C7198D4" w:rsidR="001C336C" w:rsidRPr="002A5074" w:rsidRDefault="002C15D6" w:rsidP="00C15F70">
            <w:pPr>
              <w:pStyle w:val="TableText"/>
              <w:numPr>
                <w:ilvl w:val="1"/>
                <w:numId w:val="78"/>
              </w:numPr>
              <w:rPr>
                <w:i/>
                <w:color w:val="0000FF"/>
                <w:lang w:val="en-AU"/>
              </w:rPr>
            </w:pPr>
            <w:r w:rsidRPr="002A5074">
              <w:rPr>
                <w:color w:val="0000FF"/>
                <w:lang w:val="en-AU"/>
              </w:rPr>
              <w:t>For either Aboriginal participation requirement</w:t>
            </w:r>
            <w:r w:rsidR="003E06C2" w:rsidRPr="002A5074">
              <w:rPr>
                <w:color w:val="0000FF"/>
                <w:lang w:val="en-AU"/>
              </w:rPr>
              <w:t xml:space="preserve"> </w:t>
            </w:r>
            <w:r w:rsidR="004512A2" w:rsidRPr="002A5074">
              <w:rPr>
                <w:color w:val="0000FF"/>
                <w:lang w:val="en-AU"/>
              </w:rPr>
              <w:t>(that is, under clause a</w:t>
            </w:r>
            <w:r w:rsidR="006A0A00" w:rsidRPr="002A5074">
              <w:rPr>
                <w:color w:val="0000FF"/>
                <w:lang w:val="en-AU"/>
              </w:rPr>
              <w:t>.</w:t>
            </w:r>
            <w:r w:rsidR="004512A2" w:rsidRPr="002A5074">
              <w:rPr>
                <w:color w:val="0000FF"/>
                <w:lang w:val="en-AU"/>
              </w:rPr>
              <w:t>i or clause a</w:t>
            </w:r>
            <w:r w:rsidR="00A70FC2" w:rsidRPr="002A5074">
              <w:rPr>
                <w:color w:val="0000FF"/>
                <w:lang w:val="en-AU"/>
              </w:rPr>
              <w:t>.</w:t>
            </w:r>
            <w:r w:rsidR="004512A2" w:rsidRPr="002A5074">
              <w:rPr>
                <w:color w:val="0000FF"/>
                <w:lang w:val="en-AU"/>
              </w:rPr>
              <w:t>ii above)</w:t>
            </w:r>
            <w:r w:rsidRPr="002A5074">
              <w:rPr>
                <w:color w:val="0000FF"/>
                <w:lang w:val="en-AU"/>
              </w:rPr>
              <w:t xml:space="preserve">, the Contractor must </w:t>
            </w:r>
            <w:r w:rsidR="00CD2679" w:rsidRPr="002A5074">
              <w:rPr>
                <w:color w:val="0000FF"/>
                <w:lang w:val="en-AU"/>
              </w:rPr>
              <w:t xml:space="preserve">retain substantiating information </w:t>
            </w:r>
            <w:r w:rsidR="00FD5660" w:rsidRPr="002A5074">
              <w:rPr>
                <w:color w:val="0000FF"/>
                <w:lang w:val="en-AU"/>
              </w:rPr>
              <w:t>used to report against the</w:t>
            </w:r>
            <w:r w:rsidR="008A3664" w:rsidRPr="002A5074">
              <w:rPr>
                <w:color w:val="0000FF"/>
                <w:lang w:val="en-AU"/>
              </w:rPr>
              <w:t xml:space="preserve"> relevant target for auditing purposes.</w:t>
            </w:r>
          </w:p>
          <w:p w14:paraId="034EE2DD" w14:textId="371080D8" w:rsidR="003F1E91" w:rsidRPr="002A5074" w:rsidRDefault="00E528F0" w:rsidP="00AF0829">
            <w:pPr>
              <w:pStyle w:val="TableText"/>
              <w:rPr>
                <w:i/>
                <w:color w:val="0000FF"/>
                <w:lang w:val="en-AU"/>
              </w:rPr>
            </w:pPr>
            <w:bookmarkStart w:id="80" w:name="_Hlk152073071"/>
            <w:r w:rsidRPr="002A5074">
              <w:rPr>
                <w:color w:val="0000FF"/>
                <w:lang w:val="en-AU"/>
              </w:rPr>
              <w:t>Further reporting</w:t>
            </w:r>
            <w:r w:rsidR="009C10DD" w:rsidRPr="002A5074">
              <w:rPr>
                <w:color w:val="0000FF"/>
                <w:lang w:val="en-AU"/>
              </w:rPr>
              <w:t xml:space="preserve"> guidance</w:t>
            </w:r>
            <w:r w:rsidR="00B372E5" w:rsidRPr="002A5074">
              <w:rPr>
                <w:color w:val="0000FF"/>
                <w:lang w:val="en-AU"/>
              </w:rPr>
              <w:t xml:space="preserve"> is</w:t>
            </w:r>
            <w:r w:rsidR="009C10DD" w:rsidRPr="002A5074">
              <w:rPr>
                <w:color w:val="0000FF"/>
                <w:lang w:val="en-AU"/>
              </w:rPr>
              <w:t xml:space="preserve"> </w:t>
            </w:r>
            <w:r w:rsidRPr="002A5074">
              <w:rPr>
                <w:color w:val="0000FF"/>
                <w:lang w:val="en-AU"/>
              </w:rPr>
              <w:t xml:space="preserve">available </w:t>
            </w:r>
            <w:r w:rsidR="00EC6505" w:rsidRPr="002964E0">
              <w:rPr>
                <w:color w:val="0000FF"/>
                <w:lang w:val="en-AU"/>
              </w:rPr>
              <w:t xml:space="preserve">in the </w:t>
            </w:r>
            <w:hyperlink r:id="rId63" w:history="1">
              <w:r w:rsidR="004E0D51" w:rsidRPr="002964E0">
                <w:rPr>
                  <w:rStyle w:val="Hyperlink"/>
                  <w:lang w:val="en-AU"/>
                </w:rPr>
                <w:t xml:space="preserve">APP Aboriginal Participation </w:t>
              </w:r>
              <w:r w:rsidR="00665368" w:rsidRPr="002A5074">
                <w:rPr>
                  <w:rStyle w:val="Hyperlink"/>
                  <w:lang w:val="en-AU"/>
                </w:rPr>
                <w:t xml:space="preserve">Requirements </w:t>
              </w:r>
              <w:r w:rsidR="004E0D51" w:rsidRPr="002964E0">
                <w:rPr>
                  <w:rStyle w:val="Hyperlink"/>
                  <w:lang w:val="en-AU"/>
                </w:rPr>
                <w:t>Guide</w:t>
              </w:r>
            </w:hyperlink>
            <w:r w:rsidR="00EC6505" w:rsidRPr="002964E0">
              <w:rPr>
                <w:color w:val="0000FF"/>
                <w:lang w:val="en-AU"/>
              </w:rPr>
              <w:t xml:space="preserve"> on wa.gov.au.</w:t>
            </w:r>
          </w:p>
          <w:p w14:paraId="0461F787" w14:textId="77777777" w:rsidR="00550168" w:rsidRPr="002A5074" w:rsidRDefault="00550168" w:rsidP="00C15F70">
            <w:pPr>
              <w:numPr>
                <w:ilvl w:val="0"/>
                <w:numId w:val="78"/>
              </w:numPr>
              <w:spacing w:before="40" w:after="80"/>
              <w:rPr>
                <w:b/>
                <w:color w:val="0000FF"/>
                <w:spacing w:val="0"/>
                <w:sz w:val="20"/>
              </w:rPr>
            </w:pPr>
            <w:r w:rsidRPr="002A5074">
              <w:rPr>
                <w:b/>
                <w:color w:val="0000FF"/>
                <w:spacing w:val="0"/>
                <w:sz w:val="20"/>
              </w:rPr>
              <w:t>Use of Information</w:t>
            </w:r>
          </w:p>
          <w:bookmarkEnd w:id="80"/>
          <w:p w14:paraId="3D61B536" w14:textId="77777777" w:rsidR="00550168" w:rsidRPr="002A5074" w:rsidRDefault="00550168" w:rsidP="00550168">
            <w:pPr>
              <w:spacing w:before="40" w:after="80"/>
              <w:ind w:left="360"/>
              <w:rPr>
                <w:color w:val="0000FF"/>
                <w:spacing w:val="0"/>
                <w:sz w:val="20"/>
              </w:rPr>
            </w:pPr>
            <w:r w:rsidRPr="002A5074">
              <w:rPr>
                <w:color w:val="0000FF"/>
                <w:spacing w:val="0"/>
                <w:sz w:val="20"/>
              </w:rPr>
              <w:t>The Customer may use or disclose the reports provided under this clause for the legitimate purposes of or relating to government or the business of government.</w:t>
            </w:r>
          </w:p>
          <w:p w14:paraId="6871A7CE" w14:textId="77777777" w:rsidR="00550168" w:rsidRPr="002964E0" w:rsidRDefault="00550168" w:rsidP="00C15F70">
            <w:pPr>
              <w:numPr>
                <w:ilvl w:val="0"/>
                <w:numId w:val="78"/>
              </w:numPr>
              <w:spacing w:before="40" w:after="80"/>
              <w:rPr>
                <w:b/>
                <w:color w:val="0000FF"/>
                <w:spacing w:val="0"/>
                <w:sz w:val="20"/>
              </w:rPr>
            </w:pPr>
            <w:r w:rsidRPr="002964E0">
              <w:rPr>
                <w:b/>
                <w:color w:val="0000FF"/>
                <w:spacing w:val="0"/>
                <w:sz w:val="20"/>
              </w:rPr>
              <w:t>Clause survives</w:t>
            </w:r>
          </w:p>
          <w:p w14:paraId="5B6F495B" w14:textId="6B3F7A87" w:rsidR="00550168" w:rsidRPr="002A5074" w:rsidRDefault="00550168" w:rsidP="00EC6505">
            <w:pPr>
              <w:pStyle w:val="TableText"/>
              <w:ind w:left="335"/>
              <w:rPr>
                <w:i/>
                <w:color w:val="0000FF"/>
                <w:lang w:val="en-AU"/>
              </w:rPr>
            </w:pPr>
            <w:r w:rsidRPr="002A5074">
              <w:rPr>
                <w:color w:val="0000FF"/>
                <w:szCs w:val="20"/>
                <w:lang w:val="en-AU"/>
              </w:rPr>
              <w:t>This clause survives the termination or expiration of the Customer Contract.</w:t>
            </w:r>
          </w:p>
        </w:tc>
      </w:tr>
      <w:tr w:rsidR="009B051D" w:rsidRPr="002A5074" w14:paraId="09173E70" w14:textId="77777777" w:rsidTr="00BC0624">
        <w:tc>
          <w:tcPr>
            <w:tcW w:w="2561" w:type="dxa"/>
            <w:tcBorders>
              <w:top w:val="single" w:sz="4" w:space="0" w:color="808080"/>
              <w:left w:val="single" w:sz="4" w:space="0" w:color="333333"/>
              <w:bottom w:val="single" w:sz="4" w:space="0" w:color="808080"/>
              <w:right w:val="single" w:sz="4" w:space="0" w:color="808080"/>
            </w:tcBorders>
          </w:tcPr>
          <w:p w14:paraId="6CE1B786" w14:textId="0CCE2EF8" w:rsidR="009B051D" w:rsidRPr="002A5074" w:rsidRDefault="009B051D" w:rsidP="000B71D8">
            <w:pPr>
              <w:pStyle w:val="TableText"/>
              <w:numPr>
                <w:ilvl w:val="0"/>
                <w:numId w:val="7"/>
              </w:numPr>
              <w:tabs>
                <w:tab w:val="clear" w:pos="360"/>
                <w:tab w:val="left" w:pos="397"/>
              </w:tabs>
              <w:ind w:left="397" w:hanging="397"/>
              <w:rPr>
                <w:rStyle w:val="Strong"/>
                <w:color w:val="0000FF"/>
                <w:lang w:val="en-AU"/>
              </w:rPr>
            </w:pPr>
            <w:bookmarkStart w:id="81" w:name="_Hlk132265988"/>
            <w:r w:rsidRPr="002A5074">
              <w:rPr>
                <w:rStyle w:val="Strong"/>
                <w:color w:val="0000FF"/>
                <w:lang w:val="en-AU"/>
              </w:rPr>
              <w:lastRenderedPageBreak/>
              <w:t xml:space="preserve">Annual Paid Information Session on Workplace Rights </w:t>
            </w:r>
          </w:p>
        </w:tc>
        <w:tc>
          <w:tcPr>
            <w:tcW w:w="7154" w:type="dxa"/>
            <w:tcBorders>
              <w:top w:val="single" w:sz="4" w:space="0" w:color="808080"/>
              <w:left w:val="single" w:sz="4" w:space="0" w:color="808080"/>
              <w:bottom w:val="single" w:sz="4" w:space="0" w:color="808080"/>
              <w:right w:val="single" w:sz="4" w:space="0" w:color="333333"/>
            </w:tcBorders>
          </w:tcPr>
          <w:p w14:paraId="20EAB7F5" w14:textId="6D05FBDD" w:rsidR="00F14544" w:rsidRPr="002A5074" w:rsidRDefault="009B051D" w:rsidP="009B051D">
            <w:pPr>
              <w:pStyle w:val="TableText"/>
              <w:rPr>
                <w:rStyle w:val="Instructions"/>
                <w:color w:val="FF0000"/>
                <w:highlight w:val="yellow"/>
              </w:rPr>
            </w:pPr>
            <w:r w:rsidRPr="002964E0">
              <w:rPr>
                <w:rStyle w:val="Instructions"/>
                <w:b/>
                <w:bCs/>
                <w:color w:val="FF0000"/>
              </w:rPr>
              <w:t>Important Note:</w:t>
            </w:r>
            <w:r w:rsidRPr="002964E0">
              <w:rPr>
                <w:rStyle w:val="Instructions"/>
                <w:color w:val="FF0000"/>
              </w:rPr>
              <w:t xml:space="preserve"> The inclusion of this Special Condition in relevant contracts is mandated by General Procurement Direction 2023/01. It must be included in all </w:t>
            </w:r>
            <w:r w:rsidR="00517EB4" w:rsidRPr="002A5074">
              <w:rPr>
                <w:rStyle w:val="Instructions"/>
                <w:color w:val="FF0000"/>
              </w:rPr>
              <w:t xml:space="preserve">ongoing </w:t>
            </w:r>
            <w:r w:rsidRPr="002964E0">
              <w:rPr>
                <w:rStyle w:val="Instructions"/>
                <w:color w:val="FF0000"/>
              </w:rPr>
              <w:t xml:space="preserve">cleaning and security contracts </w:t>
            </w:r>
            <w:r w:rsidR="00E505A0" w:rsidRPr="002A5074">
              <w:rPr>
                <w:rStyle w:val="Instructions"/>
                <w:color w:val="FF0000"/>
              </w:rPr>
              <w:t xml:space="preserve">with an estimated contract value of </w:t>
            </w:r>
            <w:r w:rsidR="00E505A0" w:rsidRPr="002964E0">
              <w:rPr>
                <w:rStyle w:val="Instructions"/>
                <w:color w:val="FF0000"/>
              </w:rPr>
              <w:t xml:space="preserve">$50,000 </w:t>
            </w:r>
            <w:r w:rsidR="00E505A0" w:rsidRPr="002A5074">
              <w:rPr>
                <w:rStyle w:val="Instructions"/>
                <w:color w:val="FF0000"/>
              </w:rPr>
              <w:t>or above,</w:t>
            </w:r>
            <w:r w:rsidR="00E505A0" w:rsidRPr="002A5074">
              <w:rPr>
                <w:rStyle w:val="Instruction"/>
                <w:lang w:val="en-AU"/>
              </w:rPr>
              <w:t xml:space="preserve"> </w:t>
            </w:r>
            <w:r w:rsidRPr="002964E0">
              <w:rPr>
                <w:rStyle w:val="Instructions"/>
                <w:color w:val="FF0000"/>
              </w:rPr>
              <w:t>except where the services are to be undertaken in schools and hospitals.</w:t>
            </w:r>
          </w:p>
          <w:p w14:paraId="6FB7679B" w14:textId="081433A3" w:rsidR="009B051D" w:rsidRPr="002A5074" w:rsidRDefault="00391F4C" w:rsidP="009B051D">
            <w:pPr>
              <w:pStyle w:val="TableText"/>
              <w:rPr>
                <w:rStyle w:val="Instructions"/>
                <w:color w:val="FF0000"/>
              </w:rPr>
            </w:pPr>
            <w:r w:rsidRPr="002A5074">
              <w:rPr>
                <w:rStyle w:val="Instructions"/>
                <w:color w:val="FF0000"/>
              </w:rPr>
              <w:t xml:space="preserve">If you are using this template for a CUA or Panel Arrangement for cleaning services, ensure that you review the Request – Cleaning template (available from </w:t>
            </w:r>
            <w:hyperlink r:id="rId64" w:history="1">
              <w:r w:rsidR="00AD219C" w:rsidRPr="002A5074">
                <w:rPr>
                  <w:rStyle w:val="Hyperlink"/>
                  <w:lang w:val="en-AU"/>
                </w:rPr>
                <w:t>wa.gov.au</w:t>
              </w:r>
            </w:hyperlink>
            <w:r w:rsidRPr="002A5074">
              <w:rPr>
                <w:rStyle w:val="Instructions"/>
                <w:color w:val="FF0000"/>
              </w:rPr>
              <w:t>) and incorporate relevant cleaning services provisions as required</w:t>
            </w:r>
            <w:r w:rsidR="00A26185" w:rsidRPr="002A5074">
              <w:rPr>
                <w:rStyle w:val="Instructions"/>
                <w:color w:val="FF0000"/>
              </w:rPr>
              <w:t>.</w:t>
            </w:r>
          </w:p>
          <w:p w14:paraId="7059E67A" w14:textId="77777777" w:rsidR="009B051D" w:rsidRPr="002964E0" w:rsidRDefault="009B051D" w:rsidP="009B051D">
            <w:pPr>
              <w:pStyle w:val="TableText"/>
              <w:rPr>
                <w:rStyle w:val="Optional"/>
                <w:lang w:val="en-AU"/>
              </w:rPr>
            </w:pPr>
            <w:r w:rsidRPr="002964E0">
              <w:rPr>
                <w:rStyle w:val="Optional"/>
                <w:lang w:val="en-AU"/>
              </w:rPr>
              <w:t>The Contractor agrees to:</w:t>
            </w:r>
          </w:p>
          <w:p w14:paraId="675A91CB" w14:textId="77777777" w:rsidR="009B051D" w:rsidRPr="002964E0" w:rsidRDefault="009B051D" w:rsidP="000B71D8">
            <w:pPr>
              <w:pStyle w:val="TableText"/>
              <w:numPr>
                <w:ilvl w:val="0"/>
                <w:numId w:val="94"/>
              </w:numPr>
              <w:rPr>
                <w:rStyle w:val="Optional"/>
                <w:lang w:val="en-AU"/>
              </w:rPr>
            </w:pPr>
            <w:r w:rsidRPr="002964E0">
              <w:rPr>
                <w:rStyle w:val="Optional"/>
                <w:lang w:val="en-AU"/>
              </w:rPr>
              <w:lastRenderedPageBreak/>
              <w:t xml:space="preserve">grant paid leave, paid at the ordinary rate of pay during normal working hours, to each of its employees who are Contractor Personnel (each a </w:t>
            </w:r>
            <w:r w:rsidRPr="002964E0">
              <w:rPr>
                <w:rStyle w:val="OptionalBold"/>
                <w:lang w:val="en-AU"/>
              </w:rPr>
              <w:t>Contract Employee</w:t>
            </w:r>
            <w:r w:rsidRPr="002964E0">
              <w:rPr>
                <w:rStyle w:val="Optional"/>
                <w:lang w:val="en-AU"/>
              </w:rPr>
              <w:t>) in order for the Contract Employee to travel for and attend an information session on workplace rights conducted by the relevant union (</w:t>
            </w:r>
            <w:r w:rsidRPr="002964E0">
              <w:rPr>
                <w:rStyle w:val="OptionalBold"/>
                <w:lang w:val="en-AU"/>
              </w:rPr>
              <w:t>Information Session</w:t>
            </w:r>
            <w:r w:rsidRPr="002964E0">
              <w:rPr>
                <w:rStyle w:val="Optional"/>
                <w:lang w:val="en-AU"/>
              </w:rPr>
              <w:t>);</w:t>
            </w:r>
          </w:p>
          <w:p w14:paraId="202CE6AE" w14:textId="77777777" w:rsidR="009B051D" w:rsidRPr="002964E0" w:rsidRDefault="009B051D" w:rsidP="009B051D">
            <w:pPr>
              <w:pStyle w:val="TableText"/>
              <w:numPr>
                <w:ilvl w:val="0"/>
                <w:numId w:val="94"/>
              </w:numPr>
              <w:rPr>
                <w:rStyle w:val="Optional"/>
                <w:lang w:val="en-AU"/>
              </w:rPr>
            </w:pPr>
            <w:r w:rsidRPr="002964E0">
              <w:rPr>
                <w:rStyle w:val="Optional"/>
                <w:lang w:val="en-AU"/>
              </w:rPr>
              <w:t>grant that paid leave (</w:t>
            </w:r>
            <w:r w:rsidRPr="002964E0">
              <w:rPr>
                <w:rStyle w:val="OptionalBold"/>
                <w:lang w:val="en-AU"/>
              </w:rPr>
              <w:t>Information Session Leave</w:t>
            </w:r>
            <w:r w:rsidRPr="002964E0">
              <w:rPr>
                <w:rStyle w:val="Optional"/>
                <w:lang w:val="en-AU"/>
              </w:rPr>
              <w:t>) to the Contract Employee for the period reasonably necessary to enable the Contract Employee to travel for and attend the Information Session,</w:t>
            </w:r>
          </w:p>
          <w:p w14:paraId="0A40D329" w14:textId="77777777" w:rsidR="009B051D" w:rsidRPr="002964E0" w:rsidRDefault="009B051D" w:rsidP="00CC644A">
            <w:pPr>
              <w:pStyle w:val="TableText"/>
              <w:rPr>
                <w:rStyle w:val="Optional"/>
                <w:lang w:val="en-AU"/>
              </w:rPr>
            </w:pPr>
            <w:r w:rsidRPr="002964E0">
              <w:rPr>
                <w:rStyle w:val="Optional"/>
                <w:lang w:val="en-AU"/>
              </w:rPr>
              <w:t>subject to the conditions that:</w:t>
            </w:r>
          </w:p>
          <w:p w14:paraId="0D969B1A" w14:textId="77777777" w:rsidR="009B051D" w:rsidRPr="002964E0" w:rsidRDefault="009B051D" w:rsidP="009B051D">
            <w:pPr>
              <w:pStyle w:val="TableText"/>
              <w:numPr>
                <w:ilvl w:val="0"/>
                <w:numId w:val="94"/>
              </w:numPr>
              <w:rPr>
                <w:rStyle w:val="Optional"/>
                <w:lang w:val="en-AU"/>
              </w:rPr>
            </w:pPr>
            <w:r w:rsidRPr="002964E0">
              <w:rPr>
                <w:rStyle w:val="Optional"/>
                <w:lang w:val="en-AU"/>
              </w:rPr>
              <w:t>this clause does not require the Contractor to grant to the Contract Employee more than two hours of Information Session Leave per calendar year during the Term, running from the commencement of the Term;</w:t>
            </w:r>
          </w:p>
          <w:p w14:paraId="2CBB160A" w14:textId="77777777" w:rsidR="00CA0CE4" w:rsidRPr="002964E0" w:rsidRDefault="00CA0CE4" w:rsidP="00CA0CE4">
            <w:pPr>
              <w:pStyle w:val="ListParagraph"/>
              <w:numPr>
                <w:ilvl w:val="0"/>
                <w:numId w:val="94"/>
              </w:numPr>
              <w:rPr>
                <w:rStyle w:val="Optional"/>
                <w:spacing w:val="0"/>
                <w:sz w:val="20"/>
              </w:rPr>
            </w:pPr>
            <w:r w:rsidRPr="002964E0">
              <w:rPr>
                <w:rStyle w:val="Optional"/>
                <w:spacing w:val="0"/>
                <w:sz w:val="20"/>
              </w:rPr>
              <w:t>this clause does not require the Contractor to grant Information Session Leave to the Contract Employee to attend an Information Session which is scheduled to occur, or which occurs, at a time when the Contract Employee is not rostered or otherwise scheduled or obliged to work; and</w:t>
            </w:r>
          </w:p>
          <w:p w14:paraId="4EA56439" w14:textId="31470BA6" w:rsidR="009B051D" w:rsidRPr="002964E0" w:rsidRDefault="009B051D" w:rsidP="00CC644A">
            <w:pPr>
              <w:pStyle w:val="TableText"/>
              <w:numPr>
                <w:ilvl w:val="0"/>
                <w:numId w:val="94"/>
              </w:numPr>
              <w:rPr>
                <w:rStyle w:val="Optional"/>
                <w:lang w:val="en-AU"/>
              </w:rPr>
            </w:pPr>
            <w:r w:rsidRPr="002964E0">
              <w:rPr>
                <w:rStyle w:val="Optional"/>
                <w:lang w:val="en-AU"/>
              </w:rPr>
              <w:t>the Contractor may stipulate reasonable conditions as to Information Session Leave, including as to the provision of sufficient notice in respect of the Contract Employee's planned attendance at an Information Session.</w:t>
            </w:r>
          </w:p>
          <w:p w14:paraId="3A02BE64" w14:textId="77777777" w:rsidR="009B051D" w:rsidRPr="002964E0" w:rsidRDefault="009B051D" w:rsidP="009B051D">
            <w:pPr>
              <w:pStyle w:val="TableText"/>
              <w:rPr>
                <w:rStyle w:val="Optional"/>
                <w:lang w:val="en-AU"/>
              </w:rPr>
            </w:pPr>
            <w:r w:rsidRPr="002964E0">
              <w:rPr>
                <w:rStyle w:val="Optional"/>
                <w:lang w:val="en-AU"/>
              </w:rPr>
              <w:t>The Contractor must ensure that each of its contractors and subcontractors at any tier (if any) complies with this clause in respect of their employees who are Contractor Personnel.</w:t>
            </w:r>
          </w:p>
          <w:p w14:paraId="2A4A8D30" w14:textId="164EDA72" w:rsidR="009B051D" w:rsidRPr="002964E0" w:rsidRDefault="009B051D" w:rsidP="009B051D">
            <w:pPr>
              <w:pStyle w:val="TableText"/>
              <w:rPr>
                <w:lang w:val="en-AU"/>
              </w:rPr>
            </w:pPr>
            <w:r w:rsidRPr="002964E0">
              <w:rPr>
                <w:rStyle w:val="Optional"/>
                <w:lang w:val="en-AU"/>
              </w:rPr>
              <w:t>In this clause, a reference to "employee" includes a natural person engaged under a contract for services.</w:t>
            </w:r>
          </w:p>
        </w:tc>
      </w:tr>
    </w:tbl>
    <w:p w14:paraId="0853B6CA" w14:textId="77777777" w:rsidR="000C6264" w:rsidRDefault="000C6264"/>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2561"/>
        <w:gridCol w:w="7216"/>
      </w:tblGrid>
      <w:tr w:rsidR="00272071" w:rsidRPr="002A5074" w14:paraId="74D2D052" w14:textId="77777777" w:rsidTr="00505A4F">
        <w:tc>
          <w:tcPr>
            <w:tcW w:w="9777" w:type="dxa"/>
            <w:gridSpan w:val="2"/>
            <w:tcBorders>
              <w:top w:val="single" w:sz="4" w:space="0" w:color="808080"/>
              <w:left w:val="single" w:sz="4" w:space="0" w:color="333333"/>
              <w:bottom w:val="single" w:sz="4" w:space="0" w:color="808080"/>
              <w:right w:val="single" w:sz="4" w:space="0" w:color="333333"/>
            </w:tcBorders>
          </w:tcPr>
          <w:p w14:paraId="3E44B543" w14:textId="3981DAD7" w:rsidR="00721A22" w:rsidRDefault="007A4CC9" w:rsidP="009B051D">
            <w:pPr>
              <w:pStyle w:val="TableText"/>
              <w:rPr>
                <w:rStyle w:val="Instructions"/>
                <w:color w:val="FF0000"/>
              </w:rPr>
            </w:pPr>
            <w:r w:rsidRPr="00125BEA">
              <w:rPr>
                <w:rStyle w:val="Instructions"/>
                <w:b/>
                <w:bCs/>
                <w:color w:val="FF0000"/>
              </w:rPr>
              <w:t>Note:</w:t>
            </w:r>
            <w:r w:rsidRPr="00125BEA">
              <w:rPr>
                <w:rStyle w:val="Instructions"/>
                <w:color w:val="FF0000"/>
              </w:rPr>
              <w:t xml:space="preserve"> </w:t>
            </w:r>
            <w:r w:rsidR="00721A22">
              <w:rPr>
                <w:rStyle w:val="Instructions"/>
                <w:color w:val="FF0000"/>
              </w:rPr>
              <w:t xml:space="preserve">Finance has recently published a new </w:t>
            </w:r>
            <w:r w:rsidR="009F1AEA">
              <w:rPr>
                <w:rStyle w:val="Instructions"/>
                <w:color w:val="FF0000"/>
              </w:rPr>
              <w:t xml:space="preserve">guideline </w:t>
            </w:r>
            <w:r w:rsidR="00721A22">
              <w:rPr>
                <w:rStyle w:val="Instructions"/>
                <w:color w:val="FF0000"/>
              </w:rPr>
              <w:t>containing introductory guidance</w:t>
            </w:r>
            <w:r w:rsidR="009F1AEA">
              <w:rPr>
                <w:rStyle w:val="Instructions"/>
                <w:color w:val="FF0000"/>
              </w:rPr>
              <w:t xml:space="preserve"> on work health and safety (WHS) risks in procurement</w:t>
            </w:r>
            <w:r w:rsidR="00721A22">
              <w:rPr>
                <w:rStyle w:val="Instructions"/>
                <w:color w:val="FF0000"/>
              </w:rPr>
              <w:t xml:space="preserve"> and model clauses</w:t>
            </w:r>
            <w:r w:rsidR="009F1AEA">
              <w:rPr>
                <w:rStyle w:val="Instructions"/>
                <w:color w:val="FF0000"/>
              </w:rPr>
              <w:t xml:space="preserve"> for use in goods and services documents</w:t>
            </w:r>
            <w:r w:rsidR="00721A22">
              <w:rPr>
                <w:rStyle w:val="Instructions"/>
                <w:color w:val="FF0000"/>
              </w:rPr>
              <w:t xml:space="preserve">. </w:t>
            </w:r>
            <w:r w:rsidR="009F1AEA">
              <w:rPr>
                <w:rStyle w:val="Instructions"/>
                <w:color w:val="FF0000"/>
              </w:rPr>
              <w:t xml:space="preserve">The </w:t>
            </w:r>
            <w:hyperlink r:id="rId65" w:history="1">
              <w:r w:rsidR="000C6264" w:rsidRPr="009A19FC">
                <w:rPr>
                  <w:rStyle w:val="Hyperlink"/>
                  <w:lang w:val="en-AU"/>
                </w:rPr>
                <w:t xml:space="preserve">Work Health and Safety </w:t>
              </w:r>
              <w:r w:rsidR="00E13023" w:rsidRPr="009A19FC">
                <w:rPr>
                  <w:rStyle w:val="Hyperlink"/>
                  <w:lang w:val="en-AU"/>
                </w:rPr>
                <w:t xml:space="preserve">in Procurement </w:t>
              </w:r>
              <w:r w:rsidR="000C6264" w:rsidRPr="009A19FC">
                <w:rPr>
                  <w:rStyle w:val="Hyperlink"/>
                  <w:lang w:val="en-AU"/>
                </w:rPr>
                <w:t>G</w:t>
              </w:r>
              <w:r w:rsidR="009F1AEA" w:rsidRPr="009A19FC">
                <w:rPr>
                  <w:rStyle w:val="Hyperlink"/>
                  <w:lang w:val="en-AU"/>
                </w:rPr>
                <w:t>uideline</w:t>
              </w:r>
            </w:hyperlink>
            <w:r w:rsidR="00E13023">
              <w:rPr>
                <w:rStyle w:val="Instructions"/>
                <w:color w:val="FF0000"/>
              </w:rPr>
              <w:t xml:space="preserve"> </w:t>
            </w:r>
            <w:r w:rsidR="00E13023">
              <w:rPr>
                <w:i/>
                <w:color w:val="FF0000"/>
              </w:rPr>
              <w:t xml:space="preserve">(the </w:t>
            </w:r>
            <w:r w:rsidR="00E13023" w:rsidRPr="000E5FB5">
              <w:rPr>
                <w:b/>
                <w:bCs/>
                <w:i/>
                <w:color w:val="FF0000"/>
              </w:rPr>
              <w:t>WHS Guideline</w:t>
            </w:r>
            <w:r w:rsidR="00E13023">
              <w:rPr>
                <w:i/>
                <w:color w:val="FF0000"/>
              </w:rPr>
              <w:t>)</w:t>
            </w:r>
            <w:r w:rsidR="00721A22">
              <w:rPr>
                <w:rStyle w:val="Instructions"/>
                <w:color w:val="FF0000"/>
              </w:rPr>
              <w:t xml:space="preserve"> is available </w:t>
            </w:r>
            <w:r w:rsidR="00721A22" w:rsidRPr="00007EB0">
              <w:rPr>
                <w:rStyle w:val="Instructions"/>
                <w:color w:val="FF0000"/>
              </w:rPr>
              <w:t xml:space="preserve">on </w:t>
            </w:r>
            <w:r w:rsidR="009A19FC" w:rsidRPr="00505A4F">
              <w:rPr>
                <w:rStyle w:val="Instructions"/>
                <w:color w:val="FF0000"/>
              </w:rPr>
              <w:t>WA.gov.au</w:t>
            </w:r>
            <w:r w:rsidR="00721A22" w:rsidRPr="00007EB0">
              <w:rPr>
                <w:rStyle w:val="Instructions"/>
                <w:color w:val="FF0000"/>
              </w:rPr>
              <w:t xml:space="preserve"> and</w:t>
            </w:r>
            <w:r w:rsidR="00721A22">
              <w:rPr>
                <w:rStyle w:val="Instructions"/>
                <w:color w:val="FF0000"/>
              </w:rPr>
              <w:t xml:space="preserve"> forms part of the Manage Risk Guidelines. </w:t>
            </w:r>
          </w:p>
          <w:p w14:paraId="35C0B5ED" w14:textId="1E08724E" w:rsidR="00272071" w:rsidRDefault="00721A22" w:rsidP="00721A22">
            <w:pPr>
              <w:pStyle w:val="TableText"/>
              <w:rPr>
                <w:rStyle w:val="Instructions"/>
                <w:color w:val="FF0000"/>
              </w:rPr>
            </w:pPr>
            <w:r>
              <w:rPr>
                <w:rStyle w:val="Instructions"/>
                <w:color w:val="FF0000"/>
              </w:rPr>
              <w:t>The new guideline contains WHS related model clause</w:t>
            </w:r>
            <w:r w:rsidR="009F1AEA">
              <w:rPr>
                <w:rStyle w:val="Instructions"/>
                <w:color w:val="FF0000"/>
              </w:rPr>
              <w:t>s</w:t>
            </w:r>
            <w:r>
              <w:rPr>
                <w:rStyle w:val="Instructions"/>
                <w:color w:val="FF0000"/>
              </w:rPr>
              <w:t xml:space="preserve"> and guidance on when each clause may be applicable. The WHS Special Conditions below </w:t>
            </w:r>
            <w:r w:rsidR="009F1AEA">
              <w:rPr>
                <w:rStyle w:val="Instructions"/>
                <w:color w:val="FF0000"/>
              </w:rPr>
              <w:t>should be read together with the guideline</w:t>
            </w:r>
            <w:r>
              <w:rPr>
                <w:rStyle w:val="Instructions"/>
                <w:color w:val="FF0000"/>
              </w:rPr>
              <w:t xml:space="preserve">. </w:t>
            </w:r>
            <w:r w:rsidR="00A05C01">
              <w:rPr>
                <w:rStyle w:val="Instructions"/>
                <w:color w:val="FF0000"/>
              </w:rPr>
              <w:t>The</w:t>
            </w:r>
            <w:r w:rsidR="00976096">
              <w:rPr>
                <w:rStyle w:val="Instructions"/>
                <w:color w:val="FF0000"/>
              </w:rPr>
              <w:t xml:space="preserve"> S</w:t>
            </w:r>
            <w:r w:rsidR="007A4CC9" w:rsidRPr="00125BEA">
              <w:rPr>
                <w:rStyle w:val="Instructions"/>
                <w:color w:val="FF0000"/>
              </w:rPr>
              <w:t xml:space="preserve">pecial </w:t>
            </w:r>
            <w:r w:rsidR="00976096">
              <w:rPr>
                <w:rStyle w:val="Instructions"/>
                <w:color w:val="FF0000"/>
              </w:rPr>
              <w:t>C</w:t>
            </w:r>
            <w:r w:rsidR="007A4CC9" w:rsidRPr="00125BEA">
              <w:rPr>
                <w:rStyle w:val="Instructions"/>
                <w:color w:val="FF0000"/>
              </w:rPr>
              <w:t xml:space="preserve">onditions </w:t>
            </w:r>
            <w:r>
              <w:rPr>
                <w:rStyle w:val="Instructions"/>
                <w:color w:val="FF0000"/>
              </w:rPr>
              <w:t xml:space="preserve">do not cover all WHS risks or scenarios, but </w:t>
            </w:r>
            <w:r w:rsidR="009F1AEA">
              <w:rPr>
                <w:rStyle w:val="Instructions"/>
                <w:color w:val="FF0000"/>
              </w:rPr>
              <w:t>provide</w:t>
            </w:r>
            <w:r>
              <w:rPr>
                <w:rStyle w:val="Instructions"/>
                <w:color w:val="FF0000"/>
              </w:rPr>
              <w:t xml:space="preserve"> examples of commonly applicable provisions that a Customer may utilise to monitor and manage</w:t>
            </w:r>
            <w:r w:rsidR="006140B1">
              <w:rPr>
                <w:rStyle w:val="Instructions"/>
                <w:color w:val="FF0000"/>
              </w:rPr>
              <w:t xml:space="preserve"> </w:t>
            </w:r>
            <w:r w:rsidR="009F1AEA">
              <w:rPr>
                <w:rStyle w:val="Instructions"/>
                <w:color w:val="FF0000"/>
              </w:rPr>
              <w:t xml:space="preserve">WHS </w:t>
            </w:r>
            <w:r>
              <w:rPr>
                <w:rStyle w:val="Instructions"/>
                <w:color w:val="FF0000"/>
              </w:rPr>
              <w:t>risk</w:t>
            </w:r>
            <w:r w:rsidR="009F1AEA">
              <w:rPr>
                <w:rStyle w:val="Instructions"/>
                <w:color w:val="FF0000"/>
              </w:rPr>
              <w:t>s</w:t>
            </w:r>
            <w:r>
              <w:rPr>
                <w:rStyle w:val="Instructions"/>
                <w:color w:val="FF0000"/>
              </w:rPr>
              <w:t xml:space="preserve"> during the Term of a Customer Contract</w:t>
            </w:r>
            <w:r w:rsidR="007A4CC9" w:rsidRPr="00125BEA">
              <w:rPr>
                <w:rStyle w:val="Instructions"/>
                <w:color w:val="FF0000"/>
              </w:rPr>
              <w:t xml:space="preserve">. </w:t>
            </w:r>
          </w:p>
          <w:p w14:paraId="1F8691E6" w14:textId="302E5F7D" w:rsidR="007A4CC9" w:rsidRPr="00125BEA" w:rsidRDefault="00721A22" w:rsidP="009B051D">
            <w:pPr>
              <w:pStyle w:val="TableText"/>
              <w:rPr>
                <w:rStyle w:val="Instructions"/>
                <w:color w:val="FF0000"/>
              </w:rPr>
            </w:pPr>
            <w:r>
              <w:rPr>
                <w:rStyle w:val="Instructions"/>
                <w:color w:val="FF0000"/>
              </w:rPr>
              <w:t>Each</w:t>
            </w:r>
            <w:r w:rsidR="007A4CC9" w:rsidRPr="00125BEA">
              <w:rPr>
                <w:rStyle w:val="Instructions"/>
                <w:color w:val="FF0000"/>
              </w:rPr>
              <w:t xml:space="preserve"> </w:t>
            </w:r>
            <w:r w:rsidR="00976096">
              <w:rPr>
                <w:rStyle w:val="Instructions"/>
                <w:color w:val="FF0000"/>
              </w:rPr>
              <w:t>S</w:t>
            </w:r>
            <w:r w:rsidR="007A4CC9" w:rsidRPr="00125BEA">
              <w:rPr>
                <w:rStyle w:val="Instructions"/>
                <w:color w:val="FF0000"/>
              </w:rPr>
              <w:t xml:space="preserve">pecial </w:t>
            </w:r>
            <w:r w:rsidR="00976096">
              <w:rPr>
                <w:rStyle w:val="Instructions"/>
                <w:color w:val="FF0000"/>
              </w:rPr>
              <w:t>C</w:t>
            </w:r>
            <w:r w:rsidR="007A4CC9" w:rsidRPr="00125BEA">
              <w:rPr>
                <w:rStyle w:val="Instructions"/>
                <w:color w:val="FF0000"/>
              </w:rPr>
              <w:t xml:space="preserve">ondition may or may not be relevant depending on the </w:t>
            </w:r>
            <w:r w:rsidR="00272071">
              <w:rPr>
                <w:rStyle w:val="Instructions"/>
                <w:color w:val="FF0000"/>
              </w:rPr>
              <w:t xml:space="preserve">factual circumstances of </w:t>
            </w:r>
            <w:r>
              <w:rPr>
                <w:rStyle w:val="Instructions"/>
                <w:color w:val="FF0000"/>
              </w:rPr>
              <w:t>the</w:t>
            </w:r>
            <w:r w:rsidR="00272071">
              <w:rPr>
                <w:rStyle w:val="Instructions"/>
                <w:color w:val="FF0000"/>
              </w:rPr>
              <w:t xml:space="preserve"> procurement and </w:t>
            </w:r>
            <w:r w:rsidR="007A4CC9" w:rsidRPr="00125BEA">
              <w:rPr>
                <w:rStyle w:val="Instructions"/>
                <w:color w:val="FF0000"/>
              </w:rPr>
              <w:t xml:space="preserve">the WHS risks </w:t>
            </w:r>
            <w:r w:rsidR="00272071">
              <w:rPr>
                <w:rStyle w:val="Instructions"/>
                <w:color w:val="FF0000"/>
              </w:rPr>
              <w:t>identified in the procurement risk assessment. Select, adapt</w:t>
            </w:r>
            <w:r>
              <w:rPr>
                <w:rStyle w:val="Instructions"/>
                <w:color w:val="FF0000"/>
              </w:rPr>
              <w:t>, supplement</w:t>
            </w:r>
            <w:r w:rsidR="00272071">
              <w:rPr>
                <w:rStyle w:val="Instructions"/>
                <w:color w:val="FF0000"/>
              </w:rPr>
              <w:t xml:space="preserve"> or</w:t>
            </w:r>
            <w:r w:rsidR="007A4CC9" w:rsidRPr="00125BEA">
              <w:rPr>
                <w:rStyle w:val="Instructions"/>
                <w:color w:val="FF0000"/>
              </w:rPr>
              <w:t xml:space="preserve"> delete </w:t>
            </w:r>
            <w:r>
              <w:rPr>
                <w:rStyle w:val="Instructions"/>
                <w:color w:val="FF0000"/>
              </w:rPr>
              <w:t>the</w:t>
            </w:r>
            <w:r w:rsidR="00272071">
              <w:rPr>
                <w:rStyle w:val="Instructions"/>
                <w:color w:val="FF0000"/>
              </w:rPr>
              <w:t xml:space="preserve"> </w:t>
            </w:r>
            <w:r w:rsidR="00976096">
              <w:rPr>
                <w:rStyle w:val="Instructions"/>
                <w:color w:val="FF0000"/>
              </w:rPr>
              <w:t>S</w:t>
            </w:r>
            <w:r w:rsidR="007A4CC9" w:rsidRPr="00125BEA">
              <w:rPr>
                <w:rStyle w:val="Instructions"/>
                <w:color w:val="FF0000"/>
              </w:rPr>
              <w:t xml:space="preserve">pecial </w:t>
            </w:r>
            <w:r w:rsidR="00976096">
              <w:rPr>
                <w:rStyle w:val="Instructions"/>
                <w:color w:val="FF0000"/>
              </w:rPr>
              <w:t>C</w:t>
            </w:r>
            <w:r w:rsidR="007A4CC9" w:rsidRPr="00125BEA">
              <w:rPr>
                <w:rStyle w:val="Instructions"/>
                <w:color w:val="FF0000"/>
              </w:rPr>
              <w:t>ondition(s)</w:t>
            </w:r>
            <w:r>
              <w:rPr>
                <w:rStyle w:val="Instructions"/>
                <w:color w:val="FF0000"/>
              </w:rPr>
              <w:t xml:space="preserve"> </w:t>
            </w:r>
            <w:r w:rsidR="00272071">
              <w:rPr>
                <w:rStyle w:val="Instructions"/>
                <w:color w:val="FF0000"/>
              </w:rPr>
              <w:t>as required</w:t>
            </w:r>
            <w:r w:rsidR="007A4CC9" w:rsidRPr="00125BEA">
              <w:rPr>
                <w:rStyle w:val="Instructions"/>
                <w:color w:val="FF0000"/>
              </w:rPr>
              <w:t xml:space="preserve">. </w:t>
            </w:r>
          </w:p>
          <w:p w14:paraId="0DBD906E" w14:textId="359203B7" w:rsidR="007A4CC9" w:rsidRPr="00125BEA" w:rsidRDefault="007A4CC9" w:rsidP="00BC0624">
            <w:pPr>
              <w:pStyle w:val="TableText"/>
              <w:rPr>
                <w:rStyle w:val="Instructions"/>
                <w:color w:val="FF0000"/>
              </w:rPr>
            </w:pPr>
            <w:r w:rsidRPr="00125BEA">
              <w:rPr>
                <w:rStyle w:val="Instructions"/>
                <w:color w:val="FF0000"/>
              </w:rPr>
              <w:t xml:space="preserve">If you need to adapt, </w:t>
            </w:r>
            <w:r w:rsidR="00976096" w:rsidRPr="00125BEA">
              <w:rPr>
                <w:rStyle w:val="Instructions"/>
                <w:color w:val="FF0000"/>
              </w:rPr>
              <w:t>expand,</w:t>
            </w:r>
            <w:r w:rsidRPr="00125BEA">
              <w:rPr>
                <w:rStyle w:val="Instructions"/>
                <w:color w:val="FF0000"/>
              </w:rPr>
              <w:t xml:space="preserve"> or substitute these </w:t>
            </w:r>
            <w:r w:rsidR="00976096">
              <w:rPr>
                <w:rStyle w:val="Instructions"/>
                <w:color w:val="FF0000"/>
              </w:rPr>
              <w:t>Special Conditions</w:t>
            </w:r>
            <w:r w:rsidRPr="00125BEA">
              <w:rPr>
                <w:rStyle w:val="Instructions"/>
                <w:color w:val="FF0000"/>
              </w:rPr>
              <w:t xml:space="preserve"> to address WHS risks associated with a procurement, you are encouraged to engage with your agency’s WHS team and/or seek legal advice as required.</w:t>
            </w:r>
          </w:p>
        </w:tc>
      </w:tr>
      <w:tr w:rsidR="00272071" w:rsidRPr="002A5074" w14:paraId="6E7D011D"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65F3B3A5" w14:textId="1E0BF1D7" w:rsidR="007A4CC9" w:rsidRPr="002A5074" w:rsidRDefault="007A4CC9" w:rsidP="007A4CC9">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t>Customer’s WHS Procedures</w:t>
            </w:r>
          </w:p>
        </w:tc>
        <w:tc>
          <w:tcPr>
            <w:tcW w:w="7216" w:type="dxa"/>
            <w:tcBorders>
              <w:top w:val="single" w:sz="4" w:space="0" w:color="808080"/>
              <w:left w:val="single" w:sz="4" w:space="0" w:color="808080"/>
              <w:bottom w:val="single" w:sz="4" w:space="0" w:color="808080"/>
              <w:right w:val="single" w:sz="4" w:space="0" w:color="333333"/>
            </w:tcBorders>
          </w:tcPr>
          <w:p w14:paraId="3DB9DEBC" w14:textId="77ECA620" w:rsidR="002A5074" w:rsidRPr="00976096" w:rsidRDefault="009F1AEA" w:rsidP="007A4CC9">
            <w:pPr>
              <w:pStyle w:val="TableTextBld-SPIRIT"/>
              <w:rPr>
                <w:rStyle w:val="Instruction"/>
                <w:b w:val="0"/>
                <w:bCs w:val="0"/>
                <w:lang w:val="en-AU"/>
              </w:rPr>
            </w:pPr>
            <w:r>
              <w:rPr>
                <w:rStyle w:val="Instruction"/>
                <w:b w:val="0"/>
                <w:bCs w:val="0"/>
                <w:lang w:val="en-AU"/>
              </w:rPr>
              <w:t xml:space="preserve">Select or delete this Item as required. Refer to the </w:t>
            </w:r>
            <w:hyperlink r:id="rId66" w:history="1">
              <w:r w:rsidRPr="00505A4F">
                <w:rPr>
                  <w:rStyle w:val="Hyperlink"/>
                  <w:iCs/>
                </w:rPr>
                <w:t>WHS Guideline</w:t>
              </w:r>
            </w:hyperlink>
            <w:r>
              <w:rPr>
                <w:rStyle w:val="Instruction"/>
                <w:b w:val="0"/>
                <w:bCs w:val="0"/>
                <w:lang w:val="en-AU"/>
              </w:rPr>
              <w:t xml:space="preserve"> for guidance on using this Special Condition. </w:t>
            </w:r>
          </w:p>
          <w:p w14:paraId="20B143F0" w14:textId="6913F564" w:rsidR="007A4CC9" w:rsidRPr="00125BEA" w:rsidRDefault="007A4CC9" w:rsidP="00125BEA">
            <w:pPr>
              <w:pStyle w:val="TableTextBld-SPIRIT"/>
              <w:rPr>
                <w:rStyle w:val="Optional"/>
                <w:b w:val="0"/>
                <w:bCs w:val="0"/>
                <w:lang w:val="en-AU"/>
              </w:rPr>
            </w:pPr>
            <w:r w:rsidRPr="00125BEA">
              <w:rPr>
                <w:rStyle w:val="Optional"/>
                <w:b w:val="0"/>
                <w:bCs w:val="0"/>
                <w:lang w:val="en-AU"/>
              </w:rPr>
              <w:t>In this special condition:</w:t>
            </w:r>
          </w:p>
          <w:p w14:paraId="4B881DC3" w14:textId="647A5C1C" w:rsidR="007A4CC9" w:rsidRPr="00125BEA" w:rsidRDefault="007A4CC9" w:rsidP="00125BEA">
            <w:pPr>
              <w:pStyle w:val="TableTextBld-SPIRIT"/>
              <w:rPr>
                <w:rStyle w:val="Optional"/>
                <w:b w:val="0"/>
                <w:bCs w:val="0"/>
                <w:lang w:val="en-AU"/>
              </w:rPr>
            </w:pPr>
            <w:r w:rsidRPr="00125BEA">
              <w:rPr>
                <w:rStyle w:val="Optional"/>
                <w:lang w:val="en-AU"/>
              </w:rPr>
              <w:t>WHS Procedures</w:t>
            </w:r>
            <w:r w:rsidRPr="00125BEA">
              <w:rPr>
                <w:rStyle w:val="Optional"/>
                <w:b w:val="0"/>
                <w:bCs w:val="0"/>
                <w:lang w:val="en-AU"/>
              </w:rPr>
              <w:t xml:space="preserve"> means the document, as may be updated by the Customer from time to time during the Term, that describes the Customer’s work health and safety procedures relevant to the Contractor’s activities under the </w:t>
            </w:r>
            <w:r w:rsidR="006A76BA">
              <w:rPr>
                <w:rStyle w:val="Optional"/>
                <w:b w:val="0"/>
                <w:bCs w:val="0"/>
                <w:lang w:val="en-AU"/>
              </w:rPr>
              <w:t xml:space="preserve">Customer </w:t>
            </w:r>
            <w:r w:rsidRPr="00125BEA">
              <w:rPr>
                <w:rStyle w:val="Optional"/>
                <w:b w:val="0"/>
                <w:bCs w:val="0"/>
                <w:lang w:val="en-AU"/>
              </w:rPr>
              <w:t>Contract.</w:t>
            </w:r>
          </w:p>
          <w:p w14:paraId="3FEA97EF" w14:textId="0F5F3AB2" w:rsidR="007A4CC9" w:rsidRDefault="007A4CC9" w:rsidP="002A5074">
            <w:pPr>
              <w:pStyle w:val="TableText"/>
              <w:numPr>
                <w:ilvl w:val="0"/>
                <w:numId w:val="112"/>
              </w:numPr>
              <w:rPr>
                <w:rStyle w:val="Optional"/>
              </w:rPr>
            </w:pPr>
            <w:r w:rsidRPr="00125BEA">
              <w:rPr>
                <w:rStyle w:val="Optional"/>
              </w:rPr>
              <w:t xml:space="preserve">The Customer will provide the Contractor with the WHS </w:t>
            </w:r>
            <w:r w:rsidRPr="001B1D05">
              <w:rPr>
                <w:rStyle w:val="Optional"/>
              </w:rPr>
              <w:t xml:space="preserve">Procedures </w:t>
            </w:r>
            <w:r w:rsidRPr="00A05C01">
              <w:rPr>
                <w:rStyle w:val="Optional"/>
                <w:highlight w:val="lightGray"/>
              </w:rPr>
              <w:t xml:space="preserve">[prior to the commencement of the </w:t>
            </w:r>
            <w:r w:rsidR="006A76BA">
              <w:rPr>
                <w:rStyle w:val="Optional"/>
                <w:highlight w:val="lightGray"/>
              </w:rPr>
              <w:t xml:space="preserve">Customer </w:t>
            </w:r>
            <w:r w:rsidRPr="00A05C01">
              <w:rPr>
                <w:rStyle w:val="Optional"/>
                <w:highlight w:val="lightGray"/>
              </w:rPr>
              <w:t>Contract</w:t>
            </w:r>
            <w:r w:rsidR="002A5074" w:rsidRPr="00A05C01">
              <w:rPr>
                <w:rStyle w:val="Optional"/>
                <w:highlight w:val="lightGray"/>
              </w:rPr>
              <w:t xml:space="preserve"> </w:t>
            </w:r>
            <w:r w:rsidR="00EF4915" w:rsidRPr="00A05C01">
              <w:rPr>
                <w:rStyle w:val="Instruction"/>
                <w:highlight w:val="lightGray"/>
              </w:rPr>
              <w:t>[or]</w:t>
            </w:r>
            <w:r w:rsidRPr="00A05C01">
              <w:rPr>
                <w:rStyle w:val="Optional"/>
                <w:highlight w:val="lightGray"/>
              </w:rPr>
              <w:t xml:space="preserve"> </w:t>
            </w:r>
            <w:r w:rsidR="00EF4915" w:rsidRPr="00A05C01">
              <w:rPr>
                <w:rStyle w:val="Optional"/>
                <w:highlight w:val="lightGray"/>
              </w:rPr>
              <w:t>w</w:t>
            </w:r>
            <w:r w:rsidRPr="00A05C01">
              <w:rPr>
                <w:rStyle w:val="Optional"/>
                <w:highlight w:val="lightGray"/>
              </w:rPr>
              <w:t xml:space="preserve">ithin </w:t>
            </w:r>
            <w:r w:rsidRPr="001B1D05">
              <w:rPr>
                <w:rStyle w:val="Optional"/>
                <w:highlight w:val="lightGray"/>
              </w:rPr>
              <w:t>[</w:t>
            </w:r>
            <w:r w:rsidR="00EF4915" w:rsidRPr="001B1D05">
              <w:rPr>
                <w:rStyle w:val="Optional"/>
                <w:highlight w:val="lightGray"/>
              </w:rPr>
              <w:t>insert number of Business Days</w:t>
            </w:r>
            <w:r w:rsidRPr="001B1D05">
              <w:rPr>
                <w:rStyle w:val="Optional"/>
                <w:highlight w:val="lightGray"/>
              </w:rPr>
              <w:t>]</w:t>
            </w:r>
            <w:r w:rsidRPr="00A05C01">
              <w:rPr>
                <w:rStyle w:val="Optional"/>
                <w:highlight w:val="lightGray"/>
              </w:rPr>
              <w:t xml:space="preserve"> Business Days of the Commencement Date]</w:t>
            </w:r>
            <w:r w:rsidRPr="00125BEA">
              <w:rPr>
                <w:rStyle w:val="Optional"/>
              </w:rPr>
              <w:t xml:space="preserve"> and provide the Contractor with a revised version promptly following any update to the WHS Procedures during the Term.</w:t>
            </w:r>
          </w:p>
          <w:p w14:paraId="25D37A5A" w14:textId="2FE2B84F" w:rsidR="007A4CC9" w:rsidRDefault="007A4CC9" w:rsidP="00F40EFF">
            <w:pPr>
              <w:pStyle w:val="TableText"/>
              <w:numPr>
                <w:ilvl w:val="0"/>
                <w:numId w:val="112"/>
              </w:numPr>
              <w:rPr>
                <w:rStyle w:val="Optional"/>
              </w:rPr>
            </w:pPr>
            <w:r w:rsidRPr="00125BEA">
              <w:rPr>
                <w:rStyle w:val="Optional"/>
              </w:rPr>
              <w:t xml:space="preserve">The Contractor has </w:t>
            </w:r>
            <w:r w:rsidR="002A5074" w:rsidRPr="00125BEA">
              <w:rPr>
                <w:rStyle w:val="Optional"/>
                <w:highlight w:val="lightGray"/>
              </w:rPr>
              <w:t>[insert number of Business Days</w:t>
            </w:r>
            <w:r w:rsidRPr="00125BEA">
              <w:rPr>
                <w:rStyle w:val="Optional"/>
                <w:highlight w:val="lightGray"/>
              </w:rPr>
              <w:t>]</w:t>
            </w:r>
            <w:r w:rsidRPr="00125BEA">
              <w:rPr>
                <w:rStyle w:val="Optional"/>
              </w:rPr>
              <w:t xml:space="preserve"> Business Days from the date of receipt of the WHS Procedures (and any update thereto) to implement processes and procedures to maintain compliance with the WHS Procedures in the provision of the Goods and/or Services.</w:t>
            </w:r>
          </w:p>
          <w:p w14:paraId="513FC0D8" w14:textId="1C067EE8" w:rsidR="007A4CC9" w:rsidRPr="00125BEA" w:rsidRDefault="007A4CC9" w:rsidP="00125BEA">
            <w:pPr>
              <w:pStyle w:val="TableText"/>
              <w:numPr>
                <w:ilvl w:val="0"/>
                <w:numId w:val="112"/>
              </w:numPr>
              <w:rPr>
                <w:rStyle w:val="Optional"/>
                <w:lang w:val="en-AU"/>
              </w:rPr>
            </w:pPr>
            <w:r w:rsidRPr="00125BEA">
              <w:rPr>
                <w:rStyle w:val="Optional"/>
              </w:rPr>
              <w:t xml:space="preserve">The Contractor must ensure the Contractor Personnel engaged in performing work under the </w:t>
            </w:r>
            <w:r w:rsidR="006A76BA">
              <w:rPr>
                <w:rStyle w:val="Optional"/>
              </w:rPr>
              <w:t xml:space="preserve">Customer </w:t>
            </w:r>
            <w:r w:rsidRPr="00125BEA">
              <w:rPr>
                <w:rStyle w:val="Optional"/>
              </w:rPr>
              <w:t xml:space="preserve">Contract comply with WHS </w:t>
            </w:r>
            <w:r w:rsidRPr="00125BEA">
              <w:rPr>
                <w:rStyle w:val="Optional"/>
              </w:rPr>
              <w:lastRenderedPageBreak/>
              <w:t>Procedures, including without limitation completing required training and/or attending the Customer's safety induction at a time and place to be specified by the Customer prior to commencing work.</w:t>
            </w:r>
          </w:p>
        </w:tc>
      </w:tr>
      <w:tr w:rsidR="00272071" w:rsidRPr="002A5074" w14:paraId="7BDF7513"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765235CA" w14:textId="7B9C265F" w:rsidR="007A4CC9" w:rsidRPr="002A5074" w:rsidRDefault="002A5074" w:rsidP="007A4CC9">
            <w:pPr>
              <w:pStyle w:val="TableText"/>
              <w:numPr>
                <w:ilvl w:val="0"/>
                <w:numId w:val="7"/>
              </w:numPr>
              <w:tabs>
                <w:tab w:val="clear" w:pos="360"/>
                <w:tab w:val="left" w:pos="397"/>
              </w:tabs>
              <w:ind w:left="397" w:hanging="397"/>
              <w:rPr>
                <w:rStyle w:val="Strong"/>
                <w:color w:val="0000FF"/>
                <w:lang w:val="en-AU"/>
              </w:rPr>
            </w:pPr>
            <w:r w:rsidRPr="002A5074">
              <w:rPr>
                <w:rStyle w:val="Strong"/>
                <w:color w:val="0000FF"/>
                <w:lang w:val="en-AU"/>
              </w:rPr>
              <w:lastRenderedPageBreak/>
              <w:t>WHS Management Plan</w:t>
            </w:r>
          </w:p>
        </w:tc>
        <w:tc>
          <w:tcPr>
            <w:tcW w:w="7216" w:type="dxa"/>
            <w:tcBorders>
              <w:top w:val="single" w:sz="4" w:space="0" w:color="808080"/>
              <w:left w:val="single" w:sz="4" w:space="0" w:color="808080"/>
              <w:bottom w:val="single" w:sz="4" w:space="0" w:color="808080"/>
              <w:right w:val="single" w:sz="4" w:space="0" w:color="333333"/>
            </w:tcBorders>
          </w:tcPr>
          <w:p w14:paraId="1E74A5A4" w14:textId="7F367DFD" w:rsidR="002A5074" w:rsidRPr="009F1AEA" w:rsidRDefault="009F1AEA" w:rsidP="002A5074">
            <w:pPr>
              <w:pStyle w:val="TableText"/>
              <w:rPr>
                <w:rStyle w:val="Instruction"/>
              </w:rPr>
            </w:pPr>
            <w:r w:rsidRPr="009F034D">
              <w:rPr>
                <w:rStyle w:val="Instruction"/>
                <w:lang w:val="en-AU"/>
              </w:rPr>
              <w:t xml:space="preserve">Select or delete this Item as required. Refer to the </w:t>
            </w:r>
            <w:hyperlink r:id="rId67" w:history="1">
              <w:r w:rsidRPr="00505A4F">
                <w:rPr>
                  <w:rStyle w:val="Hyperlink"/>
                  <w:iCs/>
                </w:rPr>
                <w:t>WHS Guideline</w:t>
              </w:r>
            </w:hyperlink>
            <w:r w:rsidRPr="009F034D">
              <w:rPr>
                <w:rStyle w:val="Instruction"/>
                <w:lang w:val="en-AU"/>
              </w:rPr>
              <w:t xml:space="preserve"> for guidance on using this Special Condition.</w:t>
            </w:r>
            <w:r w:rsidR="000C6264">
              <w:rPr>
                <w:rStyle w:val="Instruction"/>
                <w:lang w:val="en-AU"/>
              </w:rPr>
              <w:t xml:space="preserve"> Note that this Item cross refers to the defined terms WHS Notification Requirement and WHS Laws, both of which are defined in clause 1.1 of the General Conditions.</w:t>
            </w:r>
          </w:p>
          <w:p w14:paraId="15FAF8C6" w14:textId="3A0CF736" w:rsidR="002A5074" w:rsidRPr="00125BEA" w:rsidRDefault="002A5074" w:rsidP="002A5074">
            <w:pPr>
              <w:pStyle w:val="TableText"/>
              <w:rPr>
                <w:rStyle w:val="Optional"/>
              </w:rPr>
            </w:pPr>
            <w:r w:rsidRPr="00125BEA">
              <w:rPr>
                <w:rStyle w:val="Optional"/>
              </w:rPr>
              <w:t>In this special condition:</w:t>
            </w:r>
          </w:p>
          <w:p w14:paraId="58268BB6" w14:textId="77777777" w:rsidR="002A5074" w:rsidRPr="00125BEA" w:rsidRDefault="002A5074" w:rsidP="002A5074">
            <w:pPr>
              <w:pStyle w:val="TableText"/>
              <w:rPr>
                <w:rStyle w:val="Optional"/>
              </w:rPr>
            </w:pPr>
            <w:r w:rsidRPr="00A05C01">
              <w:rPr>
                <w:rStyle w:val="Optional"/>
                <w:b/>
                <w:bCs/>
              </w:rPr>
              <w:t>WHS Incident</w:t>
            </w:r>
            <w:r w:rsidRPr="00125BEA">
              <w:rPr>
                <w:rStyle w:val="Optional"/>
              </w:rPr>
              <w:t xml:space="preserve"> means an incident which triggers a WHS Notification Requirement. </w:t>
            </w:r>
          </w:p>
          <w:p w14:paraId="7CE058DF" w14:textId="3ABCD4BE" w:rsidR="002A5074" w:rsidRDefault="002A5074" w:rsidP="002A5074">
            <w:pPr>
              <w:pStyle w:val="TableText"/>
              <w:rPr>
                <w:rStyle w:val="Optional"/>
              </w:rPr>
            </w:pPr>
            <w:r w:rsidRPr="00A05C01">
              <w:rPr>
                <w:rStyle w:val="Optional"/>
                <w:b/>
                <w:bCs/>
              </w:rPr>
              <w:t>WHS Management Plan</w:t>
            </w:r>
            <w:r w:rsidRPr="00125BEA">
              <w:rPr>
                <w:rStyle w:val="Optional"/>
              </w:rPr>
              <w:t xml:space="preserve"> means a plan demonstrating how the Contractor will manage specific work health and safety issues relevant to the Goods and/or Services during the Term, including documenting the system and methods that will be used by the Contactor.</w:t>
            </w:r>
          </w:p>
          <w:p w14:paraId="3B94E769" w14:textId="77777777" w:rsidR="002A5074" w:rsidRPr="00125BEA" w:rsidRDefault="002A5074" w:rsidP="00125BEA">
            <w:pPr>
              <w:pStyle w:val="TableText"/>
              <w:numPr>
                <w:ilvl w:val="0"/>
                <w:numId w:val="113"/>
              </w:numPr>
              <w:rPr>
                <w:rStyle w:val="Optional"/>
              </w:rPr>
            </w:pPr>
            <w:r w:rsidRPr="00125BEA">
              <w:rPr>
                <w:rStyle w:val="Optional"/>
              </w:rPr>
              <w:t>The Contractor must:</w:t>
            </w:r>
          </w:p>
          <w:p w14:paraId="3E1E366D" w14:textId="25007A12" w:rsidR="00E424A1" w:rsidRPr="00E424A1" w:rsidRDefault="00E424A1" w:rsidP="00125BEA">
            <w:pPr>
              <w:pStyle w:val="ListParagraph"/>
              <w:numPr>
                <w:ilvl w:val="1"/>
                <w:numId w:val="78"/>
              </w:numPr>
              <w:rPr>
                <w:rStyle w:val="Optional"/>
              </w:rPr>
            </w:pPr>
            <w:r w:rsidRPr="00E424A1">
              <w:rPr>
                <w:rStyle w:val="Optional"/>
                <w:spacing w:val="0"/>
                <w:sz w:val="20"/>
                <w:lang w:val="x-none"/>
              </w:rPr>
              <w:t xml:space="preserve">prepare and implement a WHS Management Plan in relation to the performance of the </w:t>
            </w:r>
            <w:r w:rsidR="006A76BA">
              <w:rPr>
                <w:rStyle w:val="Optional"/>
                <w:spacing w:val="0"/>
                <w:sz w:val="20"/>
                <w:lang w:val="x-none"/>
              </w:rPr>
              <w:t xml:space="preserve">Customer </w:t>
            </w:r>
            <w:r w:rsidRPr="00E424A1">
              <w:rPr>
                <w:rStyle w:val="Optional"/>
                <w:spacing w:val="0"/>
                <w:sz w:val="20"/>
                <w:lang w:val="x-none"/>
              </w:rPr>
              <w:t>Contract; and</w:t>
            </w:r>
            <w:r>
              <w:rPr>
                <w:rStyle w:val="Optional"/>
              </w:rPr>
              <w:t xml:space="preserve"> </w:t>
            </w:r>
          </w:p>
          <w:p w14:paraId="534F1878" w14:textId="1F77012C" w:rsidR="002A5074" w:rsidRDefault="002A5074" w:rsidP="00125BEA">
            <w:pPr>
              <w:pStyle w:val="TableText"/>
              <w:numPr>
                <w:ilvl w:val="1"/>
                <w:numId w:val="78"/>
              </w:numPr>
              <w:rPr>
                <w:rStyle w:val="Optional"/>
              </w:rPr>
            </w:pPr>
            <w:r w:rsidRPr="00125BEA">
              <w:rPr>
                <w:rStyle w:val="Optional"/>
              </w:rPr>
              <w:t xml:space="preserve">submit the WHS Management Plan to the Customer within </w:t>
            </w:r>
            <w:r w:rsidRPr="00125BEA">
              <w:rPr>
                <w:rStyle w:val="Optional"/>
                <w:highlight w:val="lightGray"/>
              </w:rPr>
              <w:t>[10]</w:t>
            </w:r>
            <w:r w:rsidRPr="00125BEA">
              <w:rPr>
                <w:rStyle w:val="Optional"/>
              </w:rPr>
              <w:t xml:space="preserve"> Business Days of the Commencement Date, for the Customer's information only.</w:t>
            </w:r>
          </w:p>
          <w:p w14:paraId="415B70F2" w14:textId="77777777" w:rsidR="00E424A1" w:rsidRPr="000B3E10" w:rsidRDefault="00E424A1" w:rsidP="00E424A1">
            <w:pPr>
              <w:pStyle w:val="TableText"/>
              <w:numPr>
                <w:ilvl w:val="0"/>
                <w:numId w:val="113"/>
              </w:numPr>
              <w:rPr>
                <w:rStyle w:val="Optional"/>
              </w:rPr>
            </w:pPr>
            <w:r w:rsidRPr="000B3E10">
              <w:rPr>
                <w:rStyle w:val="Optional"/>
              </w:rPr>
              <w:t>The Contractor must:</w:t>
            </w:r>
          </w:p>
          <w:p w14:paraId="458BFF0B" w14:textId="08E01685" w:rsidR="002A5074" w:rsidRPr="00125BEA" w:rsidRDefault="002A5074" w:rsidP="00125BEA">
            <w:pPr>
              <w:pStyle w:val="TableText"/>
              <w:numPr>
                <w:ilvl w:val="1"/>
                <w:numId w:val="114"/>
              </w:numPr>
              <w:rPr>
                <w:rStyle w:val="Optional"/>
              </w:rPr>
            </w:pPr>
            <w:r w:rsidRPr="00125BEA">
              <w:rPr>
                <w:rStyle w:val="Optional"/>
              </w:rPr>
              <w:t xml:space="preserve">review the WHS Management Plan at intervals of at least every </w:t>
            </w:r>
            <w:r w:rsidRPr="00125BEA">
              <w:rPr>
                <w:rStyle w:val="Optional"/>
                <w:highlight w:val="lightGray"/>
              </w:rPr>
              <w:t>[</w:t>
            </w:r>
            <w:r w:rsidR="00E424A1" w:rsidRPr="00125BEA">
              <w:rPr>
                <w:rStyle w:val="Optional"/>
                <w:highlight w:val="lightGray"/>
              </w:rPr>
              <w:t>insert number of months</w:t>
            </w:r>
            <w:r w:rsidRPr="00125BEA">
              <w:rPr>
                <w:rStyle w:val="Optional"/>
                <w:highlight w:val="lightGray"/>
              </w:rPr>
              <w:t>]</w:t>
            </w:r>
            <w:r w:rsidRPr="00125BEA">
              <w:rPr>
                <w:rStyle w:val="Optional"/>
              </w:rPr>
              <w:t xml:space="preserve"> months during the Term, and as informed by the review, update the WHS Management Plan to ensure that it remains relevant; and </w:t>
            </w:r>
          </w:p>
          <w:p w14:paraId="4E849163" w14:textId="60D864D3" w:rsidR="002A5074" w:rsidRPr="00125BEA" w:rsidRDefault="002A5074" w:rsidP="00125BEA">
            <w:pPr>
              <w:pStyle w:val="TableText"/>
              <w:numPr>
                <w:ilvl w:val="1"/>
                <w:numId w:val="114"/>
              </w:numPr>
              <w:rPr>
                <w:rStyle w:val="Optional"/>
              </w:rPr>
            </w:pPr>
            <w:r w:rsidRPr="00125BEA">
              <w:rPr>
                <w:rStyle w:val="Optional"/>
              </w:rPr>
              <w:t xml:space="preserve">promptly submit the updated WHS Management Plan to the Customer, for </w:t>
            </w:r>
            <w:r w:rsidR="001B1D05">
              <w:rPr>
                <w:rStyle w:val="Optional"/>
              </w:rPr>
              <w:t xml:space="preserve">the </w:t>
            </w:r>
            <w:r w:rsidRPr="00125BEA">
              <w:rPr>
                <w:rStyle w:val="Optional"/>
              </w:rPr>
              <w:t>Customer's information only.</w:t>
            </w:r>
          </w:p>
          <w:p w14:paraId="76D85686" w14:textId="7FFEE427" w:rsidR="00E424A1" w:rsidRPr="00125BEA" w:rsidRDefault="00E424A1" w:rsidP="00125BEA">
            <w:pPr>
              <w:pStyle w:val="TableText"/>
              <w:numPr>
                <w:ilvl w:val="0"/>
                <w:numId w:val="113"/>
              </w:numPr>
              <w:rPr>
                <w:rStyle w:val="Optional"/>
              </w:rPr>
            </w:pPr>
            <w:r w:rsidRPr="00E424A1">
              <w:rPr>
                <w:rStyle w:val="Optional"/>
              </w:rPr>
              <w:t>The WHS Management Plan must, at a minimum, detail</w:t>
            </w:r>
            <w:r w:rsidRPr="000B3E10">
              <w:rPr>
                <w:rStyle w:val="Optional"/>
              </w:rPr>
              <w:t>:</w:t>
            </w:r>
          </w:p>
          <w:p w14:paraId="4ECA5CBA" w14:textId="69A72A96" w:rsidR="002A5074" w:rsidRPr="00125BEA" w:rsidRDefault="002A5074" w:rsidP="00125BEA">
            <w:pPr>
              <w:pStyle w:val="TableText"/>
              <w:numPr>
                <w:ilvl w:val="1"/>
                <w:numId w:val="115"/>
              </w:numPr>
              <w:rPr>
                <w:rStyle w:val="Optional"/>
              </w:rPr>
            </w:pPr>
            <w:r w:rsidRPr="00125BEA">
              <w:rPr>
                <w:rStyle w:val="Optional"/>
              </w:rPr>
              <w:t>the policies and procedures that the Contractor will implement to meet any applicable legislative or regulatory work health and safety requirements;</w:t>
            </w:r>
          </w:p>
          <w:p w14:paraId="44543CA3" w14:textId="2441E062" w:rsidR="002A5074" w:rsidRPr="00125BEA" w:rsidRDefault="002A5074" w:rsidP="00125BEA">
            <w:pPr>
              <w:pStyle w:val="TableText"/>
              <w:numPr>
                <w:ilvl w:val="1"/>
                <w:numId w:val="115"/>
              </w:numPr>
              <w:rPr>
                <w:rStyle w:val="Optional"/>
              </w:rPr>
            </w:pPr>
            <w:r w:rsidRPr="00125BEA">
              <w:rPr>
                <w:rStyle w:val="Optional"/>
              </w:rPr>
              <w:t>the timing and content of work health and safety training to be provided to Contractor Personnel and the relevant qualifications of the Contractor Personnel;</w:t>
            </w:r>
          </w:p>
          <w:p w14:paraId="6EA716B9" w14:textId="7F365458" w:rsidR="002A5074" w:rsidRPr="00125BEA" w:rsidRDefault="002A5074" w:rsidP="00125BEA">
            <w:pPr>
              <w:pStyle w:val="TableText"/>
              <w:numPr>
                <w:ilvl w:val="1"/>
                <w:numId w:val="115"/>
              </w:numPr>
              <w:rPr>
                <w:rStyle w:val="Optional"/>
              </w:rPr>
            </w:pPr>
            <w:r w:rsidRPr="00125BEA">
              <w:rPr>
                <w:rStyle w:val="Optional"/>
              </w:rPr>
              <w:t>work health and safety issues and how each issue will be managed by the Contractor, if it occurs;</w:t>
            </w:r>
          </w:p>
          <w:p w14:paraId="1B1FAB6C" w14:textId="7DE3F8E8" w:rsidR="002A5074" w:rsidRPr="00125BEA" w:rsidRDefault="002A5074" w:rsidP="00125BEA">
            <w:pPr>
              <w:pStyle w:val="TableText"/>
              <w:numPr>
                <w:ilvl w:val="1"/>
                <w:numId w:val="115"/>
              </w:numPr>
              <w:rPr>
                <w:rStyle w:val="Optional"/>
              </w:rPr>
            </w:pPr>
            <w:r w:rsidRPr="00125BEA">
              <w:rPr>
                <w:rStyle w:val="Optional"/>
              </w:rPr>
              <w:t>the procedures that the Contractor will implement to ensure compliance with</w:t>
            </w:r>
            <w:r w:rsidR="00951D45">
              <w:rPr>
                <w:rStyle w:val="Optional"/>
              </w:rPr>
              <w:t xml:space="preserve"> Item[s]</w:t>
            </w:r>
            <w:r w:rsidRPr="00125BEA">
              <w:rPr>
                <w:rStyle w:val="Optional"/>
              </w:rPr>
              <w:t xml:space="preserve"> </w:t>
            </w:r>
            <w:r w:rsidRPr="00125BEA">
              <w:rPr>
                <w:rStyle w:val="Optional"/>
                <w:highlight w:val="lightGray"/>
              </w:rPr>
              <w:t xml:space="preserve">[insert cross reference to other </w:t>
            </w:r>
            <w:r w:rsidR="000C6264">
              <w:rPr>
                <w:rStyle w:val="Optional"/>
                <w:highlight w:val="lightGray"/>
              </w:rPr>
              <w:t xml:space="preserve">applicable </w:t>
            </w:r>
            <w:r w:rsidRPr="00125BEA">
              <w:rPr>
                <w:rStyle w:val="Optional"/>
                <w:highlight w:val="lightGray"/>
              </w:rPr>
              <w:t xml:space="preserve">WHS </w:t>
            </w:r>
            <w:r w:rsidR="00976096">
              <w:rPr>
                <w:rStyle w:val="Optional"/>
                <w:highlight w:val="lightGray"/>
              </w:rPr>
              <w:t>Special Conditions</w:t>
            </w:r>
            <w:r w:rsidR="00951D45">
              <w:rPr>
                <w:rStyle w:val="Optional"/>
                <w:highlight w:val="lightGray"/>
              </w:rPr>
              <w:t>, selected from template Items 38-43 or added by the Customer</w:t>
            </w:r>
            <w:r w:rsidRPr="00125BEA">
              <w:rPr>
                <w:rStyle w:val="Optional"/>
                <w:highlight w:val="lightGray"/>
              </w:rPr>
              <w:t>]</w:t>
            </w:r>
            <w:r w:rsidRPr="00125BEA">
              <w:rPr>
                <w:rStyle w:val="Optional"/>
              </w:rPr>
              <w:t>; and</w:t>
            </w:r>
          </w:p>
          <w:p w14:paraId="4AE672BB" w14:textId="731AF82C" w:rsidR="007A4CC9" w:rsidRPr="00125BEA" w:rsidRDefault="002A5074" w:rsidP="00125BEA">
            <w:pPr>
              <w:pStyle w:val="TableText"/>
              <w:numPr>
                <w:ilvl w:val="1"/>
                <w:numId w:val="115"/>
              </w:numPr>
              <w:rPr>
                <w:rStyle w:val="Optional"/>
              </w:rPr>
            </w:pPr>
            <w:r w:rsidRPr="00125BEA">
              <w:rPr>
                <w:rStyle w:val="Optional"/>
              </w:rPr>
              <w:t>the specific process and timetable for WHS Incident management.</w:t>
            </w:r>
          </w:p>
        </w:tc>
      </w:tr>
      <w:tr w:rsidR="00272071" w:rsidRPr="002A5074" w14:paraId="5099A3B4"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7A686CF2" w14:textId="1E8621A0" w:rsidR="007A4CC9" w:rsidRPr="002A5074" w:rsidRDefault="003357A1" w:rsidP="007A4CC9">
            <w:pPr>
              <w:pStyle w:val="TableText"/>
              <w:numPr>
                <w:ilvl w:val="0"/>
                <w:numId w:val="7"/>
              </w:numPr>
              <w:tabs>
                <w:tab w:val="clear" w:pos="360"/>
                <w:tab w:val="left" w:pos="397"/>
              </w:tabs>
              <w:ind w:left="397" w:hanging="397"/>
              <w:rPr>
                <w:rStyle w:val="Strong"/>
                <w:color w:val="0000FF"/>
                <w:lang w:val="en-AU"/>
              </w:rPr>
            </w:pPr>
            <w:r w:rsidRPr="003357A1">
              <w:rPr>
                <w:rStyle w:val="Strong"/>
                <w:color w:val="0000FF"/>
                <w:lang w:val="en-AU"/>
              </w:rPr>
              <w:t>Safety and Operation Information</w:t>
            </w:r>
          </w:p>
        </w:tc>
        <w:tc>
          <w:tcPr>
            <w:tcW w:w="7216" w:type="dxa"/>
            <w:tcBorders>
              <w:top w:val="single" w:sz="4" w:space="0" w:color="808080"/>
              <w:left w:val="single" w:sz="4" w:space="0" w:color="808080"/>
              <w:bottom w:val="single" w:sz="4" w:space="0" w:color="808080"/>
              <w:right w:val="single" w:sz="4" w:space="0" w:color="333333"/>
            </w:tcBorders>
          </w:tcPr>
          <w:p w14:paraId="0C74B656" w14:textId="1C70B728" w:rsidR="003357A1" w:rsidRPr="009F1AEA" w:rsidRDefault="009F1AEA" w:rsidP="003357A1">
            <w:pPr>
              <w:pStyle w:val="TableText"/>
              <w:rPr>
                <w:rStyle w:val="Instruction"/>
              </w:rPr>
            </w:pPr>
            <w:r w:rsidRPr="009F034D">
              <w:rPr>
                <w:rStyle w:val="Instruction"/>
                <w:lang w:val="en-AU"/>
              </w:rPr>
              <w:t xml:space="preserve">Select or delete this Item as required. Refer to the </w:t>
            </w:r>
            <w:hyperlink r:id="rId68" w:history="1">
              <w:r w:rsidRPr="00505A4F">
                <w:rPr>
                  <w:rStyle w:val="Hyperlink"/>
                  <w:iCs/>
                </w:rPr>
                <w:t>WHS Guideline</w:t>
              </w:r>
            </w:hyperlink>
            <w:r w:rsidRPr="009F034D">
              <w:rPr>
                <w:rStyle w:val="Instruction"/>
                <w:lang w:val="en-AU"/>
              </w:rPr>
              <w:t xml:space="preserve"> for guidance on using this Special Condition.</w:t>
            </w:r>
          </w:p>
          <w:p w14:paraId="1328703C" w14:textId="60A79A4A" w:rsidR="007A4CC9" w:rsidRPr="00125BEA" w:rsidRDefault="003357A1" w:rsidP="003357A1">
            <w:pPr>
              <w:pStyle w:val="TableText"/>
              <w:rPr>
                <w:rStyle w:val="Instructions"/>
                <w:b/>
                <w:bCs/>
                <w:color w:val="FF0000"/>
              </w:rPr>
            </w:pPr>
            <w:r w:rsidRPr="00A05C01">
              <w:rPr>
                <w:rStyle w:val="Optional"/>
              </w:rPr>
              <w:t>The Contractor must provide the Customer with all relevant safety, operational, inspection and testing information relating to the Goods</w:t>
            </w:r>
            <w:r w:rsidR="001B1D05">
              <w:rPr>
                <w:rStyle w:val="Optional"/>
              </w:rPr>
              <w:t xml:space="preserve"> </w:t>
            </w:r>
            <w:r w:rsidRPr="00A05C01">
              <w:rPr>
                <w:rStyle w:val="Optional"/>
                <w:highlight w:val="lightGray"/>
              </w:rPr>
              <w:t>[specify time period for delivery of the information]</w:t>
            </w:r>
            <w:r w:rsidRPr="00A05C01">
              <w:rPr>
                <w:rStyle w:val="Optional"/>
              </w:rPr>
              <w:t xml:space="preserve">. </w:t>
            </w:r>
            <w:r w:rsidRPr="00A05C01">
              <w:rPr>
                <w:rStyle w:val="Instruction"/>
              </w:rPr>
              <w:t>e.g. within [X] Business Days of the Commencement Date / delivery of the Goods / installation etc.</w:t>
            </w:r>
          </w:p>
        </w:tc>
      </w:tr>
      <w:tr w:rsidR="00272071" w:rsidRPr="002A5074" w14:paraId="4F911090"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29F1A260" w14:textId="1366F09E" w:rsidR="003357A1" w:rsidRPr="002A5074" w:rsidRDefault="003357A1" w:rsidP="000B3E10">
            <w:pPr>
              <w:pStyle w:val="TableText"/>
              <w:numPr>
                <w:ilvl w:val="0"/>
                <w:numId w:val="7"/>
              </w:numPr>
              <w:tabs>
                <w:tab w:val="clear" w:pos="360"/>
                <w:tab w:val="left" w:pos="397"/>
              </w:tabs>
              <w:ind w:left="397" w:hanging="397"/>
              <w:rPr>
                <w:rStyle w:val="Strong"/>
                <w:color w:val="0000FF"/>
                <w:lang w:val="en-AU"/>
              </w:rPr>
            </w:pPr>
            <w:r w:rsidRPr="003357A1">
              <w:rPr>
                <w:rStyle w:val="Strong"/>
                <w:color w:val="0000FF"/>
                <w:lang w:val="en-AU"/>
              </w:rPr>
              <w:t>W</w:t>
            </w:r>
            <w:r w:rsidR="009810BA">
              <w:rPr>
                <w:rStyle w:val="Strong"/>
                <w:color w:val="0000FF"/>
                <w:lang w:val="en-AU"/>
              </w:rPr>
              <w:t xml:space="preserve">ork Health and Safety </w:t>
            </w:r>
            <w:r w:rsidRPr="003357A1">
              <w:rPr>
                <w:rStyle w:val="Strong"/>
                <w:color w:val="0000FF"/>
                <w:lang w:val="en-AU"/>
              </w:rPr>
              <w:t>Training</w:t>
            </w:r>
          </w:p>
        </w:tc>
        <w:tc>
          <w:tcPr>
            <w:tcW w:w="7216" w:type="dxa"/>
            <w:tcBorders>
              <w:top w:val="single" w:sz="4" w:space="0" w:color="808080"/>
              <w:left w:val="single" w:sz="4" w:space="0" w:color="808080"/>
              <w:bottom w:val="single" w:sz="4" w:space="0" w:color="808080"/>
              <w:right w:val="single" w:sz="4" w:space="0" w:color="333333"/>
            </w:tcBorders>
          </w:tcPr>
          <w:p w14:paraId="35EF16B7" w14:textId="0D25514E" w:rsidR="003357A1" w:rsidRPr="009F1AEA" w:rsidRDefault="009F1AEA" w:rsidP="000B3E10">
            <w:pPr>
              <w:pStyle w:val="TableText"/>
              <w:rPr>
                <w:rStyle w:val="Instruction"/>
              </w:rPr>
            </w:pPr>
            <w:r w:rsidRPr="009F034D">
              <w:rPr>
                <w:rStyle w:val="Instruction"/>
                <w:lang w:val="en-AU"/>
              </w:rPr>
              <w:t xml:space="preserve">Select or delete this Item as required. Refer to of the </w:t>
            </w:r>
            <w:hyperlink r:id="rId69" w:history="1">
              <w:r w:rsidRPr="00505A4F">
                <w:rPr>
                  <w:rStyle w:val="Hyperlink"/>
                  <w:iCs/>
                </w:rPr>
                <w:t>WHS Guideline</w:t>
              </w:r>
            </w:hyperlink>
            <w:r w:rsidRPr="009F034D">
              <w:rPr>
                <w:rStyle w:val="Instruction"/>
                <w:lang w:val="en-AU"/>
              </w:rPr>
              <w:t xml:space="preserve"> for guidance on using this Special Condition.</w:t>
            </w:r>
            <w:r w:rsidR="00951D45">
              <w:rPr>
                <w:lang w:val="en-AU"/>
              </w:rPr>
              <w:t xml:space="preserve"> </w:t>
            </w:r>
            <w:r w:rsidR="00951D45">
              <w:rPr>
                <w:rStyle w:val="Instruction"/>
                <w:lang w:val="en-AU"/>
              </w:rPr>
              <w:t>Note that this Item cross refers to the defined terms WHS Notification Requirement and WHS Laws, both of which are defined in clause 1.1 of the General Conditions.</w:t>
            </w:r>
          </w:p>
          <w:p w14:paraId="18533D85" w14:textId="77777777" w:rsidR="003357A1" w:rsidRPr="003357A1" w:rsidRDefault="003357A1" w:rsidP="003357A1">
            <w:pPr>
              <w:pStyle w:val="TableText"/>
              <w:rPr>
                <w:rStyle w:val="Optional"/>
              </w:rPr>
            </w:pPr>
            <w:r w:rsidRPr="003357A1">
              <w:rPr>
                <w:rStyle w:val="Optional"/>
              </w:rPr>
              <w:t>In this special condition:</w:t>
            </w:r>
          </w:p>
          <w:p w14:paraId="62CD6BB0" w14:textId="77777777" w:rsidR="003357A1" w:rsidRPr="003357A1" w:rsidRDefault="003357A1" w:rsidP="003357A1">
            <w:pPr>
              <w:pStyle w:val="TableText"/>
              <w:rPr>
                <w:rStyle w:val="Optional"/>
              </w:rPr>
            </w:pPr>
            <w:r w:rsidRPr="00A05C01">
              <w:rPr>
                <w:rStyle w:val="Optional"/>
                <w:b/>
                <w:bCs/>
              </w:rPr>
              <w:t>WHS Management Plan</w:t>
            </w:r>
            <w:r w:rsidRPr="003357A1">
              <w:rPr>
                <w:rStyle w:val="Optional"/>
              </w:rPr>
              <w:t xml:space="preserve"> means a plan demonstrating how the Contractor will manage specific work health and safety issues relevant to the Goods and/or Services during the Term, including documenting the system and methods that </w:t>
            </w:r>
            <w:r w:rsidRPr="003357A1">
              <w:rPr>
                <w:rStyle w:val="Optional"/>
              </w:rPr>
              <w:lastRenderedPageBreak/>
              <w:t>will be used by the Contactor.</w:t>
            </w:r>
          </w:p>
          <w:p w14:paraId="7DA91986" w14:textId="797B6F2C" w:rsidR="003357A1" w:rsidRPr="003357A1" w:rsidRDefault="003357A1" w:rsidP="003357A1">
            <w:pPr>
              <w:pStyle w:val="TableText"/>
              <w:rPr>
                <w:rStyle w:val="Optional"/>
              </w:rPr>
            </w:pPr>
            <w:r w:rsidRPr="00A05C01">
              <w:rPr>
                <w:rStyle w:val="Optional"/>
                <w:b/>
                <w:bCs/>
              </w:rPr>
              <w:t>WHS Procedures</w:t>
            </w:r>
            <w:r w:rsidRPr="003357A1">
              <w:rPr>
                <w:rStyle w:val="Optional"/>
              </w:rPr>
              <w:t xml:space="preserve"> means the document, as may be updated by the Customer from time to time during the Term, that describes the Customer’s work health and safety procedures relevant to the Contractor’s activities under the</w:t>
            </w:r>
            <w:r w:rsidR="006A76BA">
              <w:rPr>
                <w:rStyle w:val="Optional"/>
              </w:rPr>
              <w:t xml:space="preserve"> Customer</w:t>
            </w:r>
            <w:r w:rsidRPr="003357A1">
              <w:rPr>
                <w:rStyle w:val="Optional"/>
              </w:rPr>
              <w:t xml:space="preserve"> Contract.</w:t>
            </w:r>
          </w:p>
          <w:p w14:paraId="5B451AAC" w14:textId="21BC60A7" w:rsidR="003357A1" w:rsidRPr="003357A1" w:rsidRDefault="003357A1" w:rsidP="00A05C01">
            <w:pPr>
              <w:pStyle w:val="TableText"/>
              <w:numPr>
                <w:ilvl w:val="0"/>
                <w:numId w:val="117"/>
              </w:numPr>
              <w:rPr>
                <w:rStyle w:val="Optional"/>
              </w:rPr>
            </w:pPr>
            <w:r w:rsidRPr="003357A1">
              <w:rPr>
                <w:rStyle w:val="Optional"/>
              </w:rPr>
              <w:t xml:space="preserve">The Contractor must ensure all Contractor Personnel undertake work health and safety training </w:t>
            </w:r>
            <w:r w:rsidRPr="00A05C01">
              <w:rPr>
                <w:rStyle w:val="Optional"/>
                <w:highlight w:val="lightGray"/>
              </w:rPr>
              <w:t xml:space="preserve">[prior to commencing work under the </w:t>
            </w:r>
            <w:r w:rsidR="006A76BA">
              <w:rPr>
                <w:rStyle w:val="Optional"/>
                <w:highlight w:val="lightGray"/>
              </w:rPr>
              <w:t xml:space="preserve">Customer </w:t>
            </w:r>
            <w:r w:rsidRPr="00A05C01">
              <w:rPr>
                <w:rStyle w:val="Optional"/>
                <w:highlight w:val="lightGray"/>
              </w:rPr>
              <w:t>Contract]</w:t>
            </w:r>
            <w:r w:rsidRPr="003357A1">
              <w:rPr>
                <w:rStyle w:val="Optional"/>
              </w:rPr>
              <w:t>, including but not limited to familiarisation with:</w:t>
            </w:r>
          </w:p>
          <w:p w14:paraId="051D0F08" w14:textId="5D766241" w:rsidR="003357A1" w:rsidRPr="003357A1" w:rsidRDefault="003357A1" w:rsidP="00A05C01">
            <w:pPr>
              <w:pStyle w:val="TableText"/>
              <w:numPr>
                <w:ilvl w:val="1"/>
                <w:numId w:val="118"/>
              </w:numPr>
              <w:rPr>
                <w:rStyle w:val="Optional"/>
              </w:rPr>
            </w:pPr>
            <w:r w:rsidRPr="003357A1">
              <w:rPr>
                <w:rStyle w:val="Optional"/>
              </w:rPr>
              <w:t>the legislative framework of WHS Laws;</w:t>
            </w:r>
          </w:p>
          <w:p w14:paraId="46D65184" w14:textId="44039194" w:rsidR="003357A1" w:rsidRPr="003357A1" w:rsidRDefault="003357A1" w:rsidP="00A05C01">
            <w:pPr>
              <w:pStyle w:val="TableText"/>
              <w:numPr>
                <w:ilvl w:val="1"/>
                <w:numId w:val="118"/>
              </w:numPr>
              <w:rPr>
                <w:rStyle w:val="Optional"/>
              </w:rPr>
            </w:pPr>
            <w:r w:rsidRPr="00A05C01">
              <w:rPr>
                <w:rStyle w:val="Optional"/>
                <w:highlight w:val="lightGray"/>
              </w:rPr>
              <w:t>[the WHS Procedures and ]</w:t>
            </w:r>
            <w:r w:rsidRPr="003357A1">
              <w:rPr>
                <w:rStyle w:val="Optional"/>
              </w:rPr>
              <w:t>the WHS Management Plan; and</w:t>
            </w:r>
          </w:p>
          <w:p w14:paraId="270203DB" w14:textId="1154F786" w:rsidR="003357A1" w:rsidRPr="003357A1" w:rsidRDefault="003357A1" w:rsidP="00A05C01">
            <w:pPr>
              <w:pStyle w:val="TableText"/>
              <w:numPr>
                <w:ilvl w:val="1"/>
                <w:numId w:val="118"/>
              </w:numPr>
              <w:rPr>
                <w:rStyle w:val="Optional"/>
              </w:rPr>
            </w:pPr>
            <w:r w:rsidRPr="003357A1">
              <w:rPr>
                <w:rStyle w:val="Optional"/>
              </w:rPr>
              <w:t>procedures for the reporting and resolution of work health and safety issues in the workplace.</w:t>
            </w:r>
          </w:p>
          <w:p w14:paraId="30473C27" w14:textId="236F8FBB" w:rsidR="003357A1" w:rsidRPr="00A05C01" w:rsidRDefault="003357A1" w:rsidP="00A05C01">
            <w:pPr>
              <w:pStyle w:val="TableText"/>
              <w:numPr>
                <w:ilvl w:val="0"/>
                <w:numId w:val="117"/>
              </w:numPr>
              <w:rPr>
                <w:rStyle w:val="Instructions"/>
                <w:i w:val="0"/>
                <w:color w:val="0000FF"/>
                <w:lang w:val="x-none"/>
              </w:rPr>
            </w:pPr>
            <w:r w:rsidRPr="003357A1">
              <w:rPr>
                <w:rStyle w:val="Optional"/>
              </w:rPr>
              <w:t xml:space="preserve">The Contractor shall maintain training attendance records </w:t>
            </w:r>
            <w:r w:rsidRPr="00A05C01">
              <w:rPr>
                <w:rStyle w:val="Optional"/>
                <w:highlight w:val="lightGray"/>
              </w:rPr>
              <w:t>[signed by each attendee ]</w:t>
            </w:r>
            <w:r w:rsidRPr="003357A1">
              <w:rPr>
                <w:rStyle w:val="Optional"/>
              </w:rPr>
              <w:t>and make those records available to the Customer on request.</w:t>
            </w:r>
          </w:p>
        </w:tc>
      </w:tr>
      <w:tr w:rsidR="00272071" w:rsidRPr="002A5074" w14:paraId="2FB756D7"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7E6A816C" w14:textId="604AECAF" w:rsidR="003357A1" w:rsidRPr="002A5074" w:rsidRDefault="009810BA" w:rsidP="003357A1">
            <w:pPr>
              <w:pStyle w:val="TableText"/>
              <w:numPr>
                <w:ilvl w:val="0"/>
                <w:numId w:val="7"/>
              </w:numPr>
              <w:tabs>
                <w:tab w:val="clear" w:pos="360"/>
                <w:tab w:val="left" w:pos="397"/>
              </w:tabs>
              <w:ind w:left="397" w:hanging="397"/>
              <w:rPr>
                <w:rStyle w:val="Strong"/>
                <w:color w:val="0000FF"/>
                <w:lang w:val="en-AU"/>
              </w:rPr>
            </w:pPr>
            <w:r w:rsidRPr="009810BA">
              <w:rPr>
                <w:rStyle w:val="Strong"/>
                <w:color w:val="0000FF"/>
                <w:lang w:val="en-AU"/>
              </w:rPr>
              <w:lastRenderedPageBreak/>
              <w:t xml:space="preserve">Work Health and Safety </w:t>
            </w:r>
            <w:r w:rsidR="003357A1">
              <w:rPr>
                <w:rStyle w:val="Strong"/>
                <w:color w:val="0000FF"/>
                <w:lang w:val="en-AU"/>
              </w:rPr>
              <w:t>Reporting</w:t>
            </w:r>
          </w:p>
        </w:tc>
        <w:tc>
          <w:tcPr>
            <w:tcW w:w="7216" w:type="dxa"/>
            <w:tcBorders>
              <w:top w:val="single" w:sz="4" w:space="0" w:color="808080"/>
              <w:left w:val="single" w:sz="4" w:space="0" w:color="808080"/>
              <w:bottom w:val="single" w:sz="4" w:space="0" w:color="808080"/>
              <w:right w:val="single" w:sz="4" w:space="0" w:color="333333"/>
            </w:tcBorders>
          </w:tcPr>
          <w:p w14:paraId="699F3E11" w14:textId="16E8F127" w:rsidR="003357A1" w:rsidRPr="009F1AEA" w:rsidRDefault="009F1AEA" w:rsidP="003357A1">
            <w:pPr>
              <w:pStyle w:val="TableText"/>
              <w:rPr>
                <w:rStyle w:val="Instruction"/>
              </w:rPr>
            </w:pPr>
            <w:r w:rsidRPr="009F034D">
              <w:rPr>
                <w:rStyle w:val="Instruction"/>
                <w:lang w:val="en-AU"/>
              </w:rPr>
              <w:t xml:space="preserve">Select or delete this Item as required. Refer to the </w:t>
            </w:r>
            <w:hyperlink r:id="rId70" w:history="1">
              <w:r w:rsidRPr="00505A4F">
                <w:rPr>
                  <w:rStyle w:val="Hyperlink"/>
                  <w:iCs/>
                </w:rPr>
                <w:t>WHS Guideline</w:t>
              </w:r>
            </w:hyperlink>
            <w:r w:rsidRPr="009F034D">
              <w:rPr>
                <w:rStyle w:val="Instruction"/>
                <w:lang w:val="en-AU"/>
              </w:rPr>
              <w:t xml:space="preserve"> for guidance on using this Special Condition.</w:t>
            </w:r>
          </w:p>
          <w:p w14:paraId="321D5834" w14:textId="659CE4D0" w:rsidR="003357A1" w:rsidRPr="003357A1" w:rsidRDefault="003357A1" w:rsidP="003357A1">
            <w:pPr>
              <w:pStyle w:val="TableText"/>
              <w:rPr>
                <w:rStyle w:val="Optional"/>
              </w:rPr>
            </w:pPr>
            <w:r w:rsidRPr="003357A1">
              <w:rPr>
                <w:rStyle w:val="Optional"/>
              </w:rPr>
              <w:t>The Contractor must provide to the Customer:</w:t>
            </w:r>
          </w:p>
          <w:p w14:paraId="2ACD90E5" w14:textId="6F4CED8A" w:rsidR="003357A1" w:rsidRPr="003357A1" w:rsidRDefault="003357A1" w:rsidP="00A05C01">
            <w:pPr>
              <w:pStyle w:val="TableText"/>
              <w:numPr>
                <w:ilvl w:val="0"/>
                <w:numId w:val="119"/>
              </w:numPr>
              <w:rPr>
                <w:rStyle w:val="Optional"/>
              </w:rPr>
            </w:pPr>
            <w:r w:rsidRPr="003357A1">
              <w:rPr>
                <w:rStyle w:val="Optional"/>
              </w:rPr>
              <w:t xml:space="preserve">a report in writing regarding work health and safety performance in relation to the </w:t>
            </w:r>
            <w:r w:rsidR="006A76BA">
              <w:rPr>
                <w:rStyle w:val="Optional"/>
              </w:rPr>
              <w:t xml:space="preserve">Customer </w:t>
            </w:r>
            <w:r w:rsidRPr="003357A1">
              <w:rPr>
                <w:rStyle w:val="Optional"/>
              </w:rPr>
              <w:t>Contract:</w:t>
            </w:r>
          </w:p>
          <w:p w14:paraId="2B3C580A" w14:textId="67D7A9CE" w:rsidR="003357A1" w:rsidRPr="003357A1" w:rsidRDefault="003357A1" w:rsidP="00A05C01">
            <w:pPr>
              <w:pStyle w:val="TableText"/>
              <w:numPr>
                <w:ilvl w:val="1"/>
                <w:numId w:val="120"/>
              </w:numPr>
              <w:rPr>
                <w:rStyle w:val="Optional"/>
              </w:rPr>
            </w:pPr>
            <w:r w:rsidRPr="003357A1">
              <w:rPr>
                <w:rStyle w:val="Optional"/>
              </w:rPr>
              <w:t xml:space="preserve">in the format specified by the Customer; </w:t>
            </w:r>
            <w:r w:rsidRPr="00A05C01">
              <w:rPr>
                <w:rStyle w:val="Instruction"/>
              </w:rPr>
              <w:t>At a minimum, reporting should be provided in writing. Consider whether a specific reporting format is required. Consult your agency’s WHS team if needed.</w:t>
            </w:r>
          </w:p>
          <w:p w14:paraId="450A4FF9" w14:textId="1D4F3F01" w:rsidR="003357A1" w:rsidRPr="003357A1" w:rsidRDefault="003357A1" w:rsidP="00A05C01">
            <w:pPr>
              <w:pStyle w:val="TableText"/>
              <w:numPr>
                <w:ilvl w:val="1"/>
                <w:numId w:val="120"/>
              </w:numPr>
              <w:rPr>
                <w:rStyle w:val="Optional"/>
              </w:rPr>
            </w:pPr>
            <w:r w:rsidRPr="00A05C01">
              <w:rPr>
                <w:rStyle w:val="Optional"/>
                <w:highlight w:val="lightGray"/>
              </w:rPr>
              <w:t>[in the timeframe specified by the Customer]</w:t>
            </w:r>
            <w:r w:rsidRPr="003357A1">
              <w:rPr>
                <w:rStyle w:val="Optional"/>
              </w:rPr>
              <w:t xml:space="preserve"> / </w:t>
            </w:r>
            <w:r w:rsidRPr="00A05C01">
              <w:rPr>
                <w:rStyle w:val="Optional"/>
                <w:highlight w:val="lightGray"/>
              </w:rPr>
              <w:t>[within [X] Business Days of receipt of a request from the Customer]</w:t>
            </w:r>
            <w:r w:rsidRPr="003357A1">
              <w:rPr>
                <w:rStyle w:val="Optional"/>
              </w:rPr>
              <w:t xml:space="preserve"> / </w:t>
            </w:r>
            <w:r w:rsidRPr="00A05C01">
              <w:rPr>
                <w:rStyle w:val="Optional"/>
                <w:highlight w:val="lightGray"/>
              </w:rPr>
              <w:t xml:space="preserve">[specify </w:t>
            </w:r>
            <w:r>
              <w:rPr>
                <w:rStyle w:val="Optional"/>
                <w:highlight w:val="lightGray"/>
              </w:rPr>
              <w:t>reporting frequency</w:t>
            </w:r>
            <w:r w:rsidRPr="00A05C01">
              <w:rPr>
                <w:rStyle w:val="Optional"/>
                <w:highlight w:val="lightGray"/>
              </w:rPr>
              <w:t>, e.g. monthly, bi-annually, annually etc.]</w:t>
            </w:r>
            <w:r>
              <w:rPr>
                <w:rStyle w:val="Optional"/>
              </w:rPr>
              <w:t>;</w:t>
            </w:r>
            <w:r w:rsidRPr="00A05C01">
              <w:rPr>
                <w:rStyle w:val="Instruction"/>
              </w:rPr>
              <w:t xml:space="preserve"> </w:t>
            </w:r>
            <w:r w:rsidR="00951D45">
              <w:rPr>
                <w:rStyle w:val="Instruction"/>
              </w:rPr>
              <w:t>Specify the reporting frequency</w:t>
            </w:r>
          </w:p>
          <w:p w14:paraId="37AAE337" w14:textId="7BB3F0A7" w:rsidR="003357A1" w:rsidRPr="003357A1" w:rsidRDefault="003357A1" w:rsidP="00A05C01">
            <w:pPr>
              <w:pStyle w:val="TableText"/>
              <w:numPr>
                <w:ilvl w:val="0"/>
                <w:numId w:val="119"/>
              </w:numPr>
              <w:rPr>
                <w:rStyle w:val="Optional"/>
              </w:rPr>
            </w:pPr>
            <w:r w:rsidRPr="003357A1">
              <w:rPr>
                <w:rStyle w:val="Optional"/>
              </w:rPr>
              <w:t xml:space="preserve">at the request of the Customer, documentation evidencing the Contractor’s compliance with its work health and safety obligations under the </w:t>
            </w:r>
            <w:r w:rsidR="006A76BA">
              <w:rPr>
                <w:rStyle w:val="Optional"/>
              </w:rPr>
              <w:t xml:space="preserve">Customer </w:t>
            </w:r>
            <w:r w:rsidRPr="003357A1">
              <w:rPr>
                <w:rStyle w:val="Optional"/>
              </w:rPr>
              <w:t>Contract</w:t>
            </w:r>
            <w:r w:rsidRPr="00A05C01">
              <w:rPr>
                <w:rStyle w:val="Optional"/>
                <w:highlight w:val="lightGray"/>
              </w:rPr>
              <w:t>[</w:t>
            </w:r>
            <w:r w:rsidR="007921E5">
              <w:rPr>
                <w:rStyle w:val="Optional"/>
                <w:highlight w:val="lightGray"/>
              </w:rPr>
              <w:t xml:space="preserve">. / </w:t>
            </w:r>
            <w:r w:rsidRPr="00A05C01">
              <w:rPr>
                <w:rStyle w:val="Optional"/>
                <w:highlight w:val="lightGray"/>
              </w:rPr>
              <w:t>; and]</w:t>
            </w:r>
          </w:p>
          <w:p w14:paraId="31DB9411" w14:textId="5B28E809" w:rsidR="003357A1" w:rsidRPr="00A05C01" w:rsidRDefault="003357A1" w:rsidP="00A05C01">
            <w:pPr>
              <w:pStyle w:val="TableText"/>
              <w:numPr>
                <w:ilvl w:val="0"/>
                <w:numId w:val="119"/>
              </w:numPr>
              <w:rPr>
                <w:rStyle w:val="Optional"/>
                <w:highlight w:val="lightGray"/>
              </w:rPr>
            </w:pPr>
            <w:r w:rsidRPr="00A05C01">
              <w:rPr>
                <w:rStyle w:val="Instruction"/>
              </w:rPr>
              <w:t>Only include this provision for procurements with high WHS risks</w:t>
            </w:r>
            <w:r w:rsidRPr="00A05C01">
              <w:rPr>
                <w:rStyle w:val="Optional"/>
                <w:highlight w:val="lightGray"/>
              </w:rPr>
              <w:t xml:space="preserve">[if the Customer (on reasonable grounds) suspects the Contractor is not complying with its </w:t>
            </w:r>
            <w:r w:rsidR="009810BA" w:rsidRPr="00A05C01">
              <w:rPr>
                <w:rStyle w:val="Optional"/>
                <w:highlight w:val="lightGray"/>
              </w:rPr>
              <w:t>work health and safety</w:t>
            </w:r>
            <w:r w:rsidR="009810BA" w:rsidRPr="009810BA">
              <w:rPr>
                <w:rStyle w:val="Optional"/>
              </w:rPr>
              <w:t xml:space="preserve"> </w:t>
            </w:r>
            <w:r w:rsidRPr="00A05C01">
              <w:rPr>
                <w:rStyle w:val="Optional"/>
                <w:highlight w:val="lightGray"/>
              </w:rPr>
              <w:t>obligations under th</w:t>
            </w:r>
            <w:r w:rsidR="006A76BA">
              <w:rPr>
                <w:rStyle w:val="Optional"/>
                <w:highlight w:val="lightGray"/>
              </w:rPr>
              <w:t xml:space="preserve">e Customer </w:t>
            </w:r>
            <w:r w:rsidRPr="00A05C01">
              <w:rPr>
                <w:rStyle w:val="Optional"/>
                <w:highlight w:val="lightGray"/>
              </w:rPr>
              <w:t>Contract, an independent verification report prepared:</w:t>
            </w:r>
          </w:p>
          <w:p w14:paraId="4FCC16E8" w14:textId="4B5A7D5B" w:rsidR="003357A1" w:rsidRPr="00A05C01" w:rsidRDefault="003357A1" w:rsidP="00505A4F">
            <w:pPr>
              <w:pStyle w:val="TableText"/>
              <w:numPr>
                <w:ilvl w:val="1"/>
                <w:numId w:val="135"/>
              </w:numPr>
              <w:rPr>
                <w:rStyle w:val="Optional"/>
                <w:highlight w:val="lightGray"/>
              </w:rPr>
            </w:pPr>
            <w:r w:rsidRPr="00A05C01">
              <w:rPr>
                <w:rStyle w:val="Optional"/>
                <w:highlight w:val="lightGray"/>
              </w:rPr>
              <w:t xml:space="preserve">by a suitably qualified expert (acceptable to the Customer); </w:t>
            </w:r>
          </w:p>
          <w:p w14:paraId="751ADFF1" w14:textId="6987EEF6" w:rsidR="003357A1" w:rsidRPr="00A05C01" w:rsidRDefault="003357A1" w:rsidP="00505A4F">
            <w:pPr>
              <w:pStyle w:val="TableText"/>
              <w:numPr>
                <w:ilvl w:val="1"/>
                <w:numId w:val="135"/>
              </w:numPr>
              <w:rPr>
                <w:rStyle w:val="Optional"/>
                <w:highlight w:val="lightGray"/>
              </w:rPr>
            </w:pPr>
            <w:r w:rsidRPr="00A05C01">
              <w:rPr>
                <w:rStyle w:val="Optional"/>
                <w:highlight w:val="lightGray"/>
              </w:rPr>
              <w:t>at the Contractor’s expense,</w:t>
            </w:r>
          </w:p>
          <w:p w14:paraId="6A1B2731" w14:textId="5DD596F7" w:rsidR="003357A1" w:rsidRPr="00A05C01" w:rsidRDefault="003357A1" w:rsidP="00A05C01">
            <w:pPr>
              <w:pStyle w:val="TableText"/>
              <w:ind w:left="357"/>
              <w:rPr>
                <w:rStyle w:val="Instructions"/>
                <w:i w:val="0"/>
                <w:color w:val="0000FF"/>
                <w:lang w:val="x-none"/>
              </w:rPr>
            </w:pPr>
            <w:r w:rsidRPr="00A05C01">
              <w:rPr>
                <w:rStyle w:val="Optional"/>
                <w:highlight w:val="lightGray"/>
              </w:rPr>
              <w:t xml:space="preserve">verifying the Contractor’s compliance with its </w:t>
            </w:r>
            <w:r w:rsidR="009810BA">
              <w:rPr>
                <w:rStyle w:val="Optional"/>
                <w:highlight w:val="lightGray"/>
              </w:rPr>
              <w:t xml:space="preserve">work health and safety </w:t>
            </w:r>
            <w:r w:rsidRPr="00A05C01">
              <w:rPr>
                <w:rStyle w:val="Optional"/>
                <w:highlight w:val="lightGray"/>
              </w:rPr>
              <w:t xml:space="preserve">obligations under the </w:t>
            </w:r>
            <w:r w:rsidR="006A76BA">
              <w:rPr>
                <w:rStyle w:val="Optional"/>
                <w:highlight w:val="lightGray"/>
              </w:rPr>
              <w:t xml:space="preserve">Customer </w:t>
            </w:r>
            <w:r w:rsidRPr="00A05C01">
              <w:rPr>
                <w:rStyle w:val="Optional"/>
                <w:highlight w:val="lightGray"/>
              </w:rPr>
              <w:t>Contract]</w:t>
            </w:r>
            <w:r w:rsidRPr="003357A1">
              <w:rPr>
                <w:rStyle w:val="Optional"/>
              </w:rPr>
              <w:t>.</w:t>
            </w:r>
          </w:p>
        </w:tc>
      </w:tr>
      <w:tr w:rsidR="00272071" w:rsidRPr="002A5074" w14:paraId="01F07E86" w14:textId="77777777" w:rsidTr="00505A4F">
        <w:tc>
          <w:tcPr>
            <w:tcW w:w="2561" w:type="dxa"/>
            <w:tcBorders>
              <w:top w:val="single" w:sz="4" w:space="0" w:color="808080"/>
              <w:left w:val="single" w:sz="4" w:space="0" w:color="333333"/>
              <w:bottom w:val="single" w:sz="4" w:space="0" w:color="808080"/>
              <w:right w:val="single" w:sz="4" w:space="0" w:color="808080"/>
            </w:tcBorders>
          </w:tcPr>
          <w:p w14:paraId="23EBA2B9" w14:textId="5EFDE0F7" w:rsidR="001B1D05" w:rsidRPr="002A5074" w:rsidRDefault="006A4984" w:rsidP="001B1D05">
            <w:pPr>
              <w:pStyle w:val="TableText"/>
              <w:numPr>
                <w:ilvl w:val="0"/>
                <w:numId w:val="7"/>
              </w:numPr>
              <w:tabs>
                <w:tab w:val="clear" w:pos="360"/>
                <w:tab w:val="left" w:pos="397"/>
              </w:tabs>
              <w:ind w:left="397" w:hanging="397"/>
              <w:rPr>
                <w:rStyle w:val="Strong"/>
                <w:color w:val="0000FF"/>
                <w:lang w:val="en-AU"/>
              </w:rPr>
            </w:pPr>
            <w:r>
              <w:rPr>
                <w:rStyle w:val="Strong"/>
                <w:color w:val="0000FF"/>
                <w:lang w:val="en-AU"/>
              </w:rPr>
              <w:t>WHS</w:t>
            </w:r>
            <w:r w:rsidR="009810BA" w:rsidRPr="009810BA">
              <w:rPr>
                <w:rStyle w:val="Strong"/>
                <w:color w:val="0000FF"/>
                <w:lang w:val="en-AU"/>
              </w:rPr>
              <w:t xml:space="preserve"> </w:t>
            </w:r>
            <w:r w:rsidR="009810BA">
              <w:rPr>
                <w:rStyle w:val="Strong"/>
                <w:color w:val="0000FF"/>
                <w:lang w:val="en-AU"/>
              </w:rPr>
              <w:t>In</w:t>
            </w:r>
            <w:r>
              <w:rPr>
                <w:rStyle w:val="Strong"/>
                <w:color w:val="0000FF"/>
                <w:lang w:val="en-AU"/>
              </w:rPr>
              <w:t>cident</w:t>
            </w:r>
          </w:p>
        </w:tc>
        <w:tc>
          <w:tcPr>
            <w:tcW w:w="7216" w:type="dxa"/>
            <w:tcBorders>
              <w:top w:val="single" w:sz="4" w:space="0" w:color="808080"/>
              <w:left w:val="single" w:sz="4" w:space="0" w:color="808080"/>
              <w:bottom w:val="single" w:sz="4" w:space="0" w:color="808080"/>
              <w:right w:val="single" w:sz="4" w:space="0" w:color="333333"/>
            </w:tcBorders>
          </w:tcPr>
          <w:p w14:paraId="3610E7BF" w14:textId="1FA58CB8" w:rsidR="001B1D05" w:rsidRPr="009F1AEA" w:rsidRDefault="009F1AEA" w:rsidP="001B1D05">
            <w:pPr>
              <w:pStyle w:val="TableText"/>
              <w:rPr>
                <w:rStyle w:val="Instruction"/>
              </w:rPr>
            </w:pPr>
            <w:r w:rsidRPr="009F034D">
              <w:rPr>
                <w:rStyle w:val="Instruction"/>
                <w:lang w:val="en-AU"/>
              </w:rPr>
              <w:t xml:space="preserve">Select or delete this Item as required. </w:t>
            </w:r>
            <w:bookmarkStart w:id="82" w:name="_Hlk170141382"/>
            <w:r w:rsidRPr="009F034D">
              <w:rPr>
                <w:rStyle w:val="Instruction"/>
                <w:lang w:val="en-AU"/>
              </w:rPr>
              <w:t xml:space="preserve">Refer to the </w:t>
            </w:r>
            <w:hyperlink r:id="rId71" w:history="1">
              <w:r w:rsidRPr="00505A4F">
                <w:rPr>
                  <w:rStyle w:val="Hyperlink"/>
                  <w:iCs/>
                </w:rPr>
                <w:t>WHS Guideline</w:t>
              </w:r>
            </w:hyperlink>
            <w:r w:rsidRPr="009F034D">
              <w:rPr>
                <w:rStyle w:val="Instruction"/>
                <w:lang w:val="en-AU"/>
              </w:rPr>
              <w:t xml:space="preserve"> for guidance </w:t>
            </w:r>
            <w:bookmarkEnd w:id="82"/>
            <w:r w:rsidRPr="009F034D">
              <w:rPr>
                <w:rStyle w:val="Instruction"/>
                <w:lang w:val="en-AU"/>
              </w:rPr>
              <w:t>on using this Special Condition.</w:t>
            </w:r>
            <w:r w:rsidR="00951D45">
              <w:rPr>
                <w:lang w:val="en-AU"/>
              </w:rPr>
              <w:t xml:space="preserve"> </w:t>
            </w:r>
            <w:r w:rsidR="00951D45">
              <w:rPr>
                <w:rStyle w:val="Instruction"/>
                <w:lang w:val="en-AU"/>
              </w:rPr>
              <w:t>Note that this Item cross refers to the defined terms WHS Notification Requirement and WHS Laws, both of which are defined in clause 1.1 of the General Conditions.</w:t>
            </w:r>
          </w:p>
          <w:p w14:paraId="24CDFE23" w14:textId="77777777" w:rsidR="001B1D05" w:rsidRPr="001B1D05" w:rsidRDefault="001B1D05" w:rsidP="001B1D05">
            <w:pPr>
              <w:pStyle w:val="TableText"/>
              <w:rPr>
                <w:rStyle w:val="Optional"/>
              </w:rPr>
            </w:pPr>
            <w:r w:rsidRPr="001B1D05">
              <w:rPr>
                <w:rStyle w:val="Optional"/>
              </w:rPr>
              <w:t>In this special condition:</w:t>
            </w:r>
          </w:p>
          <w:p w14:paraId="432BB0FA" w14:textId="077D440D" w:rsidR="001B1D05" w:rsidRDefault="001B1D05" w:rsidP="001B1D05">
            <w:pPr>
              <w:pStyle w:val="TableText"/>
              <w:rPr>
                <w:rStyle w:val="Optional"/>
              </w:rPr>
            </w:pPr>
            <w:r w:rsidRPr="00A05C01">
              <w:rPr>
                <w:rStyle w:val="Optional"/>
                <w:b/>
                <w:bCs/>
              </w:rPr>
              <w:t>WHS Incident</w:t>
            </w:r>
            <w:r w:rsidRPr="001B1D05">
              <w:rPr>
                <w:rStyle w:val="Optional"/>
              </w:rPr>
              <w:t xml:space="preserve"> means an incident which triggers a WHS Notification Requirement.</w:t>
            </w:r>
          </w:p>
          <w:p w14:paraId="3B7EFD88" w14:textId="00F450E4" w:rsidR="001B1D05" w:rsidRDefault="001B1D05" w:rsidP="00A05C01">
            <w:pPr>
              <w:pStyle w:val="TableText"/>
              <w:rPr>
                <w:rStyle w:val="Optional"/>
              </w:rPr>
            </w:pPr>
            <w:r w:rsidRPr="001B1D05">
              <w:rPr>
                <w:rStyle w:val="Optional"/>
              </w:rPr>
              <w:t>The Contractor must:</w:t>
            </w:r>
          </w:p>
          <w:p w14:paraId="7F758B61" w14:textId="77777777" w:rsidR="001B1D05" w:rsidRDefault="001B1D05" w:rsidP="00A05C01">
            <w:pPr>
              <w:pStyle w:val="ListParagraph"/>
              <w:numPr>
                <w:ilvl w:val="0"/>
                <w:numId w:val="122"/>
              </w:numPr>
              <w:rPr>
                <w:rStyle w:val="Optional"/>
                <w:spacing w:val="0"/>
                <w:sz w:val="20"/>
                <w:lang w:val="x-none"/>
              </w:rPr>
            </w:pPr>
            <w:r w:rsidRPr="001B1D05">
              <w:rPr>
                <w:rStyle w:val="Optional"/>
                <w:spacing w:val="0"/>
                <w:sz w:val="20"/>
                <w:lang w:val="x-none"/>
              </w:rPr>
              <w:t xml:space="preserve">promptly investigate any WHS Incident, unless directed otherwise by the Customer; </w:t>
            </w:r>
          </w:p>
          <w:p w14:paraId="40B3D958" w14:textId="77777777" w:rsidR="001B1D05" w:rsidRPr="001B1D05" w:rsidRDefault="001B1D05" w:rsidP="00A05C01">
            <w:pPr>
              <w:pStyle w:val="ListParagraph"/>
              <w:numPr>
                <w:ilvl w:val="0"/>
                <w:numId w:val="122"/>
              </w:numPr>
              <w:rPr>
                <w:rStyle w:val="Optional"/>
                <w:spacing w:val="0"/>
                <w:sz w:val="20"/>
                <w:lang w:val="x-none"/>
              </w:rPr>
            </w:pPr>
            <w:r w:rsidRPr="001B1D05">
              <w:rPr>
                <w:rStyle w:val="Optional"/>
                <w:spacing w:val="0"/>
                <w:sz w:val="20"/>
                <w:lang w:val="x-none"/>
              </w:rPr>
              <w:t xml:space="preserve">allow the Customer to conduct its own investigation into the WHS Incident, and co-operate with the Customer’s investigation on request by the Customer; and </w:t>
            </w:r>
          </w:p>
          <w:p w14:paraId="4EA5D6B7" w14:textId="77777777" w:rsidR="001B1D05" w:rsidRPr="001B1D05" w:rsidRDefault="001B1D05" w:rsidP="00A05C01">
            <w:pPr>
              <w:pStyle w:val="ListParagraph"/>
              <w:numPr>
                <w:ilvl w:val="0"/>
                <w:numId w:val="122"/>
              </w:numPr>
              <w:rPr>
                <w:rStyle w:val="Optional"/>
                <w:spacing w:val="0"/>
                <w:sz w:val="20"/>
                <w:lang w:val="x-none"/>
              </w:rPr>
            </w:pPr>
            <w:r w:rsidRPr="001B1D05">
              <w:rPr>
                <w:rStyle w:val="Optional"/>
                <w:spacing w:val="0"/>
                <w:sz w:val="20"/>
                <w:lang w:val="x-none"/>
              </w:rPr>
              <w:t>promptly provide the Customer with all relevant information and documents, in relation to the WHS Incident including:</w:t>
            </w:r>
          </w:p>
          <w:p w14:paraId="5E54919D" w14:textId="374157CD" w:rsidR="001B1D05" w:rsidRPr="001B1D05" w:rsidRDefault="001B1D05" w:rsidP="001B1D05">
            <w:pPr>
              <w:pStyle w:val="TableText"/>
              <w:numPr>
                <w:ilvl w:val="1"/>
                <w:numId w:val="121"/>
              </w:numPr>
              <w:rPr>
                <w:rStyle w:val="Optional"/>
              </w:rPr>
            </w:pPr>
            <w:r w:rsidRPr="001B1D05">
              <w:rPr>
                <w:rStyle w:val="Optional"/>
              </w:rPr>
              <w:t xml:space="preserve">details of any notification made in accordance with clause 19.10 of the General Conditions; </w:t>
            </w:r>
          </w:p>
          <w:p w14:paraId="6D632DCB" w14:textId="77777777" w:rsidR="001B1D05" w:rsidRPr="001B1D05" w:rsidRDefault="001B1D05" w:rsidP="001B1D05">
            <w:pPr>
              <w:pStyle w:val="TableText"/>
              <w:numPr>
                <w:ilvl w:val="1"/>
                <w:numId w:val="121"/>
              </w:numPr>
              <w:rPr>
                <w:rStyle w:val="Optional"/>
              </w:rPr>
            </w:pPr>
            <w:r w:rsidRPr="001B1D05">
              <w:rPr>
                <w:rStyle w:val="Optional"/>
              </w:rPr>
              <w:t xml:space="preserve">a copy of any notice issued by an WorkSafe WA or other work health and safety authority requiring the Contractor to provide information or </w:t>
            </w:r>
            <w:r w:rsidRPr="001B1D05">
              <w:rPr>
                <w:rStyle w:val="Optional"/>
              </w:rPr>
              <w:lastRenderedPageBreak/>
              <w:t xml:space="preserve">documents; </w:t>
            </w:r>
          </w:p>
          <w:p w14:paraId="10E0B06C" w14:textId="77777777" w:rsidR="001B1D05" w:rsidRPr="001B1D05" w:rsidRDefault="001B1D05" w:rsidP="001B1D05">
            <w:pPr>
              <w:pStyle w:val="TableText"/>
              <w:numPr>
                <w:ilvl w:val="1"/>
                <w:numId w:val="121"/>
              </w:numPr>
              <w:rPr>
                <w:rStyle w:val="Optional"/>
              </w:rPr>
            </w:pPr>
            <w:r w:rsidRPr="001B1D05">
              <w:rPr>
                <w:rStyle w:val="Optional"/>
              </w:rPr>
              <w:t xml:space="preserve">a copy of any information or document provided by the Contractor to WorkSafe WA or other work health and safety authority; </w:t>
            </w:r>
          </w:p>
          <w:p w14:paraId="16DCD376" w14:textId="77777777" w:rsidR="001B1D05" w:rsidRPr="001B1D05" w:rsidRDefault="001B1D05" w:rsidP="001B1D05">
            <w:pPr>
              <w:pStyle w:val="TableText"/>
              <w:numPr>
                <w:ilvl w:val="1"/>
                <w:numId w:val="121"/>
              </w:numPr>
              <w:rPr>
                <w:rStyle w:val="Optional"/>
              </w:rPr>
            </w:pPr>
            <w:r w:rsidRPr="001B1D05">
              <w:rPr>
                <w:rStyle w:val="Optional"/>
              </w:rPr>
              <w:t xml:space="preserve">details of any enforcement action taken against the Contractor, including legal proceedings commenced against the Contractor; and </w:t>
            </w:r>
          </w:p>
          <w:p w14:paraId="21CE48C8" w14:textId="7E4F32BF" w:rsidR="001B1D05" w:rsidRPr="00A05C01" w:rsidRDefault="001B1D05" w:rsidP="00A05C01">
            <w:pPr>
              <w:pStyle w:val="TableText"/>
              <w:numPr>
                <w:ilvl w:val="1"/>
                <w:numId w:val="121"/>
              </w:numPr>
              <w:rPr>
                <w:rStyle w:val="Instructions"/>
                <w:i w:val="0"/>
                <w:color w:val="0000FF"/>
                <w:lang w:val="x-none"/>
              </w:rPr>
            </w:pPr>
            <w:r w:rsidRPr="001B1D05">
              <w:rPr>
                <w:rStyle w:val="Optional"/>
              </w:rPr>
              <w:t>a copy of any investigation report prepared by or at the instruction of the Contractor.</w:t>
            </w:r>
          </w:p>
        </w:tc>
      </w:tr>
      <w:bookmarkEnd w:id="81"/>
    </w:tbl>
    <w:p w14:paraId="2F96144B" w14:textId="77777777" w:rsidR="00530AAD" w:rsidRPr="002A5074" w:rsidRDefault="00530AAD">
      <w:pPr>
        <w:pStyle w:val="BodyText"/>
        <w:rPr>
          <w:lang w:val="en-AU"/>
        </w:rPr>
        <w:sectPr w:rsidR="00530AAD" w:rsidRPr="002A5074" w:rsidSect="00AF6777">
          <w:pgSz w:w="11906" w:h="16838" w:code="9"/>
          <w:pgMar w:top="1134" w:right="890" w:bottom="851" w:left="851" w:header="567" w:footer="567" w:gutter="567"/>
          <w:cols w:space="708"/>
          <w:docGrid w:linePitch="360"/>
        </w:sectPr>
      </w:pPr>
    </w:p>
    <w:p w14:paraId="2F96144C" w14:textId="4FE97F40" w:rsidR="00F96671" w:rsidRPr="00125BEA" w:rsidRDefault="00745A5E" w:rsidP="00F96671">
      <w:pPr>
        <w:pStyle w:val="Heading1sansTOC"/>
        <w:rPr>
          <w:lang w:val="en-AU"/>
        </w:rPr>
      </w:pPr>
      <w:r w:rsidRPr="00125BEA">
        <w:rPr>
          <w:lang w:val="en-AU"/>
        </w:rPr>
        <w:lastRenderedPageBreak/>
        <w:t>[For Use With ICT Contracts Only]</w:t>
      </w:r>
    </w:p>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5817"/>
        <w:gridCol w:w="3960"/>
      </w:tblGrid>
      <w:tr w:rsidR="00F96671" w:rsidRPr="002A5074" w14:paraId="2F96144F" w14:textId="77777777" w:rsidTr="00F96671">
        <w:trPr>
          <w:cantSplit/>
        </w:trPr>
        <w:tc>
          <w:tcPr>
            <w:tcW w:w="9777" w:type="dxa"/>
            <w:gridSpan w:val="2"/>
            <w:tcBorders>
              <w:top w:val="single" w:sz="4" w:space="0" w:color="auto"/>
            </w:tcBorders>
          </w:tcPr>
          <w:p w14:paraId="2F96144D" w14:textId="77777777" w:rsidR="00F96671" w:rsidRPr="00125BEA" w:rsidRDefault="00F96671" w:rsidP="00F96671">
            <w:pPr>
              <w:pStyle w:val="TableText"/>
              <w:rPr>
                <w:rStyle w:val="Strong"/>
                <w:lang w:val="en-AU"/>
              </w:rPr>
            </w:pPr>
            <w:r w:rsidRPr="00125BEA">
              <w:rPr>
                <w:rStyle w:val="Strong"/>
                <w:lang w:val="en-AU"/>
              </w:rPr>
              <w:t xml:space="preserve">Supply of Consultancy and Contracting Services  </w:t>
            </w:r>
            <w:r w:rsidRPr="00125BEA">
              <w:rPr>
                <w:rStyle w:val="Instructionbold"/>
                <w:lang w:val="en-AU"/>
              </w:rPr>
              <w:fldChar w:fldCharType="begin">
                <w:ffData>
                  <w:name w:val="Text123"/>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r w:rsidRPr="00125BEA">
              <w:rPr>
                <w:rStyle w:val="Strong"/>
                <w:lang w:val="en-AU"/>
              </w:rPr>
              <w:t xml:space="preserve"> </w:t>
            </w:r>
          </w:p>
          <w:p w14:paraId="2F96144E" w14:textId="77777777" w:rsidR="00F96671" w:rsidRPr="00125BEA" w:rsidRDefault="00F96671" w:rsidP="00F96671">
            <w:pPr>
              <w:pStyle w:val="TableText"/>
              <w:rPr>
                <w:rStyle w:val="Strong"/>
                <w:i/>
                <w:iCs/>
                <w:sz w:val="22"/>
                <w:lang w:val="en-AU"/>
              </w:rPr>
            </w:pPr>
            <w:r w:rsidRPr="00125BEA">
              <w:rPr>
                <w:i/>
                <w:iCs/>
                <w:lang w:val="en-AU"/>
              </w:rPr>
              <w:t>See also Schedule 2 - Specification/Statement of Requirements and Schedule 7 for the Project Plan</w:t>
            </w:r>
          </w:p>
        </w:tc>
      </w:tr>
      <w:tr w:rsidR="00F96671" w:rsidRPr="002A5074" w14:paraId="2F961454" w14:textId="77777777" w:rsidTr="00F96671">
        <w:tc>
          <w:tcPr>
            <w:tcW w:w="5817" w:type="dxa"/>
            <w:tcBorders>
              <w:bottom w:val="nil"/>
            </w:tcBorders>
          </w:tcPr>
          <w:p w14:paraId="2F961450"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Description of Consultancy and Contracting Services</w:t>
            </w:r>
          </w:p>
        </w:tc>
        <w:tc>
          <w:tcPr>
            <w:tcW w:w="3960" w:type="dxa"/>
            <w:tcBorders>
              <w:bottom w:val="nil"/>
            </w:tcBorders>
          </w:tcPr>
          <w:p w14:paraId="2F961451" w14:textId="77777777" w:rsidR="00F96671" w:rsidRPr="00125BEA" w:rsidRDefault="00F96671" w:rsidP="00F96671">
            <w:pPr>
              <w:pStyle w:val="TableText"/>
              <w:rPr>
                <w:lang w:val="en-AU"/>
              </w:rPr>
            </w:pPr>
            <w:r w:rsidRPr="00125BEA">
              <w:rPr>
                <w:highlight w:val="yellow"/>
                <w:lang w:val="en-AU"/>
              </w:rPr>
              <w:fldChar w:fldCharType="begin">
                <w:ffData>
                  <w:name w:val="Text44"/>
                  <w:enabled/>
                  <w:calcOnExit w:val="0"/>
                  <w:textInput>
                    <w:default w:val="[insert description of Consultancy and Contracting Service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description of Consultancy and Contracting Services]</w:t>
            </w:r>
            <w:r w:rsidRPr="00125BEA">
              <w:rPr>
                <w:highlight w:val="yellow"/>
                <w:lang w:val="en-AU"/>
              </w:rPr>
              <w:fldChar w:fldCharType="end"/>
            </w:r>
            <w:r w:rsidRPr="00125BEA">
              <w:rPr>
                <w:lang w:val="en-AU"/>
              </w:rPr>
              <w:t xml:space="preserve"> </w:t>
            </w:r>
          </w:p>
          <w:p w14:paraId="2F961452" w14:textId="2FF5EF7F" w:rsidR="00F96671" w:rsidRPr="00125BEA" w:rsidRDefault="00745A5E" w:rsidP="00F96671">
            <w:pPr>
              <w:pStyle w:val="TableText"/>
              <w:rPr>
                <w:rStyle w:val="Instruction"/>
                <w:lang w:val="en-AU"/>
              </w:rPr>
            </w:pPr>
            <w:r w:rsidRPr="00125BEA">
              <w:rPr>
                <w:rStyle w:val="Instruction"/>
                <w:lang w:val="en-AU"/>
              </w:rPr>
              <w:t>or</w:t>
            </w:r>
          </w:p>
          <w:p w14:paraId="2F961453"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0"/>
                  <w:enabled/>
                  <w:calcOnExit w:val="0"/>
                  <w:textInput>
                    <w:default w:val="[Refer to Schedule 2 Specification / Statement of Requirements]"/>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[Refer to Schedule 2 Specification / Statement of Requirements]</w:t>
            </w:r>
            <w:r w:rsidRPr="00125BEA">
              <w:rPr>
                <w:rStyle w:val="Instruction"/>
                <w:lang w:val="en-AU"/>
              </w:rPr>
              <w:fldChar w:fldCharType="end"/>
            </w:r>
          </w:p>
        </w:tc>
      </w:tr>
      <w:tr w:rsidR="00F96671" w:rsidRPr="002A5074" w14:paraId="2F961457" w14:textId="77777777" w:rsidTr="00F96671">
        <w:tc>
          <w:tcPr>
            <w:tcW w:w="5817" w:type="dxa"/>
            <w:tcBorders>
              <w:top w:val="nil"/>
              <w:bottom w:val="nil"/>
            </w:tcBorders>
          </w:tcPr>
          <w:p w14:paraId="2F961455"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Resources required</w:t>
            </w:r>
          </w:p>
        </w:tc>
        <w:tc>
          <w:tcPr>
            <w:tcW w:w="3960" w:type="dxa"/>
            <w:tcBorders>
              <w:top w:val="nil"/>
              <w:bottom w:val="nil"/>
            </w:tcBorders>
          </w:tcPr>
          <w:p w14:paraId="2F961456" w14:textId="77777777" w:rsidR="00F96671" w:rsidRPr="00125BEA" w:rsidRDefault="00F96671" w:rsidP="00F96671">
            <w:pPr>
              <w:pStyle w:val="TableText"/>
              <w:rPr>
                <w:rStyle w:val="Strong"/>
                <w:sz w:val="22"/>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5A" w14:textId="77777777" w:rsidTr="00F96671">
        <w:tc>
          <w:tcPr>
            <w:tcW w:w="5817" w:type="dxa"/>
            <w:tcBorders>
              <w:top w:val="nil"/>
              <w:bottom w:val="nil"/>
            </w:tcBorders>
          </w:tcPr>
          <w:p w14:paraId="2F961458"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Methodology requirements</w:t>
            </w:r>
          </w:p>
        </w:tc>
        <w:tc>
          <w:tcPr>
            <w:tcW w:w="3960" w:type="dxa"/>
            <w:tcBorders>
              <w:top w:val="nil"/>
              <w:bottom w:val="nil"/>
            </w:tcBorders>
          </w:tcPr>
          <w:p w14:paraId="2F961459" w14:textId="77777777" w:rsidR="00F96671" w:rsidRPr="00125BEA" w:rsidRDefault="00F96671" w:rsidP="00F96671">
            <w:pPr>
              <w:pStyle w:val="TableText"/>
              <w:rPr>
                <w:rStyle w:val="Strong"/>
                <w:sz w:val="22"/>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5D" w14:textId="77777777" w:rsidTr="00F96671">
        <w:tc>
          <w:tcPr>
            <w:tcW w:w="5817" w:type="dxa"/>
            <w:tcBorders>
              <w:top w:val="nil"/>
            </w:tcBorders>
          </w:tcPr>
          <w:p w14:paraId="2F96145B" w14:textId="7F4F6B8F" w:rsidR="00F96671" w:rsidRPr="00125BEA" w:rsidRDefault="00F96671" w:rsidP="004318F5">
            <w:pPr>
              <w:pStyle w:val="TableText"/>
              <w:numPr>
                <w:ilvl w:val="0"/>
                <w:numId w:val="3"/>
              </w:numPr>
              <w:tabs>
                <w:tab w:val="clear" w:pos="720"/>
                <w:tab w:val="num" w:pos="360"/>
              </w:tabs>
              <w:ind w:left="360"/>
              <w:rPr>
                <w:lang w:val="en-AU"/>
              </w:rPr>
            </w:pPr>
            <w:r w:rsidRPr="00125BEA">
              <w:rPr>
                <w:lang w:val="en-AU"/>
              </w:rPr>
              <w:t>Performance Measures</w:t>
            </w:r>
          </w:p>
        </w:tc>
        <w:tc>
          <w:tcPr>
            <w:tcW w:w="3960" w:type="dxa"/>
            <w:tcBorders>
              <w:top w:val="nil"/>
            </w:tcBorders>
          </w:tcPr>
          <w:p w14:paraId="2F96145C"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60" w14:textId="77777777" w:rsidTr="00F96671">
        <w:trPr>
          <w:cantSplit/>
        </w:trPr>
        <w:tc>
          <w:tcPr>
            <w:tcW w:w="9777" w:type="dxa"/>
            <w:gridSpan w:val="2"/>
            <w:tcBorders>
              <w:bottom w:val="single" w:sz="4" w:space="0" w:color="808080"/>
            </w:tcBorders>
          </w:tcPr>
          <w:p w14:paraId="2F96145E" w14:textId="77A1F302" w:rsidR="00F96671" w:rsidRPr="00125BEA" w:rsidRDefault="00F96671" w:rsidP="00F96671">
            <w:pPr>
              <w:pStyle w:val="TableText"/>
              <w:rPr>
                <w:rStyle w:val="Instructionbold"/>
                <w:lang w:val="en-AU"/>
              </w:rPr>
            </w:pPr>
            <w:r w:rsidRPr="00125BEA">
              <w:rPr>
                <w:rStyle w:val="Strong"/>
                <w:lang w:val="en-AU"/>
              </w:rPr>
              <w:t>Hardware/</w:t>
            </w:r>
            <w:r w:rsidR="00C1252E" w:rsidRPr="002A5074">
              <w:rPr>
                <w:rStyle w:val="Strong"/>
                <w:lang w:val="en-AU"/>
              </w:rPr>
              <w:t>Good</w:t>
            </w:r>
            <w:r w:rsidRPr="00125BEA">
              <w:rPr>
                <w:rStyle w:val="Strong"/>
                <w:lang w:val="en-AU"/>
              </w:rPr>
              <w:t xml:space="preserve"> Specific Issues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5F" w14:textId="77777777" w:rsidR="00F96671" w:rsidRPr="00125BEA" w:rsidRDefault="00F96671" w:rsidP="00F96671">
            <w:pPr>
              <w:pStyle w:val="TableText"/>
              <w:rPr>
                <w:i/>
                <w:iCs/>
                <w:lang w:val="en-AU"/>
              </w:rPr>
            </w:pPr>
            <w:r w:rsidRPr="00125BEA">
              <w:rPr>
                <w:i/>
                <w:iCs/>
                <w:lang w:val="en-AU"/>
              </w:rPr>
              <w:t>See also Schedule 2 - Specification/Statement of Requirements and Schedule 7 for the Project Plan</w:t>
            </w:r>
          </w:p>
        </w:tc>
      </w:tr>
      <w:tr w:rsidR="00F96671" w:rsidRPr="002A5074" w14:paraId="2F961463" w14:textId="77777777" w:rsidTr="00F96671">
        <w:tc>
          <w:tcPr>
            <w:tcW w:w="5817" w:type="dxa"/>
            <w:tcBorders>
              <w:bottom w:val="nil"/>
            </w:tcBorders>
          </w:tcPr>
          <w:p w14:paraId="2F961461"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Details of Hardware required</w:t>
            </w:r>
          </w:p>
        </w:tc>
        <w:tc>
          <w:tcPr>
            <w:tcW w:w="3960" w:type="dxa"/>
            <w:tcBorders>
              <w:bottom w:val="nil"/>
            </w:tcBorders>
          </w:tcPr>
          <w:p w14:paraId="2F961462"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r w:rsidRPr="00125BEA">
              <w:rPr>
                <w:lang w:val="en-AU"/>
              </w:rPr>
              <w:t xml:space="preserve"> or </w:t>
            </w:r>
            <w:r w:rsidRPr="00125BEA">
              <w:rPr>
                <w:lang w:val="en-AU"/>
              </w:rPr>
              <w:fldChar w:fldCharType="begin">
                <w:ffData>
                  <w:name w:val="Text121"/>
                  <w:enabled/>
                  <w:calcOnExit w:val="0"/>
                  <w:textInput>
                    <w:default w:val="[Refer to Schedule 2 Specification / Statement of Requirements]"/>
                  </w:textInput>
                </w:ffData>
              </w:fldChar>
            </w:r>
            <w:r w:rsidRPr="00125BEA">
              <w:rPr>
                <w:lang w:val="en-AU"/>
              </w:rPr>
              <w:instrText xml:space="preserve"> FORMTEXT </w:instrText>
            </w:r>
            <w:r w:rsidRPr="00125BEA">
              <w:rPr>
                <w:lang w:val="en-AU"/>
              </w:rPr>
            </w:r>
            <w:r w:rsidRPr="00125BEA">
              <w:rPr>
                <w:lang w:val="en-AU"/>
              </w:rPr>
              <w:fldChar w:fldCharType="separate"/>
            </w:r>
            <w:r w:rsidRPr="00125BEA">
              <w:rPr>
                <w:lang w:val="en-AU"/>
              </w:rPr>
              <w:t>[Refer to Schedule 2 Specification / Statement of Requirements]</w:t>
            </w:r>
            <w:r w:rsidRPr="00125BEA">
              <w:rPr>
                <w:lang w:val="en-AU"/>
              </w:rPr>
              <w:fldChar w:fldCharType="end"/>
            </w:r>
          </w:p>
        </w:tc>
      </w:tr>
      <w:tr w:rsidR="00F96671" w:rsidRPr="002A5074" w14:paraId="2F961466" w14:textId="77777777" w:rsidTr="00F96671">
        <w:tc>
          <w:tcPr>
            <w:tcW w:w="5817" w:type="dxa"/>
            <w:tcBorders>
              <w:top w:val="nil"/>
              <w:bottom w:val="nil"/>
            </w:tcBorders>
          </w:tcPr>
          <w:p w14:paraId="2F961464"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Time for transfer of title</w:t>
            </w:r>
          </w:p>
        </w:tc>
        <w:tc>
          <w:tcPr>
            <w:tcW w:w="3960" w:type="dxa"/>
            <w:tcBorders>
              <w:top w:val="nil"/>
              <w:bottom w:val="nil"/>
            </w:tcBorders>
          </w:tcPr>
          <w:p w14:paraId="2F961465"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69" w14:textId="77777777" w:rsidTr="00F96671">
        <w:tc>
          <w:tcPr>
            <w:tcW w:w="5817" w:type="dxa"/>
            <w:tcBorders>
              <w:top w:val="nil"/>
              <w:bottom w:val="nil"/>
            </w:tcBorders>
          </w:tcPr>
          <w:p w14:paraId="2F961467"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Overview of implementation and training services</w:t>
            </w:r>
          </w:p>
        </w:tc>
        <w:tc>
          <w:tcPr>
            <w:tcW w:w="3960" w:type="dxa"/>
            <w:tcBorders>
              <w:top w:val="nil"/>
              <w:bottom w:val="nil"/>
            </w:tcBorders>
          </w:tcPr>
          <w:p w14:paraId="2F961468"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6C" w14:textId="77777777" w:rsidTr="00F96671">
        <w:tc>
          <w:tcPr>
            <w:tcW w:w="5817" w:type="dxa"/>
            <w:tcBorders>
              <w:top w:val="nil"/>
              <w:bottom w:val="nil"/>
            </w:tcBorders>
          </w:tcPr>
          <w:p w14:paraId="2F96146A"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Whether Hardware warranted to be free of defects</w:t>
            </w:r>
          </w:p>
        </w:tc>
        <w:tc>
          <w:tcPr>
            <w:tcW w:w="3960" w:type="dxa"/>
            <w:tcBorders>
              <w:top w:val="nil"/>
              <w:bottom w:val="nil"/>
            </w:tcBorders>
          </w:tcPr>
          <w:p w14:paraId="2F96146B" w14:textId="77777777" w:rsidR="00F96671" w:rsidRPr="00125BEA" w:rsidRDefault="00F96671" w:rsidP="00F96671">
            <w:pPr>
              <w:pStyle w:val="TableText"/>
              <w:rPr>
                <w:lang w:val="en-AU"/>
              </w:rPr>
            </w:pPr>
            <w:r w:rsidRPr="00125BEA">
              <w:rPr>
                <w:highlight w:val="yellow"/>
                <w:lang w:val="en-AU"/>
              </w:rPr>
              <w:fldChar w:fldCharType="begin">
                <w:ffData>
                  <w:name w:val="Text46"/>
                  <w:enabled/>
                  <w:calcOnExit w:val="0"/>
                  <w:textInput>
                    <w:default w:val="[insert period]"/>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period]</w:t>
            </w:r>
            <w:r w:rsidRPr="00125BEA">
              <w:rPr>
                <w:highlight w:val="yellow"/>
                <w:lang w:val="en-AU"/>
              </w:rPr>
              <w:fldChar w:fldCharType="end"/>
            </w:r>
          </w:p>
        </w:tc>
      </w:tr>
      <w:tr w:rsidR="00F96671" w:rsidRPr="002A5074" w14:paraId="2F96146F" w14:textId="77777777" w:rsidTr="00F96671">
        <w:tc>
          <w:tcPr>
            <w:tcW w:w="5817" w:type="dxa"/>
            <w:tcBorders>
              <w:top w:val="nil"/>
              <w:bottom w:val="nil"/>
            </w:tcBorders>
          </w:tcPr>
          <w:p w14:paraId="2F96146D"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 xml:space="preserve">Whether Hardware warranted to be in compliance with the Specification </w:t>
            </w:r>
            <w:r w:rsidRPr="00125BEA">
              <w:rPr>
                <w:lang w:val="en-AU"/>
              </w:rPr>
              <w:tab/>
            </w:r>
          </w:p>
        </w:tc>
        <w:tc>
          <w:tcPr>
            <w:tcW w:w="3960" w:type="dxa"/>
            <w:tcBorders>
              <w:top w:val="nil"/>
              <w:bottom w:val="nil"/>
            </w:tcBorders>
          </w:tcPr>
          <w:p w14:paraId="2F96146E"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72" w14:textId="77777777" w:rsidTr="00F96671">
        <w:tc>
          <w:tcPr>
            <w:tcW w:w="5817" w:type="dxa"/>
            <w:tcBorders>
              <w:top w:val="nil"/>
            </w:tcBorders>
          </w:tcPr>
          <w:p w14:paraId="2F961470"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Period for which warranty applies</w:t>
            </w:r>
          </w:p>
        </w:tc>
        <w:tc>
          <w:tcPr>
            <w:tcW w:w="3960" w:type="dxa"/>
            <w:tcBorders>
              <w:top w:val="nil"/>
            </w:tcBorders>
          </w:tcPr>
          <w:p w14:paraId="2F961471"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75" w14:textId="77777777" w:rsidTr="00F96671">
        <w:trPr>
          <w:cantSplit/>
        </w:trPr>
        <w:tc>
          <w:tcPr>
            <w:tcW w:w="9777" w:type="dxa"/>
            <w:gridSpan w:val="2"/>
            <w:tcBorders>
              <w:bottom w:val="single" w:sz="4" w:space="0" w:color="808080"/>
            </w:tcBorders>
          </w:tcPr>
          <w:p w14:paraId="2F961473" w14:textId="46CCB6ED" w:rsidR="00F96671" w:rsidRPr="00125BEA" w:rsidRDefault="00F96671" w:rsidP="00F96671">
            <w:pPr>
              <w:pStyle w:val="TableText"/>
              <w:rPr>
                <w:rStyle w:val="Strong"/>
                <w:lang w:val="en-AU"/>
              </w:rPr>
            </w:pPr>
            <w:r w:rsidRPr="00125BEA">
              <w:rPr>
                <w:rStyle w:val="Strong"/>
                <w:lang w:val="en-AU"/>
              </w:rPr>
              <w:t xml:space="preserve">Supply of Hardware Maintenance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74" w14:textId="77777777" w:rsidR="00F96671" w:rsidRPr="00125BEA" w:rsidRDefault="00F96671" w:rsidP="00F96671">
            <w:pPr>
              <w:pStyle w:val="TableText"/>
              <w:rPr>
                <w:i/>
                <w:iCs/>
                <w:lang w:val="en-AU"/>
              </w:rPr>
            </w:pPr>
            <w:r w:rsidRPr="00125BEA">
              <w:rPr>
                <w:i/>
                <w:iCs/>
                <w:lang w:val="en-AU"/>
              </w:rPr>
              <w:t>See also Schedule 2 - Specification/Statement of Requirements, Schedule 7 - Project Plan and Schedule 9 - Hardware Maintenance Services</w:t>
            </w:r>
          </w:p>
        </w:tc>
      </w:tr>
      <w:tr w:rsidR="00F96671" w:rsidRPr="002A5074" w14:paraId="2F961478" w14:textId="77777777" w:rsidTr="00F96671">
        <w:tc>
          <w:tcPr>
            <w:tcW w:w="5817" w:type="dxa"/>
            <w:tcBorders>
              <w:bottom w:val="nil"/>
            </w:tcBorders>
          </w:tcPr>
          <w:p w14:paraId="2F961476"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Overview of Hardware Maintenance requirements</w:t>
            </w:r>
          </w:p>
        </w:tc>
        <w:tc>
          <w:tcPr>
            <w:tcW w:w="3960" w:type="dxa"/>
            <w:tcBorders>
              <w:bottom w:val="nil"/>
            </w:tcBorders>
          </w:tcPr>
          <w:p w14:paraId="2F961477"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7B" w14:textId="77777777" w:rsidTr="00F96671">
        <w:tc>
          <w:tcPr>
            <w:tcW w:w="5817" w:type="dxa"/>
            <w:tcBorders>
              <w:top w:val="nil"/>
              <w:bottom w:val="nil"/>
            </w:tcBorders>
          </w:tcPr>
          <w:p w14:paraId="2F961479" w14:textId="77777777" w:rsidR="00F96671" w:rsidRPr="00125BEA" w:rsidRDefault="00F96671" w:rsidP="00D90F5D">
            <w:pPr>
              <w:pStyle w:val="TableText"/>
              <w:numPr>
                <w:ilvl w:val="0"/>
                <w:numId w:val="3"/>
              </w:numPr>
              <w:tabs>
                <w:tab w:val="clear" w:pos="720"/>
                <w:tab w:val="num" w:pos="360"/>
              </w:tabs>
              <w:ind w:left="360"/>
              <w:rPr>
                <w:lang w:val="en-AU"/>
              </w:rPr>
            </w:pPr>
            <w:r w:rsidRPr="00125BEA">
              <w:rPr>
                <w:lang w:val="en-AU"/>
              </w:rPr>
              <w:t>Commencement date</w:t>
            </w:r>
          </w:p>
        </w:tc>
        <w:tc>
          <w:tcPr>
            <w:tcW w:w="3960" w:type="dxa"/>
            <w:tcBorders>
              <w:top w:val="nil"/>
              <w:bottom w:val="nil"/>
            </w:tcBorders>
          </w:tcPr>
          <w:p w14:paraId="2F96147A"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7E" w14:textId="77777777" w:rsidTr="00F96671">
        <w:tc>
          <w:tcPr>
            <w:tcW w:w="5817" w:type="dxa"/>
            <w:tcBorders>
              <w:top w:val="nil"/>
              <w:bottom w:val="nil"/>
            </w:tcBorders>
          </w:tcPr>
          <w:p w14:paraId="2F96147C" w14:textId="4C288BFC" w:rsidR="00F96671" w:rsidRPr="00125BEA" w:rsidRDefault="00F96671" w:rsidP="004318F5">
            <w:pPr>
              <w:pStyle w:val="TableText"/>
              <w:numPr>
                <w:ilvl w:val="0"/>
                <w:numId w:val="3"/>
              </w:numPr>
              <w:tabs>
                <w:tab w:val="clear" w:pos="720"/>
                <w:tab w:val="num" w:pos="360"/>
              </w:tabs>
              <w:ind w:left="360"/>
              <w:rPr>
                <w:rStyle w:val="Strong"/>
                <w:lang w:val="en-AU"/>
              </w:rPr>
            </w:pPr>
            <w:r w:rsidRPr="00125BEA">
              <w:rPr>
                <w:lang w:val="en-AU"/>
              </w:rPr>
              <w:t>Renewal arrangements</w:t>
            </w:r>
          </w:p>
        </w:tc>
        <w:tc>
          <w:tcPr>
            <w:tcW w:w="3960" w:type="dxa"/>
            <w:tcBorders>
              <w:top w:val="nil"/>
              <w:bottom w:val="nil"/>
            </w:tcBorders>
          </w:tcPr>
          <w:p w14:paraId="2F96147D"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81" w14:textId="77777777" w:rsidTr="00F96671">
        <w:tc>
          <w:tcPr>
            <w:tcW w:w="5817" w:type="dxa"/>
            <w:tcBorders>
              <w:top w:val="nil"/>
              <w:bottom w:val="nil"/>
            </w:tcBorders>
          </w:tcPr>
          <w:p w14:paraId="2F96147F"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maintenance is to commence prior to the expiry of a warranty</w:t>
            </w:r>
          </w:p>
        </w:tc>
        <w:tc>
          <w:tcPr>
            <w:tcW w:w="3960" w:type="dxa"/>
            <w:tcBorders>
              <w:top w:val="nil"/>
              <w:bottom w:val="nil"/>
            </w:tcBorders>
          </w:tcPr>
          <w:p w14:paraId="2F961480"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84" w14:textId="77777777" w:rsidTr="00F96671">
        <w:tc>
          <w:tcPr>
            <w:tcW w:w="5817" w:type="dxa"/>
            <w:tcBorders>
              <w:top w:val="nil"/>
              <w:bottom w:val="nil"/>
            </w:tcBorders>
          </w:tcPr>
          <w:p w14:paraId="2F961482" w14:textId="5018FE43" w:rsidR="00F96671" w:rsidRPr="00125BEA" w:rsidRDefault="00F96671" w:rsidP="004318F5">
            <w:pPr>
              <w:pStyle w:val="TableText"/>
              <w:numPr>
                <w:ilvl w:val="0"/>
                <w:numId w:val="3"/>
              </w:numPr>
              <w:tabs>
                <w:tab w:val="clear" w:pos="720"/>
                <w:tab w:val="num" w:pos="360"/>
              </w:tabs>
              <w:ind w:left="360"/>
              <w:rPr>
                <w:rStyle w:val="Strong"/>
                <w:lang w:val="en-AU"/>
              </w:rPr>
            </w:pPr>
            <w:r w:rsidRPr="00125BEA">
              <w:rPr>
                <w:lang w:val="en-AU"/>
              </w:rPr>
              <w:t>Whether preventative maintenance is required</w:t>
            </w:r>
          </w:p>
        </w:tc>
        <w:tc>
          <w:tcPr>
            <w:tcW w:w="3960" w:type="dxa"/>
            <w:tcBorders>
              <w:top w:val="nil"/>
              <w:bottom w:val="nil"/>
            </w:tcBorders>
          </w:tcPr>
          <w:p w14:paraId="2F961483"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87" w14:textId="77777777" w:rsidTr="00F96671">
        <w:tc>
          <w:tcPr>
            <w:tcW w:w="5817" w:type="dxa"/>
            <w:tcBorders>
              <w:top w:val="nil"/>
            </w:tcBorders>
          </w:tcPr>
          <w:p w14:paraId="2F961485"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remedial maintenance is required</w:t>
            </w:r>
          </w:p>
        </w:tc>
        <w:tc>
          <w:tcPr>
            <w:tcW w:w="3960" w:type="dxa"/>
            <w:tcBorders>
              <w:top w:val="nil"/>
            </w:tcBorders>
          </w:tcPr>
          <w:p w14:paraId="2F961486"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8A" w14:textId="77777777" w:rsidTr="00F96671">
        <w:trPr>
          <w:cantSplit/>
        </w:trPr>
        <w:tc>
          <w:tcPr>
            <w:tcW w:w="9777" w:type="dxa"/>
            <w:gridSpan w:val="2"/>
          </w:tcPr>
          <w:p w14:paraId="2F961488" w14:textId="11AE2E4F" w:rsidR="00F96671" w:rsidRPr="00125BEA" w:rsidRDefault="00F96671" w:rsidP="00F96671">
            <w:pPr>
              <w:pStyle w:val="TableText"/>
              <w:rPr>
                <w:rStyle w:val="Strong"/>
                <w:lang w:val="en-AU"/>
              </w:rPr>
            </w:pPr>
            <w:r w:rsidRPr="00125BEA">
              <w:rPr>
                <w:rStyle w:val="Strong"/>
                <w:lang w:val="en-AU"/>
              </w:rPr>
              <w:t xml:space="preserve">Supply of Managed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89" w14:textId="77777777" w:rsidR="00F96671" w:rsidRPr="00125BEA" w:rsidRDefault="00F96671" w:rsidP="00F96671">
            <w:pPr>
              <w:pStyle w:val="TableText"/>
              <w:rPr>
                <w:i/>
                <w:iCs/>
                <w:lang w:val="en-AU"/>
              </w:rPr>
            </w:pPr>
            <w:r w:rsidRPr="00125BEA">
              <w:rPr>
                <w:i/>
                <w:iCs/>
                <w:lang w:val="en-AU"/>
              </w:rPr>
              <w:t>See also Schedule  - Specification/Statement of Requirements and Schedule 7 for the Project Plan</w:t>
            </w:r>
          </w:p>
        </w:tc>
      </w:tr>
      <w:tr w:rsidR="00F96671" w:rsidRPr="002A5074" w14:paraId="2F96148D" w14:textId="77777777" w:rsidTr="00F96671">
        <w:tc>
          <w:tcPr>
            <w:tcW w:w="5817" w:type="dxa"/>
            <w:tcBorders>
              <w:bottom w:val="nil"/>
            </w:tcBorders>
          </w:tcPr>
          <w:p w14:paraId="2F96148B"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General Obligations of Contractor</w:t>
            </w:r>
          </w:p>
        </w:tc>
        <w:tc>
          <w:tcPr>
            <w:tcW w:w="3960" w:type="dxa"/>
            <w:tcBorders>
              <w:bottom w:val="nil"/>
            </w:tcBorders>
          </w:tcPr>
          <w:p w14:paraId="2F96148C"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r w:rsidRPr="00125BEA">
              <w:rPr>
                <w:lang w:val="en-AU"/>
              </w:rPr>
              <w:t xml:space="preserve"> or </w:t>
            </w:r>
            <w:r w:rsidRPr="00125BEA">
              <w:rPr>
                <w:lang w:val="en-AU"/>
              </w:rPr>
              <w:fldChar w:fldCharType="begin">
                <w:ffData>
                  <w:name w:val="Text121"/>
                  <w:enabled/>
                  <w:calcOnExit w:val="0"/>
                  <w:textInput>
                    <w:default w:val="[Refer to Schedule 2 Specification / Statement of Requirements]"/>
                  </w:textInput>
                </w:ffData>
              </w:fldChar>
            </w:r>
            <w:r w:rsidRPr="00125BEA">
              <w:rPr>
                <w:lang w:val="en-AU"/>
              </w:rPr>
              <w:instrText xml:space="preserve"> FORMTEXT </w:instrText>
            </w:r>
            <w:r w:rsidRPr="00125BEA">
              <w:rPr>
                <w:lang w:val="en-AU"/>
              </w:rPr>
            </w:r>
            <w:r w:rsidRPr="00125BEA">
              <w:rPr>
                <w:lang w:val="en-AU"/>
              </w:rPr>
              <w:fldChar w:fldCharType="separate"/>
            </w:r>
            <w:r w:rsidRPr="00125BEA">
              <w:rPr>
                <w:lang w:val="en-AU"/>
              </w:rPr>
              <w:t>[Refer to Schedule 2 Specification / Statement of Requirements]</w:t>
            </w:r>
            <w:r w:rsidRPr="00125BEA">
              <w:rPr>
                <w:lang w:val="en-AU"/>
              </w:rPr>
              <w:fldChar w:fldCharType="end"/>
            </w:r>
          </w:p>
        </w:tc>
      </w:tr>
      <w:tr w:rsidR="00F96671" w:rsidRPr="002A5074" w14:paraId="2F961490" w14:textId="77777777" w:rsidTr="00F96671">
        <w:tc>
          <w:tcPr>
            <w:tcW w:w="5817" w:type="dxa"/>
            <w:tcBorders>
              <w:top w:val="nil"/>
              <w:bottom w:val="nil"/>
            </w:tcBorders>
          </w:tcPr>
          <w:p w14:paraId="2F96148E"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Service commencement date</w:t>
            </w:r>
          </w:p>
        </w:tc>
        <w:tc>
          <w:tcPr>
            <w:tcW w:w="3960" w:type="dxa"/>
            <w:tcBorders>
              <w:top w:val="nil"/>
              <w:bottom w:val="nil"/>
            </w:tcBorders>
          </w:tcPr>
          <w:p w14:paraId="2F96148F" w14:textId="77777777" w:rsidR="00F96671" w:rsidRPr="00125BEA" w:rsidRDefault="00F96671" w:rsidP="00F96671">
            <w:pPr>
              <w:pStyle w:val="TableText"/>
              <w:rPr>
                <w:lang w:val="en-AU"/>
              </w:rPr>
            </w:pPr>
            <w:r w:rsidRPr="00125BEA">
              <w:rPr>
                <w:lang w:val="en-AU"/>
              </w:rPr>
              <w:t xml:space="preserve">Services shall commence on </w:t>
            </w:r>
            <w:r w:rsidRPr="00125BEA">
              <w:rPr>
                <w:highlight w:val="yellow"/>
                <w:lang w:val="en-AU"/>
              </w:rPr>
              <w:fldChar w:fldCharType="begin">
                <w:ffData>
                  <w:name w:val="Text47"/>
                  <w:enabled/>
                  <w:calcOnExit w:val="0"/>
                  <w:textInput>
                    <w:default w:val="[insert date]"/>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date]</w:t>
            </w:r>
            <w:r w:rsidRPr="00125BEA">
              <w:rPr>
                <w:highlight w:val="yellow"/>
                <w:lang w:val="en-AU"/>
              </w:rPr>
              <w:fldChar w:fldCharType="end"/>
            </w:r>
          </w:p>
        </w:tc>
      </w:tr>
      <w:tr w:rsidR="00F96671" w:rsidRPr="002A5074" w14:paraId="2F961493" w14:textId="77777777" w:rsidTr="00F96671">
        <w:tc>
          <w:tcPr>
            <w:tcW w:w="5817" w:type="dxa"/>
            <w:tcBorders>
              <w:top w:val="nil"/>
              <w:bottom w:val="nil"/>
            </w:tcBorders>
          </w:tcPr>
          <w:p w14:paraId="2F961491"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Assets to be acquired from Customer</w:t>
            </w:r>
          </w:p>
        </w:tc>
        <w:tc>
          <w:tcPr>
            <w:tcW w:w="3960" w:type="dxa"/>
            <w:tcBorders>
              <w:top w:val="nil"/>
              <w:bottom w:val="nil"/>
            </w:tcBorders>
          </w:tcPr>
          <w:p w14:paraId="2F961492"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96" w14:textId="77777777" w:rsidTr="00F96671">
        <w:tc>
          <w:tcPr>
            <w:tcW w:w="5817" w:type="dxa"/>
            <w:tcBorders>
              <w:top w:val="nil"/>
              <w:bottom w:val="nil"/>
            </w:tcBorders>
          </w:tcPr>
          <w:p w14:paraId="2F961494"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Content of procedures manual</w:t>
            </w:r>
          </w:p>
        </w:tc>
        <w:tc>
          <w:tcPr>
            <w:tcW w:w="3960" w:type="dxa"/>
            <w:tcBorders>
              <w:top w:val="nil"/>
              <w:bottom w:val="nil"/>
            </w:tcBorders>
          </w:tcPr>
          <w:p w14:paraId="2F961495"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99" w14:textId="77777777" w:rsidTr="00F96671">
        <w:tc>
          <w:tcPr>
            <w:tcW w:w="5817" w:type="dxa"/>
            <w:tcBorders>
              <w:top w:val="nil"/>
              <w:bottom w:val="nil"/>
            </w:tcBorders>
          </w:tcPr>
          <w:p w14:paraId="2F961497"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Service delivery requirements</w:t>
            </w:r>
          </w:p>
        </w:tc>
        <w:tc>
          <w:tcPr>
            <w:tcW w:w="3960" w:type="dxa"/>
            <w:tcBorders>
              <w:top w:val="nil"/>
              <w:bottom w:val="nil"/>
            </w:tcBorders>
          </w:tcPr>
          <w:p w14:paraId="2F961498"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9C" w14:textId="77777777" w:rsidTr="00F96671">
        <w:tc>
          <w:tcPr>
            <w:tcW w:w="5817" w:type="dxa"/>
            <w:tcBorders>
              <w:top w:val="nil"/>
              <w:bottom w:val="nil"/>
            </w:tcBorders>
          </w:tcPr>
          <w:p w14:paraId="2F96149A"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Reporting intervals (if not monthly)</w:t>
            </w:r>
          </w:p>
        </w:tc>
        <w:tc>
          <w:tcPr>
            <w:tcW w:w="3960" w:type="dxa"/>
            <w:tcBorders>
              <w:top w:val="nil"/>
              <w:bottom w:val="nil"/>
            </w:tcBorders>
          </w:tcPr>
          <w:p w14:paraId="2F96149B"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9F" w14:textId="77777777" w:rsidTr="00F96671">
        <w:tc>
          <w:tcPr>
            <w:tcW w:w="5817" w:type="dxa"/>
            <w:tcBorders>
              <w:top w:val="nil"/>
            </w:tcBorders>
          </w:tcPr>
          <w:p w14:paraId="2F96149D"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Qualifications on transition-out obligations</w:t>
            </w:r>
          </w:p>
        </w:tc>
        <w:tc>
          <w:tcPr>
            <w:tcW w:w="3960" w:type="dxa"/>
            <w:tcBorders>
              <w:top w:val="nil"/>
            </w:tcBorders>
          </w:tcPr>
          <w:p w14:paraId="2F96149E"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A2" w14:textId="77777777" w:rsidTr="00F96671">
        <w:trPr>
          <w:cantSplit/>
        </w:trPr>
        <w:tc>
          <w:tcPr>
            <w:tcW w:w="9777" w:type="dxa"/>
            <w:gridSpan w:val="2"/>
            <w:tcBorders>
              <w:bottom w:val="single" w:sz="4" w:space="0" w:color="808080"/>
            </w:tcBorders>
          </w:tcPr>
          <w:p w14:paraId="2F9614A0" w14:textId="0FD99A39" w:rsidR="00F96671" w:rsidRPr="00125BEA" w:rsidRDefault="00F96671" w:rsidP="00F96671">
            <w:pPr>
              <w:pStyle w:val="TableText"/>
              <w:rPr>
                <w:rStyle w:val="Instructionbold"/>
                <w:lang w:val="en-AU"/>
              </w:rPr>
            </w:pPr>
            <w:r w:rsidRPr="00125BEA">
              <w:rPr>
                <w:rStyle w:val="Strong"/>
                <w:lang w:val="en-AU"/>
              </w:rPr>
              <w:t xml:space="preserve">Supply of Software Development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A1" w14:textId="77777777" w:rsidR="00F96671" w:rsidRPr="00125BEA" w:rsidRDefault="00F96671" w:rsidP="00F96671">
            <w:pPr>
              <w:pStyle w:val="TableText"/>
              <w:rPr>
                <w:i/>
                <w:iCs/>
                <w:lang w:val="en-AU"/>
              </w:rPr>
            </w:pPr>
            <w:r w:rsidRPr="00125BEA">
              <w:rPr>
                <w:i/>
                <w:iCs/>
                <w:lang w:val="en-AU"/>
              </w:rPr>
              <w:t>See also Schedule 2 - Specification/Statement of Requirements and Schedule 7 for the Project Plan</w:t>
            </w:r>
          </w:p>
        </w:tc>
      </w:tr>
      <w:tr w:rsidR="00F96671" w:rsidRPr="002A5074" w14:paraId="2F9614A5" w14:textId="77777777" w:rsidTr="00F96671">
        <w:tc>
          <w:tcPr>
            <w:tcW w:w="5817" w:type="dxa"/>
            <w:tcBorders>
              <w:bottom w:val="nil"/>
            </w:tcBorders>
          </w:tcPr>
          <w:p w14:paraId="2F9614A3"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Overview of the Software to be developed</w:t>
            </w:r>
          </w:p>
        </w:tc>
        <w:tc>
          <w:tcPr>
            <w:tcW w:w="3960" w:type="dxa"/>
            <w:tcBorders>
              <w:bottom w:val="nil"/>
            </w:tcBorders>
          </w:tcPr>
          <w:p w14:paraId="2F9614A4"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A8" w14:textId="77777777" w:rsidTr="00F96671">
        <w:tc>
          <w:tcPr>
            <w:tcW w:w="5817" w:type="dxa"/>
            <w:tcBorders>
              <w:top w:val="nil"/>
              <w:bottom w:val="nil"/>
            </w:tcBorders>
          </w:tcPr>
          <w:p w14:paraId="2F9614A6"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lastRenderedPageBreak/>
              <w:t>Resources required</w:t>
            </w:r>
          </w:p>
        </w:tc>
        <w:tc>
          <w:tcPr>
            <w:tcW w:w="3960" w:type="dxa"/>
            <w:tcBorders>
              <w:top w:val="nil"/>
              <w:bottom w:val="nil"/>
            </w:tcBorders>
          </w:tcPr>
          <w:p w14:paraId="2F9614A7"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AB" w14:textId="77777777" w:rsidTr="00F96671">
        <w:tc>
          <w:tcPr>
            <w:tcW w:w="5817" w:type="dxa"/>
            <w:tcBorders>
              <w:top w:val="nil"/>
              <w:bottom w:val="nil"/>
            </w:tcBorders>
          </w:tcPr>
          <w:p w14:paraId="2F9614A9"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Date for submission of project plan</w:t>
            </w:r>
          </w:p>
        </w:tc>
        <w:tc>
          <w:tcPr>
            <w:tcW w:w="3960" w:type="dxa"/>
            <w:tcBorders>
              <w:top w:val="nil"/>
              <w:bottom w:val="nil"/>
            </w:tcBorders>
          </w:tcPr>
          <w:p w14:paraId="2F9614AA"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AE" w14:textId="77777777" w:rsidTr="00F96671">
        <w:tc>
          <w:tcPr>
            <w:tcW w:w="5817" w:type="dxa"/>
            <w:tcBorders>
              <w:top w:val="nil"/>
              <w:bottom w:val="nil"/>
            </w:tcBorders>
          </w:tcPr>
          <w:p w14:paraId="2F9614AC"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Date for approval of project plan</w:t>
            </w:r>
          </w:p>
        </w:tc>
        <w:tc>
          <w:tcPr>
            <w:tcW w:w="3960" w:type="dxa"/>
            <w:tcBorders>
              <w:top w:val="nil"/>
              <w:bottom w:val="nil"/>
            </w:tcBorders>
          </w:tcPr>
          <w:p w14:paraId="2F9614AD"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1" w14:textId="77777777" w:rsidTr="00F96671">
        <w:tc>
          <w:tcPr>
            <w:tcW w:w="5817" w:type="dxa"/>
            <w:tcBorders>
              <w:top w:val="nil"/>
              <w:bottom w:val="nil"/>
            </w:tcBorders>
          </w:tcPr>
          <w:p w14:paraId="2F9614AF"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Extended period for approval of project plan</w:t>
            </w:r>
          </w:p>
        </w:tc>
        <w:tc>
          <w:tcPr>
            <w:tcW w:w="3960" w:type="dxa"/>
            <w:tcBorders>
              <w:top w:val="nil"/>
              <w:bottom w:val="nil"/>
            </w:tcBorders>
          </w:tcPr>
          <w:p w14:paraId="2F9614B0"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4" w14:textId="77777777" w:rsidTr="00F96671">
        <w:tc>
          <w:tcPr>
            <w:tcW w:w="5817" w:type="dxa"/>
            <w:tcBorders>
              <w:top w:val="nil"/>
              <w:bottom w:val="nil"/>
            </w:tcBorders>
          </w:tcPr>
          <w:p w14:paraId="2F9614B2"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Date for submission of Design Specification</w:t>
            </w:r>
          </w:p>
        </w:tc>
        <w:tc>
          <w:tcPr>
            <w:tcW w:w="3960" w:type="dxa"/>
            <w:tcBorders>
              <w:top w:val="nil"/>
              <w:bottom w:val="nil"/>
            </w:tcBorders>
          </w:tcPr>
          <w:p w14:paraId="2F9614B3"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7" w14:textId="77777777" w:rsidTr="00F96671">
        <w:tc>
          <w:tcPr>
            <w:tcW w:w="5817" w:type="dxa"/>
            <w:tcBorders>
              <w:top w:val="nil"/>
              <w:bottom w:val="nil"/>
            </w:tcBorders>
          </w:tcPr>
          <w:p w14:paraId="2F9614B5"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Date for approval of Design Specification</w:t>
            </w:r>
          </w:p>
        </w:tc>
        <w:tc>
          <w:tcPr>
            <w:tcW w:w="3960" w:type="dxa"/>
            <w:tcBorders>
              <w:top w:val="nil"/>
              <w:bottom w:val="nil"/>
            </w:tcBorders>
          </w:tcPr>
          <w:p w14:paraId="2F9614B6"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A" w14:textId="77777777" w:rsidTr="00F96671">
        <w:tc>
          <w:tcPr>
            <w:tcW w:w="5817" w:type="dxa"/>
            <w:tcBorders>
              <w:top w:val="nil"/>
              <w:bottom w:val="nil"/>
            </w:tcBorders>
          </w:tcPr>
          <w:p w14:paraId="2F9614B8"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Extended period for approval of Design Specification</w:t>
            </w:r>
          </w:p>
        </w:tc>
        <w:tc>
          <w:tcPr>
            <w:tcW w:w="3960" w:type="dxa"/>
            <w:tcBorders>
              <w:top w:val="nil"/>
              <w:bottom w:val="nil"/>
            </w:tcBorders>
          </w:tcPr>
          <w:p w14:paraId="2F9614B9"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BD" w14:textId="77777777" w:rsidTr="00F96671">
        <w:tc>
          <w:tcPr>
            <w:tcW w:w="5817" w:type="dxa"/>
            <w:tcBorders>
              <w:top w:val="nil"/>
              <w:bottom w:val="nil"/>
            </w:tcBorders>
          </w:tcPr>
          <w:p w14:paraId="2F9614BB"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Documentation requirements</w:t>
            </w:r>
          </w:p>
        </w:tc>
        <w:tc>
          <w:tcPr>
            <w:tcW w:w="3960" w:type="dxa"/>
            <w:tcBorders>
              <w:top w:val="nil"/>
              <w:bottom w:val="nil"/>
            </w:tcBorders>
          </w:tcPr>
          <w:p w14:paraId="2F9614BC"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0" w14:textId="77777777" w:rsidTr="00F96671">
        <w:tc>
          <w:tcPr>
            <w:tcW w:w="5817" w:type="dxa"/>
            <w:tcBorders>
              <w:top w:val="nil"/>
              <w:bottom w:val="nil"/>
            </w:tcBorders>
          </w:tcPr>
          <w:p w14:paraId="2F9614BE"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the source code is to be placed in escrow</w:t>
            </w:r>
          </w:p>
        </w:tc>
        <w:tc>
          <w:tcPr>
            <w:tcW w:w="3960" w:type="dxa"/>
            <w:tcBorders>
              <w:top w:val="nil"/>
              <w:bottom w:val="nil"/>
            </w:tcBorders>
          </w:tcPr>
          <w:p w14:paraId="2F9614BF"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3" w14:textId="77777777" w:rsidTr="00F96671">
        <w:tc>
          <w:tcPr>
            <w:tcW w:w="5817" w:type="dxa"/>
            <w:tcBorders>
              <w:top w:val="nil"/>
              <w:bottom w:val="nil"/>
            </w:tcBorders>
          </w:tcPr>
          <w:p w14:paraId="2F9614C1"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Developed Software can be used prior to Acceptance</w:t>
            </w:r>
          </w:p>
        </w:tc>
        <w:tc>
          <w:tcPr>
            <w:tcW w:w="3960" w:type="dxa"/>
            <w:tcBorders>
              <w:top w:val="nil"/>
              <w:bottom w:val="nil"/>
            </w:tcBorders>
          </w:tcPr>
          <w:p w14:paraId="2F9614C2"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6" w14:textId="77777777" w:rsidTr="00F96671">
        <w:trPr>
          <w:cantSplit/>
        </w:trPr>
        <w:tc>
          <w:tcPr>
            <w:tcW w:w="9777" w:type="dxa"/>
            <w:gridSpan w:val="2"/>
            <w:tcBorders>
              <w:bottom w:val="single" w:sz="4" w:space="0" w:color="808080"/>
            </w:tcBorders>
          </w:tcPr>
          <w:p w14:paraId="2F9614C4" w14:textId="3569F0AF" w:rsidR="00F96671" w:rsidRPr="00125BEA" w:rsidRDefault="00F96671" w:rsidP="00F96671">
            <w:pPr>
              <w:pStyle w:val="TableText"/>
              <w:rPr>
                <w:rStyle w:val="Strong"/>
                <w:lang w:val="en-AU"/>
              </w:rPr>
            </w:pPr>
            <w:r w:rsidRPr="00125BEA">
              <w:rPr>
                <w:rStyle w:val="Strong"/>
                <w:lang w:val="en-AU"/>
              </w:rPr>
              <w:t xml:space="preserve">Software Licensing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C5" w14:textId="77777777" w:rsidR="00F96671" w:rsidRPr="00125BEA" w:rsidRDefault="00F96671" w:rsidP="00F96671">
            <w:pPr>
              <w:pStyle w:val="TableText"/>
              <w:rPr>
                <w:i/>
                <w:iCs/>
                <w:lang w:val="en-AU"/>
              </w:rPr>
            </w:pPr>
            <w:r w:rsidRPr="00125BEA">
              <w:rPr>
                <w:i/>
                <w:iCs/>
                <w:lang w:val="en-AU"/>
              </w:rPr>
              <w:t>See also Schedule 2 - Specification/Statement of Requirements and Schedule 7 for the Project Plan</w:t>
            </w:r>
          </w:p>
        </w:tc>
      </w:tr>
      <w:tr w:rsidR="00F96671" w:rsidRPr="002A5074" w14:paraId="2F9614C9" w14:textId="77777777" w:rsidTr="00F96671">
        <w:tc>
          <w:tcPr>
            <w:tcW w:w="5817" w:type="dxa"/>
            <w:tcBorders>
              <w:bottom w:val="nil"/>
            </w:tcBorders>
          </w:tcPr>
          <w:p w14:paraId="2F9614C7"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Description of Licensed Software</w:t>
            </w:r>
          </w:p>
        </w:tc>
        <w:tc>
          <w:tcPr>
            <w:tcW w:w="3960" w:type="dxa"/>
            <w:tcBorders>
              <w:bottom w:val="nil"/>
            </w:tcBorders>
          </w:tcPr>
          <w:p w14:paraId="2F9614C8"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C" w14:textId="77777777" w:rsidTr="00F96671">
        <w:tc>
          <w:tcPr>
            <w:tcW w:w="5817" w:type="dxa"/>
            <w:tcBorders>
              <w:top w:val="nil"/>
              <w:bottom w:val="nil"/>
            </w:tcBorders>
          </w:tcPr>
          <w:p w14:paraId="2F9614CA"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Special or alternative licence conditions (attach if necessary)</w:t>
            </w:r>
          </w:p>
        </w:tc>
        <w:tc>
          <w:tcPr>
            <w:tcW w:w="3960" w:type="dxa"/>
            <w:tcBorders>
              <w:top w:val="nil"/>
              <w:bottom w:val="nil"/>
            </w:tcBorders>
          </w:tcPr>
          <w:p w14:paraId="2F9614CB"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CF" w14:textId="77777777" w:rsidTr="00F96671">
        <w:tc>
          <w:tcPr>
            <w:tcW w:w="5817" w:type="dxa"/>
            <w:tcBorders>
              <w:top w:val="nil"/>
              <w:bottom w:val="nil"/>
            </w:tcBorders>
          </w:tcPr>
          <w:p w14:paraId="2F9614CD"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Number of copies of Licensed Software</w:t>
            </w:r>
          </w:p>
        </w:tc>
        <w:tc>
          <w:tcPr>
            <w:tcW w:w="3960" w:type="dxa"/>
            <w:tcBorders>
              <w:top w:val="nil"/>
              <w:bottom w:val="nil"/>
            </w:tcBorders>
          </w:tcPr>
          <w:p w14:paraId="2F9614CE"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2" w14:textId="77777777" w:rsidTr="00F96671">
        <w:tc>
          <w:tcPr>
            <w:tcW w:w="5817" w:type="dxa"/>
            <w:tcBorders>
              <w:top w:val="nil"/>
              <w:bottom w:val="nil"/>
            </w:tcBorders>
          </w:tcPr>
          <w:p w14:paraId="2F9614D0"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the licence can be transferred to another government entity</w:t>
            </w:r>
          </w:p>
        </w:tc>
        <w:tc>
          <w:tcPr>
            <w:tcW w:w="3960" w:type="dxa"/>
            <w:tcBorders>
              <w:top w:val="nil"/>
              <w:bottom w:val="nil"/>
            </w:tcBorders>
          </w:tcPr>
          <w:p w14:paraId="2F9614D1"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5" w14:textId="77777777" w:rsidTr="00F96671">
        <w:tc>
          <w:tcPr>
            <w:tcW w:w="5817" w:type="dxa"/>
            <w:tcBorders>
              <w:top w:val="nil"/>
              <w:bottom w:val="nil"/>
            </w:tcBorders>
          </w:tcPr>
          <w:p w14:paraId="2F9614D3"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the licence is transferable</w:t>
            </w:r>
          </w:p>
        </w:tc>
        <w:tc>
          <w:tcPr>
            <w:tcW w:w="3960" w:type="dxa"/>
            <w:tcBorders>
              <w:top w:val="nil"/>
              <w:bottom w:val="nil"/>
            </w:tcBorders>
          </w:tcPr>
          <w:p w14:paraId="2F9614D4"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8" w14:textId="77777777" w:rsidTr="00F96671">
        <w:tc>
          <w:tcPr>
            <w:tcW w:w="5817" w:type="dxa"/>
            <w:tcBorders>
              <w:top w:val="nil"/>
              <w:bottom w:val="nil"/>
            </w:tcBorders>
          </w:tcPr>
          <w:p w14:paraId="2F9614D6"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Period of licence</w:t>
            </w:r>
          </w:p>
        </w:tc>
        <w:tc>
          <w:tcPr>
            <w:tcW w:w="3960" w:type="dxa"/>
            <w:tcBorders>
              <w:top w:val="nil"/>
              <w:bottom w:val="nil"/>
            </w:tcBorders>
          </w:tcPr>
          <w:p w14:paraId="2F9614D7"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B" w14:textId="77777777" w:rsidTr="00F96671">
        <w:tc>
          <w:tcPr>
            <w:tcW w:w="5817" w:type="dxa"/>
            <w:tcBorders>
              <w:top w:val="nil"/>
              <w:bottom w:val="nil"/>
            </w:tcBorders>
          </w:tcPr>
          <w:p w14:paraId="2F9614D9"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Customer's record keeping requirements</w:t>
            </w:r>
          </w:p>
        </w:tc>
        <w:tc>
          <w:tcPr>
            <w:tcW w:w="3960" w:type="dxa"/>
            <w:tcBorders>
              <w:top w:val="nil"/>
              <w:bottom w:val="nil"/>
            </w:tcBorders>
          </w:tcPr>
          <w:p w14:paraId="2F9614DA"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DE" w14:textId="77777777" w:rsidTr="00F96671">
        <w:tc>
          <w:tcPr>
            <w:tcW w:w="5817" w:type="dxa"/>
            <w:tcBorders>
              <w:top w:val="nil"/>
              <w:bottom w:val="nil"/>
            </w:tcBorders>
          </w:tcPr>
          <w:p w14:paraId="2F9614DC"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Implementation and training services</w:t>
            </w:r>
          </w:p>
        </w:tc>
        <w:tc>
          <w:tcPr>
            <w:tcW w:w="3960" w:type="dxa"/>
            <w:tcBorders>
              <w:top w:val="nil"/>
              <w:bottom w:val="nil"/>
            </w:tcBorders>
          </w:tcPr>
          <w:p w14:paraId="2F9614DD"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1" w14:textId="77777777" w:rsidTr="00F96671">
        <w:tc>
          <w:tcPr>
            <w:tcW w:w="5817" w:type="dxa"/>
            <w:tcBorders>
              <w:top w:val="nil"/>
              <w:bottom w:val="nil"/>
            </w:tcBorders>
          </w:tcPr>
          <w:p w14:paraId="2F9614DF"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Requirements for updates and new releases</w:t>
            </w:r>
          </w:p>
        </w:tc>
        <w:tc>
          <w:tcPr>
            <w:tcW w:w="3960" w:type="dxa"/>
            <w:tcBorders>
              <w:top w:val="nil"/>
              <w:bottom w:val="nil"/>
            </w:tcBorders>
          </w:tcPr>
          <w:p w14:paraId="2F9614E0"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4" w14:textId="77777777" w:rsidTr="00F96671">
        <w:tc>
          <w:tcPr>
            <w:tcW w:w="5817" w:type="dxa"/>
            <w:tcBorders>
              <w:top w:val="nil"/>
              <w:bottom w:val="nil"/>
            </w:tcBorders>
          </w:tcPr>
          <w:p w14:paraId="2F9614E2"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Period during which Contractor must maintain superseded version (if not 18 months)</w:t>
            </w:r>
          </w:p>
        </w:tc>
        <w:tc>
          <w:tcPr>
            <w:tcW w:w="3960" w:type="dxa"/>
            <w:tcBorders>
              <w:top w:val="nil"/>
              <w:bottom w:val="nil"/>
            </w:tcBorders>
          </w:tcPr>
          <w:p w14:paraId="2F9614E3"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7" w14:textId="77777777" w:rsidTr="00F96671">
        <w:tc>
          <w:tcPr>
            <w:tcW w:w="5817" w:type="dxa"/>
            <w:tcBorders>
              <w:top w:val="nil"/>
              <w:bottom w:val="nil"/>
            </w:tcBorders>
          </w:tcPr>
          <w:p w14:paraId="2F9614E5"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Designated equipment for the Licensed Software</w:t>
            </w:r>
          </w:p>
        </w:tc>
        <w:tc>
          <w:tcPr>
            <w:tcW w:w="3960" w:type="dxa"/>
            <w:tcBorders>
              <w:top w:val="nil"/>
              <w:bottom w:val="nil"/>
            </w:tcBorders>
          </w:tcPr>
          <w:p w14:paraId="2F9614E6"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A" w14:textId="77777777" w:rsidTr="00F96671">
        <w:tc>
          <w:tcPr>
            <w:tcW w:w="5817" w:type="dxa"/>
            <w:tcBorders>
              <w:top w:val="nil"/>
              <w:bottom w:val="nil"/>
            </w:tcBorders>
          </w:tcPr>
          <w:p w14:paraId="2F9614E8"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the Customer requires an archival copy</w:t>
            </w:r>
          </w:p>
        </w:tc>
        <w:tc>
          <w:tcPr>
            <w:tcW w:w="3960" w:type="dxa"/>
            <w:tcBorders>
              <w:top w:val="nil"/>
              <w:bottom w:val="nil"/>
            </w:tcBorders>
          </w:tcPr>
          <w:p w14:paraId="2F9614E9"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ED" w14:textId="77777777" w:rsidTr="00F96671">
        <w:tc>
          <w:tcPr>
            <w:tcW w:w="5817" w:type="dxa"/>
            <w:tcBorders>
              <w:top w:val="nil"/>
              <w:bottom w:val="nil"/>
            </w:tcBorders>
          </w:tcPr>
          <w:p w14:paraId="2F9614EB"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Restrictions on archival use</w:t>
            </w:r>
          </w:p>
        </w:tc>
        <w:tc>
          <w:tcPr>
            <w:tcW w:w="3960" w:type="dxa"/>
            <w:tcBorders>
              <w:top w:val="nil"/>
              <w:bottom w:val="nil"/>
            </w:tcBorders>
          </w:tcPr>
          <w:p w14:paraId="2F9614EC"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0" w14:textId="77777777" w:rsidTr="00F96671">
        <w:tc>
          <w:tcPr>
            <w:tcW w:w="5817" w:type="dxa"/>
            <w:tcBorders>
              <w:top w:val="nil"/>
              <w:bottom w:val="nil"/>
            </w:tcBorders>
          </w:tcPr>
          <w:p w14:paraId="2F9614EE"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Post-licence period for return or destruction of Licensed Software</w:t>
            </w:r>
          </w:p>
        </w:tc>
        <w:tc>
          <w:tcPr>
            <w:tcW w:w="3960" w:type="dxa"/>
            <w:tcBorders>
              <w:top w:val="nil"/>
              <w:bottom w:val="nil"/>
            </w:tcBorders>
          </w:tcPr>
          <w:p w14:paraId="2F9614EF"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3" w14:textId="77777777" w:rsidTr="00F96671">
        <w:tc>
          <w:tcPr>
            <w:tcW w:w="5817" w:type="dxa"/>
            <w:tcBorders>
              <w:top w:val="nil"/>
              <w:bottom w:val="nil"/>
            </w:tcBorders>
          </w:tcPr>
          <w:p w14:paraId="2F9614F1"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escrow is required</w:t>
            </w:r>
          </w:p>
        </w:tc>
        <w:tc>
          <w:tcPr>
            <w:tcW w:w="3960" w:type="dxa"/>
            <w:tcBorders>
              <w:top w:val="nil"/>
              <w:bottom w:val="nil"/>
            </w:tcBorders>
          </w:tcPr>
          <w:p w14:paraId="2F9614F2"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6" w14:textId="77777777" w:rsidTr="00F96671">
        <w:tc>
          <w:tcPr>
            <w:tcW w:w="5817" w:type="dxa"/>
            <w:tcBorders>
              <w:top w:val="nil"/>
              <w:bottom w:val="nil"/>
            </w:tcBorders>
          </w:tcPr>
          <w:p w14:paraId="2F9614F4"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Name of escrow agent if one is required</w:t>
            </w:r>
          </w:p>
        </w:tc>
        <w:tc>
          <w:tcPr>
            <w:tcW w:w="3960" w:type="dxa"/>
            <w:tcBorders>
              <w:top w:val="nil"/>
              <w:bottom w:val="nil"/>
            </w:tcBorders>
          </w:tcPr>
          <w:p w14:paraId="2F9614F5"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9" w14:textId="77777777" w:rsidTr="00F96671">
        <w:tc>
          <w:tcPr>
            <w:tcW w:w="5817" w:type="dxa"/>
            <w:tcBorders>
              <w:top w:val="nil"/>
            </w:tcBorders>
          </w:tcPr>
          <w:p w14:paraId="2F9614F7"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Special conditions governing application of third party contracts</w:t>
            </w:r>
          </w:p>
        </w:tc>
        <w:tc>
          <w:tcPr>
            <w:tcW w:w="3960" w:type="dxa"/>
            <w:tcBorders>
              <w:top w:val="nil"/>
            </w:tcBorders>
          </w:tcPr>
          <w:p w14:paraId="2F9614F8"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4FC" w14:textId="77777777" w:rsidTr="00F96671">
        <w:trPr>
          <w:cantSplit/>
        </w:trPr>
        <w:tc>
          <w:tcPr>
            <w:tcW w:w="9777" w:type="dxa"/>
            <w:gridSpan w:val="2"/>
            <w:tcBorders>
              <w:bottom w:val="single" w:sz="4" w:space="0" w:color="808080"/>
            </w:tcBorders>
          </w:tcPr>
          <w:p w14:paraId="2F9614FA" w14:textId="3FDB65E8" w:rsidR="00F96671" w:rsidRPr="00125BEA" w:rsidRDefault="00F96671" w:rsidP="00F96671">
            <w:pPr>
              <w:pStyle w:val="TableText"/>
              <w:rPr>
                <w:rStyle w:val="Strong"/>
                <w:lang w:val="en-AU"/>
              </w:rPr>
            </w:pPr>
            <w:r w:rsidRPr="00125BEA">
              <w:rPr>
                <w:rStyle w:val="Strong"/>
                <w:lang w:val="en-AU"/>
              </w:rPr>
              <w:t xml:space="preserve">Supply of Software Support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4FB" w14:textId="77777777" w:rsidR="00F96671" w:rsidRPr="00125BEA" w:rsidRDefault="00F96671" w:rsidP="00F96671">
            <w:pPr>
              <w:pStyle w:val="TableText"/>
              <w:rPr>
                <w:i/>
                <w:iCs/>
                <w:lang w:val="en-AU"/>
              </w:rPr>
            </w:pPr>
            <w:r w:rsidRPr="00125BEA">
              <w:rPr>
                <w:i/>
                <w:iCs/>
                <w:lang w:val="en-AU"/>
              </w:rPr>
              <w:t>See Schedule 10 - Software Support Services</w:t>
            </w:r>
          </w:p>
        </w:tc>
      </w:tr>
      <w:tr w:rsidR="00F96671" w:rsidRPr="002A5074" w14:paraId="2F9614FF" w14:textId="77777777" w:rsidTr="00F96671">
        <w:tc>
          <w:tcPr>
            <w:tcW w:w="5817" w:type="dxa"/>
            <w:tcBorders>
              <w:bottom w:val="nil"/>
            </w:tcBorders>
          </w:tcPr>
          <w:p w14:paraId="2F9614FD"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Overview of Software Support Services</w:t>
            </w:r>
          </w:p>
        </w:tc>
        <w:tc>
          <w:tcPr>
            <w:tcW w:w="3960" w:type="dxa"/>
            <w:tcBorders>
              <w:bottom w:val="nil"/>
              <w:right w:val="single" w:sz="4" w:space="0" w:color="808080"/>
            </w:tcBorders>
          </w:tcPr>
          <w:p w14:paraId="2F9614FE"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02" w14:textId="77777777" w:rsidTr="00F96671">
        <w:tc>
          <w:tcPr>
            <w:tcW w:w="5817" w:type="dxa"/>
            <w:tcBorders>
              <w:top w:val="nil"/>
              <w:bottom w:val="nil"/>
            </w:tcBorders>
          </w:tcPr>
          <w:p w14:paraId="2F961500"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Commencement date for Software Support Services</w:t>
            </w:r>
          </w:p>
        </w:tc>
        <w:tc>
          <w:tcPr>
            <w:tcW w:w="3960" w:type="dxa"/>
            <w:tcBorders>
              <w:top w:val="nil"/>
              <w:bottom w:val="nil"/>
              <w:right w:val="single" w:sz="4" w:space="0" w:color="808080"/>
            </w:tcBorders>
          </w:tcPr>
          <w:p w14:paraId="2F961501"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05" w14:textId="77777777" w:rsidTr="00F96671">
        <w:tc>
          <w:tcPr>
            <w:tcW w:w="5817" w:type="dxa"/>
            <w:tcBorders>
              <w:top w:val="nil"/>
            </w:tcBorders>
          </w:tcPr>
          <w:p w14:paraId="2F961503"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Renewal arrangements</w:t>
            </w:r>
          </w:p>
        </w:tc>
        <w:tc>
          <w:tcPr>
            <w:tcW w:w="3960" w:type="dxa"/>
            <w:tcBorders>
              <w:top w:val="nil"/>
              <w:right w:val="single" w:sz="4" w:space="0" w:color="808080"/>
            </w:tcBorders>
          </w:tcPr>
          <w:p w14:paraId="2F961504"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08" w14:textId="77777777" w:rsidTr="00F96671">
        <w:trPr>
          <w:cantSplit/>
        </w:trPr>
        <w:tc>
          <w:tcPr>
            <w:tcW w:w="9777" w:type="dxa"/>
            <w:gridSpan w:val="2"/>
          </w:tcPr>
          <w:p w14:paraId="2F961506" w14:textId="0D50F5C3" w:rsidR="00F96671" w:rsidRPr="00125BEA" w:rsidRDefault="00F96671" w:rsidP="00F96671">
            <w:pPr>
              <w:pStyle w:val="TableText"/>
              <w:rPr>
                <w:lang w:val="en-AU"/>
              </w:rPr>
            </w:pPr>
            <w:r w:rsidRPr="00125BEA">
              <w:rPr>
                <w:rStyle w:val="Strong"/>
                <w:lang w:val="en-AU"/>
              </w:rPr>
              <w:t>Supply of Systems Integration</w:t>
            </w:r>
            <w:r w:rsidRPr="00125BEA">
              <w:rPr>
                <w:lang w:val="en-AU"/>
              </w:rPr>
              <w:t xml:space="preserve"> </w:t>
            </w:r>
            <w:r w:rsidRPr="00125BEA">
              <w:rPr>
                <w:b/>
                <w:bCs/>
                <w:lang w:val="en-AU"/>
              </w:rPr>
              <w:t>Services</w:t>
            </w:r>
            <w:r w:rsidRPr="00125BEA">
              <w:rPr>
                <w:lang w:val="en-AU"/>
              </w:rPr>
              <w:t xml:space="preserve">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507" w14:textId="77777777" w:rsidR="00F96671" w:rsidRPr="00125BEA" w:rsidRDefault="00F96671" w:rsidP="00F96671">
            <w:pPr>
              <w:pStyle w:val="TableText"/>
              <w:rPr>
                <w:lang w:val="en-AU"/>
              </w:rPr>
            </w:pPr>
            <w:r w:rsidRPr="00125BEA">
              <w:rPr>
                <w:lang w:val="en-AU"/>
              </w:rPr>
              <w:t>See Schedule 2 - Specification/Statement of Requirements and Schedule 7 - Project Plan</w:t>
            </w:r>
          </w:p>
        </w:tc>
      </w:tr>
      <w:tr w:rsidR="00F96671" w:rsidRPr="002A5074" w14:paraId="2F96150B" w14:textId="77777777" w:rsidTr="00F96671">
        <w:tc>
          <w:tcPr>
            <w:tcW w:w="5817" w:type="dxa"/>
          </w:tcPr>
          <w:p w14:paraId="2F961509"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Overview of Systems Integration Services</w:t>
            </w:r>
          </w:p>
        </w:tc>
        <w:tc>
          <w:tcPr>
            <w:tcW w:w="3960" w:type="dxa"/>
          </w:tcPr>
          <w:p w14:paraId="2F96150A"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0E" w14:textId="77777777" w:rsidTr="00F96671">
        <w:trPr>
          <w:cantSplit/>
        </w:trPr>
        <w:tc>
          <w:tcPr>
            <w:tcW w:w="9777" w:type="dxa"/>
            <w:gridSpan w:val="2"/>
          </w:tcPr>
          <w:p w14:paraId="2F96150C" w14:textId="7ABAC170" w:rsidR="00F96671" w:rsidRPr="00125BEA" w:rsidRDefault="00F96671" w:rsidP="00F96671">
            <w:pPr>
              <w:pStyle w:val="TableText"/>
              <w:rPr>
                <w:rStyle w:val="Instructionbold"/>
                <w:lang w:val="en-AU"/>
              </w:rPr>
            </w:pPr>
            <w:r w:rsidRPr="00125BEA">
              <w:rPr>
                <w:rStyle w:val="Strong"/>
                <w:lang w:val="en-AU"/>
              </w:rPr>
              <w:lastRenderedPageBreak/>
              <w:t xml:space="preserve">Supply of Telecommunications Services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50D" w14:textId="77777777" w:rsidR="00F96671" w:rsidRPr="00125BEA" w:rsidRDefault="00F96671" w:rsidP="00F96671">
            <w:pPr>
              <w:pStyle w:val="TableText"/>
              <w:rPr>
                <w:i/>
                <w:iCs/>
                <w:lang w:val="en-AU"/>
              </w:rPr>
            </w:pPr>
            <w:r w:rsidRPr="00125BEA">
              <w:rPr>
                <w:i/>
                <w:iCs/>
                <w:lang w:val="en-AU"/>
              </w:rPr>
              <w:t>See Schedule 2 - Specifications/Statement of Requirements and Schedule 7 - Project Plan</w:t>
            </w:r>
          </w:p>
        </w:tc>
      </w:tr>
      <w:tr w:rsidR="00F96671" w:rsidRPr="002A5074" w14:paraId="2F961511" w14:textId="77777777" w:rsidTr="00F96671">
        <w:tc>
          <w:tcPr>
            <w:tcW w:w="5817" w:type="dxa"/>
          </w:tcPr>
          <w:p w14:paraId="2F96150F"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Overview of Telecommunications Services</w:t>
            </w:r>
          </w:p>
        </w:tc>
        <w:tc>
          <w:tcPr>
            <w:tcW w:w="3960" w:type="dxa"/>
          </w:tcPr>
          <w:p w14:paraId="2F961510"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14" w14:textId="77777777" w:rsidTr="00F96671">
        <w:tc>
          <w:tcPr>
            <w:tcW w:w="5817" w:type="dxa"/>
          </w:tcPr>
          <w:p w14:paraId="2F961512"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Authorities which Contractor is to obtain</w:t>
            </w:r>
          </w:p>
        </w:tc>
        <w:tc>
          <w:tcPr>
            <w:tcW w:w="3960" w:type="dxa"/>
          </w:tcPr>
          <w:p w14:paraId="2F961513"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17" w14:textId="77777777" w:rsidTr="00F96671">
        <w:tc>
          <w:tcPr>
            <w:tcW w:w="5817" w:type="dxa"/>
          </w:tcPr>
          <w:p w14:paraId="2F961515"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Special terms and conditions applicable to Telecommunications Services</w:t>
            </w:r>
          </w:p>
        </w:tc>
        <w:tc>
          <w:tcPr>
            <w:tcW w:w="3960" w:type="dxa"/>
          </w:tcPr>
          <w:p w14:paraId="2F961516"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1A" w14:textId="77777777" w:rsidTr="00F96671">
        <w:tc>
          <w:tcPr>
            <w:tcW w:w="5817" w:type="dxa"/>
          </w:tcPr>
          <w:p w14:paraId="2F961518"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Interoperability Requirements</w:t>
            </w:r>
          </w:p>
        </w:tc>
        <w:tc>
          <w:tcPr>
            <w:tcW w:w="3960" w:type="dxa"/>
          </w:tcPr>
          <w:p w14:paraId="2F961519"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r w:rsidR="00F96671" w:rsidRPr="002A5074" w14:paraId="2F96151D" w14:textId="77777777" w:rsidTr="00F96671">
        <w:trPr>
          <w:cantSplit/>
        </w:trPr>
        <w:tc>
          <w:tcPr>
            <w:tcW w:w="9777" w:type="dxa"/>
            <w:gridSpan w:val="2"/>
          </w:tcPr>
          <w:p w14:paraId="2F96151B" w14:textId="35CB936B" w:rsidR="00F96671" w:rsidRPr="00125BEA" w:rsidRDefault="00F96671" w:rsidP="00F96671">
            <w:pPr>
              <w:pStyle w:val="TableText"/>
              <w:rPr>
                <w:rStyle w:val="Strong"/>
                <w:lang w:val="en-AU"/>
              </w:rPr>
            </w:pPr>
            <w:r w:rsidRPr="00125BEA">
              <w:rPr>
                <w:rStyle w:val="Strong"/>
                <w:lang w:val="en-AU"/>
              </w:rPr>
              <w:t xml:space="preserve">Acceptance Testing </w:t>
            </w:r>
            <w:r w:rsidRPr="00125BEA">
              <w:rPr>
                <w:rStyle w:val="Instructionbold"/>
                <w:lang w:val="en-AU"/>
              </w:rPr>
              <w:fldChar w:fldCharType="begin">
                <w:ffData>
                  <w:name w:val="Text122"/>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p w14:paraId="2F96151C" w14:textId="77777777" w:rsidR="00F96671" w:rsidRPr="00125BEA" w:rsidRDefault="00F96671" w:rsidP="00F96671">
            <w:pPr>
              <w:pStyle w:val="TableText"/>
              <w:rPr>
                <w:i/>
                <w:iCs/>
                <w:lang w:val="en-AU"/>
              </w:rPr>
            </w:pPr>
            <w:r w:rsidRPr="00125BEA">
              <w:rPr>
                <w:i/>
                <w:iCs/>
                <w:lang w:val="en-AU"/>
              </w:rPr>
              <w:t>See Schedule 13 - Acceptance Testing Requirements</w:t>
            </w:r>
          </w:p>
        </w:tc>
      </w:tr>
      <w:tr w:rsidR="00F96671" w:rsidRPr="002A5074" w14:paraId="2F961520" w14:textId="77777777" w:rsidTr="00F96671">
        <w:tc>
          <w:tcPr>
            <w:tcW w:w="5817" w:type="dxa"/>
          </w:tcPr>
          <w:p w14:paraId="2F96151E" w14:textId="77777777" w:rsidR="00F96671" w:rsidRPr="00125BEA" w:rsidRDefault="00F96671" w:rsidP="00D90F5D">
            <w:pPr>
              <w:pStyle w:val="TableText"/>
              <w:numPr>
                <w:ilvl w:val="0"/>
                <w:numId w:val="3"/>
              </w:numPr>
              <w:tabs>
                <w:tab w:val="clear" w:pos="720"/>
                <w:tab w:val="num" w:pos="360"/>
              </w:tabs>
              <w:ind w:left="360"/>
              <w:rPr>
                <w:rStyle w:val="Strong"/>
                <w:lang w:val="en-AU"/>
              </w:rPr>
            </w:pPr>
            <w:r w:rsidRPr="00125BEA">
              <w:rPr>
                <w:lang w:val="en-AU"/>
              </w:rPr>
              <w:t>Whether Acceptance testing is required</w:t>
            </w:r>
          </w:p>
        </w:tc>
        <w:tc>
          <w:tcPr>
            <w:tcW w:w="3960" w:type="dxa"/>
          </w:tcPr>
          <w:p w14:paraId="2F96151F" w14:textId="77777777" w:rsidR="00F96671" w:rsidRPr="00125BEA" w:rsidRDefault="00F96671" w:rsidP="00F96671">
            <w:pPr>
              <w:pStyle w:val="TableText"/>
              <w:rPr>
                <w:lang w:val="en-AU"/>
              </w:rPr>
            </w:pPr>
            <w:r w:rsidRPr="00125BEA">
              <w:rPr>
                <w:highlight w:val="yellow"/>
                <w:lang w:val="en-AU"/>
              </w:rPr>
              <w:fldChar w:fldCharType="begin">
                <w:ffData>
                  <w:name w:val="Text45"/>
                  <w:enabled/>
                  <w:calcOnExit w:val="0"/>
                  <w:textInput>
                    <w:default w:val="[insert details]"/>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[insert details]</w:t>
            </w:r>
            <w:r w:rsidRPr="00125BEA">
              <w:rPr>
                <w:highlight w:val="yellow"/>
                <w:lang w:val="en-AU"/>
              </w:rPr>
              <w:fldChar w:fldCharType="end"/>
            </w:r>
          </w:p>
        </w:tc>
      </w:tr>
    </w:tbl>
    <w:p w14:paraId="2F961521" w14:textId="77777777" w:rsidR="00F96671" w:rsidRPr="002A5074" w:rsidRDefault="00F96671" w:rsidP="00F96671">
      <w:pPr>
        <w:rPr>
          <w:sz w:val="2"/>
        </w:rPr>
      </w:pPr>
    </w:p>
    <w:tbl>
      <w:tblPr>
        <w:tblW w:w="9777"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3117"/>
        <w:gridCol w:w="6660"/>
      </w:tblGrid>
      <w:tr w:rsidR="00F96671" w:rsidRPr="002A5074" w14:paraId="2F961523" w14:textId="77777777" w:rsidTr="00F96671">
        <w:trPr>
          <w:cantSplit/>
        </w:trPr>
        <w:tc>
          <w:tcPr>
            <w:tcW w:w="9777" w:type="dxa"/>
            <w:gridSpan w:val="2"/>
            <w:tcBorders>
              <w:bottom w:val="single" w:sz="4" w:space="0" w:color="808080"/>
            </w:tcBorders>
          </w:tcPr>
          <w:p w14:paraId="2F961522" w14:textId="77777777" w:rsidR="00F96671" w:rsidRPr="00125BEA" w:rsidRDefault="00F96671" w:rsidP="00F96671">
            <w:pPr>
              <w:pStyle w:val="TableText"/>
              <w:rPr>
                <w:rStyle w:val="Strong"/>
                <w:lang w:val="en-AU"/>
              </w:rPr>
            </w:pPr>
            <w:r w:rsidRPr="00125BEA">
              <w:rPr>
                <w:rStyle w:val="Strong"/>
                <w:lang w:val="en-AU"/>
              </w:rPr>
              <w:t>Indemnities, Liability and Releases</w:t>
            </w:r>
          </w:p>
        </w:tc>
      </w:tr>
      <w:tr w:rsidR="00F96671" w:rsidRPr="002A5074" w14:paraId="2F961526" w14:textId="77777777" w:rsidTr="00F96671">
        <w:tc>
          <w:tcPr>
            <w:tcW w:w="3117" w:type="dxa"/>
            <w:tcBorders>
              <w:bottom w:val="nil"/>
            </w:tcBorders>
          </w:tcPr>
          <w:p w14:paraId="2F961524" w14:textId="77777777" w:rsidR="00F96671" w:rsidRPr="00125BEA" w:rsidRDefault="00F96671" w:rsidP="00F96671">
            <w:pPr>
              <w:pStyle w:val="TableText"/>
              <w:tabs>
                <w:tab w:val="left" w:pos="360"/>
              </w:tabs>
              <w:ind w:left="360" w:hanging="360"/>
              <w:rPr>
                <w:rStyle w:val="Strong"/>
                <w:lang w:val="en-AU"/>
              </w:rPr>
            </w:pPr>
            <w:r w:rsidRPr="00125BEA">
              <w:rPr>
                <w:lang w:val="en-AU"/>
              </w:rPr>
              <w:t>(a)</w:t>
            </w:r>
            <w:r w:rsidRPr="00125BEA">
              <w:rPr>
                <w:lang w:val="en-AU"/>
              </w:rPr>
              <w:tab/>
              <w:t>Restricted Application of Indemnity</w:t>
            </w:r>
          </w:p>
        </w:tc>
        <w:tc>
          <w:tcPr>
            <w:tcW w:w="6660" w:type="dxa"/>
            <w:tcBorders>
              <w:bottom w:val="nil"/>
            </w:tcBorders>
          </w:tcPr>
          <w:p w14:paraId="2F961525" w14:textId="77777777" w:rsidR="00F96671" w:rsidRPr="00125BEA" w:rsidRDefault="00F96671" w:rsidP="00F96671">
            <w:pPr>
              <w:pStyle w:val="TableText"/>
              <w:rPr>
                <w:lang w:val="en-AU"/>
              </w:rPr>
            </w:pPr>
            <w:r w:rsidRPr="00125BEA">
              <w:rPr>
                <w:lang w:val="en-AU"/>
              </w:rPr>
              <w:t>Sub-clauses (b) (c), (d), (e) and (f) only apply to loss or liability arising from claims made by a third party.  The obligations of the parties in circumstances not addressed by these clauses will be determined by reference to sub-clause (g).</w:t>
            </w:r>
          </w:p>
        </w:tc>
      </w:tr>
      <w:tr w:rsidR="00F96671" w:rsidRPr="002A5074" w14:paraId="2F96152C" w14:textId="77777777" w:rsidTr="00F96671">
        <w:tc>
          <w:tcPr>
            <w:tcW w:w="3117" w:type="dxa"/>
            <w:tcBorders>
              <w:top w:val="nil"/>
              <w:bottom w:val="nil"/>
            </w:tcBorders>
          </w:tcPr>
          <w:p w14:paraId="2F961527" w14:textId="77777777" w:rsidR="00F96671" w:rsidRPr="00125BEA" w:rsidRDefault="00F96671" w:rsidP="00F96671">
            <w:pPr>
              <w:pStyle w:val="TableText"/>
              <w:tabs>
                <w:tab w:val="left" w:pos="360"/>
              </w:tabs>
              <w:ind w:left="360" w:hanging="360"/>
              <w:rPr>
                <w:rStyle w:val="Strong"/>
                <w:lang w:val="en-AU"/>
              </w:rPr>
            </w:pPr>
            <w:r w:rsidRPr="00125BEA">
              <w:rPr>
                <w:lang w:val="en-AU"/>
              </w:rPr>
              <w:t>(b)</w:t>
            </w:r>
            <w:r w:rsidRPr="00125BEA">
              <w:rPr>
                <w:lang w:val="en-AU"/>
              </w:rPr>
              <w:tab/>
              <w:t>Third Party Indemnity by Contractor</w:t>
            </w:r>
          </w:p>
        </w:tc>
        <w:tc>
          <w:tcPr>
            <w:tcW w:w="6660" w:type="dxa"/>
            <w:tcBorders>
              <w:top w:val="nil"/>
              <w:bottom w:val="nil"/>
            </w:tcBorders>
          </w:tcPr>
          <w:p w14:paraId="2F961528" w14:textId="512DDC36" w:rsidR="00F96671" w:rsidRPr="00125BEA" w:rsidRDefault="00DE3FCB" w:rsidP="00F96671">
            <w:pPr>
              <w:pStyle w:val="TableText"/>
              <w:rPr>
                <w:lang w:val="en-AU"/>
              </w:rPr>
            </w:pPr>
            <w:r w:rsidRPr="002A5074">
              <w:rPr>
                <w:lang w:val="en-AU"/>
              </w:rPr>
              <w:t>The</w:t>
            </w:r>
            <w:r w:rsidR="00F96671" w:rsidRPr="00125BEA">
              <w:rPr>
                <w:lang w:val="en-AU"/>
              </w:rPr>
              <w:t xml:space="preserve"> Contractor indemnifies the Customer (including the Customer’s Personnel) against any loss or liability that has been incurred by the Customer as the result of a claim made by a third party, including loss or liability in respect of personal injury, sickness, death or property damage, where and to the extent that loss or liability:</w:t>
            </w:r>
          </w:p>
          <w:p w14:paraId="2F961529" w14:textId="77777777" w:rsidR="00F96671" w:rsidRPr="00125BEA" w:rsidRDefault="00F96671" w:rsidP="00D90F5D">
            <w:pPr>
              <w:pStyle w:val="TableText"/>
              <w:numPr>
                <w:ilvl w:val="0"/>
                <w:numId w:val="8"/>
              </w:numPr>
              <w:rPr>
                <w:lang w:val="en-AU"/>
              </w:rPr>
            </w:pPr>
            <w:r w:rsidRPr="00125BEA">
              <w:rPr>
                <w:lang w:val="en-AU"/>
              </w:rPr>
              <w:t>was caused or contributed to by a breach of the Customer Contract, or tortious, unlawful or wrongful act or omission, by the Contractor or the Contractor’s Personnel; or</w:t>
            </w:r>
          </w:p>
          <w:p w14:paraId="2F96152A" w14:textId="309FD138" w:rsidR="00F96671" w:rsidRPr="00125BEA" w:rsidRDefault="00F96671" w:rsidP="00D90F5D">
            <w:pPr>
              <w:pStyle w:val="TableText"/>
              <w:numPr>
                <w:ilvl w:val="0"/>
                <w:numId w:val="8"/>
              </w:numPr>
              <w:rPr>
                <w:lang w:val="en-AU"/>
              </w:rPr>
            </w:pPr>
            <w:r w:rsidRPr="00125BEA">
              <w:rPr>
                <w:lang w:val="en-AU"/>
              </w:rPr>
              <w:t xml:space="preserve">arises from a claim made or threatened against the Customer in which it is alleged that a Service or </w:t>
            </w:r>
            <w:r w:rsidR="00C1252E" w:rsidRPr="002A5074">
              <w:rPr>
                <w:lang w:val="en-AU"/>
              </w:rPr>
              <w:t>Good</w:t>
            </w:r>
            <w:r w:rsidRPr="00125BEA">
              <w:rPr>
                <w:lang w:val="en-AU"/>
              </w:rPr>
              <w:t xml:space="preserve"> (including the Customer's use of a Service or </w:t>
            </w:r>
            <w:r w:rsidR="00C1252E" w:rsidRPr="002A5074">
              <w:rPr>
                <w:lang w:val="en-AU"/>
              </w:rPr>
              <w:t>Good</w:t>
            </w:r>
            <w:r w:rsidRPr="00125BEA">
              <w:rPr>
                <w:lang w:val="en-AU"/>
              </w:rPr>
              <w:t xml:space="preserve">) infringes the Intellectual Property Rights of a third party.  For the purposes of this sub-clause (b), an infringement of Intellectual Property Rights includes unauthorised acts which would, but for the operation of the </w:t>
            </w:r>
            <w:r w:rsidRPr="00125BEA">
              <w:rPr>
                <w:i/>
                <w:lang w:val="en-AU"/>
              </w:rPr>
              <w:t>Patents Act 1990</w:t>
            </w:r>
            <w:r w:rsidRPr="00125BEA">
              <w:rPr>
                <w:lang w:val="en-AU"/>
              </w:rPr>
              <w:t xml:space="preserve"> (Cth) s.163, the </w:t>
            </w:r>
            <w:r w:rsidRPr="00125BEA">
              <w:rPr>
                <w:i/>
                <w:iCs/>
                <w:lang w:val="en-AU"/>
              </w:rPr>
              <w:t>Designs Act 2003</w:t>
            </w:r>
            <w:r w:rsidRPr="00125BEA">
              <w:rPr>
                <w:lang w:val="en-AU"/>
              </w:rPr>
              <w:t xml:space="preserve"> (Cth) s.96, the </w:t>
            </w:r>
            <w:r w:rsidRPr="00125BEA">
              <w:rPr>
                <w:i/>
                <w:iCs/>
                <w:lang w:val="en-AU"/>
              </w:rPr>
              <w:t>Copyright Act 1968</w:t>
            </w:r>
            <w:r w:rsidRPr="00125BEA">
              <w:rPr>
                <w:lang w:val="en-AU"/>
              </w:rPr>
              <w:t xml:space="preserve"> (Cth) s.183 and the </w:t>
            </w:r>
            <w:r w:rsidRPr="00125BEA">
              <w:rPr>
                <w:i/>
                <w:iCs/>
                <w:lang w:val="en-AU"/>
              </w:rPr>
              <w:t>Circuits Layout Act 1989</w:t>
            </w:r>
            <w:r w:rsidRPr="00125BEA">
              <w:rPr>
                <w:lang w:val="en-AU"/>
              </w:rPr>
              <w:t xml:space="preserve"> (Cth) s.25, constitute an infringement; or</w:t>
            </w:r>
          </w:p>
          <w:p w14:paraId="2F96152B" w14:textId="77777777" w:rsidR="00F96671" w:rsidRPr="00125BEA" w:rsidRDefault="00F96671" w:rsidP="00D90F5D">
            <w:pPr>
              <w:pStyle w:val="TableText"/>
              <w:numPr>
                <w:ilvl w:val="0"/>
                <w:numId w:val="8"/>
              </w:numPr>
              <w:rPr>
                <w:lang w:val="en-AU"/>
              </w:rPr>
            </w:pPr>
            <w:r w:rsidRPr="00125BEA">
              <w:rPr>
                <w:lang w:val="en-AU"/>
              </w:rPr>
              <w:t>arises from a claim made or threatened against the Customer relating to a breach of confidence or privacy by, or a conflict of interest in respect of, the Contractor.</w:t>
            </w:r>
          </w:p>
        </w:tc>
      </w:tr>
      <w:tr w:rsidR="00F96671" w:rsidRPr="002A5074" w14:paraId="2F961533" w14:textId="77777777" w:rsidTr="00F96671">
        <w:tc>
          <w:tcPr>
            <w:tcW w:w="3117" w:type="dxa"/>
            <w:tcBorders>
              <w:top w:val="nil"/>
              <w:bottom w:val="nil"/>
            </w:tcBorders>
          </w:tcPr>
          <w:p w14:paraId="2F96152D" w14:textId="77777777" w:rsidR="00F96671" w:rsidRPr="00125BEA" w:rsidRDefault="00F96671" w:rsidP="00F96671">
            <w:pPr>
              <w:pStyle w:val="TableText"/>
              <w:tabs>
                <w:tab w:val="left" w:pos="360"/>
              </w:tabs>
              <w:ind w:left="360" w:hanging="360"/>
              <w:rPr>
                <w:rStyle w:val="Strong"/>
                <w:lang w:val="en-AU"/>
              </w:rPr>
            </w:pPr>
            <w:r w:rsidRPr="00125BEA">
              <w:rPr>
                <w:lang w:val="en-AU"/>
              </w:rPr>
              <w:t>(c)</w:t>
            </w:r>
            <w:r w:rsidRPr="00125BEA">
              <w:rPr>
                <w:lang w:val="en-AU"/>
              </w:rPr>
              <w:tab/>
              <w:t>Customer's Obligations to Contractor</w:t>
            </w:r>
          </w:p>
        </w:tc>
        <w:tc>
          <w:tcPr>
            <w:tcW w:w="6660" w:type="dxa"/>
            <w:tcBorders>
              <w:top w:val="nil"/>
              <w:bottom w:val="nil"/>
            </w:tcBorders>
          </w:tcPr>
          <w:p w14:paraId="2F96152E" w14:textId="77777777" w:rsidR="00F96671" w:rsidRPr="00125BEA" w:rsidRDefault="00F96671" w:rsidP="00F96671">
            <w:pPr>
              <w:pStyle w:val="TableText"/>
              <w:rPr>
                <w:lang w:val="en-AU"/>
              </w:rPr>
            </w:pPr>
            <w:r w:rsidRPr="00125BEA">
              <w:rPr>
                <w:lang w:val="en-AU"/>
              </w:rPr>
              <w:t>Where the Customer wishes to enforce an indemnity in sub-clause (b), it must</w:t>
            </w:r>
          </w:p>
          <w:p w14:paraId="2F96152F" w14:textId="77777777" w:rsidR="00F96671" w:rsidRPr="00125BEA" w:rsidRDefault="00F96671" w:rsidP="00D90F5D">
            <w:pPr>
              <w:pStyle w:val="TableText"/>
              <w:numPr>
                <w:ilvl w:val="0"/>
                <w:numId w:val="9"/>
              </w:numPr>
              <w:rPr>
                <w:lang w:val="en-AU"/>
              </w:rPr>
            </w:pPr>
            <w:r w:rsidRPr="00125BEA">
              <w:rPr>
                <w:lang w:val="en-AU"/>
              </w:rPr>
              <w:t>not admit liability for the alleged breach, or tortious, unlawful, or wilfully wrong act or omission, or infringement;</w:t>
            </w:r>
          </w:p>
          <w:p w14:paraId="2F961530" w14:textId="77777777" w:rsidR="00F96671" w:rsidRPr="00125BEA" w:rsidRDefault="00F96671" w:rsidP="00D90F5D">
            <w:pPr>
              <w:pStyle w:val="TableText"/>
              <w:numPr>
                <w:ilvl w:val="0"/>
                <w:numId w:val="9"/>
              </w:numPr>
              <w:rPr>
                <w:lang w:val="en-AU"/>
              </w:rPr>
            </w:pPr>
            <w:r w:rsidRPr="00125BEA">
              <w:rPr>
                <w:lang w:val="en-AU"/>
              </w:rPr>
              <w:t>give written notice to the Contractor as soon as practicable;</w:t>
            </w:r>
          </w:p>
          <w:p w14:paraId="2F961531" w14:textId="77777777" w:rsidR="00F96671" w:rsidRPr="00125BEA" w:rsidRDefault="00F96671" w:rsidP="00D90F5D">
            <w:pPr>
              <w:pStyle w:val="TableText"/>
              <w:numPr>
                <w:ilvl w:val="0"/>
                <w:numId w:val="9"/>
              </w:numPr>
              <w:rPr>
                <w:lang w:val="en-AU"/>
              </w:rPr>
            </w:pPr>
            <w:r w:rsidRPr="00125BEA">
              <w:rPr>
                <w:lang w:val="en-AU"/>
              </w:rPr>
              <w:t>subject to the Contractor agreeing to comply at all times with government policy relevant to the conduct of the litigation, permit the Contractor, at the Contractor's expense, to handle all negotiations for settlement and, as permitted by law, to control and direct any litigation that may follow; and</w:t>
            </w:r>
          </w:p>
          <w:p w14:paraId="2F961532" w14:textId="77777777" w:rsidR="00F96671" w:rsidRPr="00125BEA" w:rsidRDefault="00F96671" w:rsidP="00D90F5D">
            <w:pPr>
              <w:pStyle w:val="TableText"/>
              <w:numPr>
                <w:ilvl w:val="0"/>
                <w:numId w:val="9"/>
              </w:numPr>
              <w:rPr>
                <w:lang w:val="en-AU"/>
              </w:rPr>
            </w:pPr>
            <w:r w:rsidRPr="00125BEA">
              <w:rPr>
                <w:lang w:val="en-AU"/>
              </w:rPr>
              <w:t>in the event that the Contractor is permitted to handle negotiations or conduct litigation on behalf of the Customer, provide all reasonable assistance to the Contractor in the handling of any negotiations and litigation.</w:t>
            </w:r>
          </w:p>
        </w:tc>
      </w:tr>
      <w:tr w:rsidR="00F96671" w:rsidRPr="002A5074" w14:paraId="2F961538" w14:textId="77777777" w:rsidTr="00F96671">
        <w:tc>
          <w:tcPr>
            <w:tcW w:w="3117" w:type="dxa"/>
            <w:tcBorders>
              <w:top w:val="nil"/>
              <w:bottom w:val="nil"/>
            </w:tcBorders>
          </w:tcPr>
          <w:p w14:paraId="2F961534" w14:textId="77777777" w:rsidR="00F96671" w:rsidRPr="00125BEA" w:rsidRDefault="00F96671" w:rsidP="00F96671">
            <w:pPr>
              <w:pStyle w:val="TableText"/>
              <w:tabs>
                <w:tab w:val="left" w:pos="360"/>
              </w:tabs>
              <w:ind w:left="360" w:hanging="360"/>
              <w:rPr>
                <w:rStyle w:val="Strong"/>
                <w:lang w:val="en-AU"/>
              </w:rPr>
            </w:pPr>
            <w:r w:rsidRPr="00125BEA">
              <w:rPr>
                <w:lang w:val="en-AU"/>
              </w:rPr>
              <w:t>(d)</w:t>
            </w:r>
            <w:r w:rsidRPr="00125BEA">
              <w:rPr>
                <w:lang w:val="en-AU"/>
              </w:rPr>
              <w:tab/>
              <w:t>Continued Use or Replacement of Infringing Material</w:t>
            </w:r>
          </w:p>
        </w:tc>
        <w:tc>
          <w:tcPr>
            <w:tcW w:w="6660" w:type="dxa"/>
            <w:tcBorders>
              <w:top w:val="nil"/>
              <w:bottom w:val="nil"/>
            </w:tcBorders>
          </w:tcPr>
          <w:p w14:paraId="2F961535" w14:textId="77777777" w:rsidR="00F96671" w:rsidRPr="00125BEA" w:rsidRDefault="00F96671" w:rsidP="00F96671">
            <w:pPr>
              <w:pStyle w:val="TableText"/>
              <w:rPr>
                <w:lang w:val="en-AU"/>
              </w:rPr>
            </w:pPr>
            <w:r w:rsidRPr="00125BEA">
              <w:rPr>
                <w:lang w:val="en-AU"/>
              </w:rPr>
              <w:t>If a claim of infringement of Intellectual Property Rights is made or threatened by a third party, the Customer will allow the Contractor, at the Contractor’s expense, to either:</w:t>
            </w:r>
          </w:p>
          <w:p w14:paraId="2F961536" w14:textId="7F171D8E" w:rsidR="00F96671" w:rsidRPr="00125BEA" w:rsidRDefault="00F96671" w:rsidP="00D90F5D">
            <w:pPr>
              <w:pStyle w:val="TableText"/>
              <w:numPr>
                <w:ilvl w:val="0"/>
                <w:numId w:val="10"/>
              </w:numPr>
              <w:rPr>
                <w:lang w:val="en-AU"/>
              </w:rPr>
            </w:pPr>
            <w:r w:rsidRPr="00125BEA">
              <w:rPr>
                <w:lang w:val="en-AU"/>
              </w:rPr>
              <w:t xml:space="preserve">obtain for the Customer the right to continued use of the </w:t>
            </w:r>
            <w:r w:rsidR="00C1252E" w:rsidRPr="002A5074">
              <w:rPr>
                <w:lang w:val="en-AU"/>
              </w:rPr>
              <w:t>Good</w:t>
            </w:r>
            <w:r w:rsidRPr="00125BEA">
              <w:rPr>
                <w:lang w:val="en-AU"/>
              </w:rPr>
              <w:t>; or</w:t>
            </w:r>
          </w:p>
          <w:p w14:paraId="2F961537" w14:textId="0998DD47" w:rsidR="00F96671" w:rsidRPr="00125BEA" w:rsidRDefault="00F96671" w:rsidP="00C1252E">
            <w:pPr>
              <w:pStyle w:val="TableText"/>
              <w:numPr>
                <w:ilvl w:val="0"/>
                <w:numId w:val="10"/>
              </w:numPr>
              <w:rPr>
                <w:lang w:val="en-AU"/>
              </w:rPr>
            </w:pPr>
            <w:r w:rsidRPr="00125BEA">
              <w:rPr>
                <w:lang w:val="en-AU"/>
              </w:rPr>
              <w:lastRenderedPageBreak/>
              <w:t xml:space="preserve">replace or modify the </w:t>
            </w:r>
            <w:r w:rsidR="00C1252E" w:rsidRPr="002A5074">
              <w:rPr>
                <w:lang w:val="en-AU"/>
              </w:rPr>
              <w:t>Good</w:t>
            </w:r>
            <w:r w:rsidRPr="00125BEA">
              <w:rPr>
                <w:lang w:val="en-AU"/>
              </w:rPr>
              <w:t xml:space="preserve"> so that the alleged infringement ceases so long as the </w:t>
            </w:r>
            <w:r w:rsidR="00C1252E" w:rsidRPr="002A5074">
              <w:rPr>
                <w:lang w:val="en-AU"/>
              </w:rPr>
              <w:t>Good</w:t>
            </w:r>
            <w:r w:rsidRPr="00125BEA">
              <w:rPr>
                <w:lang w:val="en-AU"/>
              </w:rPr>
              <w:t xml:space="preserve"> continues to provide the Customer with equivalent functionality and performance as required in the Specifications.</w:t>
            </w:r>
          </w:p>
        </w:tc>
      </w:tr>
      <w:tr w:rsidR="00F96671" w:rsidRPr="002A5074" w14:paraId="2F96153B" w14:textId="77777777" w:rsidTr="00F96671">
        <w:tc>
          <w:tcPr>
            <w:tcW w:w="3117" w:type="dxa"/>
            <w:tcBorders>
              <w:top w:val="nil"/>
              <w:bottom w:val="nil"/>
            </w:tcBorders>
          </w:tcPr>
          <w:p w14:paraId="2F961539" w14:textId="77777777" w:rsidR="00F96671" w:rsidRPr="00125BEA" w:rsidRDefault="00F96671" w:rsidP="00F96671">
            <w:pPr>
              <w:pStyle w:val="TableText"/>
              <w:tabs>
                <w:tab w:val="left" w:pos="360"/>
              </w:tabs>
              <w:ind w:left="360" w:hanging="360"/>
              <w:rPr>
                <w:rStyle w:val="Strong"/>
                <w:lang w:val="en-AU"/>
              </w:rPr>
            </w:pPr>
            <w:r w:rsidRPr="00125BEA">
              <w:rPr>
                <w:lang w:val="en-AU"/>
              </w:rPr>
              <w:lastRenderedPageBreak/>
              <w:t>(e)</w:t>
            </w:r>
            <w:r w:rsidRPr="00125BEA">
              <w:rPr>
                <w:lang w:val="en-AU"/>
              </w:rPr>
              <w:tab/>
              <w:t>Third Party Indemnity by the Customer</w:t>
            </w:r>
          </w:p>
        </w:tc>
        <w:tc>
          <w:tcPr>
            <w:tcW w:w="6660" w:type="dxa"/>
            <w:tcBorders>
              <w:top w:val="nil"/>
              <w:bottom w:val="nil"/>
            </w:tcBorders>
          </w:tcPr>
          <w:p w14:paraId="2F96153A" w14:textId="164D87FA" w:rsidR="00F96671" w:rsidRPr="00125BEA" w:rsidRDefault="00DE3FCB" w:rsidP="002A17A9">
            <w:pPr>
              <w:pStyle w:val="TableText"/>
              <w:rPr>
                <w:lang w:val="en-AU"/>
              </w:rPr>
            </w:pPr>
            <w:r w:rsidRPr="002A5074">
              <w:rPr>
                <w:lang w:val="en-AU"/>
              </w:rPr>
              <w:t>The</w:t>
            </w:r>
            <w:r w:rsidR="00F96671" w:rsidRPr="00125BEA">
              <w:rPr>
                <w:lang w:val="en-AU"/>
              </w:rPr>
              <w:t xml:space="preserve"> Customer indemnifies the Contractor (including the Contractor’s Personnel) against any loss or liability that has been incurred by the Contractor as the result of a claim made by a third party where and to the extent that loss or liability was caused or contributed to by a breach of the Contract or tortious act or omission by the Customer or the Customer’s Personnel including loss or liability in respect of personal injury, sickness, death or property damage.</w:t>
            </w:r>
          </w:p>
        </w:tc>
      </w:tr>
      <w:tr w:rsidR="00F96671" w:rsidRPr="002A5074" w14:paraId="2F961542" w14:textId="77777777" w:rsidTr="00F96671">
        <w:tc>
          <w:tcPr>
            <w:tcW w:w="3117" w:type="dxa"/>
            <w:tcBorders>
              <w:top w:val="nil"/>
              <w:bottom w:val="nil"/>
            </w:tcBorders>
          </w:tcPr>
          <w:p w14:paraId="2F96153C" w14:textId="77777777" w:rsidR="00F96671" w:rsidRPr="00125BEA" w:rsidRDefault="00F96671" w:rsidP="00F96671">
            <w:pPr>
              <w:pStyle w:val="TableText"/>
              <w:tabs>
                <w:tab w:val="left" w:pos="360"/>
              </w:tabs>
              <w:ind w:left="360" w:hanging="360"/>
              <w:rPr>
                <w:rStyle w:val="Strong"/>
                <w:lang w:val="en-AU"/>
              </w:rPr>
            </w:pPr>
            <w:r w:rsidRPr="00125BEA">
              <w:rPr>
                <w:lang w:val="en-AU"/>
              </w:rPr>
              <w:t>(f)</w:t>
            </w:r>
            <w:r w:rsidRPr="00125BEA">
              <w:rPr>
                <w:lang w:val="en-AU"/>
              </w:rPr>
              <w:tab/>
              <w:t>Contractor's Obligations to Customer</w:t>
            </w:r>
          </w:p>
        </w:tc>
        <w:tc>
          <w:tcPr>
            <w:tcW w:w="6660" w:type="dxa"/>
            <w:tcBorders>
              <w:top w:val="nil"/>
              <w:bottom w:val="nil"/>
            </w:tcBorders>
          </w:tcPr>
          <w:p w14:paraId="2F96153D" w14:textId="77777777" w:rsidR="00F96671" w:rsidRPr="00125BEA" w:rsidRDefault="00F96671" w:rsidP="00F96671">
            <w:pPr>
              <w:pStyle w:val="TableText"/>
              <w:rPr>
                <w:lang w:val="en-AU"/>
              </w:rPr>
            </w:pPr>
            <w:r w:rsidRPr="00125BEA">
              <w:rPr>
                <w:lang w:val="en-AU"/>
              </w:rPr>
              <w:t>Where the Contractor wishes to rely on the indemnity in sub-clause (e) it must:</w:t>
            </w:r>
          </w:p>
          <w:p w14:paraId="2F96153E" w14:textId="77777777" w:rsidR="00F96671" w:rsidRPr="00125BEA" w:rsidRDefault="00F96671" w:rsidP="00D90F5D">
            <w:pPr>
              <w:pStyle w:val="TableText"/>
              <w:numPr>
                <w:ilvl w:val="0"/>
                <w:numId w:val="11"/>
              </w:numPr>
              <w:rPr>
                <w:lang w:val="en-AU"/>
              </w:rPr>
            </w:pPr>
            <w:r w:rsidRPr="00125BEA">
              <w:rPr>
                <w:lang w:val="en-AU"/>
              </w:rPr>
              <w:t>not admit liability for the alleged breach or tortious act or omission;</w:t>
            </w:r>
          </w:p>
          <w:p w14:paraId="2F96153F" w14:textId="77777777" w:rsidR="00F96671" w:rsidRPr="00125BEA" w:rsidRDefault="00F96671" w:rsidP="00D90F5D">
            <w:pPr>
              <w:pStyle w:val="TableText"/>
              <w:numPr>
                <w:ilvl w:val="0"/>
                <w:numId w:val="11"/>
              </w:numPr>
              <w:rPr>
                <w:lang w:val="en-AU"/>
              </w:rPr>
            </w:pPr>
            <w:r w:rsidRPr="00125BEA">
              <w:rPr>
                <w:lang w:val="en-AU"/>
              </w:rPr>
              <w:t>give written notice to the Customer as soon as practicable;</w:t>
            </w:r>
          </w:p>
          <w:p w14:paraId="2F961540" w14:textId="77777777" w:rsidR="00F96671" w:rsidRPr="00125BEA" w:rsidRDefault="00F96671" w:rsidP="00D90F5D">
            <w:pPr>
              <w:pStyle w:val="TableText"/>
              <w:numPr>
                <w:ilvl w:val="0"/>
                <w:numId w:val="11"/>
              </w:numPr>
              <w:rPr>
                <w:lang w:val="en-AU"/>
              </w:rPr>
            </w:pPr>
            <w:r w:rsidRPr="00125BEA">
              <w:rPr>
                <w:lang w:val="en-AU"/>
              </w:rPr>
              <w:t>permit the Customer, at the Customer's expense, to handle all negotiations for settlement and, as permitted by law, to control and direct any litigation that may follow; and</w:t>
            </w:r>
          </w:p>
          <w:p w14:paraId="2F961541" w14:textId="77777777" w:rsidR="00F96671" w:rsidRPr="00125BEA" w:rsidRDefault="00F96671" w:rsidP="00D90F5D">
            <w:pPr>
              <w:pStyle w:val="TableText"/>
              <w:numPr>
                <w:ilvl w:val="0"/>
                <w:numId w:val="11"/>
              </w:numPr>
              <w:rPr>
                <w:lang w:val="en-AU"/>
              </w:rPr>
            </w:pPr>
            <w:r w:rsidRPr="00125BEA">
              <w:rPr>
                <w:lang w:val="en-AU"/>
              </w:rPr>
              <w:t>provide all reasonable assistance to the Customer in the handling of negotiations and litigation.</w:t>
            </w:r>
          </w:p>
        </w:tc>
      </w:tr>
      <w:tr w:rsidR="00F96671" w:rsidRPr="002A5074" w14:paraId="2F961545" w14:textId="77777777" w:rsidTr="00F96671">
        <w:tc>
          <w:tcPr>
            <w:tcW w:w="3117" w:type="dxa"/>
            <w:tcBorders>
              <w:top w:val="nil"/>
              <w:bottom w:val="nil"/>
            </w:tcBorders>
          </w:tcPr>
          <w:p w14:paraId="2F961543" w14:textId="77777777" w:rsidR="00F96671" w:rsidRPr="00125BEA" w:rsidRDefault="00F96671" w:rsidP="00F96671">
            <w:pPr>
              <w:pStyle w:val="TableText"/>
              <w:tabs>
                <w:tab w:val="left" w:pos="360"/>
              </w:tabs>
              <w:ind w:left="360" w:hanging="360"/>
              <w:rPr>
                <w:rStyle w:val="Strong"/>
                <w:lang w:val="en-AU"/>
              </w:rPr>
            </w:pPr>
            <w:r w:rsidRPr="00125BEA">
              <w:rPr>
                <w:lang w:val="en-AU"/>
              </w:rPr>
              <w:t>(g)</w:t>
            </w:r>
            <w:r w:rsidRPr="00125BEA">
              <w:rPr>
                <w:lang w:val="en-AU"/>
              </w:rPr>
              <w:tab/>
              <w:t>Liability Generally</w:t>
            </w:r>
          </w:p>
        </w:tc>
        <w:tc>
          <w:tcPr>
            <w:tcW w:w="6660" w:type="dxa"/>
            <w:tcBorders>
              <w:top w:val="nil"/>
              <w:bottom w:val="nil"/>
            </w:tcBorders>
          </w:tcPr>
          <w:p w14:paraId="2F961544" w14:textId="77777777" w:rsidR="00F96671" w:rsidRPr="00125BEA" w:rsidRDefault="00F96671" w:rsidP="00B25DE7">
            <w:pPr>
              <w:pStyle w:val="TableText"/>
              <w:rPr>
                <w:lang w:val="en-AU"/>
              </w:rPr>
            </w:pPr>
            <w:r w:rsidRPr="00125BEA">
              <w:rPr>
                <w:lang w:val="en-AU"/>
              </w:rPr>
              <w:t>Subject to the releases from loss or liability (if any) in sub-clauses (i), (j)</w:t>
            </w:r>
            <w:r w:rsidR="00B25DE7" w:rsidRPr="002A5074">
              <w:rPr>
                <w:lang w:val="en-AU"/>
              </w:rPr>
              <w:t xml:space="preserve"> and</w:t>
            </w:r>
            <w:r w:rsidRPr="00125BEA">
              <w:rPr>
                <w:lang w:val="en-AU"/>
              </w:rPr>
              <w:t xml:space="preserve"> (k) the liability of either party for breach of the Contract or for any other common law or statutory cause of action arising out of the operation of the Contract will be determined under the relevant law in Western Australia that is recognised, and would be applied, by the High Court of Australia from time to time.</w:t>
            </w:r>
          </w:p>
        </w:tc>
      </w:tr>
      <w:tr w:rsidR="00F96671" w:rsidRPr="002A5074" w14:paraId="2F961555" w14:textId="77777777" w:rsidTr="00F96671">
        <w:tc>
          <w:tcPr>
            <w:tcW w:w="3117" w:type="dxa"/>
            <w:tcBorders>
              <w:top w:val="nil"/>
              <w:bottom w:val="nil"/>
            </w:tcBorders>
          </w:tcPr>
          <w:p w14:paraId="2F961546" w14:textId="77777777" w:rsidR="00F96671" w:rsidRPr="00125BEA" w:rsidRDefault="00F96671" w:rsidP="00F96671">
            <w:pPr>
              <w:pStyle w:val="TableText"/>
              <w:tabs>
                <w:tab w:val="left" w:pos="360"/>
              </w:tabs>
              <w:ind w:left="360" w:hanging="360"/>
              <w:rPr>
                <w:rStyle w:val="Strong"/>
                <w:lang w:val="en-AU"/>
              </w:rPr>
            </w:pPr>
            <w:r w:rsidRPr="00125BEA">
              <w:rPr>
                <w:lang w:val="en-AU"/>
              </w:rPr>
              <w:t>(h)</w:t>
            </w:r>
            <w:r w:rsidRPr="00125BEA">
              <w:rPr>
                <w:lang w:val="en-AU"/>
              </w:rPr>
              <w:tab/>
              <w:t>General Exclusions from Release from Liability</w:t>
            </w:r>
          </w:p>
        </w:tc>
        <w:tc>
          <w:tcPr>
            <w:tcW w:w="6660" w:type="dxa"/>
            <w:tcBorders>
              <w:top w:val="nil"/>
              <w:bottom w:val="nil"/>
            </w:tcBorders>
          </w:tcPr>
          <w:p w14:paraId="2F961547" w14:textId="77777777" w:rsidR="00F96671" w:rsidRPr="00125BEA" w:rsidRDefault="00F96671" w:rsidP="00F96671">
            <w:pPr>
              <w:pStyle w:val="TableText"/>
              <w:rPr>
                <w:lang w:val="en-AU"/>
              </w:rPr>
            </w:pPr>
            <w:r w:rsidRPr="00125BEA">
              <w:rPr>
                <w:lang w:val="en-AU"/>
              </w:rPr>
              <w:t xml:space="preserve">Any release from loss or liability does not apply to loss or liability for: </w:t>
            </w:r>
          </w:p>
          <w:p w14:paraId="2F961548" w14:textId="77777777" w:rsidR="007B7546" w:rsidRPr="00125BEA" w:rsidRDefault="007B7546" w:rsidP="00D90F5D">
            <w:pPr>
              <w:pStyle w:val="TableText"/>
              <w:numPr>
                <w:ilvl w:val="0"/>
                <w:numId w:val="12"/>
              </w:numPr>
              <w:rPr>
                <w:lang w:val="en-AU"/>
              </w:rPr>
            </w:pPr>
            <w:r w:rsidRPr="002A5074">
              <w:rPr>
                <w:lang w:val="en-AU"/>
              </w:rPr>
              <w:t>3</w:t>
            </w:r>
            <w:r w:rsidRPr="002A5074">
              <w:rPr>
                <w:vertAlign w:val="superscript"/>
                <w:lang w:val="en-AU"/>
              </w:rPr>
              <w:t>rd</w:t>
            </w:r>
            <w:r w:rsidRPr="002A5074">
              <w:rPr>
                <w:lang w:val="en-AU"/>
              </w:rPr>
              <w:t xml:space="preserve"> party claims including in respect of any exemplary or punitive damages awarded to a 3</w:t>
            </w:r>
            <w:r w:rsidRPr="002A5074">
              <w:rPr>
                <w:vertAlign w:val="superscript"/>
                <w:lang w:val="en-AU"/>
              </w:rPr>
              <w:t>rd</w:t>
            </w:r>
            <w:r w:rsidRPr="002A5074">
              <w:rPr>
                <w:lang w:val="en-AU"/>
              </w:rPr>
              <w:t xml:space="preserve"> party;</w:t>
            </w:r>
          </w:p>
          <w:p w14:paraId="2F961549" w14:textId="77777777" w:rsidR="00F96671" w:rsidRPr="00125BEA" w:rsidRDefault="00F96671" w:rsidP="00D90F5D">
            <w:pPr>
              <w:pStyle w:val="TableText"/>
              <w:numPr>
                <w:ilvl w:val="0"/>
                <w:numId w:val="12"/>
              </w:numPr>
              <w:rPr>
                <w:lang w:val="en-AU"/>
              </w:rPr>
            </w:pPr>
            <w:r w:rsidRPr="00125BEA">
              <w:rPr>
                <w:lang w:val="en-AU"/>
              </w:rPr>
              <w:t>personal injury, sickness and death;</w:t>
            </w:r>
          </w:p>
          <w:p w14:paraId="2F96154A" w14:textId="77777777" w:rsidR="00F96671" w:rsidRPr="00125BEA" w:rsidRDefault="00F96671" w:rsidP="00D90F5D">
            <w:pPr>
              <w:pStyle w:val="TableText"/>
              <w:numPr>
                <w:ilvl w:val="0"/>
                <w:numId w:val="12"/>
              </w:numPr>
              <w:rPr>
                <w:lang w:val="en-AU"/>
              </w:rPr>
            </w:pPr>
            <w:r w:rsidRPr="00125BEA">
              <w:rPr>
                <w:lang w:val="en-AU"/>
              </w:rPr>
              <w:t>subject to sub-clause (</w:t>
            </w:r>
            <w:r w:rsidR="00B27AB5" w:rsidRPr="002A5074">
              <w:rPr>
                <w:lang w:val="en-AU"/>
              </w:rPr>
              <w:t>k</w:t>
            </w:r>
            <w:r w:rsidRPr="00125BEA">
              <w:rPr>
                <w:lang w:val="en-AU"/>
              </w:rPr>
              <w:t>), loss of, or damage to, tangible property which does not include data or Software;</w:t>
            </w:r>
          </w:p>
          <w:p w14:paraId="2F96154B" w14:textId="77777777" w:rsidR="00F96671" w:rsidRPr="00125BEA" w:rsidRDefault="00F96671" w:rsidP="00D90F5D">
            <w:pPr>
              <w:pStyle w:val="TableText"/>
              <w:numPr>
                <w:ilvl w:val="0"/>
                <w:numId w:val="12"/>
              </w:numPr>
              <w:rPr>
                <w:lang w:val="en-AU"/>
              </w:rPr>
            </w:pPr>
            <w:r w:rsidRPr="00125BEA">
              <w:rPr>
                <w:lang w:val="en-AU"/>
              </w:rPr>
              <w:t>infringement of Intellectual Property Rights;</w:t>
            </w:r>
          </w:p>
          <w:p w14:paraId="2F96154C" w14:textId="77777777" w:rsidR="00F96671" w:rsidRPr="00125BEA" w:rsidRDefault="00F96671" w:rsidP="00D90F5D">
            <w:pPr>
              <w:pStyle w:val="TableText"/>
              <w:numPr>
                <w:ilvl w:val="0"/>
                <w:numId w:val="12"/>
              </w:numPr>
              <w:rPr>
                <w:lang w:val="en-AU"/>
              </w:rPr>
            </w:pPr>
            <w:r w:rsidRPr="00125BEA">
              <w:rPr>
                <w:lang w:val="en-AU"/>
              </w:rPr>
              <w:t>breach of confidence or privacy by the Contractor;</w:t>
            </w:r>
          </w:p>
          <w:p w14:paraId="2F96154D" w14:textId="77777777" w:rsidR="007B7546" w:rsidRPr="00125BEA" w:rsidRDefault="00F96671" w:rsidP="00D90F5D">
            <w:pPr>
              <w:pStyle w:val="TableText"/>
              <w:numPr>
                <w:ilvl w:val="0"/>
                <w:numId w:val="12"/>
              </w:numPr>
              <w:rPr>
                <w:lang w:val="en-AU"/>
              </w:rPr>
            </w:pPr>
            <w:r w:rsidRPr="00125BEA">
              <w:rPr>
                <w:lang w:val="en-AU"/>
              </w:rPr>
              <w:t>a conflict of interest in respect of the Contractor</w:t>
            </w:r>
            <w:r w:rsidR="007B7546" w:rsidRPr="002A5074">
              <w:rPr>
                <w:lang w:val="en-AU"/>
              </w:rPr>
              <w:t>;</w:t>
            </w:r>
          </w:p>
          <w:p w14:paraId="2F96154E" w14:textId="77777777" w:rsidR="007B7546" w:rsidRPr="00125BEA" w:rsidRDefault="007B7546" w:rsidP="00D90F5D">
            <w:pPr>
              <w:pStyle w:val="TableText"/>
              <w:numPr>
                <w:ilvl w:val="0"/>
                <w:numId w:val="12"/>
              </w:numPr>
              <w:rPr>
                <w:lang w:val="en-AU"/>
              </w:rPr>
            </w:pPr>
            <w:r w:rsidRPr="002A5074">
              <w:rPr>
                <w:lang w:val="en-AU"/>
              </w:rPr>
              <w:t>matters that cannot be excluded at law;</w:t>
            </w:r>
          </w:p>
          <w:p w14:paraId="2F96154F" w14:textId="77777777" w:rsidR="007B7546" w:rsidRPr="00125BEA" w:rsidRDefault="007B7546" w:rsidP="00D90F5D">
            <w:pPr>
              <w:pStyle w:val="TableText"/>
              <w:numPr>
                <w:ilvl w:val="0"/>
                <w:numId w:val="12"/>
              </w:numPr>
              <w:rPr>
                <w:lang w:val="en-AU"/>
              </w:rPr>
            </w:pPr>
            <w:r w:rsidRPr="002A5074">
              <w:rPr>
                <w:lang w:val="en-AU"/>
              </w:rPr>
              <w:t>to the extent that a party is able to recover the loss from its insurer;</w:t>
            </w:r>
          </w:p>
          <w:p w14:paraId="2F961550" w14:textId="77777777" w:rsidR="007B7546" w:rsidRPr="00125BEA" w:rsidRDefault="007B7546" w:rsidP="00D90F5D">
            <w:pPr>
              <w:pStyle w:val="TableText"/>
              <w:numPr>
                <w:ilvl w:val="0"/>
                <w:numId w:val="12"/>
              </w:numPr>
              <w:rPr>
                <w:lang w:val="en-AU"/>
              </w:rPr>
            </w:pPr>
            <w:r w:rsidRPr="002A5074">
              <w:rPr>
                <w:lang w:val="en-AU"/>
              </w:rPr>
              <w:t>an abandonment of the Customer Contract by a party;</w:t>
            </w:r>
          </w:p>
          <w:p w14:paraId="2F961551" w14:textId="77777777" w:rsidR="007B7546" w:rsidRPr="00125BEA" w:rsidRDefault="007B7546" w:rsidP="00D90F5D">
            <w:pPr>
              <w:pStyle w:val="TableText"/>
              <w:numPr>
                <w:ilvl w:val="0"/>
                <w:numId w:val="12"/>
              </w:numPr>
              <w:rPr>
                <w:lang w:val="en-AU"/>
              </w:rPr>
            </w:pPr>
            <w:r w:rsidRPr="002A5074">
              <w:rPr>
                <w:lang w:val="en-AU"/>
              </w:rPr>
              <w:t>reckless acts or omissions carried out with a wilful disregard for the consequences;</w:t>
            </w:r>
          </w:p>
          <w:p w14:paraId="2F961552" w14:textId="77777777" w:rsidR="007B7546" w:rsidRPr="00125BEA" w:rsidRDefault="007B7546" w:rsidP="00D90F5D">
            <w:pPr>
              <w:pStyle w:val="TableText"/>
              <w:numPr>
                <w:ilvl w:val="0"/>
                <w:numId w:val="12"/>
              </w:numPr>
              <w:rPr>
                <w:lang w:val="en-AU"/>
              </w:rPr>
            </w:pPr>
            <w:r w:rsidRPr="002A5074">
              <w:rPr>
                <w:lang w:val="en-AU"/>
              </w:rPr>
              <w:t>wilful and intentional breach by a party;</w:t>
            </w:r>
          </w:p>
          <w:p w14:paraId="2F961553" w14:textId="77777777" w:rsidR="00F96671" w:rsidRPr="00125BEA" w:rsidRDefault="007B7546" w:rsidP="00D90F5D">
            <w:pPr>
              <w:pStyle w:val="TableText"/>
              <w:numPr>
                <w:ilvl w:val="0"/>
                <w:numId w:val="12"/>
              </w:numPr>
              <w:rPr>
                <w:lang w:val="en-AU"/>
              </w:rPr>
            </w:pPr>
            <w:r w:rsidRPr="002A5074">
              <w:rPr>
                <w:lang w:val="en-AU"/>
              </w:rPr>
              <w:t>any statutory fines or penalties levied against a party;</w:t>
            </w:r>
          </w:p>
          <w:p w14:paraId="65A6922B" w14:textId="77777777" w:rsidR="00F96671" w:rsidRDefault="007B7546" w:rsidP="00B25DE7">
            <w:pPr>
              <w:pStyle w:val="TableText"/>
              <w:rPr>
                <w:lang w:val="en-AU"/>
              </w:rPr>
            </w:pPr>
            <w:r w:rsidRPr="002A5074">
              <w:rPr>
                <w:lang w:val="en-AU"/>
              </w:rPr>
              <w:t>and i</w:t>
            </w:r>
            <w:r w:rsidR="00F96671" w:rsidRPr="00125BEA">
              <w:rPr>
                <w:lang w:val="en-AU"/>
              </w:rPr>
              <w:t>n no circumstances is</w:t>
            </w:r>
            <w:r w:rsidRPr="00125BEA">
              <w:rPr>
                <w:lang w:val="en-AU"/>
              </w:rPr>
              <w:t xml:space="preserve"> the Contractor released from liability to the Customer in respect of </w:t>
            </w:r>
            <w:r w:rsidRPr="002A5074">
              <w:rPr>
                <w:lang w:val="en-AU"/>
              </w:rPr>
              <w:t xml:space="preserve">any </w:t>
            </w:r>
            <w:r w:rsidRPr="00125BEA">
              <w:rPr>
                <w:lang w:val="en-AU"/>
              </w:rPr>
              <w:t>unlawful acts or omissions of the Contractor or the Contractor’s Personnel</w:t>
            </w:r>
            <w:r w:rsidRPr="002A5074">
              <w:rPr>
                <w:lang w:val="en-AU"/>
              </w:rPr>
              <w:t>.</w:t>
            </w:r>
          </w:p>
          <w:p w14:paraId="2F961554" w14:textId="2D22949A" w:rsidR="00BB652A" w:rsidRPr="00125BEA" w:rsidRDefault="00BB652A" w:rsidP="00B25DE7">
            <w:pPr>
              <w:pStyle w:val="TableText"/>
              <w:rPr>
                <w:lang w:val="en-AU"/>
              </w:rPr>
            </w:pPr>
            <w:r>
              <w:rPr>
                <w:lang w:val="en-AU"/>
              </w:rPr>
              <w:t>None of the exclusions in paragraph (a) to (l) inclusive shall limit the operation of any other exclusion(s).</w:t>
            </w:r>
          </w:p>
        </w:tc>
      </w:tr>
      <w:tr w:rsidR="00F96671" w:rsidRPr="002A5074" w14:paraId="2F96155E" w14:textId="77777777" w:rsidTr="00F96671">
        <w:tc>
          <w:tcPr>
            <w:tcW w:w="3117" w:type="dxa"/>
            <w:tcBorders>
              <w:top w:val="nil"/>
              <w:bottom w:val="nil"/>
            </w:tcBorders>
          </w:tcPr>
          <w:p w14:paraId="2F961556" w14:textId="77777777" w:rsidR="00F96671" w:rsidRPr="00125BEA" w:rsidRDefault="00F96671" w:rsidP="00B25DE7">
            <w:pPr>
              <w:pStyle w:val="TableText"/>
              <w:tabs>
                <w:tab w:val="left" w:pos="360"/>
              </w:tabs>
              <w:ind w:left="360" w:hanging="360"/>
              <w:rPr>
                <w:rStyle w:val="Strong"/>
                <w:lang w:val="en-AU"/>
              </w:rPr>
            </w:pPr>
            <w:r w:rsidRPr="00125BEA">
              <w:rPr>
                <w:lang w:val="en-AU"/>
              </w:rPr>
              <w:t>(</w:t>
            </w:r>
            <w:r w:rsidR="00B25DE7" w:rsidRPr="002A5074">
              <w:rPr>
                <w:lang w:val="en-AU"/>
              </w:rPr>
              <w:t>i</w:t>
            </w:r>
            <w:r w:rsidRPr="00125BEA">
              <w:rPr>
                <w:lang w:val="en-AU"/>
              </w:rPr>
              <w:t>)</w:t>
            </w:r>
            <w:r w:rsidRPr="00125BEA">
              <w:rPr>
                <w:lang w:val="en-AU"/>
              </w:rPr>
              <w:tab/>
              <w:t>Customer – Contractor (Party- Party) Liability</w:t>
            </w:r>
          </w:p>
        </w:tc>
        <w:tc>
          <w:tcPr>
            <w:tcW w:w="6660" w:type="dxa"/>
            <w:tcBorders>
              <w:top w:val="nil"/>
              <w:bottom w:val="nil"/>
            </w:tcBorders>
          </w:tcPr>
          <w:p w14:paraId="2F961557" w14:textId="77777777" w:rsidR="00F96671" w:rsidRPr="00125BEA" w:rsidRDefault="00F96671" w:rsidP="00F96671">
            <w:pPr>
              <w:pStyle w:val="TableText"/>
              <w:rPr>
                <w:color w:val="0000FF"/>
                <w:lang w:val="en-AU"/>
              </w:rPr>
            </w:pPr>
            <w:r w:rsidRPr="00125BEA">
              <w:rPr>
                <w:color w:val="0000FF"/>
                <w:lang w:val="en-AU"/>
              </w:rPr>
              <w:t>Each party releases the other in respect of Party-Party claims from all loss or liability from a breach of the Customer Contract or tortious act or omission in excess of:</w:t>
            </w:r>
          </w:p>
          <w:p w14:paraId="2F961558" w14:textId="77777777" w:rsidR="00F96671" w:rsidRPr="00125BEA" w:rsidRDefault="00F96671" w:rsidP="00F96671">
            <w:pPr>
              <w:pStyle w:val="TableText"/>
              <w:rPr>
                <w:rStyle w:val="Optional"/>
                <w:lang w:val="en-AU"/>
              </w:rPr>
            </w:pPr>
            <w:r w:rsidRPr="00125BEA">
              <w:rPr>
                <w:rStyle w:val="Optional"/>
                <w:lang w:val="en-AU"/>
              </w:rPr>
              <w:fldChar w:fldCharType="begin">
                <w:ffData>
                  <w:name w:val="Text49"/>
                  <w:enabled/>
                  <w:calcOnExit w:val="0"/>
                  <w:textInput>
                    <w:default w:val="[$#]"/>
                  </w:textInput>
                </w:ffData>
              </w:fldChar>
            </w:r>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w:t>
            </w:r>
            <w:r w:rsidRPr="00125BEA">
              <w:rPr>
                <w:rStyle w:val="Optional"/>
                <w:lang w:val="en-AU"/>
              </w:rPr>
              <w:fldChar w:fldCharType="end"/>
            </w:r>
          </w:p>
          <w:p w14:paraId="2F961559" w14:textId="77777777" w:rsidR="00F96671" w:rsidRPr="00125BEA" w:rsidRDefault="00F96671" w:rsidP="00F96671">
            <w:pPr>
              <w:pStyle w:val="TableText"/>
              <w:rPr>
                <w:rStyle w:val="Optional"/>
                <w:lang w:val="en-AU"/>
              </w:rPr>
            </w:pPr>
            <w:r w:rsidRPr="00125BEA">
              <w:rPr>
                <w:rStyle w:val="Optional"/>
                <w:lang w:val="en-AU"/>
              </w:rPr>
              <w:t xml:space="preserve">This release will apply for the benefit of both parties and applies in </w:t>
            </w:r>
            <w:r w:rsidRPr="00125BEA">
              <w:rPr>
                <w:rStyle w:val="Optional"/>
                <w:lang w:val="en-AU"/>
              </w:rPr>
              <w:lastRenderedPageBreak/>
              <w:t>respect of any one occurrence, a series of related occurrences or in the aggregate during the Term.</w:t>
            </w:r>
          </w:p>
          <w:p w14:paraId="2F96155A" w14:textId="58B5BB7A" w:rsidR="00F96671" w:rsidRPr="00125BEA" w:rsidRDefault="00745A5E" w:rsidP="00F96671">
            <w:pPr>
              <w:pStyle w:val="TableText"/>
              <w:rPr>
                <w:rStyle w:val="Instruction"/>
                <w:lang w:val="en-AU"/>
              </w:rPr>
            </w:pPr>
            <w:r w:rsidRPr="00125BEA">
              <w:rPr>
                <w:rStyle w:val="Instruction"/>
                <w:lang w:val="en-AU"/>
              </w:rPr>
              <w:t>or</w:t>
            </w:r>
          </w:p>
          <w:p w14:paraId="2F96155B" w14:textId="77777777" w:rsidR="00F96671" w:rsidRPr="00125BEA" w:rsidRDefault="00F96671" w:rsidP="00F96671">
            <w:pPr>
              <w:pStyle w:val="TableText"/>
              <w:rPr>
                <w:rStyle w:val="Optional"/>
                <w:lang w:val="en-AU"/>
              </w:rPr>
            </w:pPr>
            <w:r w:rsidRPr="00125BEA">
              <w:rPr>
                <w:rStyle w:val="Optional"/>
                <w:lang w:val="en-AU"/>
              </w:rPr>
              <w:t>Loss or liability arising from a breach of the Contract or tortious act or omission is unlimited.</w:t>
            </w:r>
          </w:p>
          <w:p w14:paraId="2F96155C"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p>
          <w:p w14:paraId="2F96155D" w14:textId="77777777" w:rsidR="00F96671" w:rsidRPr="00125BEA" w:rsidRDefault="00F96671" w:rsidP="00F96671">
            <w:pPr>
              <w:pStyle w:val="TableText"/>
              <w:rPr>
                <w:rStyle w:val="OptionalBold"/>
                <w:lang w:val="en-AU"/>
              </w:rPr>
            </w:pPr>
            <w:r w:rsidRPr="00125BEA">
              <w:rPr>
                <w:rStyle w:val="OptionalBold"/>
                <w:lang w:val="en-AU"/>
              </w:rPr>
              <w:t>This is a mandatory requirement.  The Customer is not prepared to negotiate this requirement.  Failure by the Respondent to agree to this requirement will result in the Respondent’s Offer being rejected.</w:t>
            </w:r>
          </w:p>
        </w:tc>
      </w:tr>
      <w:tr w:rsidR="00F96671" w:rsidRPr="002A5074" w14:paraId="2F96156D" w14:textId="77777777" w:rsidTr="00F96671">
        <w:tc>
          <w:tcPr>
            <w:tcW w:w="3117" w:type="dxa"/>
            <w:tcBorders>
              <w:top w:val="nil"/>
              <w:bottom w:val="nil"/>
            </w:tcBorders>
          </w:tcPr>
          <w:p w14:paraId="2F96155F"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lastRenderedPageBreak/>
              <w:t>(</w:t>
            </w:r>
            <w:r w:rsidR="00B25DE7" w:rsidRPr="002A5074">
              <w:rPr>
                <w:rStyle w:val="Optional"/>
                <w:lang w:val="en-AU"/>
              </w:rPr>
              <w:t>j</w:t>
            </w:r>
            <w:r w:rsidRPr="00125BEA">
              <w:rPr>
                <w:rStyle w:val="Optional"/>
                <w:lang w:val="en-AU"/>
              </w:rPr>
              <w:t>)</w:t>
            </w:r>
            <w:r w:rsidRPr="00125BEA">
              <w:rPr>
                <w:rStyle w:val="Optional"/>
                <w:lang w:val="en-AU"/>
              </w:rPr>
              <w:tab/>
              <w:t>Indirect and Consequential Losses</w:t>
            </w:r>
          </w:p>
        </w:tc>
        <w:tc>
          <w:tcPr>
            <w:tcW w:w="6660" w:type="dxa"/>
            <w:tcBorders>
              <w:top w:val="nil"/>
              <w:bottom w:val="nil"/>
            </w:tcBorders>
          </w:tcPr>
          <w:p w14:paraId="2F961560" w14:textId="09F15127" w:rsidR="00F96671" w:rsidRPr="00125BEA" w:rsidRDefault="00F96671" w:rsidP="00F96671">
            <w:pPr>
              <w:pStyle w:val="TableText"/>
              <w:rPr>
                <w:rStyle w:val="Instruction"/>
                <w:color w:val="0000FF"/>
                <w:lang w:val="en-AU"/>
              </w:rPr>
            </w:pPr>
            <w:r w:rsidRPr="00125BEA">
              <w:rPr>
                <w:rStyle w:val="OptionalBold"/>
                <w:lang w:val="en-AU"/>
              </w:rPr>
              <w:t>(Loss of Profit etc.)</w:t>
            </w:r>
            <w:r w:rsidRPr="00125BEA">
              <w:rPr>
                <w:rStyle w:val="Optional"/>
                <w:lang w:val="en-AU"/>
              </w:rPr>
              <w:t xml:space="preserve"> Each party releases the other from all loss or liability from any and all claims in respect of all loss of profit, income, </w:t>
            </w:r>
            <w:r w:rsidR="00B274A4">
              <w:rPr>
                <w:rStyle w:val="Optional"/>
                <w:lang w:val="en-AU"/>
              </w:rPr>
              <w:t xml:space="preserve">savings, production, </w:t>
            </w:r>
            <w:r w:rsidRPr="00125BEA">
              <w:rPr>
                <w:rStyle w:val="Optional"/>
                <w:lang w:val="en-AU"/>
              </w:rPr>
              <w:t xml:space="preserve">business </w:t>
            </w:r>
            <w:r w:rsidR="00B274A4">
              <w:rPr>
                <w:rStyle w:val="Optional"/>
                <w:lang w:val="en-AU"/>
              </w:rPr>
              <w:t xml:space="preserve">or investment </w:t>
            </w:r>
            <w:r w:rsidRPr="00125BEA">
              <w:rPr>
                <w:rStyle w:val="Optional"/>
                <w:lang w:val="en-AU"/>
              </w:rPr>
              <w:t xml:space="preserve">opportunity, goodwill or reputation, and any other loss or liability which would fall within the second limb of losses referred to in </w:t>
            </w:r>
            <w:r w:rsidRPr="00125BEA">
              <w:rPr>
                <w:rStyle w:val="Optional"/>
                <w:i/>
                <w:iCs/>
                <w:lang w:val="en-AU"/>
              </w:rPr>
              <w:t>Hadley v Baxendale</w:t>
            </w:r>
            <w:r w:rsidRPr="00125BEA">
              <w:rPr>
                <w:rStyle w:val="Optional"/>
                <w:lang w:val="en-AU"/>
              </w:rPr>
              <w:t xml:space="preserve"> (1854) 9 Ex 341.</w:t>
            </w:r>
          </w:p>
          <w:p w14:paraId="2F961561"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p>
          <w:p w14:paraId="2F961562" w14:textId="77777777" w:rsidR="00F96671" w:rsidRPr="00125BEA" w:rsidRDefault="00F96671" w:rsidP="00F96671">
            <w:pPr>
              <w:pStyle w:val="TableText"/>
              <w:rPr>
                <w:rStyle w:val="OptionalBold"/>
                <w:lang w:val="en-AU"/>
              </w:rPr>
            </w:pPr>
            <w:r w:rsidRPr="00125BEA">
              <w:rPr>
                <w:rStyle w:val="OptionalBold"/>
                <w:lang w:val="en-AU"/>
              </w:rPr>
              <w:t xml:space="preserve">This is a mandatory requirement.  The Customer is not prepared to negotiate this requirement.  Failure by the Respondent to agree to this requirement will result in the Respondent’s Offer being rejected. </w:t>
            </w:r>
          </w:p>
          <w:p w14:paraId="2F961563" w14:textId="28DC1880" w:rsidR="00F96671" w:rsidRPr="00125BEA" w:rsidRDefault="00745A5E" w:rsidP="00F96671">
            <w:pPr>
              <w:pStyle w:val="TableText"/>
              <w:rPr>
                <w:rStyle w:val="Instruction"/>
                <w:lang w:val="en-AU"/>
              </w:rPr>
            </w:pPr>
            <w:r w:rsidRPr="00125BEA">
              <w:rPr>
                <w:rStyle w:val="Instruction"/>
                <w:lang w:val="en-AU"/>
              </w:rPr>
              <w:t>or</w:t>
            </w:r>
          </w:p>
          <w:p w14:paraId="2F961564" w14:textId="7EEEA1A4" w:rsidR="00F96671" w:rsidRPr="00125BEA" w:rsidRDefault="00F96671" w:rsidP="00F96671">
            <w:pPr>
              <w:pStyle w:val="TableText"/>
              <w:rPr>
                <w:rStyle w:val="Optional"/>
                <w:lang w:val="en-AU"/>
              </w:rPr>
            </w:pPr>
            <w:r w:rsidRPr="00125BEA">
              <w:rPr>
                <w:rStyle w:val="OptionalBold"/>
                <w:lang w:val="en-AU"/>
              </w:rPr>
              <w:t>(Loss of Profit etc.)</w:t>
            </w:r>
            <w:r w:rsidRPr="00125BEA">
              <w:rPr>
                <w:rStyle w:val="Optional"/>
                <w:lang w:val="en-AU"/>
              </w:rPr>
              <w:t xml:space="preserve"> All loss of profit,</w:t>
            </w:r>
            <w:r w:rsidR="00B274A4">
              <w:rPr>
                <w:rStyle w:val="Optional"/>
                <w:lang w:val="en-AU"/>
              </w:rPr>
              <w:t xml:space="preserve"> </w:t>
            </w:r>
            <w:r w:rsidRPr="00125BEA">
              <w:rPr>
                <w:rStyle w:val="Optional"/>
                <w:lang w:val="en-AU"/>
              </w:rPr>
              <w:t xml:space="preserve">income, </w:t>
            </w:r>
            <w:r w:rsidR="00B274A4">
              <w:rPr>
                <w:rStyle w:val="Optional"/>
                <w:lang w:val="en-AU"/>
              </w:rPr>
              <w:t xml:space="preserve">savings, production, </w:t>
            </w:r>
            <w:r w:rsidRPr="00125BEA">
              <w:rPr>
                <w:rStyle w:val="Optional"/>
                <w:lang w:val="en-AU"/>
              </w:rPr>
              <w:t xml:space="preserve">business </w:t>
            </w:r>
            <w:r w:rsidR="00B274A4">
              <w:rPr>
                <w:rStyle w:val="Optional"/>
                <w:lang w:val="en-AU"/>
              </w:rPr>
              <w:t xml:space="preserve">or investment </w:t>
            </w:r>
            <w:r w:rsidRPr="00125BEA">
              <w:rPr>
                <w:rStyle w:val="Optional"/>
                <w:lang w:val="en-AU"/>
              </w:rPr>
              <w:t xml:space="preserve">opportunity, goodwill or reputation, and any other loss or liability which would fall within the second limb of losses referred to in </w:t>
            </w:r>
            <w:r w:rsidRPr="00125BEA">
              <w:rPr>
                <w:rStyle w:val="Optional"/>
                <w:i/>
                <w:iCs/>
                <w:lang w:val="en-AU"/>
              </w:rPr>
              <w:t>Hadley v Baxendale</w:t>
            </w:r>
            <w:r w:rsidRPr="00125BEA">
              <w:rPr>
                <w:rStyle w:val="Optional"/>
                <w:lang w:val="en-AU"/>
              </w:rPr>
              <w:t xml:space="preserve"> (1854) 9 Ex 341, is recoverable.</w:t>
            </w:r>
          </w:p>
          <w:p w14:paraId="2F961565"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p>
          <w:p w14:paraId="2F961566" w14:textId="77777777" w:rsidR="00F96671" w:rsidRPr="00125BEA" w:rsidRDefault="00F96671" w:rsidP="00F96671">
            <w:pPr>
              <w:pStyle w:val="TableText"/>
              <w:rPr>
                <w:rStyle w:val="OptionalBold"/>
                <w:lang w:val="en-AU"/>
              </w:rPr>
            </w:pPr>
            <w:r w:rsidRPr="00125BEA">
              <w:rPr>
                <w:rStyle w:val="OptionalBold"/>
                <w:lang w:val="en-AU"/>
              </w:rPr>
              <w:t xml:space="preserve">This is a mandatory requirement.  The Customer is not prepared to negotiate this requirement.  Failure by the Respondent to agree to this requirement will result in the Respondent’s Offer being rejected. </w:t>
            </w:r>
          </w:p>
          <w:p w14:paraId="2F961567" w14:textId="2745F8AA" w:rsidR="00F96671" w:rsidRPr="00125BEA" w:rsidRDefault="00745A5E" w:rsidP="00F96671">
            <w:pPr>
              <w:pStyle w:val="TableText"/>
              <w:rPr>
                <w:rStyle w:val="Instruction"/>
                <w:lang w:val="en-AU"/>
              </w:rPr>
            </w:pPr>
            <w:r w:rsidRPr="00125BEA">
              <w:rPr>
                <w:rStyle w:val="Instruction"/>
                <w:lang w:val="en-AU"/>
              </w:rPr>
              <w:t>or</w:t>
            </w:r>
          </w:p>
          <w:p w14:paraId="2F961568" w14:textId="625C421C" w:rsidR="00F96671" w:rsidRPr="00125BEA" w:rsidRDefault="00F96671" w:rsidP="00F96671">
            <w:pPr>
              <w:pStyle w:val="TableText"/>
              <w:rPr>
                <w:rStyle w:val="Optional"/>
                <w:lang w:val="en-AU"/>
              </w:rPr>
            </w:pPr>
            <w:r w:rsidRPr="00125BEA">
              <w:rPr>
                <w:rStyle w:val="OptionalBold"/>
                <w:lang w:val="en-AU"/>
              </w:rPr>
              <w:t>(Loss of Profit etc.)</w:t>
            </w:r>
            <w:r w:rsidRPr="00125BEA">
              <w:rPr>
                <w:rStyle w:val="Optional"/>
                <w:lang w:val="en-AU"/>
              </w:rPr>
              <w:t xml:space="preserve"> Each party releases the other from all loss or liability from any and all claims in respect of all loss of profit, income, </w:t>
            </w:r>
            <w:r w:rsidR="00B274A4">
              <w:rPr>
                <w:rStyle w:val="Optional"/>
                <w:lang w:val="en-AU"/>
              </w:rPr>
              <w:t xml:space="preserve">savings, production </w:t>
            </w:r>
            <w:r w:rsidRPr="00125BEA">
              <w:rPr>
                <w:rStyle w:val="Optional"/>
                <w:lang w:val="en-AU"/>
              </w:rPr>
              <w:t xml:space="preserve">business </w:t>
            </w:r>
            <w:r w:rsidR="00B274A4">
              <w:rPr>
                <w:rStyle w:val="Optional"/>
                <w:lang w:val="en-AU"/>
              </w:rPr>
              <w:t xml:space="preserve">or investment </w:t>
            </w:r>
            <w:r w:rsidRPr="00125BEA">
              <w:rPr>
                <w:rStyle w:val="Optional"/>
                <w:lang w:val="en-AU"/>
              </w:rPr>
              <w:t xml:space="preserve">opportunity, goodwill or reputation, and any other loss or liability which would fall within the second limb of losses referred to in </w:t>
            </w:r>
            <w:r w:rsidRPr="00125BEA">
              <w:rPr>
                <w:rStyle w:val="Optional"/>
                <w:i/>
                <w:iCs/>
                <w:lang w:val="en-AU"/>
              </w:rPr>
              <w:t>Hadley v Baxendale</w:t>
            </w:r>
            <w:r w:rsidRPr="00125BEA">
              <w:rPr>
                <w:rStyle w:val="Optional"/>
                <w:lang w:val="en-AU"/>
              </w:rPr>
              <w:t xml:space="preserve"> (1854) 9 Ex 341, in excess of:</w:t>
            </w:r>
          </w:p>
          <w:p w14:paraId="2F961569" w14:textId="77777777" w:rsidR="00F96671" w:rsidRPr="00125BEA" w:rsidRDefault="00F96671" w:rsidP="00F96671">
            <w:pPr>
              <w:pStyle w:val="TableText"/>
              <w:rPr>
                <w:rStyle w:val="Optional"/>
                <w:lang w:val="en-AU"/>
              </w:rPr>
            </w:pPr>
            <w:r w:rsidRPr="00125BEA">
              <w:rPr>
                <w:rStyle w:val="Optional"/>
                <w:lang w:val="en-AU"/>
              </w:rPr>
              <w:fldChar w:fldCharType="begin">
                <w:ffData>
                  <w:name w:val="Text58"/>
                  <w:enabled/>
                  <w:calcOnExit w:val="0"/>
                  <w:textInput>
                    <w:default w:val="[$#]"/>
                  </w:textInput>
                </w:ffData>
              </w:fldChar>
            </w:r>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w:t>
            </w:r>
            <w:r w:rsidRPr="00125BEA">
              <w:rPr>
                <w:rStyle w:val="Optional"/>
                <w:lang w:val="en-AU"/>
              </w:rPr>
              <w:fldChar w:fldCharType="end"/>
            </w:r>
          </w:p>
          <w:p w14:paraId="2F96156A" w14:textId="77777777" w:rsidR="00F96671" w:rsidRPr="00125BEA" w:rsidRDefault="00F96671" w:rsidP="00F96671">
            <w:pPr>
              <w:pStyle w:val="TableText"/>
              <w:rPr>
                <w:rStyle w:val="Optional"/>
                <w:lang w:val="en-AU"/>
              </w:rPr>
            </w:pPr>
            <w:r w:rsidRPr="00125BEA">
              <w:rPr>
                <w:rStyle w:val="Optional"/>
                <w:lang w:val="en-AU"/>
              </w:rPr>
              <w:t>This release will apply for the benefit of both parties and applies in respect of any one occurrence, a series of related occurrences or in the aggregate during the Contract Term.</w:t>
            </w:r>
          </w:p>
          <w:p w14:paraId="2F96156B"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p>
          <w:p w14:paraId="2F96156C" w14:textId="77777777" w:rsidR="00F96671" w:rsidRPr="00125BEA" w:rsidRDefault="00F96671" w:rsidP="00F96671">
            <w:pPr>
              <w:pStyle w:val="TableText"/>
              <w:rPr>
                <w:rStyle w:val="OptionalBold"/>
                <w:lang w:val="en-AU"/>
              </w:rPr>
            </w:pPr>
            <w:r w:rsidRPr="00125BEA">
              <w:rPr>
                <w:rStyle w:val="OptionalBold"/>
                <w:lang w:val="en-AU"/>
              </w:rPr>
              <w:t>This is a mandatory requirement.  The Customer is not prepared to negotiate this requirement.  Failure by the Respondent to agree to this requirement will result in the Respondent’s Offer being rejected.</w:t>
            </w:r>
          </w:p>
        </w:tc>
      </w:tr>
      <w:tr w:rsidR="00F96671" w:rsidRPr="002A5074" w14:paraId="2F96157C" w14:textId="77777777" w:rsidTr="00F96671">
        <w:tc>
          <w:tcPr>
            <w:tcW w:w="3117" w:type="dxa"/>
            <w:tcBorders>
              <w:top w:val="nil"/>
              <w:bottom w:val="nil"/>
            </w:tcBorders>
          </w:tcPr>
          <w:p w14:paraId="2F96156E"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t>(</w:t>
            </w:r>
            <w:r w:rsidR="00B25DE7" w:rsidRPr="002A5074">
              <w:rPr>
                <w:rStyle w:val="Optional"/>
                <w:lang w:val="en-AU"/>
              </w:rPr>
              <w:t>k</w:t>
            </w:r>
            <w:r w:rsidRPr="00125BEA">
              <w:rPr>
                <w:rStyle w:val="Optional"/>
                <w:lang w:val="en-AU"/>
              </w:rPr>
              <w:t>)</w:t>
            </w:r>
            <w:r w:rsidRPr="00125BEA">
              <w:rPr>
                <w:rStyle w:val="Optional"/>
                <w:lang w:val="en-AU"/>
              </w:rPr>
              <w:tab/>
              <w:t xml:space="preserve">Loss of data </w:t>
            </w:r>
            <w:r w:rsidR="007D1061" w:rsidRPr="00125BEA">
              <w:rPr>
                <w:rStyle w:val="Optional"/>
                <w:lang w:val="en-AU"/>
              </w:rPr>
              <w:t>etc.</w:t>
            </w:r>
          </w:p>
        </w:tc>
        <w:tc>
          <w:tcPr>
            <w:tcW w:w="6660" w:type="dxa"/>
            <w:tcBorders>
              <w:top w:val="nil"/>
              <w:bottom w:val="nil"/>
            </w:tcBorders>
          </w:tcPr>
          <w:p w14:paraId="2F96156F" w14:textId="38450807" w:rsidR="00F96671" w:rsidRPr="00125BEA" w:rsidRDefault="00F96671" w:rsidP="00F96671">
            <w:pPr>
              <w:pStyle w:val="TableText"/>
              <w:rPr>
                <w:lang w:val="en-AU"/>
              </w:rPr>
            </w:pPr>
            <w:r w:rsidRPr="00125BEA">
              <w:rPr>
                <w:rStyle w:val="OptionalBold"/>
                <w:lang w:val="en-AU"/>
              </w:rPr>
              <w:t>(Loss of Data and Damage to Software (Non-Tangible Property)</w:t>
            </w:r>
            <w:r w:rsidRPr="00125BEA">
              <w:rPr>
                <w:lang w:val="en-AU"/>
              </w:rPr>
              <w:t xml:space="preserve"> </w:t>
            </w:r>
            <w:r w:rsidRPr="00125BEA">
              <w:rPr>
                <w:rStyle w:val="Optional"/>
                <w:lang w:val="en-AU"/>
              </w:rPr>
              <w:t>Sub-clause (h) is amended by deleting the reference to “</w:t>
            </w:r>
            <w:r w:rsidRPr="00125BEA">
              <w:rPr>
                <w:rStyle w:val="Optional"/>
                <w:i/>
                <w:iCs/>
                <w:lang w:val="en-AU"/>
              </w:rPr>
              <w:t>tangible property which does not include data or Software</w:t>
            </w:r>
            <w:r w:rsidRPr="00125BEA">
              <w:rPr>
                <w:rStyle w:val="Optional"/>
                <w:lang w:val="en-AU"/>
              </w:rPr>
              <w:t>” and replacing it with “</w:t>
            </w:r>
            <w:r w:rsidRPr="00125BEA">
              <w:rPr>
                <w:rStyle w:val="Optional"/>
                <w:i/>
                <w:iCs/>
                <w:lang w:val="en-AU"/>
              </w:rPr>
              <w:t>property which includes for the purposes of the Contract data and Software</w:t>
            </w:r>
            <w:r w:rsidRPr="00125BEA">
              <w:rPr>
                <w:rStyle w:val="Optional"/>
                <w:lang w:val="en-AU"/>
              </w:rPr>
              <w:t>”.</w:t>
            </w:r>
          </w:p>
          <w:p w14:paraId="2F961570"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r w:rsidRPr="00125BEA">
              <w:rPr>
                <w:rStyle w:val="Instruction"/>
                <w:lang w:val="en-AU"/>
              </w:rPr>
              <w:t xml:space="preserve">  </w:t>
            </w:r>
          </w:p>
          <w:p w14:paraId="2F961571" w14:textId="77777777" w:rsidR="00F96671" w:rsidRPr="00125BEA" w:rsidRDefault="00F96671" w:rsidP="00F96671">
            <w:pPr>
              <w:pStyle w:val="TableText"/>
              <w:rPr>
                <w:rStyle w:val="OptionalBold"/>
                <w:lang w:val="en-AU"/>
              </w:rPr>
            </w:pPr>
            <w:r w:rsidRPr="00125BEA">
              <w:rPr>
                <w:rStyle w:val="OptionalBold"/>
                <w:lang w:val="en-AU"/>
              </w:rPr>
              <w:t xml:space="preserve">This is a mandatory requirement.  The Customer is not prepared to negotiate this requirement.  Failure by the Respondent to agree to this requirement will result in the Respondent’s Offer being rejected. </w:t>
            </w:r>
          </w:p>
          <w:p w14:paraId="2F961572" w14:textId="3BC4E415" w:rsidR="00F96671" w:rsidRPr="00125BEA" w:rsidRDefault="00745A5E" w:rsidP="00F96671">
            <w:pPr>
              <w:pStyle w:val="TableText"/>
              <w:rPr>
                <w:rStyle w:val="Instruction"/>
                <w:lang w:val="en-AU"/>
              </w:rPr>
            </w:pPr>
            <w:r w:rsidRPr="00125BEA">
              <w:rPr>
                <w:rStyle w:val="Instruction"/>
                <w:lang w:val="en-AU"/>
              </w:rPr>
              <w:t>or</w:t>
            </w:r>
          </w:p>
          <w:p w14:paraId="2F961573" w14:textId="77777777" w:rsidR="00F96671" w:rsidRPr="00125BEA" w:rsidRDefault="00F96671" w:rsidP="00F96671">
            <w:pPr>
              <w:pStyle w:val="TableText"/>
              <w:rPr>
                <w:rStyle w:val="Optional"/>
                <w:lang w:val="en-AU"/>
              </w:rPr>
            </w:pPr>
            <w:r w:rsidRPr="00125BEA">
              <w:rPr>
                <w:rStyle w:val="Optional"/>
                <w:lang w:val="en-AU"/>
              </w:rPr>
              <w:t>Each party releases the other from all loss or liability from any and all claims in respect of loss of data or damage to Software.</w:t>
            </w:r>
          </w:p>
          <w:p w14:paraId="2F961574"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r w:rsidRPr="00125BEA">
              <w:rPr>
                <w:rStyle w:val="Instruction"/>
                <w:lang w:val="en-AU"/>
              </w:rPr>
              <w:t xml:space="preserve">  </w:t>
            </w:r>
          </w:p>
          <w:p w14:paraId="2F961575" w14:textId="77777777" w:rsidR="00F96671" w:rsidRPr="00125BEA" w:rsidRDefault="00F96671" w:rsidP="00F96671">
            <w:pPr>
              <w:pStyle w:val="TableText"/>
              <w:rPr>
                <w:rStyle w:val="OptionalBold"/>
                <w:lang w:val="en-AU"/>
              </w:rPr>
            </w:pPr>
            <w:r w:rsidRPr="00125BEA">
              <w:rPr>
                <w:rStyle w:val="OptionalBold"/>
                <w:lang w:val="en-AU"/>
              </w:rPr>
              <w:t xml:space="preserve">This is a mandatory requirement.  The Customer is not prepared to negotiate this requirement.  Failure by the Respondent to agree to </w:t>
            </w:r>
            <w:r w:rsidRPr="00125BEA">
              <w:rPr>
                <w:rStyle w:val="OptionalBold"/>
                <w:lang w:val="en-AU"/>
              </w:rPr>
              <w:lastRenderedPageBreak/>
              <w:t xml:space="preserve">this requirement will result in the Respondent’s Offer being rejected. </w:t>
            </w:r>
          </w:p>
          <w:p w14:paraId="2F961576" w14:textId="6B764E4C" w:rsidR="00F96671" w:rsidRPr="00125BEA" w:rsidRDefault="00745A5E" w:rsidP="00F96671">
            <w:pPr>
              <w:pStyle w:val="TableText"/>
              <w:rPr>
                <w:rStyle w:val="Instruction"/>
                <w:lang w:val="en-AU"/>
              </w:rPr>
            </w:pPr>
            <w:r w:rsidRPr="00125BEA">
              <w:rPr>
                <w:rStyle w:val="Instruction"/>
                <w:lang w:val="en-AU"/>
              </w:rPr>
              <w:t>or</w:t>
            </w:r>
          </w:p>
          <w:p w14:paraId="2F961577" w14:textId="77777777" w:rsidR="00F96671" w:rsidRPr="00125BEA" w:rsidRDefault="00F96671" w:rsidP="00F96671">
            <w:pPr>
              <w:pStyle w:val="TableText"/>
              <w:rPr>
                <w:rStyle w:val="Optional"/>
                <w:lang w:val="en-AU"/>
              </w:rPr>
            </w:pPr>
            <w:r w:rsidRPr="00125BEA">
              <w:rPr>
                <w:rStyle w:val="Optional"/>
                <w:lang w:val="en-AU"/>
              </w:rPr>
              <w:t>Each party releases the other from all loss or liability from any and all claims in respect of loss of data or damage to Software in excess of:</w:t>
            </w:r>
          </w:p>
          <w:p w14:paraId="2F961578" w14:textId="77777777" w:rsidR="00F96671" w:rsidRPr="00125BEA" w:rsidRDefault="00F96671" w:rsidP="00F96671">
            <w:pPr>
              <w:pStyle w:val="TableText"/>
              <w:rPr>
                <w:lang w:val="en-AU"/>
              </w:rPr>
            </w:pPr>
            <w:r w:rsidRPr="00125BEA">
              <w:rPr>
                <w:highlight w:val="yellow"/>
                <w:lang w:val="en-AU"/>
              </w:rPr>
              <w:fldChar w:fldCharType="begin">
                <w:ffData>
                  <w:name w:val="Text50"/>
                  <w:enabled/>
                  <w:calcOnExit w:val="0"/>
                  <w:textInput>
                    <w:default w:val="[$#]"/>
                  </w:textInput>
                </w:ffData>
              </w:fldChar>
            </w:r>
            <w:r w:rsidRPr="00125BEA">
              <w:rPr>
                <w:highlight w:val="yellow"/>
                <w:lang w:val="en-AU"/>
              </w:rPr>
              <w:instrText xml:space="preserve"> FORMTEXT </w:instrText>
            </w:r>
            <w:r w:rsidRPr="00125BEA">
              <w:rPr>
                <w:highlight w:val="yellow"/>
                <w:lang w:val="en-AU"/>
              </w:rPr>
            </w:r>
            <w:r w:rsidRPr="00125BEA">
              <w:rPr>
                <w:highlight w:val="yellow"/>
                <w:lang w:val="en-AU"/>
              </w:rPr>
              <w:fldChar w:fldCharType="separate"/>
            </w:r>
            <w:r w:rsidRPr="00125BEA">
              <w:rPr>
                <w:highlight w:val="yellow"/>
                <w:lang w:val="en-AU"/>
              </w:rPr>
              <w:t>[$#]</w:t>
            </w:r>
            <w:r w:rsidRPr="00125BEA">
              <w:rPr>
                <w:highlight w:val="yellow"/>
                <w:lang w:val="en-AU"/>
              </w:rPr>
              <w:fldChar w:fldCharType="end"/>
            </w:r>
          </w:p>
          <w:p w14:paraId="2F961579" w14:textId="77777777" w:rsidR="00F96671" w:rsidRPr="00125BEA" w:rsidRDefault="00F96671" w:rsidP="00F96671">
            <w:pPr>
              <w:pStyle w:val="TableText"/>
              <w:rPr>
                <w:rStyle w:val="Optional"/>
                <w:lang w:val="en-AU"/>
              </w:rPr>
            </w:pPr>
            <w:r w:rsidRPr="00125BEA">
              <w:rPr>
                <w:rStyle w:val="Optional"/>
                <w:lang w:val="en-AU"/>
              </w:rPr>
              <w:t>This release will apply for the benefit of both parties and applies in respect of any one occurrence, a series of related occurrences or in the aggregate during the Contract Term.</w:t>
            </w:r>
          </w:p>
          <w:p w14:paraId="2F96157A" w14:textId="77777777" w:rsidR="00F96671" w:rsidRPr="00125BEA" w:rsidRDefault="00F96671" w:rsidP="00F96671">
            <w:pPr>
              <w:pStyle w:val="TableText"/>
              <w:rPr>
                <w:rStyle w:val="Instruction"/>
                <w:lang w:val="en-AU"/>
              </w:rPr>
            </w:pPr>
            <w:r w:rsidRPr="00125BEA">
              <w:rPr>
                <w:rStyle w:val="Instruction"/>
                <w:lang w:val="en-AU"/>
              </w:rPr>
              <w:fldChar w:fldCharType="begin">
                <w:ffData>
                  <w:name w:val="Text124"/>
                  <w:enabled/>
                  <w:calcOnExit w:val="0"/>
                  <w:textInput>
                    <w:default w:val="[Optional additional paragraph - Delete if not applicable.]"/>
                  </w:textInput>
                </w:ffData>
              </w:fldChar>
            </w:r>
            <w:r w:rsidRPr="00125BEA">
              <w:rPr>
                <w:rStyle w:val="Instruction"/>
                <w:lang w:val="en-AU"/>
              </w:rPr>
              <w:instrText xml:space="preserve"> FORMTEXT </w:instrText>
            </w:r>
            <w:r w:rsidRPr="00125BEA">
              <w:rPr>
                <w:rStyle w:val="Instruction"/>
                <w:lang w:val="en-AU"/>
              </w:rPr>
            </w:r>
            <w:r w:rsidRPr="00125BEA">
              <w:rPr>
                <w:rStyle w:val="Instruction"/>
                <w:lang w:val="en-AU"/>
              </w:rPr>
              <w:fldChar w:fldCharType="separate"/>
            </w:r>
            <w:r w:rsidRPr="00125BEA">
              <w:rPr>
                <w:rStyle w:val="Instruction"/>
                <w:lang w:val="en-AU"/>
              </w:rPr>
              <w:t>[Optional additional paragraph - Delete if not applicable.]</w:t>
            </w:r>
            <w:r w:rsidRPr="00125BEA">
              <w:rPr>
                <w:rStyle w:val="Instruction"/>
                <w:lang w:val="en-AU"/>
              </w:rPr>
              <w:fldChar w:fldCharType="end"/>
            </w:r>
            <w:r w:rsidRPr="00125BEA">
              <w:rPr>
                <w:rStyle w:val="Instruction"/>
                <w:lang w:val="en-AU"/>
              </w:rPr>
              <w:t xml:space="preserve"> </w:t>
            </w:r>
          </w:p>
          <w:p w14:paraId="2F96157B" w14:textId="77777777" w:rsidR="00F96671" w:rsidRPr="00125BEA" w:rsidRDefault="00F96671" w:rsidP="00F96671">
            <w:pPr>
              <w:pStyle w:val="TableText"/>
              <w:rPr>
                <w:rStyle w:val="OptionalBold"/>
                <w:lang w:val="en-AU"/>
              </w:rPr>
            </w:pPr>
            <w:r w:rsidRPr="00125BEA">
              <w:rPr>
                <w:rStyle w:val="OptionalBold"/>
                <w:lang w:val="en-AU"/>
              </w:rPr>
              <w:t>This is a mandatory requirement.  The Customer is not prepared to negotiate this requirement.  Failure by the Respondent to agree to this requirement will result in the Respondent’s Offer being rejected.</w:t>
            </w:r>
          </w:p>
        </w:tc>
      </w:tr>
      <w:tr w:rsidR="00F96671" w:rsidRPr="002A5074" w14:paraId="2F96157F" w14:textId="77777777" w:rsidTr="00F96671">
        <w:tc>
          <w:tcPr>
            <w:tcW w:w="3117" w:type="dxa"/>
            <w:tcBorders>
              <w:top w:val="nil"/>
              <w:bottom w:val="nil"/>
            </w:tcBorders>
          </w:tcPr>
          <w:p w14:paraId="2F96157D"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lastRenderedPageBreak/>
              <w:t>(</w:t>
            </w:r>
            <w:r w:rsidR="00B25DE7" w:rsidRPr="002A5074">
              <w:rPr>
                <w:rStyle w:val="Optional"/>
                <w:lang w:val="en-AU"/>
              </w:rPr>
              <w:t>l</w:t>
            </w:r>
            <w:r w:rsidRPr="00125BEA">
              <w:rPr>
                <w:rStyle w:val="Optional"/>
                <w:lang w:val="en-AU"/>
              </w:rPr>
              <w:t>)</w:t>
            </w:r>
            <w:r w:rsidRPr="00125BEA">
              <w:rPr>
                <w:rStyle w:val="Optional"/>
                <w:lang w:val="en-AU"/>
              </w:rPr>
              <w:tab/>
              <w:t>Contribution</w:t>
            </w:r>
          </w:p>
        </w:tc>
        <w:tc>
          <w:tcPr>
            <w:tcW w:w="6660" w:type="dxa"/>
            <w:tcBorders>
              <w:top w:val="nil"/>
              <w:bottom w:val="nil"/>
            </w:tcBorders>
          </w:tcPr>
          <w:p w14:paraId="2F96157E" w14:textId="77777777" w:rsidR="00F96671" w:rsidRPr="00125BEA" w:rsidRDefault="00F96671" w:rsidP="00F96671">
            <w:pPr>
              <w:pStyle w:val="TableText"/>
              <w:rPr>
                <w:rStyle w:val="Optional"/>
                <w:lang w:val="en-AU"/>
              </w:rPr>
            </w:pPr>
            <w:r w:rsidRPr="00125BEA">
              <w:rPr>
                <w:rStyle w:val="Optional"/>
                <w:lang w:val="en-AU"/>
              </w:rPr>
              <w:t>The liability of a party ("1st Party") for loss or liability sustained by the other party ("2nd party") will be reduced proportionately to the extent that such loss or liability has been caused by the 2nd Party's failure to comply with its obligations and responsibilities under the Contract and to the extent that a tortious act or omission of the 2nd Party has contributed to such loss or liability.</w:t>
            </w:r>
          </w:p>
        </w:tc>
      </w:tr>
      <w:tr w:rsidR="00F96671" w:rsidRPr="002A5074" w14:paraId="2F961583" w14:textId="77777777" w:rsidTr="00F96671">
        <w:tc>
          <w:tcPr>
            <w:tcW w:w="3117" w:type="dxa"/>
            <w:tcBorders>
              <w:top w:val="nil"/>
              <w:bottom w:val="nil"/>
            </w:tcBorders>
          </w:tcPr>
          <w:p w14:paraId="2F961580"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t>(</w:t>
            </w:r>
            <w:r w:rsidR="00B25DE7" w:rsidRPr="002A5074">
              <w:rPr>
                <w:rStyle w:val="Optional"/>
                <w:lang w:val="en-AU"/>
              </w:rPr>
              <w:t>m</w:t>
            </w:r>
            <w:r w:rsidRPr="00125BEA">
              <w:rPr>
                <w:rStyle w:val="Optional"/>
                <w:lang w:val="en-AU"/>
              </w:rPr>
              <w:t>)</w:t>
            </w:r>
            <w:r w:rsidRPr="00125BEA">
              <w:rPr>
                <w:rStyle w:val="Optional"/>
                <w:lang w:val="en-AU"/>
              </w:rPr>
              <w:tab/>
              <w:t>Termination of Contract</w:t>
            </w:r>
          </w:p>
        </w:tc>
        <w:tc>
          <w:tcPr>
            <w:tcW w:w="6660" w:type="dxa"/>
            <w:tcBorders>
              <w:top w:val="nil"/>
              <w:bottom w:val="nil"/>
            </w:tcBorders>
          </w:tcPr>
          <w:p w14:paraId="2F961581" w14:textId="77777777" w:rsidR="00F96671" w:rsidRPr="00125BEA" w:rsidRDefault="00F96671" w:rsidP="00F96671">
            <w:pPr>
              <w:pStyle w:val="TableText"/>
              <w:rPr>
                <w:rStyle w:val="Optional"/>
                <w:lang w:val="en-AU"/>
              </w:rPr>
            </w:pPr>
            <w:r w:rsidRPr="00125BEA">
              <w:rPr>
                <w:rStyle w:val="Optional"/>
                <w:lang w:val="en-AU"/>
              </w:rPr>
              <w:t>If a claim is made by the Customer against the Contractor which results in any of the releases in this sub-clause having effect, the Customer may by notice in writing to the Contractor immediately terminate the Contract.</w:t>
            </w:r>
          </w:p>
          <w:p w14:paraId="2F961582" w14:textId="77777777" w:rsidR="00F96671" w:rsidRPr="00125BEA" w:rsidRDefault="00F96671" w:rsidP="00F96671">
            <w:pPr>
              <w:pStyle w:val="TableText"/>
              <w:rPr>
                <w:rStyle w:val="Optional"/>
                <w:lang w:val="en-AU"/>
              </w:rPr>
            </w:pPr>
            <w:r w:rsidRPr="00125BEA">
              <w:rPr>
                <w:rStyle w:val="Optional"/>
                <w:lang w:val="en-AU"/>
              </w:rPr>
              <w:t>If a claim is made by the Contractor against the Customer which results in any of the releases in this sub-clause having effect, the Contractor may by notice in writing to the Customer immediately terminate the Contract.</w:t>
            </w:r>
          </w:p>
        </w:tc>
      </w:tr>
      <w:tr w:rsidR="00F96671" w:rsidRPr="002A5074" w14:paraId="2F961586" w14:textId="77777777" w:rsidTr="00F96671">
        <w:tc>
          <w:tcPr>
            <w:tcW w:w="3117" w:type="dxa"/>
            <w:tcBorders>
              <w:top w:val="nil"/>
            </w:tcBorders>
          </w:tcPr>
          <w:p w14:paraId="2F961584" w14:textId="77777777" w:rsidR="00F96671" w:rsidRPr="00125BEA" w:rsidRDefault="00F96671" w:rsidP="00B25DE7">
            <w:pPr>
              <w:pStyle w:val="TableText"/>
              <w:tabs>
                <w:tab w:val="left" w:pos="360"/>
              </w:tabs>
              <w:ind w:left="360" w:hanging="360"/>
              <w:rPr>
                <w:rStyle w:val="Optional"/>
                <w:lang w:val="en-AU"/>
              </w:rPr>
            </w:pPr>
            <w:r w:rsidRPr="00125BEA">
              <w:rPr>
                <w:rStyle w:val="Optional"/>
                <w:lang w:val="en-AU"/>
              </w:rPr>
              <w:t>(</w:t>
            </w:r>
            <w:r w:rsidR="00B25DE7" w:rsidRPr="002A5074">
              <w:rPr>
                <w:rStyle w:val="Optional"/>
                <w:lang w:val="en-AU"/>
              </w:rPr>
              <w:t>n</w:t>
            </w:r>
            <w:r w:rsidRPr="00125BEA">
              <w:rPr>
                <w:rStyle w:val="Optional"/>
                <w:lang w:val="en-AU"/>
              </w:rPr>
              <w:t>)</w:t>
            </w:r>
            <w:r w:rsidRPr="00125BEA">
              <w:rPr>
                <w:rStyle w:val="Optional"/>
                <w:lang w:val="en-AU"/>
              </w:rPr>
              <w:tab/>
              <w:t>Survival</w:t>
            </w:r>
          </w:p>
        </w:tc>
        <w:tc>
          <w:tcPr>
            <w:tcW w:w="6660" w:type="dxa"/>
            <w:tcBorders>
              <w:top w:val="nil"/>
            </w:tcBorders>
          </w:tcPr>
          <w:p w14:paraId="2F961585" w14:textId="77777777" w:rsidR="00F96671" w:rsidRPr="00125BEA" w:rsidRDefault="00F96671" w:rsidP="00F96671">
            <w:pPr>
              <w:pStyle w:val="TableText"/>
              <w:rPr>
                <w:rStyle w:val="Optional"/>
                <w:lang w:val="en-AU"/>
              </w:rPr>
            </w:pPr>
            <w:r w:rsidRPr="00125BEA">
              <w:rPr>
                <w:rStyle w:val="Optional"/>
                <w:lang w:val="en-AU"/>
              </w:rPr>
              <w:t>This clause survives the termination or expiry of the Contract.</w:t>
            </w:r>
          </w:p>
        </w:tc>
      </w:tr>
    </w:tbl>
    <w:p w14:paraId="2F961587" w14:textId="77777777" w:rsidR="00F96671" w:rsidRPr="00125BEA" w:rsidRDefault="00F96671" w:rsidP="00F96671">
      <w:pPr>
        <w:pStyle w:val="BodyText"/>
        <w:ind w:left="0"/>
        <w:rPr>
          <w:lang w:val="en-AU"/>
        </w:rPr>
      </w:pPr>
    </w:p>
    <w:p w14:paraId="2F961588" w14:textId="77777777" w:rsidR="00F96671" w:rsidRPr="00125BEA" w:rsidRDefault="00F96671" w:rsidP="00F96671">
      <w:pPr>
        <w:pStyle w:val="Part"/>
        <w:rPr>
          <w:lang w:val="en-AU"/>
        </w:rPr>
        <w:sectPr w:rsidR="00F96671" w:rsidRPr="00125BEA" w:rsidSect="00AF6777">
          <w:pgSz w:w="11906" w:h="16838" w:code="9"/>
          <w:pgMar w:top="1134" w:right="890" w:bottom="851" w:left="851" w:header="567" w:footer="567" w:gutter="567"/>
          <w:cols w:space="708"/>
          <w:docGrid w:linePitch="360"/>
        </w:sectPr>
      </w:pPr>
    </w:p>
    <w:p w14:paraId="2F961589" w14:textId="2AF5228D" w:rsidR="007F64D4" w:rsidRPr="00125BEA" w:rsidRDefault="00745A5E" w:rsidP="007F64D4">
      <w:pPr>
        <w:pStyle w:val="Part"/>
        <w:rPr>
          <w:lang w:val="en-AU"/>
        </w:rPr>
      </w:pPr>
      <w:bookmarkStart w:id="83" w:name="_Toc457569647"/>
      <w:bookmarkStart w:id="84" w:name="_Toc170300910"/>
      <w:r w:rsidRPr="00125BEA">
        <w:rPr>
          <w:lang w:val="en-AU"/>
        </w:rPr>
        <w:lastRenderedPageBreak/>
        <w:t xml:space="preserve">Schedule </w:t>
      </w:r>
      <w:r w:rsidR="007F64D4" w:rsidRPr="00125BEA">
        <w:rPr>
          <w:lang w:val="en-AU"/>
        </w:rPr>
        <w:t xml:space="preserve">2 - </w:t>
      </w:r>
      <w:r w:rsidRPr="00125BEA">
        <w:rPr>
          <w:lang w:val="en-AU"/>
        </w:rPr>
        <w:t xml:space="preserve">Specification / Statement </w:t>
      </w:r>
      <w:r w:rsidR="00DE3FCB" w:rsidRPr="002A5074">
        <w:rPr>
          <w:lang w:val="en-AU"/>
        </w:rPr>
        <w:t>of</w:t>
      </w:r>
      <w:r w:rsidRPr="00125BEA">
        <w:rPr>
          <w:lang w:val="en-AU"/>
        </w:rPr>
        <w:t xml:space="preserve"> Requirements</w:t>
      </w:r>
      <w:bookmarkEnd w:id="83"/>
      <w:bookmarkEnd w:id="84"/>
    </w:p>
    <w:p w14:paraId="2F96158A" w14:textId="42527BE2" w:rsidR="007F64D4" w:rsidRPr="00125BEA" w:rsidRDefault="00745A5E" w:rsidP="0011669A">
      <w:pPr>
        <w:pStyle w:val="Heading1"/>
        <w:numPr>
          <w:ilvl w:val="0"/>
          <w:numId w:val="49"/>
        </w:numPr>
        <w:rPr>
          <w:lang w:val="en-AU"/>
        </w:rPr>
      </w:pPr>
      <w:bookmarkStart w:id="85" w:name="_Toc457569648"/>
      <w:bookmarkStart w:id="86" w:name="_Toc170300911"/>
      <w:r w:rsidRPr="00125BEA">
        <w:rPr>
          <w:lang w:val="en-AU"/>
        </w:rPr>
        <w:t>Statement of Requirements</w:t>
      </w:r>
      <w:bookmarkEnd w:id="85"/>
      <w:bookmarkEnd w:id="86"/>
    </w:p>
    <w:p w14:paraId="2F96158B" w14:textId="5DA6E54A" w:rsidR="007F64D4" w:rsidRPr="002A5074" w:rsidRDefault="009F7FF7" w:rsidP="007F64D4">
      <w:pPr>
        <w:pStyle w:val="BodyText"/>
        <w:rPr>
          <w:rStyle w:val="Instruction"/>
          <w:i w:val="0"/>
          <w:iCs/>
          <w:color w:val="auto"/>
          <w:lang w:val="en-AU"/>
        </w:rPr>
      </w:pPr>
      <w:r w:rsidRPr="002A5074">
        <w:rPr>
          <w:rStyle w:val="Instruction"/>
          <w:lang w:val="en-AU"/>
        </w:rPr>
        <w:t>[insert a brief description</w:t>
      </w:r>
      <w:r w:rsidR="0059685E" w:rsidRPr="002A5074">
        <w:rPr>
          <w:rStyle w:val="Instruction"/>
          <w:lang w:val="en-AU"/>
        </w:rPr>
        <w:t xml:space="preserve"> of the </w:t>
      </w:r>
      <w:r w:rsidR="00F72F64" w:rsidRPr="002A5074">
        <w:rPr>
          <w:rStyle w:val="Instruction"/>
          <w:lang w:val="en-AU"/>
        </w:rPr>
        <w:t>G</w:t>
      </w:r>
      <w:r w:rsidR="0059685E" w:rsidRPr="002A5074">
        <w:rPr>
          <w:rStyle w:val="Instruction"/>
          <w:lang w:val="en-AU"/>
        </w:rPr>
        <w:t xml:space="preserve">oods and / or </w:t>
      </w:r>
      <w:r w:rsidR="00F72F64" w:rsidRPr="002A5074">
        <w:rPr>
          <w:rStyle w:val="Instruction"/>
          <w:lang w:val="en-AU"/>
        </w:rPr>
        <w:t>S</w:t>
      </w:r>
      <w:r w:rsidR="0059685E" w:rsidRPr="002A5074">
        <w:rPr>
          <w:rStyle w:val="Instruction"/>
          <w:lang w:val="en-AU"/>
        </w:rPr>
        <w:t>ervices</w:t>
      </w:r>
      <w:r w:rsidR="0042319E" w:rsidRPr="002A5074">
        <w:rPr>
          <w:rStyle w:val="Instruction"/>
          <w:lang w:val="en-AU"/>
        </w:rPr>
        <w:t xml:space="preserve"> required]</w:t>
      </w:r>
    </w:p>
    <w:p w14:paraId="2F96158C" w14:textId="2EF35AE2" w:rsidR="007F64D4" w:rsidRPr="00125BEA" w:rsidRDefault="00745A5E" w:rsidP="00B85077">
      <w:pPr>
        <w:pStyle w:val="Heading1"/>
        <w:rPr>
          <w:lang w:val="en-AU"/>
        </w:rPr>
      </w:pPr>
      <w:bookmarkStart w:id="87" w:name="_Toc457569649"/>
      <w:bookmarkStart w:id="88" w:name="_Toc170300912"/>
      <w:r w:rsidRPr="00125BEA">
        <w:rPr>
          <w:lang w:val="en-AU"/>
        </w:rPr>
        <w:t>Specification</w:t>
      </w:r>
      <w:bookmarkEnd w:id="87"/>
      <w:bookmarkEnd w:id="88"/>
    </w:p>
    <w:p w14:paraId="2F96158D" w14:textId="50FA6FE3" w:rsidR="007F64D4" w:rsidRPr="002A5074" w:rsidRDefault="006304D2" w:rsidP="007F64D4">
      <w:pPr>
        <w:pStyle w:val="BodyText"/>
        <w:rPr>
          <w:rStyle w:val="Instruction"/>
          <w:lang w:val="en-AU"/>
        </w:rPr>
      </w:pPr>
      <w:r w:rsidRPr="002A5074">
        <w:rPr>
          <w:rStyle w:val="Instruction"/>
          <w:lang w:val="en-AU"/>
        </w:rPr>
        <w:t>[</w:t>
      </w:r>
      <w:r w:rsidR="005304A6" w:rsidRPr="002A5074">
        <w:rPr>
          <w:rStyle w:val="Instruction"/>
          <w:lang w:val="en-AU"/>
        </w:rPr>
        <w:t>insert a detailed and clearly set out specification</w:t>
      </w:r>
      <w:r w:rsidR="000D2C2F" w:rsidRPr="002A5074">
        <w:rPr>
          <w:rStyle w:val="Instruction"/>
          <w:lang w:val="en-AU"/>
        </w:rPr>
        <w:t xml:space="preserve"> for the </w:t>
      </w:r>
      <w:r w:rsidR="00F72F64" w:rsidRPr="002A5074">
        <w:rPr>
          <w:rStyle w:val="Instruction"/>
          <w:lang w:val="en-AU"/>
        </w:rPr>
        <w:t>G</w:t>
      </w:r>
      <w:r w:rsidR="000D2C2F" w:rsidRPr="002A5074">
        <w:rPr>
          <w:rStyle w:val="Instruction"/>
          <w:lang w:val="en-AU"/>
        </w:rPr>
        <w:t xml:space="preserve">oods and / or </w:t>
      </w:r>
      <w:r w:rsidR="00F72F64" w:rsidRPr="002A5074">
        <w:rPr>
          <w:rStyle w:val="Instruction"/>
          <w:lang w:val="en-AU"/>
        </w:rPr>
        <w:t>S</w:t>
      </w:r>
      <w:r w:rsidR="000D2C2F" w:rsidRPr="002A5074">
        <w:rPr>
          <w:rStyle w:val="Instruction"/>
          <w:lang w:val="en-AU"/>
        </w:rPr>
        <w:t>ervices required]</w:t>
      </w:r>
    </w:p>
    <w:p w14:paraId="380617FE" w14:textId="77777777" w:rsidR="00B2593E" w:rsidRPr="002A5074" w:rsidRDefault="00B2593E" w:rsidP="00B2593E">
      <w:pPr>
        <w:pStyle w:val="BodyText"/>
        <w:rPr>
          <w:rStyle w:val="Instruction"/>
          <w:lang w:val="en-AU"/>
        </w:rPr>
      </w:pPr>
      <w:bookmarkStart w:id="89" w:name="_Hlk71732717"/>
      <w:bookmarkStart w:id="90" w:name="_Hlk71819207"/>
      <w:r w:rsidRPr="002A5074">
        <w:rPr>
          <w:rStyle w:val="Instruction"/>
          <w:lang w:val="en-AU"/>
        </w:rPr>
        <w:t>Refer to and ensure compliance with Procurement Rule D2 – Request Specifications and all the subsection Rules when developing your specification particularly if this Procurement is a Covered Procurement.</w:t>
      </w:r>
    </w:p>
    <w:p w14:paraId="208A6EDF" w14:textId="5DE43E09" w:rsidR="00907B13" w:rsidRPr="002A5074" w:rsidRDefault="0018177F" w:rsidP="002F5E2B">
      <w:pPr>
        <w:pStyle w:val="BodyTextbullet"/>
        <w:numPr>
          <w:ilvl w:val="0"/>
          <w:numId w:val="0"/>
        </w:numPr>
        <w:ind w:left="902"/>
        <w:rPr>
          <w:rStyle w:val="Instruction"/>
          <w:lang w:val="en-AU"/>
        </w:rPr>
      </w:pPr>
      <w:r w:rsidRPr="002A5074">
        <w:rPr>
          <w:rStyle w:val="Instruction"/>
          <w:lang w:val="en-AU"/>
        </w:rPr>
        <w:t>Also</w:t>
      </w:r>
      <w:r w:rsidR="00EF480C" w:rsidRPr="002A5074">
        <w:rPr>
          <w:rStyle w:val="Instruction"/>
          <w:lang w:val="en-AU"/>
        </w:rPr>
        <w:t xml:space="preserve">, </w:t>
      </w:r>
      <w:r w:rsidR="00C31967" w:rsidRPr="002A5074">
        <w:rPr>
          <w:rStyle w:val="Instruction"/>
          <w:lang w:val="en-AU"/>
        </w:rPr>
        <w:t xml:space="preserve">where </w:t>
      </w:r>
      <w:r w:rsidR="00D8323A" w:rsidRPr="002A5074">
        <w:rPr>
          <w:rStyle w:val="Instruction"/>
          <w:lang w:val="en-AU"/>
        </w:rPr>
        <w:t xml:space="preserve">it has been determined </w:t>
      </w:r>
      <w:r w:rsidR="00855200" w:rsidRPr="002A5074">
        <w:rPr>
          <w:rStyle w:val="Instruction"/>
          <w:lang w:val="en-AU"/>
        </w:rPr>
        <w:t xml:space="preserve">one or more of the </w:t>
      </w:r>
      <w:r w:rsidR="0011719F" w:rsidRPr="002A5074">
        <w:rPr>
          <w:rStyle w:val="Instruction"/>
          <w:lang w:val="en-AU"/>
        </w:rPr>
        <w:t>Western Austra</w:t>
      </w:r>
      <w:r w:rsidR="00C34C74" w:rsidRPr="002A5074">
        <w:rPr>
          <w:rStyle w:val="Instruction"/>
          <w:lang w:val="en-AU"/>
        </w:rPr>
        <w:t>lian Social Procurement Fram</w:t>
      </w:r>
      <w:r w:rsidR="008569DA" w:rsidRPr="002A5074">
        <w:rPr>
          <w:rStyle w:val="Instruction"/>
          <w:lang w:val="en-AU"/>
        </w:rPr>
        <w:t>e</w:t>
      </w:r>
      <w:r w:rsidR="00C34C74" w:rsidRPr="002A5074">
        <w:rPr>
          <w:rStyle w:val="Instruction"/>
          <w:lang w:val="en-AU"/>
        </w:rPr>
        <w:t xml:space="preserve">work </w:t>
      </w:r>
      <w:r w:rsidR="00855200" w:rsidRPr="002A5074">
        <w:rPr>
          <w:rStyle w:val="Instruction"/>
          <w:lang w:val="en-AU"/>
        </w:rPr>
        <w:t xml:space="preserve">Community </w:t>
      </w:r>
      <w:r w:rsidR="00F53F88" w:rsidRPr="002A5074">
        <w:rPr>
          <w:rStyle w:val="Instruction"/>
          <w:lang w:val="en-AU"/>
        </w:rPr>
        <w:t>O</w:t>
      </w:r>
      <w:r w:rsidR="006573C9" w:rsidRPr="002A5074">
        <w:rPr>
          <w:rStyle w:val="Instruction"/>
          <w:lang w:val="en-AU"/>
        </w:rPr>
        <w:t xml:space="preserve">bjectives and </w:t>
      </w:r>
      <w:r w:rsidR="00855200" w:rsidRPr="002A5074">
        <w:rPr>
          <w:rStyle w:val="Instruction"/>
          <w:lang w:val="en-AU"/>
        </w:rPr>
        <w:t>Outcomes</w:t>
      </w:r>
      <w:r w:rsidR="0097261F" w:rsidRPr="002A5074">
        <w:rPr>
          <w:rStyle w:val="Instruction"/>
          <w:lang w:val="en-AU"/>
        </w:rPr>
        <w:t xml:space="preserve"> </w:t>
      </w:r>
      <w:r w:rsidR="00B22E4A" w:rsidRPr="002A5074">
        <w:rPr>
          <w:rStyle w:val="Instruction"/>
          <w:lang w:val="en-AU"/>
        </w:rPr>
        <w:t xml:space="preserve">can be </w:t>
      </w:r>
      <w:r w:rsidR="0011719F" w:rsidRPr="002A5074">
        <w:rPr>
          <w:rStyle w:val="Instruction"/>
          <w:lang w:val="en-AU"/>
        </w:rPr>
        <w:t xml:space="preserve">delivered </w:t>
      </w:r>
      <w:r w:rsidR="008569DA" w:rsidRPr="002A5074">
        <w:rPr>
          <w:rStyle w:val="Instruction"/>
          <w:lang w:val="en-AU"/>
        </w:rPr>
        <w:t xml:space="preserve">through this </w:t>
      </w:r>
      <w:r w:rsidR="008C1B4A" w:rsidRPr="002A5074">
        <w:rPr>
          <w:rStyle w:val="Instruction"/>
          <w:lang w:val="en-AU"/>
        </w:rPr>
        <w:t>p</w:t>
      </w:r>
      <w:r w:rsidR="008569DA" w:rsidRPr="002A5074">
        <w:rPr>
          <w:rStyle w:val="Instruction"/>
          <w:lang w:val="en-AU"/>
        </w:rPr>
        <w:t>rocurement</w:t>
      </w:r>
      <w:r w:rsidR="00402051" w:rsidRPr="002A5074">
        <w:rPr>
          <w:rStyle w:val="Instruction"/>
          <w:lang w:val="en-AU"/>
        </w:rPr>
        <w:t xml:space="preserve">, </w:t>
      </w:r>
      <w:r w:rsidR="003220B6" w:rsidRPr="002A5074">
        <w:rPr>
          <w:rStyle w:val="Instruction"/>
          <w:lang w:val="en-AU"/>
        </w:rPr>
        <w:t>the specification</w:t>
      </w:r>
      <w:r w:rsidR="00994B8A" w:rsidRPr="002A5074">
        <w:rPr>
          <w:rStyle w:val="Instruction"/>
          <w:lang w:val="en-AU"/>
        </w:rPr>
        <w:t xml:space="preserve"> </w:t>
      </w:r>
      <w:r w:rsidR="00E0422F" w:rsidRPr="002A5074">
        <w:rPr>
          <w:rStyle w:val="Instruction"/>
          <w:lang w:val="en-AU"/>
        </w:rPr>
        <w:t>is to set out</w:t>
      </w:r>
      <w:r w:rsidR="000177DC" w:rsidRPr="002A5074">
        <w:rPr>
          <w:rStyle w:val="Instruction"/>
          <w:lang w:val="en-AU"/>
        </w:rPr>
        <w:t xml:space="preserve"> the requirements for the </w:t>
      </w:r>
      <w:r w:rsidR="00FF6845" w:rsidRPr="002A5074">
        <w:rPr>
          <w:rStyle w:val="Instruction"/>
          <w:lang w:val="en-AU"/>
        </w:rPr>
        <w:t xml:space="preserve">objectives and </w:t>
      </w:r>
      <w:r w:rsidR="000177DC" w:rsidRPr="002A5074">
        <w:rPr>
          <w:rStyle w:val="Instruction"/>
          <w:lang w:val="en-AU"/>
        </w:rPr>
        <w:t>outcome</w:t>
      </w:r>
      <w:r w:rsidR="00901CDE" w:rsidRPr="002A5074">
        <w:rPr>
          <w:rStyle w:val="Instruction"/>
          <w:lang w:val="en-AU"/>
        </w:rPr>
        <w:t>s</w:t>
      </w:r>
      <w:r w:rsidR="00295CBB" w:rsidRPr="002A5074">
        <w:rPr>
          <w:rStyle w:val="Instruction"/>
          <w:lang w:val="en-AU"/>
        </w:rPr>
        <w:t>.</w:t>
      </w:r>
    </w:p>
    <w:p w14:paraId="0D8921FC" w14:textId="60E9779E" w:rsidR="0020467D" w:rsidRPr="002A5074" w:rsidRDefault="008E03D5" w:rsidP="002F5E2B">
      <w:pPr>
        <w:pStyle w:val="BodyTextbullet"/>
        <w:numPr>
          <w:ilvl w:val="0"/>
          <w:numId w:val="0"/>
        </w:numPr>
        <w:ind w:left="902"/>
        <w:rPr>
          <w:rStyle w:val="Instruction"/>
          <w:lang w:val="en-AU"/>
        </w:rPr>
      </w:pPr>
      <w:r w:rsidRPr="002A5074">
        <w:rPr>
          <w:rStyle w:val="Instruction"/>
          <w:lang w:val="en-AU"/>
        </w:rPr>
        <w:t xml:space="preserve">Further to the </w:t>
      </w:r>
      <w:r w:rsidR="00A65962" w:rsidRPr="002A5074">
        <w:rPr>
          <w:rStyle w:val="Instruction"/>
          <w:lang w:val="en-AU"/>
        </w:rPr>
        <w:t xml:space="preserve">specifying of the </w:t>
      </w:r>
      <w:r w:rsidR="00917CF1" w:rsidRPr="002A5074">
        <w:rPr>
          <w:rStyle w:val="Instruction"/>
          <w:lang w:val="en-AU"/>
        </w:rPr>
        <w:t xml:space="preserve">objectives and outcomes </w:t>
      </w:r>
      <w:r w:rsidR="00A65962" w:rsidRPr="002A5074">
        <w:rPr>
          <w:rStyle w:val="Instruction"/>
          <w:lang w:val="en-AU"/>
        </w:rPr>
        <w:t>requirements</w:t>
      </w:r>
      <w:r w:rsidR="00BE662F" w:rsidRPr="002A5074">
        <w:rPr>
          <w:rStyle w:val="Instruction"/>
          <w:lang w:val="en-AU"/>
        </w:rPr>
        <w:t xml:space="preserve">, consideration should </w:t>
      </w:r>
      <w:r w:rsidR="00917CF1" w:rsidRPr="002A5074">
        <w:rPr>
          <w:rStyle w:val="Instruction"/>
          <w:lang w:val="en-AU"/>
        </w:rPr>
        <w:t xml:space="preserve">also </w:t>
      </w:r>
      <w:r w:rsidR="00BE662F" w:rsidRPr="002A5074">
        <w:rPr>
          <w:rStyle w:val="Instruction"/>
          <w:lang w:val="en-AU"/>
        </w:rPr>
        <w:t xml:space="preserve">be given to </w:t>
      </w:r>
      <w:r w:rsidR="00920F80" w:rsidRPr="002A5074">
        <w:rPr>
          <w:rStyle w:val="Instruction"/>
          <w:lang w:val="en-AU"/>
        </w:rPr>
        <w:t xml:space="preserve">the development of </w:t>
      </w:r>
      <w:r w:rsidR="00264F2B" w:rsidRPr="002A5074">
        <w:rPr>
          <w:rStyle w:val="Instruction"/>
          <w:lang w:val="en-AU"/>
        </w:rPr>
        <w:t>your qu</w:t>
      </w:r>
      <w:r w:rsidR="00BC20DB" w:rsidRPr="002A5074">
        <w:rPr>
          <w:rStyle w:val="Instruction"/>
          <w:lang w:val="en-AU"/>
        </w:rPr>
        <w:t xml:space="preserve">alitative </w:t>
      </w:r>
      <w:r w:rsidR="00920F80" w:rsidRPr="002A5074">
        <w:rPr>
          <w:rStyle w:val="Instruction"/>
          <w:lang w:val="en-AU"/>
        </w:rPr>
        <w:t xml:space="preserve">criteria </w:t>
      </w:r>
      <w:r w:rsidR="00BC20DB" w:rsidRPr="002A5074">
        <w:rPr>
          <w:rStyle w:val="Instruction"/>
          <w:lang w:val="en-AU"/>
        </w:rPr>
        <w:t>and contract management requirements.</w:t>
      </w:r>
    </w:p>
    <w:p w14:paraId="43B853EA" w14:textId="7F94E103" w:rsidR="00D93E5B" w:rsidRPr="002A5074" w:rsidRDefault="003763C7" w:rsidP="002F5E2B">
      <w:pPr>
        <w:pStyle w:val="BodyTextbullet"/>
        <w:numPr>
          <w:ilvl w:val="0"/>
          <w:numId w:val="0"/>
        </w:numPr>
        <w:ind w:left="902"/>
        <w:rPr>
          <w:rStyle w:val="Instruction"/>
          <w:lang w:val="en-AU"/>
        </w:rPr>
      </w:pPr>
      <w:r w:rsidRPr="002A5074">
        <w:rPr>
          <w:rStyle w:val="Instruction"/>
          <w:lang w:val="en-AU"/>
        </w:rPr>
        <w:t>Refer to</w:t>
      </w:r>
      <w:r w:rsidR="00295CBB" w:rsidRPr="00125BEA">
        <w:rPr>
          <w:rStyle w:val="Instruction"/>
          <w:lang w:val="en-AU"/>
        </w:rPr>
        <w:t xml:space="preserve"> the</w:t>
      </w:r>
      <w:r w:rsidR="001D63F4" w:rsidRPr="002A5074">
        <w:rPr>
          <w:rStyle w:val="Instruction"/>
          <w:lang w:val="en-AU"/>
        </w:rPr>
        <w:t xml:space="preserve"> </w:t>
      </w:r>
      <w:hyperlink r:id="rId72" w:history="1">
        <w:r w:rsidR="001D63F4" w:rsidRPr="002A5074">
          <w:rPr>
            <w:rStyle w:val="Hyperlink"/>
            <w:i/>
            <w:iCs/>
            <w:lang w:val="en-AU"/>
          </w:rPr>
          <w:t>Western Australian Social Procurement Framework</w:t>
        </w:r>
      </w:hyperlink>
      <w:r w:rsidR="001D63F4" w:rsidRPr="002A5074">
        <w:rPr>
          <w:rStyle w:val="Instruction"/>
          <w:lang w:val="en-AU"/>
        </w:rPr>
        <w:t xml:space="preserve"> for information</w:t>
      </w:r>
      <w:r w:rsidR="00214300" w:rsidRPr="002A5074">
        <w:rPr>
          <w:rStyle w:val="Instruction"/>
          <w:lang w:val="en-AU"/>
        </w:rPr>
        <w:t xml:space="preserve"> </w:t>
      </w:r>
      <w:r w:rsidR="00BF307B" w:rsidRPr="002A5074">
        <w:rPr>
          <w:rStyle w:val="Instruction"/>
          <w:lang w:val="en-AU"/>
        </w:rPr>
        <w:t xml:space="preserve">about </w:t>
      </w:r>
      <w:r w:rsidR="00214300" w:rsidRPr="002A5074">
        <w:rPr>
          <w:rStyle w:val="Instruction"/>
          <w:lang w:val="en-AU"/>
        </w:rPr>
        <w:t xml:space="preserve">the Community </w:t>
      </w:r>
      <w:r w:rsidR="005159AC" w:rsidRPr="002A5074">
        <w:rPr>
          <w:rStyle w:val="Instruction"/>
          <w:lang w:val="en-AU"/>
        </w:rPr>
        <w:t xml:space="preserve">Objectives and </w:t>
      </w:r>
      <w:r w:rsidR="00214300" w:rsidRPr="002A5074">
        <w:rPr>
          <w:rStyle w:val="Instruction"/>
          <w:lang w:val="en-AU"/>
        </w:rPr>
        <w:t>Outcomes and the</w:t>
      </w:r>
      <w:r w:rsidR="00295CBB" w:rsidRPr="002A5074">
        <w:rPr>
          <w:rStyle w:val="Instruction"/>
          <w:lang w:val="en-AU"/>
        </w:rPr>
        <w:t xml:space="preserve"> </w:t>
      </w:r>
      <w:hyperlink r:id="rId73" w:history="1">
        <w:r w:rsidR="00295CBB" w:rsidRPr="002A5074">
          <w:rPr>
            <w:rStyle w:val="Hyperlink"/>
            <w:i/>
            <w:iCs/>
            <w:lang w:val="en-AU"/>
          </w:rPr>
          <w:t>Western Australian</w:t>
        </w:r>
        <w:r w:rsidR="00295CBB" w:rsidRPr="00125BEA">
          <w:rPr>
            <w:rStyle w:val="Hyperlink"/>
            <w:i/>
            <w:iCs/>
            <w:lang w:val="en-AU"/>
          </w:rPr>
          <w:t xml:space="preserve"> Social Procurement Framework</w:t>
        </w:r>
        <w:r w:rsidR="00295CBB" w:rsidRPr="002A5074">
          <w:rPr>
            <w:rStyle w:val="Hyperlink"/>
            <w:i/>
            <w:iCs/>
            <w:lang w:val="en-AU"/>
          </w:rPr>
          <w:t xml:space="preserve"> Practice</w:t>
        </w:r>
        <w:r w:rsidR="00295CBB" w:rsidRPr="00125BEA">
          <w:rPr>
            <w:rStyle w:val="Hyperlink"/>
            <w:i/>
            <w:iCs/>
            <w:lang w:val="en-AU"/>
          </w:rPr>
          <w:t xml:space="preserve"> Guide</w:t>
        </w:r>
      </w:hyperlink>
      <w:r w:rsidR="00295CBB" w:rsidRPr="00125BEA">
        <w:rPr>
          <w:rStyle w:val="Instruction"/>
          <w:lang w:val="en-AU"/>
        </w:rPr>
        <w:t xml:space="preserve"> for information </w:t>
      </w:r>
      <w:r w:rsidR="00295CBB" w:rsidRPr="002A5074">
        <w:rPr>
          <w:rStyle w:val="Instruction"/>
          <w:lang w:val="en-AU"/>
        </w:rPr>
        <w:t>about</w:t>
      </w:r>
      <w:r w:rsidR="00F10FD7" w:rsidRPr="002A5074">
        <w:rPr>
          <w:rStyle w:val="Instruction"/>
          <w:lang w:val="en-AU"/>
        </w:rPr>
        <w:t xml:space="preserve"> identifying</w:t>
      </w:r>
      <w:r w:rsidR="003A1E66" w:rsidRPr="002A5074">
        <w:rPr>
          <w:rStyle w:val="Instruction"/>
          <w:lang w:val="en-AU"/>
        </w:rPr>
        <w:t xml:space="preserve"> and</w:t>
      </w:r>
      <w:r w:rsidR="00295CBB" w:rsidRPr="002A5074">
        <w:rPr>
          <w:rStyle w:val="Instruction"/>
          <w:lang w:val="en-AU"/>
        </w:rPr>
        <w:t xml:space="preserve"> incorporating the Community </w:t>
      </w:r>
      <w:r w:rsidR="008B175A" w:rsidRPr="002A5074">
        <w:rPr>
          <w:rStyle w:val="Instruction"/>
          <w:lang w:val="en-AU"/>
        </w:rPr>
        <w:t xml:space="preserve">Objectives and </w:t>
      </w:r>
      <w:r w:rsidR="00295CBB" w:rsidRPr="002A5074">
        <w:rPr>
          <w:rStyle w:val="Instruction"/>
          <w:lang w:val="en-AU"/>
        </w:rPr>
        <w:t xml:space="preserve">Outcomes into </w:t>
      </w:r>
      <w:r w:rsidR="00350298" w:rsidRPr="002A5074">
        <w:rPr>
          <w:rStyle w:val="Instruction"/>
          <w:lang w:val="en-AU"/>
        </w:rPr>
        <w:t>a procurement</w:t>
      </w:r>
      <w:r w:rsidR="0010095D" w:rsidRPr="002A5074">
        <w:rPr>
          <w:rStyle w:val="Instruction"/>
          <w:lang w:val="en-AU"/>
        </w:rPr>
        <w:t>.</w:t>
      </w:r>
    </w:p>
    <w:p w14:paraId="2F96158F" w14:textId="3EF1BDAA" w:rsidR="007F64D4" w:rsidRPr="00125BEA" w:rsidRDefault="002A3BC0" w:rsidP="00B85077">
      <w:pPr>
        <w:pStyle w:val="Heading2"/>
        <w:rPr>
          <w:rStyle w:val="Instruction"/>
          <w:i w:val="0"/>
          <w:color w:val="0000FF"/>
          <w:lang w:val="en-AU"/>
        </w:rPr>
      </w:pPr>
      <w:bookmarkStart w:id="91" w:name="_Toc170300913"/>
      <w:bookmarkEnd w:id="89"/>
      <w:bookmarkEnd w:id="90"/>
      <w:r w:rsidRPr="002A5074">
        <w:rPr>
          <w:rStyle w:val="Instruction"/>
          <w:i w:val="0"/>
          <w:color w:val="0000FF"/>
          <w:lang w:val="en-AU"/>
        </w:rPr>
        <w:t>Goods</w:t>
      </w:r>
      <w:bookmarkEnd w:id="91"/>
    </w:p>
    <w:p w14:paraId="2F961590" w14:textId="2DF2DD15" w:rsidR="007F64D4" w:rsidRPr="00125BEA" w:rsidRDefault="007F64D4" w:rsidP="00890E17">
      <w:pPr>
        <w:pStyle w:val="BodyTextbullet"/>
        <w:numPr>
          <w:ilvl w:val="0"/>
          <w:numId w:val="0"/>
        </w:numPr>
        <w:spacing w:before="120"/>
        <w:ind w:left="902"/>
        <w:rPr>
          <w:rStyle w:val="Instruction"/>
          <w:lang w:val="en-AU"/>
        </w:rPr>
      </w:pPr>
      <w:r w:rsidRPr="00125BEA">
        <w:rPr>
          <w:rStyle w:val="Instruction"/>
          <w:lang w:val="en-AU"/>
        </w:rPr>
        <w:t>The following are some suggestions that may be considered:</w:t>
      </w:r>
    </w:p>
    <w:p w14:paraId="2F961591" w14:textId="084916F1" w:rsidR="007F64D4" w:rsidRPr="00125BEA" w:rsidRDefault="0027722C" w:rsidP="0011669A">
      <w:pPr>
        <w:pStyle w:val="BodyTextbullet"/>
        <w:numPr>
          <w:ilvl w:val="0"/>
          <w:numId w:val="39"/>
        </w:numPr>
        <w:spacing w:before="120"/>
        <w:ind w:left="1327" w:hanging="425"/>
        <w:rPr>
          <w:rStyle w:val="Instruction"/>
          <w:lang w:val="en-AU"/>
        </w:rPr>
      </w:pPr>
      <w:bookmarkStart w:id="92" w:name="_Hlk71819279"/>
      <w:r w:rsidRPr="002A5074">
        <w:rPr>
          <w:rStyle w:val="Instruction"/>
          <w:lang w:val="en-AU"/>
        </w:rPr>
        <w:t>Good</w:t>
      </w:r>
      <w:r w:rsidR="007F64D4" w:rsidRPr="00125BEA">
        <w:rPr>
          <w:rStyle w:val="Instruction"/>
          <w:lang w:val="en-AU"/>
        </w:rPr>
        <w:t>/quality description with the possible inclusion of a minimum technical specifications table</w:t>
      </w:r>
      <w:r w:rsidRPr="002A5074">
        <w:rPr>
          <w:rStyle w:val="Instruction"/>
          <w:lang w:val="en-AU"/>
        </w:rPr>
        <w:t xml:space="preserve"> and/or industry standards</w:t>
      </w:r>
      <w:r w:rsidR="007F64D4" w:rsidRPr="00125BEA">
        <w:rPr>
          <w:rStyle w:val="Instruction"/>
          <w:lang w:val="en-AU"/>
        </w:rPr>
        <w:t>.</w:t>
      </w:r>
    </w:p>
    <w:p w14:paraId="7701C642" w14:textId="6A87CEE8" w:rsidR="00C2400E" w:rsidRPr="00125BEA" w:rsidRDefault="00D06D43" w:rsidP="0011669A">
      <w:pPr>
        <w:pStyle w:val="BodyTextbullet"/>
        <w:numPr>
          <w:ilvl w:val="0"/>
          <w:numId w:val="39"/>
        </w:numPr>
        <w:spacing w:before="120"/>
        <w:ind w:left="1327" w:hanging="425"/>
        <w:rPr>
          <w:rStyle w:val="Instruction"/>
          <w:lang w:val="en-AU"/>
        </w:rPr>
      </w:pPr>
      <w:r w:rsidRPr="002A5074">
        <w:rPr>
          <w:i/>
          <w:color w:val="FF0000"/>
          <w:lang w:val="en-AU"/>
        </w:rPr>
        <w:t>A</w:t>
      </w:r>
      <w:r w:rsidR="001F08D2" w:rsidRPr="002A5074">
        <w:rPr>
          <w:i/>
          <w:color w:val="FF0000"/>
          <w:lang w:val="en-AU"/>
        </w:rPr>
        <w:t xml:space="preserve">ppropriate social procurement initiatives </w:t>
      </w:r>
      <w:r w:rsidR="008304A6" w:rsidRPr="002A5074">
        <w:rPr>
          <w:i/>
          <w:color w:val="FF0000"/>
          <w:lang w:val="en-AU"/>
        </w:rPr>
        <w:t xml:space="preserve">with the </w:t>
      </w:r>
      <w:r w:rsidR="001F08D2" w:rsidRPr="002A5074">
        <w:rPr>
          <w:i/>
          <w:color w:val="FF0000"/>
          <w:lang w:val="en-AU"/>
        </w:rPr>
        <w:t xml:space="preserve">inclusion of </w:t>
      </w:r>
      <w:r w:rsidR="008304A6" w:rsidRPr="002A5074">
        <w:rPr>
          <w:i/>
          <w:color w:val="FF0000"/>
          <w:lang w:val="en-AU"/>
        </w:rPr>
        <w:t>suita</w:t>
      </w:r>
      <w:r w:rsidR="00C26837" w:rsidRPr="002A5074">
        <w:rPr>
          <w:i/>
          <w:color w:val="FF0000"/>
          <w:lang w:val="en-AU"/>
        </w:rPr>
        <w:t>ble</w:t>
      </w:r>
      <w:r w:rsidR="001F08D2" w:rsidRPr="002A5074">
        <w:rPr>
          <w:i/>
          <w:color w:val="FF0000"/>
          <w:lang w:val="en-AU"/>
        </w:rPr>
        <w:t xml:space="preserve"> requirements/obligations to support the targeted initiative and community outcome</w:t>
      </w:r>
      <w:r w:rsidR="00C26837" w:rsidRPr="002A5074">
        <w:rPr>
          <w:i/>
          <w:color w:val="FF0000"/>
          <w:lang w:val="en-AU"/>
        </w:rPr>
        <w:t xml:space="preserve"> e.g. </w:t>
      </w:r>
      <w:r w:rsidR="006317E5" w:rsidRPr="002A5074">
        <w:rPr>
          <w:rStyle w:val="Instruction"/>
          <w:lang w:val="en-AU"/>
        </w:rPr>
        <w:t>Sustainability</w:t>
      </w:r>
      <w:r w:rsidR="00906FF2" w:rsidRPr="002A5074">
        <w:rPr>
          <w:rStyle w:val="Instruction"/>
          <w:lang w:val="en-AU"/>
        </w:rPr>
        <w:t xml:space="preserve"> and environmental</w:t>
      </w:r>
      <w:r w:rsidR="00E63D0D" w:rsidRPr="002A5074">
        <w:rPr>
          <w:rStyle w:val="Instruction"/>
          <w:lang w:val="en-AU"/>
        </w:rPr>
        <w:t xml:space="preserve"> </w:t>
      </w:r>
      <w:r w:rsidR="008E4BCE" w:rsidRPr="002A5074">
        <w:rPr>
          <w:rStyle w:val="Instruction"/>
          <w:lang w:val="en-AU"/>
        </w:rPr>
        <w:t>requirements</w:t>
      </w:r>
      <w:r w:rsidR="00EA5056" w:rsidRPr="002A5074">
        <w:rPr>
          <w:rStyle w:val="Instruction"/>
          <w:lang w:val="en-AU"/>
        </w:rPr>
        <w:t xml:space="preserve"> to achieve sustainability outcomes</w:t>
      </w:r>
      <w:r w:rsidR="008A4820" w:rsidRPr="002A5074">
        <w:rPr>
          <w:rStyle w:val="Instruction"/>
          <w:lang w:val="en-AU"/>
        </w:rPr>
        <w:t>.</w:t>
      </w:r>
    </w:p>
    <w:bookmarkEnd w:id="92"/>
    <w:p w14:paraId="2F961592" w14:textId="2FAAE916"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Quantities required</w:t>
      </w:r>
      <w:r w:rsidRPr="002A5074">
        <w:rPr>
          <w:rStyle w:val="Instruction"/>
          <w:lang w:val="en-AU"/>
        </w:rPr>
        <w:t xml:space="preserve"> or specify an estimated number required annually</w:t>
      </w:r>
      <w:r w:rsidRPr="00125BEA">
        <w:rPr>
          <w:rStyle w:val="Instruction"/>
          <w:lang w:val="en-AU"/>
        </w:rPr>
        <w:t>.</w:t>
      </w:r>
    </w:p>
    <w:p w14:paraId="2F961593" w14:textId="476DA2AC"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Samples to be supplied (if required) – at no cost, when and where they are to be provided and sample returns.</w:t>
      </w:r>
    </w:p>
    <w:p w14:paraId="2F961594" w14:textId="1789D416"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Delivery Free into Store, date, time and location of deliveries.</w:t>
      </w:r>
    </w:p>
    <w:p w14:paraId="2F961595" w14:textId="39AED6D1" w:rsidR="007F64D4" w:rsidRPr="00125BEA" w:rsidRDefault="007F64D4" w:rsidP="0011669A">
      <w:pPr>
        <w:pStyle w:val="BodyTextbullet"/>
        <w:numPr>
          <w:ilvl w:val="0"/>
          <w:numId w:val="39"/>
        </w:numPr>
        <w:spacing w:before="120"/>
        <w:ind w:left="1327" w:hanging="425"/>
        <w:rPr>
          <w:rStyle w:val="Instruction"/>
          <w:i w:val="0"/>
          <w:lang w:val="en-AU"/>
        </w:rPr>
      </w:pPr>
      <w:r w:rsidRPr="00125BEA">
        <w:rPr>
          <w:rStyle w:val="Instruction"/>
          <w:lang w:val="en-AU"/>
        </w:rPr>
        <w:t>Ordering arrangements.</w:t>
      </w:r>
    </w:p>
    <w:p w14:paraId="2F961596" w14:textId="77777777" w:rsidR="007F64D4" w:rsidRPr="00125BEA" w:rsidRDefault="007F64D4" w:rsidP="0011669A">
      <w:pPr>
        <w:pStyle w:val="BodyTextbullet"/>
        <w:numPr>
          <w:ilvl w:val="0"/>
          <w:numId w:val="39"/>
        </w:numPr>
        <w:spacing w:before="120"/>
        <w:ind w:left="1327" w:hanging="425"/>
        <w:rPr>
          <w:rStyle w:val="Instruction"/>
          <w:i w:val="0"/>
          <w:lang w:val="en-AU"/>
        </w:rPr>
      </w:pPr>
      <w:r w:rsidRPr="00125BEA">
        <w:rPr>
          <w:rStyle w:val="Instruction"/>
          <w:lang w:val="en-AU"/>
        </w:rPr>
        <w:t>Warranties</w:t>
      </w:r>
      <w:r w:rsidRPr="002A5074">
        <w:rPr>
          <w:rStyle w:val="Instruction"/>
          <w:lang w:val="en-AU"/>
        </w:rPr>
        <w:t>.</w:t>
      </w:r>
    </w:p>
    <w:p w14:paraId="2F961597" w14:textId="0FCDA209" w:rsidR="007F64D4" w:rsidRPr="00125BEA" w:rsidRDefault="007F64D4" w:rsidP="0011669A">
      <w:pPr>
        <w:pStyle w:val="BodyTextbullet"/>
        <w:numPr>
          <w:ilvl w:val="0"/>
          <w:numId w:val="39"/>
        </w:numPr>
        <w:spacing w:before="120"/>
        <w:ind w:left="1327" w:hanging="425"/>
        <w:rPr>
          <w:rStyle w:val="Instruction"/>
          <w:i w:val="0"/>
          <w:lang w:val="en-AU"/>
        </w:rPr>
      </w:pPr>
      <w:r w:rsidRPr="00125BEA">
        <w:rPr>
          <w:rStyle w:val="Instruction"/>
          <w:lang w:val="en-AU"/>
        </w:rPr>
        <w:t>Installation (if required).</w:t>
      </w:r>
    </w:p>
    <w:p w14:paraId="2F961598" w14:textId="1C98795F"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Training (if required).</w:t>
      </w:r>
    </w:p>
    <w:p w14:paraId="2F961599" w14:textId="4102BE41" w:rsidR="007F64D4" w:rsidRPr="00125BEA" w:rsidRDefault="007F64D4" w:rsidP="0011669A">
      <w:pPr>
        <w:pStyle w:val="BodyTextbullet"/>
        <w:numPr>
          <w:ilvl w:val="0"/>
          <w:numId w:val="39"/>
        </w:numPr>
        <w:spacing w:before="120"/>
        <w:ind w:left="1327" w:hanging="425"/>
        <w:rPr>
          <w:rStyle w:val="Instruction"/>
          <w:lang w:val="en-AU"/>
        </w:rPr>
      </w:pPr>
      <w:r w:rsidRPr="00125BEA">
        <w:rPr>
          <w:rStyle w:val="Instruction"/>
          <w:lang w:val="en-AU"/>
        </w:rPr>
        <w:t>Post warranty maintenance.</w:t>
      </w:r>
    </w:p>
    <w:p w14:paraId="6AF00A82" w14:textId="600707BA" w:rsidR="00897674" w:rsidRDefault="0023594C" w:rsidP="0023594C">
      <w:pPr>
        <w:pStyle w:val="BodyTextbullet"/>
        <w:numPr>
          <w:ilvl w:val="0"/>
          <w:numId w:val="39"/>
        </w:numPr>
        <w:spacing w:before="120"/>
        <w:ind w:left="1327" w:hanging="425"/>
        <w:rPr>
          <w:rStyle w:val="Instruction"/>
          <w:lang w:val="en-AU"/>
        </w:rPr>
      </w:pPr>
      <w:r w:rsidRPr="00125BEA">
        <w:rPr>
          <w:rStyle w:val="Instruction"/>
          <w:lang w:val="en-AU"/>
        </w:rPr>
        <w:t>Work Health and Safety</w:t>
      </w:r>
      <w:r w:rsidR="00B50705">
        <w:rPr>
          <w:rStyle w:val="Instruction"/>
          <w:lang w:val="en-AU"/>
        </w:rPr>
        <w:t xml:space="preserve"> (WHS</w:t>
      </w:r>
      <w:r w:rsidR="00897674">
        <w:rPr>
          <w:rStyle w:val="Instruction"/>
          <w:lang w:val="en-AU"/>
        </w:rPr>
        <w:t>):</w:t>
      </w:r>
    </w:p>
    <w:p w14:paraId="24A0A8DE" w14:textId="10C4A3E6" w:rsidR="00897674" w:rsidRDefault="0023594C" w:rsidP="00897674">
      <w:pPr>
        <w:pStyle w:val="BodyTextbullet"/>
        <w:numPr>
          <w:ilvl w:val="1"/>
          <w:numId w:val="39"/>
        </w:numPr>
        <w:spacing w:before="120"/>
        <w:rPr>
          <w:rStyle w:val="Instruction"/>
          <w:lang w:val="en-AU"/>
        </w:rPr>
      </w:pPr>
      <w:bookmarkStart w:id="93" w:name="_Hlk170141201"/>
      <w:r w:rsidRPr="00125BEA">
        <w:rPr>
          <w:rStyle w:val="Instruction"/>
          <w:lang w:val="en-AU"/>
        </w:rPr>
        <w:lastRenderedPageBreak/>
        <w:t xml:space="preserve">Are there any specific design requirements, industry standards or codes of practice; or specific safe design principles, production, delivery and/or disposal requirements that should be applied? </w:t>
      </w:r>
    </w:p>
    <w:p w14:paraId="513B18BD" w14:textId="0DF900CE" w:rsidR="0023594C" w:rsidRPr="00125BEA" w:rsidRDefault="0023594C" w:rsidP="00897674">
      <w:pPr>
        <w:pStyle w:val="BodyTextbullet"/>
        <w:numPr>
          <w:ilvl w:val="1"/>
          <w:numId w:val="39"/>
        </w:numPr>
        <w:spacing w:before="120"/>
        <w:rPr>
          <w:rStyle w:val="Instruction"/>
          <w:lang w:val="en-AU"/>
        </w:rPr>
      </w:pPr>
      <w:r w:rsidRPr="00125BEA">
        <w:rPr>
          <w:rStyle w:val="Instruction"/>
          <w:lang w:val="en-AU"/>
        </w:rPr>
        <w:t>Are there any WHS licences, certifications or authorisations that must be held; or WHS management systems or procedures that should be in place; or information sharing or WHS training that should be required?</w:t>
      </w:r>
    </w:p>
    <w:bookmarkEnd w:id="93"/>
    <w:p w14:paraId="2F96159A" w14:textId="1DD457B7" w:rsidR="007F64D4" w:rsidRPr="00125BEA" w:rsidRDefault="007F64D4" w:rsidP="0011669A">
      <w:pPr>
        <w:pStyle w:val="BodyText"/>
        <w:numPr>
          <w:ilvl w:val="0"/>
          <w:numId w:val="39"/>
        </w:numPr>
        <w:spacing w:before="120"/>
        <w:ind w:left="1327" w:hanging="425"/>
        <w:rPr>
          <w:color w:val="FF0000"/>
          <w:lang w:val="en-AU"/>
        </w:rPr>
      </w:pPr>
      <w:r w:rsidRPr="00125BEA">
        <w:rPr>
          <w:rStyle w:val="Instruction"/>
          <w:lang w:val="en-AU"/>
        </w:rPr>
        <w:t>Any special payment provisions and where invoices are to be submitted.</w:t>
      </w:r>
    </w:p>
    <w:p w14:paraId="2F96159B" w14:textId="77777777" w:rsidR="007F64D4" w:rsidRPr="00125BEA" w:rsidRDefault="007F64D4" w:rsidP="0011669A">
      <w:pPr>
        <w:pStyle w:val="BodyTextbullet"/>
        <w:numPr>
          <w:ilvl w:val="0"/>
          <w:numId w:val="39"/>
        </w:numPr>
        <w:spacing w:before="120"/>
        <w:ind w:left="1327" w:hanging="425"/>
        <w:rPr>
          <w:rStyle w:val="Instruction"/>
          <w:i w:val="0"/>
          <w:lang w:val="en-AU"/>
        </w:rPr>
      </w:pPr>
      <w:r w:rsidRPr="00125BEA">
        <w:rPr>
          <w:rStyle w:val="Instruction"/>
          <w:lang w:val="en-AU"/>
        </w:rPr>
        <w:t>Contract Management requirements</w:t>
      </w:r>
      <w:r w:rsidRPr="002A5074">
        <w:rPr>
          <w:rStyle w:val="Instruction"/>
          <w:lang w:val="en-AU"/>
        </w:rPr>
        <w:t xml:space="preserve">: </w:t>
      </w:r>
      <w:r w:rsidRPr="00125BEA">
        <w:rPr>
          <w:rStyle w:val="Instruction"/>
          <w:lang w:val="en-AU"/>
        </w:rPr>
        <w:t>rectification of unsatisfactory work – contract meetings – any performance indicators</w:t>
      </w:r>
      <w:r w:rsidRPr="002A5074">
        <w:rPr>
          <w:rStyle w:val="Instruction"/>
          <w:lang w:val="en-AU"/>
        </w:rPr>
        <w:t>.</w:t>
      </w:r>
    </w:p>
    <w:p w14:paraId="2F96159C" w14:textId="5100B929" w:rsidR="007F64D4" w:rsidRPr="00125BEA" w:rsidRDefault="00745A5E" w:rsidP="00B85077">
      <w:pPr>
        <w:pStyle w:val="Heading2"/>
        <w:rPr>
          <w:rStyle w:val="Instruction"/>
          <w:i w:val="0"/>
          <w:color w:val="0000FF"/>
          <w:lang w:val="en-AU"/>
        </w:rPr>
      </w:pPr>
      <w:bookmarkStart w:id="94" w:name="_Toc170300914"/>
      <w:r w:rsidRPr="00125BEA">
        <w:rPr>
          <w:rStyle w:val="Instruction"/>
          <w:i w:val="0"/>
          <w:color w:val="0000FF"/>
          <w:lang w:val="en-AU"/>
        </w:rPr>
        <w:t>Services</w:t>
      </w:r>
      <w:bookmarkEnd w:id="94"/>
    </w:p>
    <w:p w14:paraId="2F96159D" w14:textId="083AC4B2" w:rsidR="007F64D4" w:rsidRPr="00125BEA" w:rsidRDefault="007F64D4" w:rsidP="00890E17">
      <w:pPr>
        <w:pStyle w:val="BodyText"/>
        <w:spacing w:before="120"/>
        <w:rPr>
          <w:rStyle w:val="Instruction"/>
          <w:lang w:val="en-AU"/>
        </w:rPr>
      </w:pPr>
      <w:r w:rsidRPr="00125BEA">
        <w:rPr>
          <w:rStyle w:val="Instruction"/>
          <w:lang w:val="en-AU"/>
        </w:rPr>
        <w:t>The following are some suggestions that may be considered:</w:t>
      </w:r>
    </w:p>
    <w:p w14:paraId="2F96159E" w14:textId="6B2A327F"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Description – objectives – tasks of the services.</w:t>
      </w:r>
    </w:p>
    <w:p w14:paraId="517096BD" w14:textId="77777777" w:rsidR="00544446" w:rsidRPr="00125BEA" w:rsidRDefault="00544446" w:rsidP="00544446">
      <w:pPr>
        <w:pStyle w:val="BodyText"/>
        <w:numPr>
          <w:ilvl w:val="0"/>
          <w:numId w:val="37"/>
        </w:numPr>
        <w:spacing w:before="120"/>
        <w:ind w:left="1327" w:hanging="425"/>
        <w:rPr>
          <w:rStyle w:val="Instruction"/>
          <w:lang w:val="en-AU"/>
        </w:rPr>
      </w:pPr>
      <w:bookmarkStart w:id="95" w:name="_Hlk71819331"/>
      <w:r w:rsidRPr="002A5074">
        <w:rPr>
          <w:i/>
          <w:color w:val="FF0000"/>
          <w:lang w:val="en-AU"/>
        </w:rPr>
        <w:t xml:space="preserve">Appropriate social procurement initiatives with the inclusion of suitable requirements/obligations to support the targeted initiative and community outcome e.g. </w:t>
      </w:r>
      <w:r w:rsidRPr="002A5074">
        <w:rPr>
          <w:rStyle w:val="Instruction"/>
          <w:lang w:val="en-AU"/>
        </w:rPr>
        <w:t>Sustainability and environmental requirements to achieve sustainability outcomes.</w:t>
      </w:r>
    </w:p>
    <w:p w14:paraId="2F96159F" w14:textId="1BBA9646"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Quality</w:t>
      </w:r>
      <w:r w:rsidR="0027722C" w:rsidRPr="002A5074">
        <w:rPr>
          <w:rStyle w:val="Instruction"/>
          <w:lang w:val="en-AU"/>
        </w:rPr>
        <w:t>/industry</w:t>
      </w:r>
      <w:r w:rsidRPr="00125BEA">
        <w:rPr>
          <w:rStyle w:val="Instruction"/>
          <w:lang w:val="en-AU"/>
        </w:rPr>
        <w:t xml:space="preserve"> standards that may be required.</w:t>
      </w:r>
    </w:p>
    <w:bookmarkEnd w:id="95"/>
    <w:p w14:paraId="2F9615A0"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Where the services are to be performed.</w:t>
      </w:r>
    </w:p>
    <w:p w14:paraId="2F9615A1"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Outline of methodology.</w:t>
      </w:r>
    </w:p>
    <w:p w14:paraId="2F9615A2"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Indicative hours (if applicable).</w:t>
      </w:r>
    </w:p>
    <w:p w14:paraId="2F9615A3"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Any material to be provided by the Customer.</w:t>
      </w:r>
    </w:p>
    <w:p w14:paraId="2F9615A4" w14:textId="77777777" w:rsidR="007F64D4" w:rsidRPr="00125BEA" w:rsidRDefault="007F64D4" w:rsidP="0011669A">
      <w:pPr>
        <w:pStyle w:val="BodyText"/>
        <w:numPr>
          <w:ilvl w:val="0"/>
          <w:numId w:val="37"/>
        </w:numPr>
        <w:spacing w:before="120"/>
        <w:ind w:left="1327" w:hanging="425"/>
        <w:rPr>
          <w:rStyle w:val="Instruction"/>
          <w:lang w:val="en-AU"/>
        </w:rPr>
      </w:pPr>
      <w:r w:rsidRPr="002A5074">
        <w:rPr>
          <w:rStyle w:val="Instruction"/>
          <w:lang w:val="en-AU"/>
        </w:rPr>
        <w:t>Stakeholder consultations.</w:t>
      </w:r>
    </w:p>
    <w:p w14:paraId="2F9615A5"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Service outcomes: project timetable</w:t>
      </w:r>
      <w:r w:rsidRPr="002A5074">
        <w:rPr>
          <w:rStyle w:val="Instruction"/>
          <w:lang w:val="en-AU"/>
        </w:rPr>
        <w:t xml:space="preserve"> </w:t>
      </w:r>
      <w:r w:rsidRPr="00125BEA">
        <w:rPr>
          <w:rStyle w:val="Instruction"/>
          <w:lang w:val="en-AU"/>
        </w:rPr>
        <w:t>–</w:t>
      </w:r>
      <w:r w:rsidRPr="002A5074">
        <w:rPr>
          <w:rStyle w:val="Instruction"/>
          <w:lang w:val="en-AU"/>
        </w:rPr>
        <w:t xml:space="preserve"> development of a project plan</w:t>
      </w:r>
      <w:r w:rsidRPr="00125BEA">
        <w:rPr>
          <w:rStyle w:val="Instruction"/>
          <w:lang w:val="en-AU"/>
        </w:rPr>
        <w:t xml:space="preserve"> – deliverables – reports (when they required both draft and final – </w:t>
      </w:r>
      <w:r w:rsidRPr="002A5074">
        <w:rPr>
          <w:rStyle w:val="Instruction"/>
          <w:lang w:val="en-AU"/>
        </w:rPr>
        <w:t xml:space="preserve">whether progress </w:t>
      </w:r>
      <w:r w:rsidRPr="00125BEA">
        <w:rPr>
          <w:rStyle w:val="Instruction"/>
          <w:lang w:val="en-AU"/>
        </w:rPr>
        <w:t>reports are required – are presentations to the Customer required –format of report – number of copies).</w:t>
      </w:r>
    </w:p>
    <w:p w14:paraId="446FAF35" w14:textId="1A905D85" w:rsidR="0023594C" w:rsidRPr="00125BEA" w:rsidRDefault="0023594C" w:rsidP="0011669A">
      <w:pPr>
        <w:pStyle w:val="BodyText"/>
        <w:numPr>
          <w:ilvl w:val="0"/>
          <w:numId w:val="37"/>
        </w:numPr>
        <w:spacing w:before="120"/>
        <w:ind w:left="1327" w:hanging="425"/>
        <w:rPr>
          <w:rStyle w:val="Instruction"/>
          <w:lang w:val="en-AU"/>
        </w:rPr>
      </w:pPr>
      <w:bookmarkStart w:id="96" w:name="_Hlk169607052"/>
      <w:r w:rsidRPr="00125BEA">
        <w:rPr>
          <w:rStyle w:val="Instruction"/>
          <w:lang w:val="en-AU"/>
        </w:rPr>
        <w:t>Work Health and Safety</w:t>
      </w:r>
      <w:r w:rsidR="00B50705">
        <w:rPr>
          <w:rStyle w:val="Instruction"/>
          <w:lang w:val="en-AU"/>
        </w:rPr>
        <w:t xml:space="preserve"> (WHS)</w:t>
      </w:r>
      <w:r w:rsidRPr="00125BEA">
        <w:rPr>
          <w:rStyle w:val="Instruction"/>
          <w:lang w:val="en-AU"/>
        </w:rPr>
        <w:t xml:space="preserve"> – Are there any WHS licences, </w:t>
      </w:r>
      <w:bookmarkStart w:id="97" w:name="_Hlk170141313"/>
      <w:r w:rsidRPr="00125BEA">
        <w:rPr>
          <w:rStyle w:val="Instruction"/>
          <w:lang w:val="en-AU"/>
        </w:rPr>
        <w:t>certifications or authorisations that must be held; or WHS management systems or procedures that should be in place; or information sharing or WHS training that should be required?</w:t>
      </w:r>
      <w:bookmarkEnd w:id="97"/>
    </w:p>
    <w:bookmarkEnd w:id="96"/>
    <w:p w14:paraId="2F9615A6" w14:textId="6F7C684D" w:rsidR="007F64D4" w:rsidRPr="00125BEA" w:rsidRDefault="007F64D4" w:rsidP="0011669A">
      <w:pPr>
        <w:pStyle w:val="BodyText"/>
        <w:numPr>
          <w:ilvl w:val="0"/>
          <w:numId w:val="37"/>
        </w:numPr>
        <w:spacing w:before="120"/>
        <w:ind w:left="1327" w:hanging="425"/>
        <w:rPr>
          <w:color w:val="FF0000"/>
          <w:lang w:val="en-AU"/>
        </w:rPr>
      </w:pPr>
      <w:r w:rsidRPr="00125BEA">
        <w:rPr>
          <w:rStyle w:val="Instruction"/>
          <w:lang w:val="en-AU"/>
        </w:rPr>
        <w:t>Any special payment provisions</w:t>
      </w:r>
      <w:r w:rsidRPr="002A5074">
        <w:rPr>
          <w:rStyle w:val="Instruction"/>
          <w:lang w:val="en-AU"/>
        </w:rPr>
        <w:t xml:space="preserve"> and where invoices are to be submitted</w:t>
      </w:r>
      <w:r w:rsidRPr="00125BEA">
        <w:rPr>
          <w:rStyle w:val="Instruction"/>
          <w:lang w:val="en-AU"/>
        </w:rPr>
        <w:t>.</w:t>
      </w:r>
    </w:p>
    <w:p w14:paraId="2F9615A7" w14:textId="77777777" w:rsidR="007F64D4" w:rsidRPr="00125BEA" w:rsidRDefault="007F64D4" w:rsidP="0011669A">
      <w:pPr>
        <w:pStyle w:val="BodyText"/>
        <w:numPr>
          <w:ilvl w:val="0"/>
          <w:numId w:val="37"/>
        </w:numPr>
        <w:spacing w:before="120"/>
        <w:ind w:left="1327" w:hanging="425"/>
        <w:rPr>
          <w:rStyle w:val="Instruction"/>
          <w:lang w:val="en-AU"/>
        </w:rPr>
      </w:pPr>
      <w:r w:rsidRPr="00125BEA">
        <w:rPr>
          <w:rStyle w:val="Instruction"/>
          <w:lang w:val="en-AU"/>
        </w:rPr>
        <w:t>Contract management requirements:  rectification of unsatisfactory work – contract meetings – any performance indicators.</w:t>
      </w:r>
    </w:p>
    <w:p w14:paraId="60FB0148" w14:textId="147B9244" w:rsidR="00960EB2" w:rsidRPr="00125BEA" w:rsidRDefault="00A84BBA" w:rsidP="00D65B02">
      <w:pPr>
        <w:pStyle w:val="BodyText"/>
        <w:numPr>
          <w:ilvl w:val="0"/>
          <w:numId w:val="37"/>
        </w:numPr>
        <w:spacing w:before="120"/>
        <w:ind w:left="1327" w:hanging="425"/>
        <w:rPr>
          <w:rStyle w:val="Instruction"/>
          <w:lang w:val="en-AU"/>
        </w:rPr>
      </w:pPr>
      <w:r w:rsidRPr="002A5074">
        <w:rPr>
          <w:rStyle w:val="Instruction"/>
          <w:lang w:val="en-AU"/>
        </w:rPr>
        <w:t>Whether</w:t>
      </w:r>
      <w:r w:rsidRPr="00125BEA">
        <w:rPr>
          <w:rStyle w:val="Instruction"/>
          <w:lang w:val="en-AU"/>
        </w:rPr>
        <w:t xml:space="preserve"> it is necessary to include information about service users, particularly for procurements of services that involve the public. </w:t>
      </w:r>
      <w:r w:rsidRPr="002A5074">
        <w:rPr>
          <w:rStyle w:val="Instruction"/>
          <w:lang w:val="en-AU"/>
        </w:rPr>
        <w:t xml:space="preserve">This may include </w:t>
      </w:r>
      <w:r w:rsidRPr="00125BEA">
        <w:rPr>
          <w:rStyle w:val="Instruction"/>
          <w:lang w:val="en-AU"/>
        </w:rPr>
        <w:t>outli</w:t>
      </w:r>
      <w:r w:rsidRPr="002A5074">
        <w:rPr>
          <w:rStyle w:val="Instruction"/>
          <w:lang w:val="en-AU"/>
        </w:rPr>
        <w:t>ning</w:t>
      </w:r>
      <w:r w:rsidRPr="00125BEA">
        <w:rPr>
          <w:rStyle w:val="Instruction"/>
          <w:lang w:val="en-AU"/>
        </w:rPr>
        <w:t xml:space="preserve"> the groups that will be targeted or impacted by the Procurement including the identification of Aboriginal, ethnic, social minority and LGBTIQA+ communities. Any language services requirements (i.e. interpreting or translation services) should also be identified. </w:t>
      </w:r>
      <w:r w:rsidRPr="002A5074">
        <w:rPr>
          <w:rStyle w:val="Instruction"/>
          <w:lang w:val="en-AU"/>
        </w:rPr>
        <w:t>It may be</w:t>
      </w:r>
      <w:r w:rsidRPr="00125BEA">
        <w:rPr>
          <w:rStyle w:val="Instruction"/>
          <w:lang w:val="en-AU"/>
        </w:rPr>
        <w:t xml:space="preserve"> appropriate to include an inclusivity requirement within the </w:t>
      </w:r>
      <w:r w:rsidRPr="002A5074">
        <w:rPr>
          <w:rStyle w:val="Instruction"/>
          <w:lang w:val="en-AU"/>
        </w:rPr>
        <w:t xml:space="preserve">specification </w:t>
      </w:r>
      <w:r w:rsidRPr="00125BEA">
        <w:rPr>
          <w:rStyle w:val="Instruction"/>
          <w:lang w:val="en-AU"/>
        </w:rPr>
        <w:t>to make Contractors aware of the State agency’s expectations.</w:t>
      </w:r>
    </w:p>
    <w:p w14:paraId="2F9615A9" w14:textId="39C3C008" w:rsidR="00960EB2" w:rsidRPr="00125BEA" w:rsidRDefault="00960EB2" w:rsidP="00064339">
      <w:pPr>
        <w:pStyle w:val="Heading1"/>
        <w:rPr>
          <w:bCs/>
          <w:lang w:val="en-AU"/>
        </w:rPr>
        <w:sectPr w:rsidR="00960EB2" w:rsidRPr="00125BEA" w:rsidSect="00AF6777">
          <w:headerReference w:type="even" r:id="rId74"/>
          <w:headerReference w:type="default" r:id="rId75"/>
          <w:headerReference w:type="first" r:id="rId76"/>
          <w:pgSz w:w="11906" w:h="16838" w:code="9"/>
          <w:pgMar w:top="1134" w:right="890" w:bottom="851" w:left="851" w:header="567" w:footer="567" w:gutter="567"/>
          <w:cols w:space="708"/>
          <w:docGrid w:linePitch="360"/>
        </w:sectPr>
      </w:pPr>
    </w:p>
    <w:p w14:paraId="2F9615AA" w14:textId="610CF593" w:rsidR="00A838D9" w:rsidRPr="00125BEA" w:rsidRDefault="00745A5E" w:rsidP="00A838D9">
      <w:pPr>
        <w:pStyle w:val="Part"/>
        <w:rPr>
          <w:lang w:val="en-AU"/>
        </w:rPr>
      </w:pPr>
      <w:bookmarkStart w:id="98" w:name="_Toc253394692"/>
      <w:bookmarkStart w:id="99" w:name="_Toc170300915"/>
      <w:bookmarkEnd w:id="98"/>
      <w:r w:rsidRPr="00125BEA">
        <w:rPr>
          <w:lang w:val="en-AU"/>
        </w:rPr>
        <w:lastRenderedPageBreak/>
        <w:t xml:space="preserve">Part </w:t>
      </w:r>
      <w:r w:rsidR="00A838D9" w:rsidRPr="00125BEA">
        <w:rPr>
          <w:lang w:val="en-AU"/>
        </w:rPr>
        <w:t xml:space="preserve">B – </w:t>
      </w:r>
      <w:r w:rsidRPr="00125BEA">
        <w:rPr>
          <w:lang w:val="en-AU"/>
        </w:rPr>
        <w:t>Content Requirement and Respondent’s Offer</w:t>
      </w:r>
      <w:bookmarkEnd w:id="99"/>
    </w:p>
    <w:p w14:paraId="2F9615AB" w14:textId="7BF35095" w:rsidR="00A838D9" w:rsidRPr="00125BEA" w:rsidRDefault="00760BEB" w:rsidP="00A838D9">
      <w:pPr>
        <w:pStyle w:val="NormText"/>
        <w:rPr>
          <w:i/>
          <w:lang w:val="en-AU"/>
        </w:rPr>
      </w:pPr>
      <w:r w:rsidRPr="00125BEA">
        <w:rPr>
          <w:i/>
          <w:lang w:val="en-AU"/>
        </w:rPr>
        <w:t xml:space="preserve">Part </w:t>
      </w:r>
      <w:r w:rsidRPr="002A5074">
        <w:rPr>
          <w:i/>
          <w:lang w:val="en-AU"/>
        </w:rPr>
        <w:t>B</w:t>
      </w:r>
      <w:r w:rsidRPr="00125BEA">
        <w:rPr>
          <w:i/>
          <w:lang w:val="en-AU"/>
        </w:rPr>
        <w:t xml:space="preserve"> should be completed by the </w:t>
      </w:r>
      <w:r w:rsidR="001830E0" w:rsidRPr="002A5074">
        <w:rPr>
          <w:i/>
          <w:lang w:val="en-AU"/>
        </w:rPr>
        <w:t>Respondent</w:t>
      </w:r>
      <w:r w:rsidRPr="00125BEA">
        <w:rPr>
          <w:i/>
          <w:lang w:val="en-AU"/>
        </w:rPr>
        <w:t xml:space="preserve"> and returned to the </w:t>
      </w:r>
      <w:r w:rsidR="001830E0" w:rsidRPr="002A5074">
        <w:rPr>
          <w:i/>
          <w:lang w:val="en-AU"/>
        </w:rPr>
        <w:t>Contract Authority</w:t>
      </w:r>
      <w:r w:rsidRPr="00125BEA">
        <w:rPr>
          <w:i/>
          <w:lang w:val="en-AU"/>
        </w:rPr>
        <w:t xml:space="preserve"> or </w:t>
      </w:r>
      <w:r w:rsidR="001830E0" w:rsidRPr="002A5074">
        <w:rPr>
          <w:i/>
          <w:lang w:val="en-AU"/>
        </w:rPr>
        <w:t>Customer</w:t>
      </w:r>
      <w:r w:rsidRPr="00125BEA">
        <w:rPr>
          <w:i/>
          <w:lang w:val="en-AU"/>
        </w:rPr>
        <w:t xml:space="preserve"> (refer ‘submission of offer’ requirements of clause 2.1 in the </w:t>
      </w:r>
      <w:r w:rsidR="001830E0" w:rsidRPr="002A5074">
        <w:rPr>
          <w:i/>
          <w:lang w:val="en-AU"/>
        </w:rPr>
        <w:t>Request Conditions</w:t>
      </w:r>
      <w:r w:rsidRPr="00125BEA">
        <w:rPr>
          <w:i/>
          <w:lang w:val="en-AU"/>
        </w:rPr>
        <w:t>).</w:t>
      </w:r>
    </w:p>
    <w:p w14:paraId="2F9615AC" w14:textId="59A1CEE2" w:rsidR="00A838D9" w:rsidRPr="00125BEA" w:rsidRDefault="00745A5E" w:rsidP="00D90F5D">
      <w:pPr>
        <w:pStyle w:val="Heading1"/>
        <w:numPr>
          <w:ilvl w:val="0"/>
          <w:numId w:val="18"/>
        </w:numPr>
        <w:rPr>
          <w:lang w:val="en-AU"/>
        </w:rPr>
      </w:pPr>
      <w:bookmarkStart w:id="100" w:name="_Toc170300916"/>
      <w:r w:rsidRPr="00125BEA">
        <w:rPr>
          <w:lang w:val="en-AU"/>
        </w:rPr>
        <w:t>Note to Respondent</w:t>
      </w:r>
      <w:bookmarkEnd w:id="100"/>
    </w:p>
    <w:p w14:paraId="2F9615AD" w14:textId="77777777" w:rsidR="00A838D9" w:rsidRPr="00125BEA" w:rsidRDefault="00A838D9" w:rsidP="00A838D9">
      <w:pPr>
        <w:pStyle w:val="BodyText"/>
        <w:rPr>
          <w:lang w:val="en-AU"/>
        </w:rPr>
      </w:pPr>
      <w:r w:rsidRPr="00125BEA">
        <w:rPr>
          <w:lang w:val="en-AU"/>
        </w:rPr>
        <w:t>In preparing its Offer, the Respondent must:</w:t>
      </w:r>
    </w:p>
    <w:p w14:paraId="2F9615AE" w14:textId="77777777" w:rsidR="00A838D9" w:rsidRPr="00125BEA" w:rsidRDefault="00A838D9" w:rsidP="00D90F5D">
      <w:pPr>
        <w:pStyle w:val="BodyTextbullet"/>
        <w:numPr>
          <w:ilvl w:val="0"/>
          <w:numId w:val="16"/>
        </w:numPr>
        <w:rPr>
          <w:lang w:val="en-AU"/>
        </w:rPr>
      </w:pPr>
      <w:r w:rsidRPr="00125BEA">
        <w:rPr>
          <w:lang w:val="en-AU"/>
        </w:rPr>
        <w:t>address each requirement in the form set out in this Part B;</w:t>
      </w:r>
    </w:p>
    <w:p w14:paraId="2F9615AF" w14:textId="4D208DCE" w:rsidR="00A838D9" w:rsidRPr="00125BEA" w:rsidRDefault="00A838D9" w:rsidP="00D90F5D">
      <w:pPr>
        <w:pStyle w:val="BodyTextbullet"/>
        <w:numPr>
          <w:ilvl w:val="0"/>
          <w:numId w:val="16"/>
        </w:numPr>
        <w:rPr>
          <w:lang w:val="en-AU"/>
        </w:rPr>
      </w:pPr>
      <w:r w:rsidRPr="00125BEA">
        <w:rPr>
          <w:lang w:val="en-AU"/>
        </w:rPr>
        <w:t xml:space="preserve">take into account the </w:t>
      </w:r>
      <w:r w:rsidRPr="00125BEA">
        <w:rPr>
          <w:rStyle w:val="Optional"/>
          <w:lang w:val="en-AU"/>
        </w:rPr>
        <w:fldChar w:fldCharType="begin">
          <w:ffData>
            <w:name w:val="Text84"/>
            <w:enabled/>
            <w:calcOnExit w:val="0"/>
            <w:textInput>
              <w:default w:val="[Head Agreement and]"/>
            </w:textInput>
          </w:ffData>
        </w:fldChar>
      </w:r>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[Head Agreement and]</w:t>
      </w:r>
      <w:r w:rsidRPr="00125BEA">
        <w:rPr>
          <w:rStyle w:val="Optional"/>
          <w:lang w:val="en-AU"/>
        </w:rPr>
        <w:fldChar w:fldCharType="end"/>
      </w:r>
      <w:r w:rsidRPr="00125BEA">
        <w:rPr>
          <w:lang w:val="en-AU"/>
        </w:rPr>
        <w:t xml:space="preserve"> </w:t>
      </w:r>
      <w:r w:rsidRPr="00125BEA">
        <w:rPr>
          <w:rStyle w:val="Instruction"/>
          <w:lang w:val="en-AU"/>
        </w:rPr>
        <w:t>(delete if not applicable)</w:t>
      </w:r>
      <w:r w:rsidRPr="00125BEA">
        <w:rPr>
          <w:lang w:val="en-AU"/>
        </w:rPr>
        <w:t xml:space="preserve"> Customer Contract requirements, as explained in the </w:t>
      </w:r>
      <w:r w:rsidRPr="00125BEA">
        <w:rPr>
          <w:rStyle w:val="Optional"/>
          <w:lang w:val="en-AU"/>
        </w:rPr>
        <w:fldChar w:fldCharType="begin">
          <w:ffData>
            <w:name w:val="Text85"/>
            <w:enabled/>
            <w:calcOnExit w:val="0"/>
            <w:textInput>
              <w:default w:val="[Head Agreement Details and]"/>
            </w:textInput>
          </w:ffData>
        </w:fldChar>
      </w:r>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[Head Agreement Details and]</w:t>
      </w:r>
      <w:r w:rsidRPr="00125BEA">
        <w:rPr>
          <w:rStyle w:val="Optional"/>
          <w:lang w:val="en-AU"/>
        </w:rPr>
        <w:fldChar w:fldCharType="end"/>
      </w:r>
      <w:r w:rsidRPr="00125BEA">
        <w:rPr>
          <w:rStyle w:val="Instruction"/>
          <w:lang w:val="en-AU"/>
        </w:rPr>
        <w:t xml:space="preserve"> (delete if not applicable)</w:t>
      </w:r>
      <w:r w:rsidRPr="00125BEA">
        <w:rPr>
          <w:lang w:val="en-AU"/>
        </w:rPr>
        <w:t xml:space="preserve"> Customer Contract Details. The Respondent must read these in conjunction with the General Conditions;</w:t>
      </w:r>
    </w:p>
    <w:p w14:paraId="2F9615B0" w14:textId="0FF1556C" w:rsidR="00A838D9" w:rsidRPr="00125BEA" w:rsidRDefault="00A838D9" w:rsidP="00D90F5D">
      <w:pPr>
        <w:pStyle w:val="BodyTextbullet"/>
        <w:numPr>
          <w:ilvl w:val="0"/>
          <w:numId w:val="16"/>
        </w:numPr>
        <w:rPr>
          <w:lang w:val="en-AU"/>
        </w:rPr>
      </w:pPr>
      <w:r w:rsidRPr="00125BEA">
        <w:rPr>
          <w:lang w:val="en-AU"/>
        </w:rPr>
        <w:t>in respect of the Qualitative Requirements in Section 5 in this Part B, provide full details of any claims, statements or examples</w:t>
      </w:r>
      <w:r w:rsidR="00616668" w:rsidRPr="002A5074">
        <w:rPr>
          <w:lang w:val="en-AU"/>
        </w:rPr>
        <w:t xml:space="preserve">. </w:t>
      </w:r>
      <w:r w:rsidR="002E334F" w:rsidRPr="002A5074">
        <w:rPr>
          <w:lang w:val="en-AU"/>
        </w:rPr>
        <w:t xml:space="preserve">No </w:t>
      </w:r>
      <w:r w:rsidR="003F211D" w:rsidRPr="002A5074">
        <w:rPr>
          <w:lang w:val="en-AU"/>
        </w:rPr>
        <w:t>detail</w:t>
      </w:r>
      <w:r w:rsidR="002E334F" w:rsidRPr="002A5074">
        <w:rPr>
          <w:lang w:val="en-AU"/>
        </w:rPr>
        <w:t xml:space="preserve"> is to </w:t>
      </w:r>
      <w:r w:rsidR="00072F57" w:rsidRPr="002A5074">
        <w:rPr>
          <w:lang w:val="en-AU"/>
        </w:rPr>
        <w:t xml:space="preserve">be </w:t>
      </w:r>
      <w:r w:rsidR="00433A0B" w:rsidRPr="002A5074">
        <w:rPr>
          <w:lang w:val="en-AU"/>
        </w:rPr>
        <w:t>referenced to any we</w:t>
      </w:r>
      <w:r w:rsidR="007F346D" w:rsidRPr="002A5074">
        <w:rPr>
          <w:lang w:val="en-AU"/>
        </w:rPr>
        <w:t>bsite (refer ‘</w:t>
      </w:r>
      <w:r w:rsidR="005E12BE" w:rsidRPr="002A5074">
        <w:rPr>
          <w:lang w:val="en-AU"/>
        </w:rPr>
        <w:t>(no reference to information on websites</w:t>
      </w:r>
      <w:r w:rsidR="0037581E" w:rsidRPr="002A5074">
        <w:rPr>
          <w:lang w:val="en-AU"/>
        </w:rPr>
        <w:t xml:space="preserve">)’ </w:t>
      </w:r>
      <w:r w:rsidR="003B0999" w:rsidRPr="002A5074">
        <w:rPr>
          <w:lang w:val="en-AU"/>
        </w:rPr>
        <w:t xml:space="preserve">under clause 2.7 </w:t>
      </w:r>
      <w:r w:rsidR="007D15A3" w:rsidRPr="002A5074">
        <w:rPr>
          <w:lang w:val="en-AU"/>
        </w:rPr>
        <w:t>of the Request Conditions</w:t>
      </w:r>
      <w:r w:rsidRPr="00125BEA">
        <w:rPr>
          <w:lang w:val="en-AU"/>
        </w:rPr>
        <w:t>;</w:t>
      </w:r>
    </w:p>
    <w:p w14:paraId="2F9615B1" w14:textId="133E976F" w:rsidR="00A838D9" w:rsidRPr="00125BEA" w:rsidRDefault="00A838D9" w:rsidP="00D90F5D">
      <w:pPr>
        <w:pStyle w:val="BodyTextbullet"/>
        <w:numPr>
          <w:ilvl w:val="0"/>
          <w:numId w:val="16"/>
        </w:numPr>
        <w:rPr>
          <w:lang w:val="en-AU"/>
        </w:rPr>
      </w:pPr>
      <w:r w:rsidRPr="00125BEA">
        <w:rPr>
          <w:lang w:val="en-AU"/>
        </w:rPr>
        <w:t xml:space="preserve">assume that the Contract Authority or Customer has no knowledge of the Respondent, its activities, experience or any previous work undertaken by the Respondent for the Contract Authority, Customer or any other </w:t>
      </w:r>
      <w:r w:rsidR="002A3BC0" w:rsidRPr="00125BEA">
        <w:rPr>
          <w:lang w:val="en-AU"/>
        </w:rPr>
        <w:t>State Agency</w:t>
      </w:r>
      <w:r w:rsidRPr="00125BEA">
        <w:rPr>
          <w:lang w:val="en-AU"/>
        </w:rPr>
        <w:t>; and</w:t>
      </w:r>
    </w:p>
    <w:p w14:paraId="2F9615B2" w14:textId="77777777" w:rsidR="00A1714B" w:rsidRPr="00125BEA" w:rsidRDefault="00A838D9" w:rsidP="00D90F5D">
      <w:pPr>
        <w:pStyle w:val="BodyTextbullet"/>
        <w:numPr>
          <w:ilvl w:val="0"/>
          <w:numId w:val="16"/>
        </w:numPr>
        <w:rPr>
          <w:lang w:val="en-AU"/>
        </w:rPr>
      </w:pPr>
      <w:r w:rsidRPr="00125BEA">
        <w:rPr>
          <w:lang w:val="en-AU"/>
        </w:rPr>
        <w:t>nominate any Offer Information that the Respondent wishes to expressly and reasonably nominate as confidential for the purposes of the Request Conditions.</w:t>
      </w:r>
    </w:p>
    <w:p w14:paraId="2F9615B3" w14:textId="389D99B2" w:rsidR="00A838D9" w:rsidRPr="00125BEA" w:rsidRDefault="00745A5E" w:rsidP="00A838D9">
      <w:pPr>
        <w:pStyle w:val="Heading1"/>
        <w:rPr>
          <w:lang w:val="en-AU"/>
        </w:rPr>
      </w:pPr>
      <w:bookmarkStart w:id="101" w:name="_Toc170300917"/>
      <w:r w:rsidRPr="00125BEA">
        <w:rPr>
          <w:lang w:val="en-AU"/>
        </w:rPr>
        <w:t xml:space="preserve">Identity </w:t>
      </w:r>
      <w:r w:rsidR="00DE3FCB" w:rsidRPr="002A5074">
        <w:rPr>
          <w:lang w:val="en-AU"/>
        </w:rPr>
        <w:t>of</w:t>
      </w:r>
      <w:r w:rsidRPr="00125BEA">
        <w:rPr>
          <w:lang w:val="en-AU"/>
        </w:rPr>
        <w:t xml:space="preserve"> Respondent</w:t>
      </w:r>
      <w:bookmarkEnd w:id="101"/>
    </w:p>
    <w:p w14:paraId="2F9615B4" w14:textId="77777777" w:rsidR="00A838D9" w:rsidRPr="00125BEA" w:rsidRDefault="00A838D9" w:rsidP="00A838D9">
      <w:pPr>
        <w:pStyle w:val="BodyText"/>
        <w:keepNext/>
        <w:rPr>
          <w:lang w:val="en-AU"/>
        </w:rPr>
      </w:pPr>
      <w:r w:rsidRPr="00125BEA">
        <w:rPr>
          <w:lang w:val="en-AU"/>
        </w:rPr>
        <w:t>The Respondent must provide the following details:</w:t>
      </w:r>
    </w:p>
    <w:tbl>
      <w:tblPr>
        <w:tblW w:w="8987" w:type="dxa"/>
        <w:tblInd w:w="902" w:type="dxa"/>
        <w:tblBorders>
          <w:top w:val="single" w:sz="4" w:space="0" w:color="auto"/>
          <w:left w:val="single" w:sz="4" w:space="0" w:color="auto"/>
          <w:bottom w:val="single" w:sz="4" w:space="0" w:color="auto"/>
          <w:right w:val="single" w:sz="4" w:space="0" w:color="auto"/>
        </w:tblBorders>
        <w:shd w:val="clear" w:color="auto" w:fill="F3F3F3"/>
        <w:tblLayout w:type="fixed"/>
        <w:tblLook w:val="0000" w:firstRow="0" w:lastRow="0" w:firstColumn="0" w:lastColumn="0" w:noHBand="0" w:noVBand="0"/>
      </w:tblPr>
      <w:tblGrid>
        <w:gridCol w:w="3601"/>
        <w:gridCol w:w="5386"/>
      </w:tblGrid>
      <w:tr w:rsidR="00A838D9" w:rsidRPr="002A5074" w14:paraId="2F9615B6" w14:textId="77777777" w:rsidTr="00795014">
        <w:trPr>
          <w:cantSplit/>
        </w:trPr>
        <w:tc>
          <w:tcPr>
            <w:tcW w:w="8987" w:type="dxa"/>
            <w:gridSpan w:val="2"/>
            <w:shd w:val="clear" w:color="auto" w:fill="F3F3F3"/>
          </w:tcPr>
          <w:p w14:paraId="2F9615B5" w14:textId="7DDB52A6" w:rsidR="00A838D9" w:rsidRPr="002A5074" w:rsidRDefault="00745A5E" w:rsidP="00745A5E">
            <w:pPr>
              <w:pStyle w:val="BodyText"/>
              <w:keepNext/>
              <w:ind w:left="0"/>
              <w:jc w:val="left"/>
              <w:rPr>
                <w:lang w:val="en-AU"/>
              </w:rPr>
            </w:pPr>
            <w:r w:rsidRPr="002A5074">
              <w:rPr>
                <w:rStyle w:val="Strong"/>
                <w:lang w:val="en-AU"/>
              </w:rPr>
              <w:t>Respondent to Complete</w:t>
            </w:r>
            <w:r w:rsidR="00A838D9" w:rsidRPr="002A5074">
              <w:rPr>
                <w:b/>
                <w:lang w:val="en-AU"/>
              </w:rPr>
              <w:t>:</w:t>
            </w:r>
          </w:p>
        </w:tc>
      </w:tr>
      <w:tr w:rsidR="00A838D9" w:rsidRPr="002A5074" w14:paraId="2F9615B9" w14:textId="77777777" w:rsidTr="00795014">
        <w:tc>
          <w:tcPr>
            <w:tcW w:w="3601" w:type="dxa"/>
            <w:shd w:val="clear" w:color="auto" w:fill="F3F3F3"/>
          </w:tcPr>
          <w:p w14:paraId="2F9615B7" w14:textId="77777777" w:rsidR="00A838D9" w:rsidRPr="002A5074" w:rsidRDefault="00A838D9" w:rsidP="0011669A">
            <w:pPr>
              <w:pStyle w:val="TableText"/>
              <w:numPr>
                <w:ilvl w:val="0"/>
                <w:numId w:val="35"/>
              </w:numPr>
              <w:tabs>
                <w:tab w:val="clear" w:pos="720"/>
                <w:tab w:val="num" w:pos="358"/>
              </w:tabs>
              <w:ind w:left="357" w:hanging="409"/>
              <w:rPr>
                <w:lang w:val="en-AU"/>
              </w:rPr>
            </w:pPr>
            <w:r w:rsidRPr="002A5074">
              <w:rPr>
                <w:lang w:val="en-AU"/>
              </w:rPr>
              <w:t>Name of Legal Entity:</w:t>
            </w:r>
          </w:p>
        </w:tc>
        <w:tc>
          <w:tcPr>
            <w:tcW w:w="5386" w:type="dxa"/>
            <w:shd w:val="clear" w:color="auto" w:fill="F3F3F3"/>
          </w:tcPr>
          <w:p w14:paraId="2F9615B8"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BC" w14:textId="77777777" w:rsidTr="00795014">
        <w:tc>
          <w:tcPr>
            <w:tcW w:w="3601" w:type="dxa"/>
            <w:shd w:val="clear" w:color="auto" w:fill="F3F3F3"/>
          </w:tcPr>
          <w:p w14:paraId="2F9615BA" w14:textId="77777777" w:rsidR="00A838D9" w:rsidRPr="002A5074" w:rsidRDefault="00A838D9" w:rsidP="0011669A">
            <w:pPr>
              <w:pStyle w:val="TableText"/>
              <w:numPr>
                <w:ilvl w:val="0"/>
                <w:numId w:val="35"/>
              </w:numPr>
              <w:tabs>
                <w:tab w:val="clear" w:pos="720"/>
                <w:tab w:val="num" w:pos="358"/>
              </w:tabs>
              <w:ind w:left="357" w:hanging="409"/>
              <w:rPr>
                <w:lang w:val="en-AU"/>
              </w:rPr>
            </w:pPr>
            <w:r w:rsidRPr="002A5074">
              <w:rPr>
                <w:lang w:val="en-AU"/>
              </w:rPr>
              <w:t>ACN (if a company):</w:t>
            </w:r>
          </w:p>
        </w:tc>
        <w:tc>
          <w:tcPr>
            <w:tcW w:w="5386" w:type="dxa"/>
            <w:shd w:val="clear" w:color="auto" w:fill="F3F3F3"/>
          </w:tcPr>
          <w:p w14:paraId="2F9615BB"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0" w14:textId="77777777" w:rsidTr="00795014">
        <w:tc>
          <w:tcPr>
            <w:tcW w:w="3601" w:type="dxa"/>
            <w:shd w:val="clear" w:color="auto" w:fill="F3F3F3"/>
          </w:tcPr>
          <w:p w14:paraId="2F9615BD" w14:textId="77777777" w:rsidR="00A838D9" w:rsidRPr="002A5074" w:rsidRDefault="00A838D9" w:rsidP="0011669A">
            <w:pPr>
              <w:numPr>
                <w:ilvl w:val="0"/>
                <w:numId w:val="35"/>
              </w:numPr>
              <w:tabs>
                <w:tab w:val="num" w:pos="358"/>
              </w:tabs>
              <w:spacing w:before="40" w:after="80"/>
              <w:ind w:left="357" w:hanging="408"/>
              <w:rPr>
                <w:spacing w:val="0"/>
                <w:sz w:val="20"/>
                <w:szCs w:val="20"/>
              </w:rPr>
            </w:pPr>
            <w:r w:rsidRPr="002A5074">
              <w:rPr>
                <w:spacing w:val="0"/>
                <w:sz w:val="20"/>
                <w:szCs w:val="20"/>
              </w:rPr>
              <w:t>Registered address of Company or address of principal place of business if no registered address:</w:t>
            </w:r>
          </w:p>
        </w:tc>
        <w:tc>
          <w:tcPr>
            <w:tcW w:w="5386" w:type="dxa"/>
            <w:shd w:val="clear" w:color="auto" w:fill="F3F3F3"/>
          </w:tcPr>
          <w:p w14:paraId="2F9615BE"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p w14:paraId="2F9615BF"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3" w14:textId="77777777" w:rsidTr="00795014">
        <w:tc>
          <w:tcPr>
            <w:tcW w:w="3601" w:type="dxa"/>
            <w:shd w:val="clear" w:color="auto" w:fill="F3F3F3"/>
          </w:tcPr>
          <w:p w14:paraId="2F9615C1"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Business Name:</w:t>
            </w:r>
          </w:p>
        </w:tc>
        <w:tc>
          <w:tcPr>
            <w:tcW w:w="5386" w:type="dxa"/>
            <w:shd w:val="clear" w:color="auto" w:fill="F3F3F3"/>
          </w:tcPr>
          <w:p w14:paraId="2F9615C2"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6" w14:textId="77777777" w:rsidTr="00795014">
        <w:tc>
          <w:tcPr>
            <w:tcW w:w="3601" w:type="dxa"/>
            <w:shd w:val="clear" w:color="auto" w:fill="F3F3F3"/>
          </w:tcPr>
          <w:p w14:paraId="2F9615C4"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ABN:</w:t>
            </w:r>
          </w:p>
        </w:tc>
        <w:tc>
          <w:tcPr>
            <w:tcW w:w="5386" w:type="dxa"/>
            <w:shd w:val="clear" w:color="auto" w:fill="F3F3F3"/>
          </w:tcPr>
          <w:p w14:paraId="2F9615C5"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9" w14:textId="77777777" w:rsidTr="00795014">
        <w:tc>
          <w:tcPr>
            <w:tcW w:w="3601" w:type="dxa"/>
            <w:shd w:val="clear" w:color="auto" w:fill="F3F3F3"/>
          </w:tcPr>
          <w:p w14:paraId="2F9615C7"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Contact Person:</w:t>
            </w:r>
          </w:p>
        </w:tc>
        <w:tc>
          <w:tcPr>
            <w:tcW w:w="5386" w:type="dxa"/>
            <w:shd w:val="clear" w:color="auto" w:fill="F3F3F3"/>
          </w:tcPr>
          <w:p w14:paraId="2F9615C8"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C" w14:textId="77777777" w:rsidTr="00795014">
        <w:tc>
          <w:tcPr>
            <w:tcW w:w="3601" w:type="dxa"/>
            <w:shd w:val="clear" w:color="auto" w:fill="F3F3F3"/>
          </w:tcPr>
          <w:p w14:paraId="2F9615CA"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Contact Person Position Title:</w:t>
            </w:r>
          </w:p>
        </w:tc>
        <w:tc>
          <w:tcPr>
            <w:tcW w:w="5386" w:type="dxa"/>
            <w:shd w:val="clear" w:color="auto" w:fill="F3F3F3"/>
          </w:tcPr>
          <w:p w14:paraId="2F9615CB"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CF" w14:textId="77777777" w:rsidTr="00795014">
        <w:tc>
          <w:tcPr>
            <w:tcW w:w="3601" w:type="dxa"/>
            <w:shd w:val="clear" w:color="auto" w:fill="F3F3F3"/>
          </w:tcPr>
          <w:p w14:paraId="2F9615CD"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Email:</w:t>
            </w:r>
          </w:p>
        </w:tc>
        <w:tc>
          <w:tcPr>
            <w:tcW w:w="5386" w:type="dxa"/>
            <w:shd w:val="clear" w:color="auto" w:fill="F3F3F3"/>
          </w:tcPr>
          <w:p w14:paraId="2F9615CE"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D2" w14:textId="77777777" w:rsidTr="00795014">
        <w:tc>
          <w:tcPr>
            <w:tcW w:w="3601" w:type="dxa"/>
            <w:shd w:val="clear" w:color="auto" w:fill="F3F3F3"/>
          </w:tcPr>
          <w:p w14:paraId="2F9615D0"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 xml:space="preserve">Telephone: </w:t>
            </w:r>
          </w:p>
        </w:tc>
        <w:tc>
          <w:tcPr>
            <w:tcW w:w="5386" w:type="dxa"/>
            <w:shd w:val="clear" w:color="auto" w:fill="F3F3F3"/>
          </w:tcPr>
          <w:p w14:paraId="2F9615D1"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r w:rsidR="00A838D9" w:rsidRPr="002A5074" w14:paraId="2F9615D6" w14:textId="77777777" w:rsidTr="00795014">
        <w:tc>
          <w:tcPr>
            <w:tcW w:w="3601" w:type="dxa"/>
            <w:shd w:val="clear" w:color="auto" w:fill="F3F3F3"/>
          </w:tcPr>
          <w:p w14:paraId="2F9615D3" w14:textId="77777777" w:rsidR="00A838D9" w:rsidRPr="002A5074" w:rsidRDefault="00A838D9" w:rsidP="0011669A">
            <w:pPr>
              <w:pStyle w:val="TableText"/>
              <w:numPr>
                <w:ilvl w:val="0"/>
                <w:numId w:val="35"/>
              </w:numPr>
              <w:tabs>
                <w:tab w:val="num" w:pos="358"/>
              </w:tabs>
              <w:ind w:left="357" w:hanging="409"/>
              <w:rPr>
                <w:lang w:val="en-AU"/>
              </w:rPr>
            </w:pPr>
            <w:r w:rsidRPr="002A5074">
              <w:rPr>
                <w:lang w:val="en-AU"/>
              </w:rPr>
              <w:t xml:space="preserve">Address and </w:t>
            </w:r>
            <w:r w:rsidR="00255BA4" w:rsidRPr="002A5074">
              <w:rPr>
                <w:lang w:val="en-AU"/>
              </w:rPr>
              <w:t>email</w:t>
            </w:r>
            <w:r w:rsidRPr="002A5074">
              <w:rPr>
                <w:lang w:val="en-AU"/>
              </w:rPr>
              <w:t xml:space="preserve"> for service of contractual notices:</w:t>
            </w:r>
          </w:p>
        </w:tc>
        <w:tc>
          <w:tcPr>
            <w:tcW w:w="5386" w:type="dxa"/>
            <w:shd w:val="clear" w:color="auto" w:fill="F3F3F3"/>
          </w:tcPr>
          <w:p w14:paraId="2F9615D4"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p w14:paraId="2F9615D5" w14:textId="77777777" w:rsidR="00A838D9" w:rsidRPr="002A5074" w:rsidRDefault="00A838D9" w:rsidP="00D2045E">
            <w:pPr>
              <w:pStyle w:val="BodyText"/>
              <w:keepNext/>
              <w:tabs>
                <w:tab w:val="right" w:leader="dot" w:pos="5169"/>
              </w:tabs>
              <w:ind w:left="0"/>
              <w:jc w:val="left"/>
              <w:rPr>
                <w:sz w:val="20"/>
                <w:szCs w:val="20"/>
                <w:lang w:val="en-AU"/>
              </w:rPr>
            </w:pPr>
            <w:r w:rsidRPr="002A5074">
              <w:rPr>
                <w:sz w:val="20"/>
                <w:szCs w:val="20"/>
                <w:lang w:val="en-AU"/>
              </w:rPr>
              <w:tab/>
            </w:r>
          </w:p>
        </w:tc>
      </w:tr>
    </w:tbl>
    <w:p w14:paraId="2F9615D7" w14:textId="77777777" w:rsidR="00A838D9" w:rsidRPr="00125BEA" w:rsidRDefault="00A838D9" w:rsidP="00A838D9">
      <w:pPr>
        <w:pStyle w:val="BodyText"/>
        <w:rPr>
          <w:lang w:val="en-AU"/>
        </w:rPr>
      </w:pPr>
      <w:r w:rsidRPr="00125BEA">
        <w:rPr>
          <w:rStyle w:val="Strong"/>
          <w:lang w:val="en-AU"/>
        </w:rPr>
        <w:t>NB: The Offer does not require the Respondent’s signature</w:t>
      </w:r>
      <w:r w:rsidRPr="00125BEA">
        <w:rPr>
          <w:lang w:val="en-AU"/>
        </w:rPr>
        <w:t>.</w:t>
      </w:r>
    </w:p>
    <w:p w14:paraId="2F9615D8" w14:textId="6666B5A5" w:rsidR="00A838D9" w:rsidRPr="00125BEA" w:rsidRDefault="00A838D9" w:rsidP="00A838D9">
      <w:pPr>
        <w:pStyle w:val="Heading1"/>
        <w:rPr>
          <w:lang w:val="en-AU"/>
        </w:rPr>
      </w:pPr>
      <w:r w:rsidRPr="00125BEA">
        <w:rPr>
          <w:lang w:val="en-AU"/>
        </w:rPr>
        <w:br w:type="page"/>
      </w:r>
      <w:bookmarkStart w:id="102" w:name="_Toc170300918"/>
      <w:r w:rsidR="00745A5E" w:rsidRPr="00125BEA">
        <w:rPr>
          <w:lang w:val="en-AU"/>
        </w:rPr>
        <w:lastRenderedPageBreak/>
        <w:t>Pre-Qualification Requirements</w:t>
      </w:r>
      <w:bookmarkEnd w:id="102"/>
    </w:p>
    <w:p w14:paraId="2F9615D9" w14:textId="77777777" w:rsidR="00A838D9" w:rsidRPr="00125BEA" w:rsidRDefault="00A838D9" w:rsidP="00A838D9">
      <w:pPr>
        <w:pStyle w:val="BodyText"/>
        <w:rPr>
          <w:rStyle w:val="Optional"/>
          <w:lang w:val="en-AU"/>
        </w:rPr>
      </w:pPr>
      <w:r w:rsidRPr="00125BEA">
        <w:rPr>
          <w:rStyle w:val="Optional"/>
          <w:lang w:val="en-AU"/>
        </w:rPr>
        <w:t>There are no pre-qualification requirements for this Request.</w:t>
      </w:r>
    </w:p>
    <w:p w14:paraId="2F9615DA" w14:textId="21DF1DFC" w:rsidR="00A838D9" w:rsidRPr="00125BEA" w:rsidRDefault="00745A5E" w:rsidP="00A838D9">
      <w:pPr>
        <w:pStyle w:val="InstructionOR"/>
        <w:jc w:val="left"/>
        <w:rPr>
          <w:i/>
          <w:lang w:val="en-AU"/>
        </w:rPr>
      </w:pPr>
      <w:r w:rsidRPr="00125BEA">
        <w:rPr>
          <w:i/>
          <w:lang w:val="en-AU"/>
        </w:rPr>
        <w:t>or</w:t>
      </w:r>
    </w:p>
    <w:p w14:paraId="2F9615DB" w14:textId="77777777" w:rsidR="00A838D9" w:rsidRPr="00125BEA" w:rsidRDefault="00A838D9" w:rsidP="00A838D9">
      <w:pPr>
        <w:pStyle w:val="BodyText"/>
        <w:rPr>
          <w:rStyle w:val="Optional"/>
          <w:lang w:val="en-AU"/>
        </w:rPr>
      </w:pPr>
      <w:r w:rsidRPr="00125BEA">
        <w:rPr>
          <w:rStyle w:val="Optional"/>
          <w:lang w:val="en-AU"/>
        </w:rPr>
        <w:t>The Contract Authority or Customer will not consider any Offer that does not meet all of the following Pre-Qualification Requirements:</w:t>
      </w:r>
    </w:p>
    <w:p w14:paraId="2F9615DC" w14:textId="12B84493" w:rsidR="00A838D9" w:rsidRPr="00125BEA" w:rsidRDefault="001830E0" w:rsidP="00A838D9">
      <w:pPr>
        <w:pStyle w:val="BodyText"/>
        <w:rPr>
          <w:rStyle w:val="Instructionbold"/>
          <w:lang w:val="en-AU"/>
        </w:rPr>
      </w:pPr>
      <w:r w:rsidRPr="002A5074">
        <w:rPr>
          <w:rStyle w:val="Instructionbold"/>
          <w:lang w:val="en-AU"/>
        </w:rPr>
        <w:t>These</w:t>
      </w:r>
      <w:r w:rsidR="000B68CB" w:rsidRPr="00125BEA">
        <w:rPr>
          <w:rStyle w:val="Instructionbold"/>
          <w:lang w:val="en-AU"/>
        </w:rPr>
        <w:t xml:space="preserve"> should be specified with extreme caution</w:t>
      </w:r>
    </w:p>
    <w:p w14:paraId="2F9615DD" w14:textId="4127D1F3" w:rsidR="007E78D0" w:rsidRPr="00125BEA" w:rsidRDefault="007E78D0" w:rsidP="0011669A">
      <w:pPr>
        <w:pStyle w:val="BodyTextbullet"/>
        <w:numPr>
          <w:ilvl w:val="0"/>
          <w:numId w:val="45"/>
        </w:numPr>
        <w:rPr>
          <w:rStyle w:val="OptionalBold"/>
          <w:b w:val="0"/>
          <w:lang w:val="en-AU"/>
        </w:rPr>
      </w:pPr>
      <w:r w:rsidRPr="00125BEA">
        <w:rPr>
          <w:rStyle w:val="Instruction"/>
          <w:lang w:val="en-AU"/>
        </w:rPr>
        <w:t>(for example)</w:t>
      </w:r>
      <w:r w:rsidRPr="00125BEA">
        <w:rPr>
          <w:rStyle w:val="Optional"/>
          <w:lang w:val="en-AU"/>
        </w:rPr>
        <w:t xml:space="preserve"> </w:t>
      </w:r>
      <w:r w:rsidR="00745A5E" w:rsidRPr="00125BEA">
        <w:rPr>
          <w:rStyle w:val="OptionalBold"/>
          <w:lang w:val="en-AU"/>
        </w:rPr>
        <w:t>Quality</w:t>
      </w:r>
    </w:p>
    <w:p w14:paraId="2F9615DE" w14:textId="77777777" w:rsidR="00D91847" w:rsidRPr="002A5074" w:rsidRDefault="00D91847" w:rsidP="00D91847">
      <w:pPr>
        <w:pStyle w:val="BodyTextbullet"/>
        <w:numPr>
          <w:ilvl w:val="0"/>
          <w:numId w:val="0"/>
        </w:numPr>
        <w:ind w:left="1440"/>
        <w:rPr>
          <w:rStyle w:val="Optional"/>
          <w:lang w:val="en-AU"/>
        </w:rPr>
      </w:pPr>
      <w:r w:rsidRPr="00125BEA">
        <w:rPr>
          <w:rStyle w:val="Instruction"/>
          <w:lang w:val="en-AU"/>
        </w:rPr>
        <w:t>[Requesting that Respondents have certification to the AS/NZS ISO 9001:</w:t>
      </w:r>
      <w:r w:rsidR="00DE2065" w:rsidRPr="002A5074">
        <w:rPr>
          <w:rStyle w:val="Instruction"/>
          <w:lang w:val="en-AU"/>
        </w:rPr>
        <w:t>2016</w:t>
      </w:r>
      <w:r w:rsidR="00DE2065" w:rsidRPr="00125BEA">
        <w:rPr>
          <w:rStyle w:val="Instruction"/>
          <w:lang w:val="en-AU"/>
        </w:rPr>
        <w:t xml:space="preserve"> </w:t>
      </w:r>
      <w:r w:rsidRPr="00125BEA">
        <w:rPr>
          <w:rStyle w:val="Instruction"/>
          <w:lang w:val="en-AU"/>
        </w:rPr>
        <w:t>Quality Management Systems standard (or similar standards) is appropriate for complex, high risk and high value procurements, particularly those requiring specialist skills, knowledge, innovation or design that may affect departmental programs.  Unless there is a specific need for this standard, do not request it</w:t>
      </w:r>
      <w:r w:rsidRPr="002A5074">
        <w:rPr>
          <w:rStyle w:val="Instruction"/>
          <w:lang w:val="en-AU"/>
        </w:rPr>
        <w: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5E2" w14:textId="77777777" w:rsidTr="00AE1550">
        <w:trPr>
          <w:trHeight w:val="2336"/>
        </w:trPr>
        <w:tc>
          <w:tcPr>
            <w:tcW w:w="8788" w:type="dxa"/>
            <w:gridSpan w:val="2"/>
            <w:shd w:val="clear" w:color="auto" w:fill="auto"/>
          </w:tcPr>
          <w:p w14:paraId="2F9615DF" w14:textId="77777777" w:rsidR="007E78D0" w:rsidRPr="00125BEA" w:rsidRDefault="007E78D0" w:rsidP="007E78D0">
            <w:pPr>
              <w:pStyle w:val="BodyTextIndent"/>
              <w:tabs>
                <w:tab w:val="clear" w:pos="1980"/>
                <w:tab w:val="left" w:pos="34"/>
              </w:tabs>
              <w:ind w:left="34"/>
              <w:rPr>
                <w:rStyle w:val="Optional"/>
                <w:lang w:val="en-AU"/>
              </w:rPr>
            </w:pPr>
            <w:r w:rsidRPr="00125BEA">
              <w:rPr>
                <w:rStyle w:val="Optional"/>
                <w:lang w:val="en-AU"/>
              </w:rPr>
              <w:t>The Respondent must provide a management system certified as complying with the requirements of AS/NZS ISO 9001:</w:t>
            </w:r>
            <w:r w:rsidR="00DE2065" w:rsidRPr="002A5074">
              <w:rPr>
                <w:rStyle w:val="Optional"/>
                <w:lang w:val="en-AU"/>
              </w:rPr>
              <w:t>2016</w:t>
            </w:r>
            <w:r w:rsidR="00DE2065" w:rsidRPr="00125BEA">
              <w:rPr>
                <w:rStyle w:val="Optional"/>
                <w:lang w:val="en-AU"/>
              </w:rPr>
              <w:t xml:space="preserve"> </w:t>
            </w:r>
            <w:r w:rsidRPr="00125BEA">
              <w:rPr>
                <w:rStyle w:val="Optional"/>
                <w:lang w:val="en-AU"/>
              </w:rPr>
              <w:t xml:space="preserve">– Quality Management Systems – Requirements.  The Respondent’s scope of registration must include </w:t>
            </w:r>
            <w:r w:rsidRPr="00125BEA">
              <w:rPr>
                <w:rStyle w:val="Optional"/>
                <w:b/>
                <w:bCs/>
                <w:lang w:val="en-AU"/>
              </w:rPr>
              <w:fldChar w:fldCharType="begin">
                <w:ffData>
                  <w:name w:val="Text58"/>
                  <w:enabled/>
                  <w:calcOnExit w:val="0"/>
                  <w:textInput>
                    <w:default w:val="[state specific requirement]"/>
                  </w:textInput>
                </w:ffData>
              </w:fldChar>
            </w:r>
            <w:bookmarkStart w:id="103" w:name="Text58"/>
            <w:r w:rsidRPr="00125BEA">
              <w:rPr>
                <w:rStyle w:val="Optional"/>
                <w:b/>
                <w:bCs/>
                <w:lang w:val="en-AU"/>
              </w:rPr>
              <w:instrText xml:space="preserve"> FORMTEXT </w:instrText>
            </w:r>
            <w:r w:rsidRPr="00125BEA">
              <w:rPr>
                <w:rStyle w:val="Optional"/>
                <w:b/>
                <w:bCs/>
                <w:lang w:val="en-AU"/>
              </w:rPr>
            </w:r>
            <w:r w:rsidRPr="00125BEA">
              <w:rPr>
                <w:rStyle w:val="Optional"/>
                <w:b/>
                <w:bCs/>
                <w:lang w:val="en-AU"/>
              </w:rPr>
              <w:fldChar w:fldCharType="separate"/>
            </w:r>
            <w:r w:rsidRPr="00125BEA">
              <w:rPr>
                <w:rStyle w:val="Optional"/>
                <w:b/>
                <w:bCs/>
                <w:lang w:val="en-AU"/>
              </w:rPr>
              <w:t>[state specific requirement]</w:t>
            </w:r>
            <w:r w:rsidRPr="00125BEA">
              <w:rPr>
                <w:rStyle w:val="Optional"/>
                <w:b/>
                <w:bCs/>
                <w:lang w:val="en-AU"/>
              </w:rPr>
              <w:fldChar w:fldCharType="end"/>
            </w:r>
            <w:bookmarkEnd w:id="103"/>
            <w:r w:rsidRPr="00125BEA">
              <w:rPr>
                <w:rStyle w:val="Optional"/>
                <w:lang w:val="en-AU"/>
              </w:rPr>
              <w:t xml:space="preserve"> </w:t>
            </w:r>
            <w:r w:rsidRPr="00125BEA">
              <w:rPr>
                <w:rStyle w:val="Optional"/>
                <w:lang w:val="en-AU"/>
              </w:rPr>
              <w:fldChar w:fldCharType="begin">
                <w:ffData>
                  <w:name w:val="Text59"/>
                  <w:enabled/>
                  <w:calcOnExit w:val="0"/>
                  <w:textInput>
                    <w:default w:val="[Design / Standard]"/>
                  </w:textInput>
                </w:ffData>
              </w:fldChar>
            </w:r>
            <w:bookmarkStart w:id="104" w:name="Text59"/>
            <w:r w:rsidRPr="00125BEA">
              <w:rPr>
                <w:rStyle w:val="Optional"/>
                <w:lang w:val="en-AU"/>
              </w:rPr>
              <w:instrText xml:space="preserve"> FORMTEXT </w:instrText>
            </w:r>
            <w:r w:rsidRPr="00125BEA">
              <w:rPr>
                <w:rStyle w:val="Optional"/>
                <w:lang w:val="en-AU"/>
              </w:rPr>
            </w:r>
            <w:r w:rsidRPr="00125BEA">
              <w:rPr>
                <w:rStyle w:val="Optional"/>
                <w:lang w:val="en-AU"/>
              </w:rPr>
              <w:fldChar w:fldCharType="separate"/>
            </w:r>
            <w:r w:rsidRPr="00125BEA">
              <w:rPr>
                <w:rStyle w:val="Optional"/>
                <w:lang w:val="en-AU"/>
              </w:rPr>
              <w:t>[Design / Standard]</w:t>
            </w:r>
            <w:r w:rsidRPr="00125BEA">
              <w:rPr>
                <w:rStyle w:val="Optional"/>
                <w:lang w:val="en-AU"/>
              </w:rPr>
              <w:fldChar w:fldCharType="end"/>
            </w:r>
            <w:bookmarkEnd w:id="104"/>
            <w:r w:rsidRPr="00125BEA">
              <w:rPr>
                <w:rStyle w:val="Optional"/>
                <w:lang w:val="en-AU"/>
              </w:rPr>
              <w:t>.</w:t>
            </w:r>
          </w:p>
          <w:p w14:paraId="2F9615E0" w14:textId="03CC9CB7" w:rsidR="007E78D0" w:rsidRPr="002A5074" w:rsidRDefault="00745A5E" w:rsidP="007E78D0">
            <w:pPr>
              <w:pStyle w:val="BodyTextIndentbullet"/>
              <w:spacing w:before="120"/>
              <w:ind w:left="0" w:firstLine="0"/>
              <w:jc w:val="left"/>
              <w:rPr>
                <w:b/>
                <w:color w:val="0000FF"/>
                <w:lang w:val="en-AU"/>
              </w:rPr>
            </w:pPr>
            <w:r w:rsidRPr="002A5074">
              <w:rPr>
                <w:b/>
                <w:color w:val="0000FF"/>
                <w:lang w:val="en-AU"/>
              </w:rPr>
              <w:t>Respondent to Complete</w:t>
            </w:r>
            <w:r w:rsidR="007E78D0" w:rsidRPr="002A5074">
              <w:rPr>
                <w:b/>
                <w:color w:val="0000FF"/>
                <w:lang w:val="en-AU"/>
              </w:rPr>
              <w:t>:</w:t>
            </w:r>
          </w:p>
          <w:p w14:paraId="2F9615E1" w14:textId="77777777" w:rsidR="007E78D0" w:rsidRPr="002A5074" w:rsidRDefault="007E78D0" w:rsidP="007E78D0">
            <w:pPr>
              <w:pStyle w:val="BodyTextIndentbullet"/>
              <w:spacing w:before="120"/>
              <w:ind w:left="0" w:right="-108" w:firstLine="0"/>
              <w:jc w:val="left"/>
              <w:rPr>
                <w:b/>
                <w:color w:val="76923C"/>
                <w:lang w:val="en-AU"/>
              </w:rPr>
            </w:pPr>
            <w:r w:rsidRPr="002A5074">
              <w:rPr>
                <w:color w:val="0000FF"/>
                <w:lang w:val="en-AU"/>
              </w:rPr>
              <w:t>Does the Respondent have a quality management system that complies with the quality assurance requirements specified in this clause?</w:t>
            </w:r>
          </w:p>
        </w:tc>
      </w:tr>
      <w:tr w:rsidR="007E78D0" w:rsidRPr="002A5074" w14:paraId="2F9615E5" w14:textId="77777777" w:rsidTr="00AE1550">
        <w:trPr>
          <w:trHeight w:val="454"/>
        </w:trPr>
        <w:tc>
          <w:tcPr>
            <w:tcW w:w="4323" w:type="dxa"/>
            <w:shd w:val="clear" w:color="auto" w:fill="auto"/>
            <w:vAlign w:val="center"/>
          </w:tcPr>
          <w:p w14:paraId="2F9615E3"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AE1550" w:rsidRPr="002A5074">
              <w:rPr>
                <w:rStyle w:val="Optional"/>
                <w:sz w:val="32"/>
                <w:szCs w:val="32"/>
                <w:lang w:val="en-AU"/>
              </w:rPr>
              <w:fldChar w:fldCharType="begin">
                <w:ffData>
                  <w:name w:val="Check1"/>
                  <w:enabled/>
                  <w:calcOnExit w:val="0"/>
                  <w:checkBox>
                    <w:sizeAuto/>
                    <w:default w:val="0"/>
                  </w:checkBox>
                </w:ffData>
              </w:fldChar>
            </w:r>
            <w:r w:rsidR="00AE1550" w:rsidRPr="002A5074">
              <w:rPr>
                <w:rStyle w:val="Optional"/>
                <w:sz w:val="32"/>
                <w:szCs w:val="32"/>
                <w:lang w:val="en-AU"/>
              </w:rPr>
              <w:instrText xml:space="preserve"> </w:instrText>
            </w:r>
            <w:bookmarkStart w:id="105" w:name="Check1"/>
            <w:r w:rsidR="00AE1550"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AE1550" w:rsidRPr="002A5074">
              <w:rPr>
                <w:rStyle w:val="Optional"/>
                <w:sz w:val="32"/>
                <w:szCs w:val="32"/>
                <w:lang w:val="en-AU"/>
              </w:rPr>
              <w:fldChar w:fldCharType="end"/>
            </w:r>
            <w:bookmarkEnd w:id="105"/>
          </w:p>
        </w:tc>
        <w:tc>
          <w:tcPr>
            <w:tcW w:w="4465" w:type="dxa"/>
            <w:shd w:val="clear" w:color="auto" w:fill="auto"/>
            <w:vAlign w:val="center"/>
          </w:tcPr>
          <w:p w14:paraId="2F9615E4"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AE1550" w:rsidRPr="002A5074">
              <w:rPr>
                <w:rStyle w:val="Optional"/>
                <w:sz w:val="32"/>
                <w:szCs w:val="32"/>
                <w:lang w:val="en-AU"/>
              </w:rPr>
              <w:fldChar w:fldCharType="begin">
                <w:ffData>
                  <w:name w:val="Check2"/>
                  <w:enabled/>
                  <w:calcOnExit w:val="0"/>
                  <w:checkBox>
                    <w:sizeAuto/>
                    <w:default w:val="0"/>
                  </w:checkBox>
                </w:ffData>
              </w:fldChar>
            </w:r>
            <w:r w:rsidR="00AE1550" w:rsidRPr="002A5074">
              <w:rPr>
                <w:rStyle w:val="Optional"/>
                <w:sz w:val="32"/>
                <w:szCs w:val="32"/>
                <w:lang w:val="en-AU"/>
              </w:rPr>
              <w:instrText xml:space="preserve"> </w:instrText>
            </w:r>
            <w:bookmarkStart w:id="106" w:name="Check2"/>
            <w:r w:rsidR="00AE1550"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AE1550" w:rsidRPr="002A5074">
              <w:rPr>
                <w:rStyle w:val="Optional"/>
                <w:sz w:val="32"/>
                <w:szCs w:val="32"/>
                <w:lang w:val="en-AU"/>
              </w:rPr>
              <w:fldChar w:fldCharType="end"/>
            </w:r>
            <w:bookmarkEnd w:id="106"/>
          </w:p>
        </w:tc>
      </w:tr>
    </w:tbl>
    <w:p w14:paraId="2F9615E6" w14:textId="77777777" w:rsidR="007E78D0" w:rsidRPr="002A5074" w:rsidRDefault="007E78D0" w:rsidP="007E78D0">
      <w:pPr>
        <w:pStyle w:val="BodyTextIndent"/>
        <w:rPr>
          <w:rStyle w:val="Optional"/>
          <w:lang w:val="en-AU"/>
        </w:rPr>
      </w:pPr>
    </w:p>
    <w:p w14:paraId="2F9615E7" w14:textId="7793E4A6" w:rsidR="007E78D0" w:rsidRPr="00125BEA" w:rsidRDefault="007E78D0" w:rsidP="0011669A">
      <w:pPr>
        <w:pStyle w:val="BodyTextbullet"/>
        <w:numPr>
          <w:ilvl w:val="0"/>
          <w:numId w:val="45"/>
        </w:numPr>
        <w:rPr>
          <w:rStyle w:val="Optional"/>
          <w:lang w:val="en-AU"/>
        </w:rPr>
      </w:pPr>
      <w:r w:rsidRPr="00125BEA">
        <w:rPr>
          <w:rStyle w:val="Instruction"/>
          <w:lang w:val="en-AU"/>
        </w:rPr>
        <w:t xml:space="preserve"> (for example)</w:t>
      </w:r>
      <w:r w:rsidRPr="00125BEA">
        <w:rPr>
          <w:rStyle w:val="Optional"/>
          <w:lang w:val="en-AU"/>
        </w:rPr>
        <w:t xml:space="preserve"> </w:t>
      </w:r>
      <w:r w:rsidR="00745A5E" w:rsidRPr="00125BEA">
        <w:rPr>
          <w:rStyle w:val="OptionalBold"/>
          <w:lang w:val="en-AU"/>
        </w:rPr>
        <w:t>Attendance at Mandatory Briefing</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5EB" w14:textId="77777777" w:rsidTr="007E78D0">
        <w:trPr>
          <w:trHeight w:val="1328"/>
        </w:trPr>
        <w:tc>
          <w:tcPr>
            <w:tcW w:w="8788" w:type="dxa"/>
            <w:gridSpan w:val="2"/>
            <w:shd w:val="clear" w:color="auto" w:fill="auto"/>
          </w:tcPr>
          <w:p w14:paraId="2F9615E8" w14:textId="77777777" w:rsidR="007E78D0" w:rsidRPr="00125BEA" w:rsidRDefault="007E78D0" w:rsidP="007E78D0">
            <w:pPr>
              <w:pStyle w:val="BodyTextIndent"/>
              <w:tabs>
                <w:tab w:val="clear" w:pos="1980"/>
                <w:tab w:val="left" w:pos="34"/>
              </w:tabs>
              <w:ind w:left="34"/>
              <w:rPr>
                <w:rStyle w:val="Instruction"/>
                <w:lang w:val="en-AU"/>
              </w:rPr>
            </w:pPr>
            <w:r w:rsidRPr="00125BEA">
              <w:rPr>
                <w:rStyle w:val="Optional"/>
                <w:lang w:val="en-AU"/>
              </w:rPr>
              <w:t>The Respondent, or its representative, must have attended the mandatory briefing described in clause 1.5 of Part A</w:t>
            </w:r>
          </w:p>
          <w:p w14:paraId="2F9615E9" w14:textId="22F2AE0D" w:rsidR="007E78D0" w:rsidRPr="002A5074" w:rsidRDefault="00745A5E" w:rsidP="007E78D0">
            <w:pPr>
              <w:pStyle w:val="BodyTextIndentbullet"/>
              <w:spacing w:before="120"/>
              <w:ind w:left="0" w:firstLine="0"/>
              <w:jc w:val="left"/>
              <w:rPr>
                <w:b/>
                <w:color w:val="0000FF"/>
                <w:lang w:val="en-AU"/>
              </w:rPr>
            </w:pPr>
            <w:r w:rsidRPr="002A5074">
              <w:rPr>
                <w:b/>
                <w:color w:val="0000FF"/>
                <w:lang w:val="en-AU"/>
              </w:rPr>
              <w:t>Respondent to Complete</w:t>
            </w:r>
            <w:r w:rsidR="007E78D0" w:rsidRPr="002A5074">
              <w:rPr>
                <w:b/>
                <w:color w:val="0000FF"/>
                <w:lang w:val="en-AU"/>
              </w:rPr>
              <w:t>:</w:t>
            </w:r>
          </w:p>
          <w:p w14:paraId="2F9615EA" w14:textId="77777777" w:rsidR="007E78D0" w:rsidRPr="002A5074" w:rsidRDefault="007E78D0" w:rsidP="007E78D0">
            <w:pPr>
              <w:pStyle w:val="BodyTextIndentbullet"/>
              <w:spacing w:before="120"/>
              <w:ind w:left="0" w:right="-108" w:firstLine="0"/>
              <w:jc w:val="left"/>
              <w:rPr>
                <w:b/>
                <w:color w:val="76923C"/>
                <w:lang w:val="en-AU"/>
              </w:rPr>
            </w:pPr>
            <w:r w:rsidRPr="00125BEA">
              <w:rPr>
                <w:rStyle w:val="Instruction"/>
                <w:lang w:val="en-AU"/>
              </w:rPr>
              <w:t>(for example)</w:t>
            </w:r>
            <w:r w:rsidRPr="00125BEA">
              <w:rPr>
                <w:rStyle w:val="Optional"/>
                <w:lang w:val="en-AU"/>
              </w:rPr>
              <w:t xml:space="preserve"> Did the Respondent attend the mandatory briefing?</w:t>
            </w:r>
          </w:p>
        </w:tc>
      </w:tr>
      <w:tr w:rsidR="007E78D0" w:rsidRPr="002A5074" w14:paraId="2F9615EE" w14:textId="77777777" w:rsidTr="00AE1550">
        <w:trPr>
          <w:trHeight w:val="454"/>
        </w:trPr>
        <w:tc>
          <w:tcPr>
            <w:tcW w:w="4323" w:type="dxa"/>
            <w:shd w:val="clear" w:color="auto" w:fill="auto"/>
            <w:vAlign w:val="center"/>
          </w:tcPr>
          <w:p w14:paraId="2F9615EC"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AE1550" w:rsidRPr="002A5074">
              <w:rPr>
                <w:rStyle w:val="Optional"/>
                <w:sz w:val="32"/>
                <w:szCs w:val="32"/>
                <w:lang w:val="en-AU"/>
              </w:rPr>
              <w:fldChar w:fldCharType="begin">
                <w:ffData>
                  <w:name w:val="Check3"/>
                  <w:enabled/>
                  <w:calcOnExit w:val="0"/>
                  <w:checkBox>
                    <w:sizeAuto/>
                    <w:default w:val="0"/>
                  </w:checkBox>
                </w:ffData>
              </w:fldChar>
            </w:r>
            <w:r w:rsidR="00AE1550" w:rsidRPr="002A5074">
              <w:rPr>
                <w:rStyle w:val="Optional"/>
                <w:sz w:val="32"/>
                <w:szCs w:val="32"/>
                <w:lang w:val="en-AU"/>
              </w:rPr>
              <w:instrText xml:space="preserve"> </w:instrText>
            </w:r>
            <w:bookmarkStart w:id="107" w:name="Check3"/>
            <w:r w:rsidR="00AE1550"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AE1550" w:rsidRPr="002A5074">
              <w:rPr>
                <w:rStyle w:val="Optional"/>
                <w:sz w:val="32"/>
                <w:szCs w:val="32"/>
                <w:lang w:val="en-AU"/>
              </w:rPr>
              <w:fldChar w:fldCharType="end"/>
            </w:r>
            <w:bookmarkEnd w:id="107"/>
          </w:p>
        </w:tc>
        <w:tc>
          <w:tcPr>
            <w:tcW w:w="4465" w:type="dxa"/>
            <w:shd w:val="clear" w:color="auto" w:fill="auto"/>
            <w:vAlign w:val="center"/>
          </w:tcPr>
          <w:p w14:paraId="2F9615ED"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AE1550" w:rsidRPr="002A5074">
              <w:rPr>
                <w:rStyle w:val="Optional"/>
                <w:sz w:val="32"/>
                <w:szCs w:val="32"/>
                <w:lang w:val="en-AU"/>
              </w:rPr>
              <w:fldChar w:fldCharType="begin">
                <w:ffData>
                  <w:name w:val="Check4"/>
                  <w:enabled/>
                  <w:calcOnExit w:val="0"/>
                  <w:checkBox>
                    <w:sizeAuto/>
                    <w:default w:val="0"/>
                  </w:checkBox>
                </w:ffData>
              </w:fldChar>
            </w:r>
            <w:r w:rsidR="00AE1550" w:rsidRPr="002A5074">
              <w:rPr>
                <w:rStyle w:val="Optional"/>
                <w:sz w:val="32"/>
                <w:szCs w:val="32"/>
                <w:lang w:val="en-AU"/>
              </w:rPr>
              <w:instrText xml:space="preserve"> </w:instrText>
            </w:r>
            <w:bookmarkStart w:id="108" w:name="Check4"/>
            <w:r w:rsidR="00AE1550"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AE1550" w:rsidRPr="002A5074">
              <w:rPr>
                <w:rStyle w:val="Optional"/>
                <w:sz w:val="32"/>
                <w:szCs w:val="32"/>
                <w:lang w:val="en-AU"/>
              </w:rPr>
              <w:fldChar w:fldCharType="end"/>
            </w:r>
            <w:bookmarkEnd w:id="108"/>
          </w:p>
        </w:tc>
      </w:tr>
    </w:tbl>
    <w:p w14:paraId="2F9615EF" w14:textId="77777777" w:rsidR="007E78D0" w:rsidRPr="002A5074" w:rsidRDefault="007E78D0" w:rsidP="007E78D0">
      <w:pPr>
        <w:pStyle w:val="BodyTextIndent"/>
        <w:rPr>
          <w:rStyle w:val="Optional"/>
          <w:lang w:val="en-AU"/>
        </w:rPr>
      </w:pPr>
    </w:p>
    <w:p w14:paraId="2F9615F0" w14:textId="0A333C34" w:rsidR="007E78D0" w:rsidRPr="00125BEA" w:rsidRDefault="007E78D0" w:rsidP="0011669A">
      <w:pPr>
        <w:pStyle w:val="BodyTextbullet"/>
        <w:numPr>
          <w:ilvl w:val="0"/>
          <w:numId w:val="45"/>
        </w:numPr>
        <w:rPr>
          <w:rStyle w:val="OptionalBold"/>
          <w:b w:val="0"/>
          <w:lang w:val="en-AU"/>
        </w:rPr>
      </w:pPr>
      <w:r w:rsidRPr="00125BEA">
        <w:rPr>
          <w:rStyle w:val="Instruction"/>
          <w:lang w:val="en-AU"/>
        </w:rPr>
        <w:t xml:space="preserve"> (for example)</w:t>
      </w:r>
      <w:r w:rsidRPr="00125BEA">
        <w:rPr>
          <w:rStyle w:val="Optional"/>
          <w:lang w:val="en-AU"/>
        </w:rPr>
        <w:t xml:space="preserve"> </w:t>
      </w:r>
      <w:r w:rsidR="00745A5E" w:rsidRPr="00125BEA">
        <w:rPr>
          <w:rStyle w:val="OptionalBold"/>
          <w:lang w:val="en-AU"/>
        </w:rPr>
        <w:t>Licensing or Statutory Approval Requirements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5F3" w14:textId="77777777" w:rsidTr="007E78D0">
        <w:trPr>
          <w:trHeight w:val="1328"/>
        </w:trPr>
        <w:tc>
          <w:tcPr>
            <w:tcW w:w="8788" w:type="dxa"/>
            <w:gridSpan w:val="2"/>
            <w:shd w:val="clear" w:color="auto" w:fill="auto"/>
          </w:tcPr>
          <w:p w14:paraId="2F9615F1" w14:textId="26C1FD4D" w:rsidR="007E78D0" w:rsidRPr="002A5074" w:rsidRDefault="00745A5E" w:rsidP="007E78D0">
            <w:pPr>
              <w:pStyle w:val="BodyTextIndentbullet"/>
              <w:spacing w:before="120"/>
              <w:ind w:left="0" w:firstLine="0"/>
              <w:jc w:val="left"/>
              <w:rPr>
                <w:b/>
                <w:color w:val="0000FF"/>
                <w:lang w:val="en-AU"/>
              </w:rPr>
            </w:pPr>
            <w:r w:rsidRPr="002A5074">
              <w:rPr>
                <w:b/>
                <w:color w:val="0000FF"/>
                <w:lang w:val="en-AU"/>
              </w:rPr>
              <w:t>Respondent to Complete</w:t>
            </w:r>
            <w:r w:rsidR="007E78D0" w:rsidRPr="002A5074">
              <w:rPr>
                <w:b/>
                <w:color w:val="0000FF"/>
                <w:lang w:val="en-AU"/>
              </w:rPr>
              <w:t>:</w:t>
            </w:r>
          </w:p>
          <w:p w14:paraId="2F9615F2" w14:textId="77777777" w:rsidR="007E78D0" w:rsidRPr="002A5074" w:rsidRDefault="007E78D0" w:rsidP="007E78D0">
            <w:pPr>
              <w:pStyle w:val="BodyTextIndentbullet"/>
              <w:spacing w:before="120"/>
              <w:ind w:left="0" w:right="-108" w:firstLine="0"/>
              <w:jc w:val="left"/>
              <w:rPr>
                <w:b/>
                <w:color w:val="76923C"/>
                <w:lang w:val="en-AU"/>
              </w:rPr>
            </w:pPr>
            <w:r w:rsidRPr="00125BEA">
              <w:rPr>
                <w:rStyle w:val="Instruction"/>
                <w:lang w:val="en-AU"/>
              </w:rPr>
              <w:t>(for example)</w:t>
            </w:r>
            <w:r w:rsidRPr="00125BEA">
              <w:rPr>
                <w:rStyle w:val="Optional"/>
                <w:lang w:val="en-AU"/>
              </w:rPr>
              <w:t xml:space="preserve"> Is the Respondent licensed as required, or able to attain the statutory approvals as required?</w:t>
            </w:r>
          </w:p>
        </w:tc>
      </w:tr>
      <w:tr w:rsidR="007E78D0" w:rsidRPr="002A5074" w14:paraId="2F9615F6" w14:textId="77777777" w:rsidTr="00AE1550">
        <w:trPr>
          <w:trHeight w:val="454"/>
        </w:trPr>
        <w:tc>
          <w:tcPr>
            <w:tcW w:w="4323" w:type="dxa"/>
            <w:shd w:val="clear" w:color="auto" w:fill="auto"/>
            <w:vAlign w:val="center"/>
          </w:tcPr>
          <w:p w14:paraId="2F9615F4"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AE1550" w:rsidRPr="002A5074">
              <w:rPr>
                <w:rStyle w:val="Optional"/>
                <w:sz w:val="32"/>
                <w:szCs w:val="32"/>
                <w:lang w:val="en-AU"/>
              </w:rPr>
              <w:fldChar w:fldCharType="begin">
                <w:ffData>
                  <w:name w:val="Check5"/>
                  <w:enabled/>
                  <w:calcOnExit w:val="0"/>
                  <w:checkBox>
                    <w:sizeAuto/>
                    <w:default w:val="0"/>
                  </w:checkBox>
                </w:ffData>
              </w:fldChar>
            </w:r>
            <w:r w:rsidR="00AE1550" w:rsidRPr="002A5074">
              <w:rPr>
                <w:rStyle w:val="Optional"/>
                <w:sz w:val="32"/>
                <w:szCs w:val="32"/>
                <w:lang w:val="en-AU"/>
              </w:rPr>
              <w:instrText xml:space="preserve"> </w:instrText>
            </w:r>
            <w:bookmarkStart w:id="109" w:name="Check5"/>
            <w:r w:rsidR="00AE1550"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AE1550" w:rsidRPr="002A5074">
              <w:rPr>
                <w:rStyle w:val="Optional"/>
                <w:sz w:val="32"/>
                <w:szCs w:val="32"/>
                <w:lang w:val="en-AU"/>
              </w:rPr>
              <w:fldChar w:fldCharType="end"/>
            </w:r>
            <w:bookmarkEnd w:id="109"/>
          </w:p>
        </w:tc>
        <w:tc>
          <w:tcPr>
            <w:tcW w:w="4465" w:type="dxa"/>
            <w:shd w:val="clear" w:color="auto" w:fill="auto"/>
            <w:vAlign w:val="center"/>
          </w:tcPr>
          <w:p w14:paraId="2F9615F5" w14:textId="77777777" w:rsidR="007E78D0" w:rsidRPr="002A5074" w:rsidRDefault="007E78D0" w:rsidP="00AE1550">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AE1550" w:rsidRPr="002A5074">
              <w:rPr>
                <w:rStyle w:val="Optional"/>
                <w:sz w:val="32"/>
                <w:szCs w:val="32"/>
                <w:lang w:val="en-AU"/>
              </w:rPr>
              <w:fldChar w:fldCharType="begin">
                <w:ffData>
                  <w:name w:val="Check6"/>
                  <w:enabled/>
                  <w:calcOnExit w:val="0"/>
                  <w:checkBox>
                    <w:sizeAuto/>
                    <w:default w:val="0"/>
                  </w:checkBox>
                </w:ffData>
              </w:fldChar>
            </w:r>
            <w:r w:rsidR="00AE1550" w:rsidRPr="002A5074">
              <w:rPr>
                <w:rStyle w:val="Optional"/>
                <w:sz w:val="32"/>
                <w:szCs w:val="32"/>
                <w:lang w:val="en-AU"/>
              </w:rPr>
              <w:instrText xml:space="preserve"> </w:instrText>
            </w:r>
            <w:bookmarkStart w:id="110" w:name="Check6"/>
            <w:r w:rsidR="00AE1550"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AE1550" w:rsidRPr="002A5074">
              <w:rPr>
                <w:rStyle w:val="Optional"/>
                <w:sz w:val="32"/>
                <w:szCs w:val="32"/>
                <w:lang w:val="en-AU"/>
              </w:rPr>
              <w:fldChar w:fldCharType="end"/>
            </w:r>
            <w:bookmarkEnd w:id="110"/>
          </w:p>
        </w:tc>
      </w:tr>
    </w:tbl>
    <w:p w14:paraId="2F9615F8" w14:textId="6A83DC34" w:rsidR="00A838D9" w:rsidRPr="00125BEA" w:rsidRDefault="00A838D9" w:rsidP="004318F5">
      <w:pPr>
        <w:pStyle w:val="Heading1"/>
        <w:rPr>
          <w:lang w:val="en-AU"/>
        </w:rPr>
      </w:pPr>
      <w:r w:rsidRPr="00125BEA">
        <w:rPr>
          <w:lang w:val="en-AU"/>
        </w:rPr>
        <w:br w:type="page"/>
      </w:r>
      <w:bookmarkStart w:id="111" w:name="_Toc170300919"/>
      <w:r w:rsidR="00745A5E" w:rsidRPr="00125BEA">
        <w:rPr>
          <w:lang w:val="en-AU"/>
        </w:rPr>
        <w:lastRenderedPageBreak/>
        <w:t xml:space="preserve">Compliance </w:t>
      </w:r>
      <w:r w:rsidR="001830E0" w:rsidRPr="002A5074">
        <w:rPr>
          <w:lang w:val="en-AU"/>
        </w:rPr>
        <w:t>and</w:t>
      </w:r>
      <w:r w:rsidR="00745A5E" w:rsidRPr="00125BEA">
        <w:rPr>
          <w:lang w:val="en-AU"/>
        </w:rPr>
        <w:t xml:space="preserve"> Disclosure Requirements</w:t>
      </w:r>
      <w:bookmarkEnd w:id="111"/>
    </w:p>
    <w:p w14:paraId="2F9615F9" w14:textId="77777777" w:rsidR="00A838D9" w:rsidRPr="00125BEA" w:rsidRDefault="00A838D9" w:rsidP="00A838D9">
      <w:pPr>
        <w:pStyle w:val="BodyText"/>
        <w:rPr>
          <w:lang w:val="en-AU"/>
        </w:rPr>
      </w:pPr>
      <w:r w:rsidRPr="00125BEA">
        <w:rPr>
          <w:lang w:val="en-AU"/>
        </w:rPr>
        <w:t xml:space="preserve">The Contract Authority or Customer will, in its Value for Money assessment, consider the extent to which the Offer satisfies the following Compliance and Disclosure Requirements.  The Contract Authority or Customer reserves the right to reject any Offer that does not properly address any of the Compliance and Disclosure Requirements, and/or which contains material departures from the </w:t>
      </w:r>
      <w:r w:rsidRPr="00125BEA">
        <w:rPr>
          <w:color w:val="0000FF"/>
          <w:lang w:val="en-AU"/>
        </w:rPr>
        <w:t>Head Agreement Details</w:t>
      </w:r>
      <w:r w:rsidRPr="00125BEA">
        <w:rPr>
          <w:lang w:val="en-AU"/>
        </w:rPr>
        <w:t xml:space="preserve"> </w:t>
      </w:r>
      <w:r w:rsidRPr="00125BEA">
        <w:rPr>
          <w:i/>
          <w:color w:val="FF0000"/>
          <w:lang w:val="en-AU"/>
        </w:rPr>
        <w:t>(delete if not applicable)</w:t>
      </w:r>
      <w:r w:rsidRPr="00125BEA">
        <w:rPr>
          <w:color w:val="0000FF"/>
          <w:lang w:val="en-AU"/>
        </w:rPr>
        <w:t>,</w:t>
      </w:r>
      <w:r w:rsidRPr="00125BEA">
        <w:rPr>
          <w:lang w:val="en-AU"/>
        </w:rPr>
        <w:t xml:space="preserve"> Customer Contract Details and/or General Conditions.</w:t>
      </w:r>
    </w:p>
    <w:p w14:paraId="2F9615FA" w14:textId="77777777" w:rsidR="00A838D9" w:rsidRPr="00125BEA" w:rsidRDefault="00A838D9" w:rsidP="0011669A">
      <w:pPr>
        <w:pStyle w:val="BodyTextbullet"/>
        <w:numPr>
          <w:ilvl w:val="0"/>
          <w:numId w:val="31"/>
        </w:numPr>
        <w:rPr>
          <w:lang w:val="en-AU"/>
        </w:rPr>
      </w:pPr>
      <w:r w:rsidRPr="00125BEA">
        <w:rPr>
          <w:rStyle w:val="Strong"/>
          <w:lang w:val="en-AU"/>
        </w:rPr>
        <w:t>Compliance</w:t>
      </w:r>
    </w:p>
    <w:p w14:paraId="2F9615FB" w14:textId="77777777" w:rsidR="00A838D9" w:rsidRPr="00125BEA" w:rsidRDefault="00A838D9" w:rsidP="0011669A">
      <w:pPr>
        <w:pStyle w:val="BodyTextIndentbullet"/>
        <w:numPr>
          <w:ilvl w:val="0"/>
          <w:numId w:val="54"/>
        </w:numPr>
        <w:ind w:left="1843"/>
        <w:rPr>
          <w:rStyle w:val="Optional"/>
          <w:lang w:val="en-AU"/>
        </w:rPr>
      </w:pPr>
      <w:r w:rsidRPr="00125BEA">
        <w:rPr>
          <w:rStyle w:val="OptionalBold"/>
          <w:lang w:val="en-AU"/>
        </w:rPr>
        <w:t>Head Agreement Details</w:t>
      </w:r>
      <w:r w:rsidRPr="00125BEA">
        <w:rPr>
          <w:rStyle w:val="Optional"/>
          <w:lang w:val="en-AU"/>
        </w:rPr>
        <w:t xml:space="preserve"> </w:t>
      </w:r>
      <w:r w:rsidRPr="00125BEA">
        <w:rPr>
          <w:rStyle w:val="Instructionbold"/>
          <w:lang w:val="en-AU"/>
        </w:rPr>
        <w:t>[delete if not applicable]</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CE37E4" w:rsidRPr="002A5074" w14:paraId="2F961602" w14:textId="77777777" w:rsidTr="00CE37E4">
        <w:trPr>
          <w:trHeight w:val="1328"/>
        </w:trPr>
        <w:tc>
          <w:tcPr>
            <w:tcW w:w="8788" w:type="dxa"/>
            <w:gridSpan w:val="2"/>
            <w:shd w:val="clear" w:color="auto" w:fill="auto"/>
          </w:tcPr>
          <w:p w14:paraId="2F9615FC" w14:textId="77777777" w:rsidR="00CE37E4" w:rsidRPr="002A5074" w:rsidRDefault="00CE37E4" w:rsidP="00CE37E4">
            <w:pPr>
              <w:pStyle w:val="BodyTextIndent2"/>
              <w:tabs>
                <w:tab w:val="clear" w:pos="1980"/>
                <w:tab w:val="left" w:pos="175"/>
              </w:tabs>
              <w:ind w:left="34"/>
              <w:rPr>
                <w:rStyle w:val="Optional"/>
                <w:lang w:val="en-AU"/>
              </w:rPr>
            </w:pPr>
            <w:r w:rsidRPr="00125BEA">
              <w:rPr>
                <w:rStyle w:val="Optional"/>
                <w:lang w:val="en-AU"/>
              </w:rPr>
              <w:t>The Respondent must confirm whether it will comply with the Head Agreement Details.  If the Respondent will not comply with any clause of the Head Agreement Details, the Respondent must set out</w:t>
            </w:r>
            <w:r w:rsidRPr="002A5074">
              <w:rPr>
                <w:rStyle w:val="Optional"/>
                <w:lang w:val="en-AU"/>
              </w:rPr>
              <w:t>:</w:t>
            </w:r>
          </w:p>
          <w:p w14:paraId="2F9615FD" w14:textId="77777777" w:rsidR="00CE37E4" w:rsidRPr="00125BEA" w:rsidRDefault="00CE37E4" w:rsidP="00D90F5D">
            <w:pPr>
              <w:pStyle w:val="BodyTextIndent2bullet"/>
              <w:numPr>
                <w:ilvl w:val="2"/>
                <w:numId w:val="17"/>
              </w:numPr>
              <w:tabs>
                <w:tab w:val="clear" w:pos="1440"/>
                <w:tab w:val="clear" w:pos="2520"/>
                <w:tab w:val="num" w:pos="601"/>
              </w:tabs>
              <w:ind w:left="601"/>
              <w:rPr>
                <w:rStyle w:val="Optional"/>
                <w:lang w:val="en-AU"/>
              </w:rPr>
            </w:pPr>
            <w:r w:rsidRPr="00125BEA">
              <w:rPr>
                <w:rStyle w:val="Optional"/>
                <w:lang w:val="en-AU"/>
              </w:rPr>
              <w:t>the clause(s) of the Head Agreement Details it will not comply with;</w:t>
            </w:r>
          </w:p>
          <w:p w14:paraId="2F9615FE" w14:textId="77777777" w:rsidR="00CE37E4" w:rsidRPr="00125BEA" w:rsidRDefault="00CE37E4" w:rsidP="00D90F5D">
            <w:pPr>
              <w:pStyle w:val="BodyTextIndent2bullet"/>
              <w:numPr>
                <w:ilvl w:val="2"/>
                <w:numId w:val="17"/>
              </w:numPr>
              <w:tabs>
                <w:tab w:val="clear" w:pos="1440"/>
                <w:tab w:val="clear" w:pos="2520"/>
                <w:tab w:val="left" w:pos="601"/>
              </w:tabs>
              <w:ind w:left="601"/>
              <w:rPr>
                <w:rStyle w:val="Optional"/>
                <w:lang w:val="en-AU"/>
              </w:rPr>
            </w:pPr>
            <w:r w:rsidRPr="00125BEA">
              <w:rPr>
                <w:rStyle w:val="Optional"/>
                <w:lang w:val="en-AU"/>
              </w:rPr>
              <w:t>the extent of non-compliance – including the alternative clause, if any, or a description of any changes it requires to the Head Agreement Details; and</w:t>
            </w:r>
          </w:p>
          <w:p w14:paraId="2F9615FF" w14:textId="77777777" w:rsidR="00CE37E4" w:rsidRPr="00125BEA" w:rsidRDefault="00CE37E4" w:rsidP="00D90F5D">
            <w:pPr>
              <w:pStyle w:val="BodyTextIndent2bullet"/>
              <w:numPr>
                <w:ilvl w:val="2"/>
                <w:numId w:val="17"/>
              </w:numPr>
              <w:tabs>
                <w:tab w:val="clear" w:pos="1440"/>
                <w:tab w:val="clear" w:pos="2520"/>
                <w:tab w:val="left" w:pos="601"/>
              </w:tabs>
              <w:ind w:left="601"/>
              <w:rPr>
                <w:rStyle w:val="Optional"/>
                <w:lang w:val="en-AU"/>
              </w:rPr>
            </w:pPr>
            <w:r w:rsidRPr="00125BEA">
              <w:rPr>
                <w:rStyle w:val="Optional"/>
                <w:lang w:val="en-AU"/>
              </w:rPr>
              <w:t>the reason for non-compliance.</w:t>
            </w:r>
          </w:p>
          <w:p w14:paraId="2F961600" w14:textId="7A23FDDA" w:rsidR="00CE37E4" w:rsidRPr="002A5074" w:rsidRDefault="00745A5E" w:rsidP="00CE37E4">
            <w:pPr>
              <w:pStyle w:val="BodyTextIndentbullet"/>
              <w:spacing w:before="120"/>
              <w:ind w:left="0" w:firstLine="0"/>
              <w:jc w:val="left"/>
              <w:rPr>
                <w:b/>
                <w:color w:val="0000FF"/>
                <w:lang w:val="en-AU"/>
              </w:rPr>
            </w:pPr>
            <w:r w:rsidRPr="002A5074">
              <w:rPr>
                <w:b/>
                <w:color w:val="0000FF"/>
                <w:lang w:val="en-AU"/>
              </w:rPr>
              <w:t>Respondent to Complete</w:t>
            </w:r>
            <w:r w:rsidR="00CE37E4" w:rsidRPr="002A5074">
              <w:rPr>
                <w:b/>
                <w:color w:val="0000FF"/>
                <w:lang w:val="en-AU"/>
              </w:rPr>
              <w:t>:</w:t>
            </w:r>
          </w:p>
          <w:p w14:paraId="2F961601" w14:textId="77777777" w:rsidR="00CE37E4" w:rsidRPr="002A5074" w:rsidRDefault="00CE37E4" w:rsidP="00CE37E4">
            <w:pPr>
              <w:pStyle w:val="BodyTextIndentbullet"/>
              <w:spacing w:before="120"/>
              <w:ind w:left="0" w:right="-108" w:firstLine="0"/>
              <w:jc w:val="left"/>
              <w:rPr>
                <w:b/>
                <w:color w:val="0000FF"/>
                <w:lang w:val="en-AU"/>
              </w:rPr>
            </w:pPr>
            <w:r w:rsidRPr="002A5074">
              <w:rPr>
                <w:color w:val="0000FF"/>
                <w:lang w:val="en-AU"/>
              </w:rPr>
              <w:t xml:space="preserve">Does the Respondent agree to the </w:t>
            </w:r>
            <w:r w:rsidRPr="00125BEA">
              <w:rPr>
                <w:rStyle w:val="Optional"/>
                <w:lang w:val="en-AU"/>
              </w:rPr>
              <w:t>Head Agreement Details</w:t>
            </w:r>
            <w:r w:rsidRPr="002A5074">
              <w:rPr>
                <w:color w:val="0000FF"/>
                <w:lang w:val="en-AU"/>
              </w:rPr>
              <w:t>?</w:t>
            </w:r>
          </w:p>
        </w:tc>
      </w:tr>
      <w:tr w:rsidR="00CE37E4" w:rsidRPr="002A5074" w14:paraId="2F961605" w14:textId="77777777" w:rsidTr="00AE1550">
        <w:trPr>
          <w:trHeight w:val="454"/>
        </w:trPr>
        <w:tc>
          <w:tcPr>
            <w:tcW w:w="4323" w:type="dxa"/>
            <w:shd w:val="clear" w:color="auto" w:fill="auto"/>
            <w:vAlign w:val="center"/>
          </w:tcPr>
          <w:p w14:paraId="2F961603" w14:textId="77777777" w:rsidR="00CE37E4" w:rsidRPr="002A5074" w:rsidRDefault="00CE37E4" w:rsidP="00AE1550">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AE1550" w:rsidRPr="002A5074">
              <w:rPr>
                <w:rStyle w:val="Optional"/>
                <w:sz w:val="32"/>
                <w:szCs w:val="32"/>
                <w:lang w:val="en-AU"/>
              </w:rPr>
              <w:fldChar w:fldCharType="begin">
                <w:ffData>
                  <w:name w:val="Check7"/>
                  <w:enabled/>
                  <w:calcOnExit w:val="0"/>
                  <w:checkBox>
                    <w:sizeAuto/>
                    <w:default w:val="0"/>
                  </w:checkBox>
                </w:ffData>
              </w:fldChar>
            </w:r>
            <w:r w:rsidR="00AE1550" w:rsidRPr="002A5074">
              <w:rPr>
                <w:rStyle w:val="Optional"/>
                <w:sz w:val="32"/>
                <w:szCs w:val="32"/>
                <w:lang w:val="en-AU"/>
              </w:rPr>
              <w:instrText xml:space="preserve"> </w:instrText>
            </w:r>
            <w:bookmarkStart w:id="112" w:name="Check7"/>
            <w:r w:rsidR="00AE1550"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AE1550" w:rsidRPr="002A5074">
              <w:rPr>
                <w:rStyle w:val="Optional"/>
                <w:sz w:val="32"/>
                <w:szCs w:val="32"/>
                <w:lang w:val="en-AU"/>
              </w:rPr>
              <w:fldChar w:fldCharType="end"/>
            </w:r>
            <w:bookmarkEnd w:id="112"/>
          </w:p>
        </w:tc>
        <w:tc>
          <w:tcPr>
            <w:tcW w:w="4465" w:type="dxa"/>
            <w:shd w:val="clear" w:color="auto" w:fill="auto"/>
            <w:vAlign w:val="center"/>
          </w:tcPr>
          <w:p w14:paraId="2F961604" w14:textId="77777777" w:rsidR="00CE37E4" w:rsidRPr="002A5074" w:rsidRDefault="00CE37E4" w:rsidP="00AE1550">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AE1550" w:rsidRPr="002A5074">
              <w:rPr>
                <w:rStyle w:val="Optional"/>
                <w:sz w:val="32"/>
                <w:szCs w:val="32"/>
                <w:lang w:val="en-AU"/>
              </w:rPr>
              <w:fldChar w:fldCharType="begin">
                <w:ffData>
                  <w:name w:val="Check8"/>
                  <w:enabled/>
                  <w:calcOnExit w:val="0"/>
                  <w:checkBox>
                    <w:sizeAuto/>
                    <w:default w:val="0"/>
                  </w:checkBox>
                </w:ffData>
              </w:fldChar>
            </w:r>
            <w:r w:rsidR="00AE1550" w:rsidRPr="002A5074">
              <w:rPr>
                <w:rStyle w:val="Optional"/>
                <w:sz w:val="32"/>
                <w:szCs w:val="32"/>
                <w:lang w:val="en-AU"/>
              </w:rPr>
              <w:instrText xml:space="preserve"> </w:instrText>
            </w:r>
            <w:bookmarkStart w:id="113" w:name="Check8"/>
            <w:r w:rsidR="00AE1550"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AE1550" w:rsidRPr="002A5074">
              <w:rPr>
                <w:rStyle w:val="Optional"/>
                <w:sz w:val="32"/>
                <w:szCs w:val="32"/>
                <w:lang w:val="en-AU"/>
              </w:rPr>
              <w:fldChar w:fldCharType="end"/>
            </w:r>
            <w:bookmarkEnd w:id="113"/>
          </w:p>
        </w:tc>
      </w:tr>
      <w:tr w:rsidR="00CE37E4" w:rsidRPr="002A5074" w14:paraId="2F961608" w14:textId="77777777" w:rsidTr="00CE37E4">
        <w:tc>
          <w:tcPr>
            <w:tcW w:w="8788" w:type="dxa"/>
            <w:gridSpan w:val="2"/>
            <w:shd w:val="clear" w:color="auto" w:fill="auto"/>
          </w:tcPr>
          <w:p w14:paraId="2F961606" w14:textId="77777777" w:rsidR="00CE37E4" w:rsidRPr="002A5074" w:rsidRDefault="00CE37E4" w:rsidP="00CE37E4">
            <w:pPr>
              <w:pStyle w:val="BodyTextIndentbullet"/>
              <w:tabs>
                <w:tab w:val="clear" w:pos="1980"/>
                <w:tab w:val="left" w:pos="742"/>
              </w:tabs>
              <w:spacing w:before="120"/>
              <w:ind w:left="34" w:firstLine="0"/>
              <w:rPr>
                <w:color w:val="0000FF"/>
                <w:lang w:val="en-AU"/>
              </w:rPr>
            </w:pPr>
            <w:r w:rsidRPr="002A5074">
              <w:rPr>
                <w:color w:val="0000FF"/>
                <w:lang w:val="en-AU"/>
              </w:rPr>
              <w:t>If no, provide details:</w:t>
            </w:r>
          </w:p>
          <w:p w14:paraId="2F961607" w14:textId="77777777" w:rsidR="00CE37E4" w:rsidRPr="002A5074" w:rsidRDefault="00CE37E4" w:rsidP="00CE37E4">
            <w:pPr>
              <w:pStyle w:val="BodyTextIndentbullet"/>
              <w:tabs>
                <w:tab w:val="clear" w:pos="1980"/>
                <w:tab w:val="left" w:pos="742"/>
              </w:tabs>
              <w:spacing w:before="120"/>
              <w:ind w:left="34" w:firstLine="0"/>
              <w:rPr>
                <w:color w:val="0000FF"/>
                <w:lang w:val="en-AU"/>
              </w:rPr>
            </w:pPr>
          </w:p>
        </w:tc>
      </w:tr>
    </w:tbl>
    <w:p w14:paraId="2F961609" w14:textId="77777777" w:rsidR="007E78D0" w:rsidRPr="00125BEA" w:rsidRDefault="007E78D0" w:rsidP="0011669A">
      <w:pPr>
        <w:pStyle w:val="BodyTextIndentbullet"/>
        <w:numPr>
          <w:ilvl w:val="0"/>
          <w:numId w:val="54"/>
        </w:numPr>
        <w:ind w:left="1843"/>
        <w:rPr>
          <w:lang w:val="en-AU"/>
        </w:rPr>
      </w:pPr>
      <w:r w:rsidRPr="00125BEA">
        <w:rPr>
          <w:rStyle w:val="Strong"/>
          <w:lang w:val="en-AU"/>
        </w:rPr>
        <w:t>Customer Contract</w:t>
      </w:r>
      <w:r w:rsidR="00DD2AF8" w:rsidRPr="002A5074">
        <w:rPr>
          <w:rStyle w:val="Strong"/>
          <w:lang w:val="en-AU"/>
        </w:rPr>
        <w:t xml:space="preserve"> Details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610" w14:textId="77777777" w:rsidTr="007E78D0">
        <w:trPr>
          <w:trHeight w:val="1328"/>
        </w:trPr>
        <w:tc>
          <w:tcPr>
            <w:tcW w:w="8788" w:type="dxa"/>
            <w:gridSpan w:val="2"/>
            <w:shd w:val="clear" w:color="auto" w:fill="auto"/>
          </w:tcPr>
          <w:p w14:paraId="2F96160A" w14:textId="49C720DF" w:rsidR="007E78D0" w:rsidRPr="002A5074" w:rsidRDefault="007E78D0" w:rsidP="007E78D0">
            <w:pPr>
              <w:pStyle w:val="BodyTextIndent2"/>
              <w:tabs>
                <w:tab w:val="clear" w:pos="1980"/>
                <w:tab w:val="left" w:pos="175"/>
              </w:tabs>
              <w:ind w:left="34"/>
              <w:rPr>
                <w:rStyle w:val="Optional"/>
                <w:color w:val="auto"/>
                <w:lang w:val="en-AU"/>
              </w:rPr>
            </w:pPr>
            <w:r w:rsidRPr="002A5074">
              <w:rPr>
                <w:rStyle w:val="Optional"/>
                <w:color w:val="auto"/>
                <w:lang w:val="en-AU"/>
              </w:rPr>
              <w:t xml:space="preserve">The Respondent must confirm whether it will comply with the Customer Contract </w:t>
            </w:r>
            <w:r w:rsidR="00DD2AF8" w:rsidRPr="002A5074">
              <w:rPr>
                <w:rStyle w:val="Optional"/>
                <w:color w:val="auto"/>
                <w:lang w:val="en-AU"/>
              </w:rPr>
              <w:t xml:space="preserve">Details </w:t>
            </w:r>
            <w:r w:rsidRPr="002A5074">
              <w:rPr>
                <w:rStyle w:val="Optional"/>
                <w:color w:val="auto"/>
                <w:lang w:val="en-AU"/>
              </w:rPr>
              <w:t>(excluding the General Conditions and Schedules). If the Respondent will not comply with any clause of the Customer Contract</w:t>
            </w:r>
            <w:r w:rsidR="00DD2AF8" w:rsidRPr="002A5074">
              <w:rPr>
                <w:rStyle w:val="Optional"/>
                <w:color w:val="auto"/>
                <w:lang w:val="en-AU"/>
              </w:rPr>
              <w:t xml:space="preserve"> Details</w:t>
            </w:r>
            <w:r w:rsidRPr="002A5074">
              <w:rPr>
                <w:rStyle w:val="Optional"/>
                <w:color w:val="auto"/>
                <w:lang w:val="en-AU"/>
              </w:rPr>
              <w:t>, the Respondent must set out:</w:t>
            </w:r>
          </w:p>
          <w:p w14:paraId="2F96160B" w14:textId="77777777" w:rsidR="007E78D0" w:rsidRPr="002A5074" w:rsidRDefault="007E78D0" w:rsidP="0011669A">
            <w:pPr>
              <w:pStyle w:val="BodyTextIndent2bullet"/>
              <w:numPr>
                <w:ilvl w:val="0"/>
                <w:numId w:val="46"/>
              </w:numPr>
              <w:tabs>
                <w:tab w:val="clear" w:pos="1440"/>
                <w:tab w:val="clear" w:pos="2520"/>
                <w:tab w:val="left" w:pos="175"/>
                <w:tab w:val="num" w:pos="601"/>
              </w:tabs>
              <w:ind w:left="601"/>
              <w:rPr>
                <w:rStyle w:val="Optional"/>
                <w:color w:val="auto"/>
                <w:lang w:val="en-AU"/>
              </w:rPr>
            </w:pPr>
            <w:r w:rsidRPr="002A5074">
              <w:rPr>
                <w:rStyle w:val="Optional"/>
                <w:color w:val="auto"/>
                <w:lang w:val="en-AU"/>
              </w:rPr>
              <w:t>the clause it will not comply with;</w:t>
            </w:r>
          </w:p>
          <w:p w14:paraId="2F96160C" w14:textId="77777777" w:rsidR="007E78D0" w:rsidRPr="002A5074" w:rsidRDefault="007E78D0" w:rsidP="0011669A">
            <w:pPr>
              <w:pStyle w:val="BodyTextIndent2bullet"/>
              <w:numPr>
                <w:ilvl w:val="0"/>
                <w:numId w:val="46"/>
              </w:numPr>
              <w:tabs>
                <w:tab w:val="clear" w:pos="1440"/>
                <w:tab w:val="clear" w:pos="2520"/>
                <w:tab w:val="left" w:pos="34"/>
                <w:tab w:val="num" w:pos="601"/>
              </w:tabs>
              <w:ind w:left="601"/>
              <w:rPr>
                <w:rStyle w:val="Optional"/>
                <w:color w:val="auto"/>
                <w:lang w:val="en-AU"/>
              </w:rPr>
            </w:pPr>
            <w:r w:rsidRPr="002A5074">
              <w:rPr>
                <w:rStyle w:val="Optional"/>
                <w:color w:val="auto"/>
                <w:lang w:val="en-AU"/>
              </w:rPr>
              <w:t>the extent of non-compliance – including the alternative clause, if any, or a description of any changes it requires to the Customer Contract</w:t>
            </w:r>
            <w:r w:rsidR="00DD2AF8" w:rsidRPr="002A5074">
              <w:rPr>
                <w:rStyle w:val="Optional"/>
                <w:color w:val="auto"/>
                <w:lang w:val="en-AU"/>
              </w:rPr>
              <w:t xml:space="preserve"> Details</w:t>
            </w:r>
            <w:r w:rsidRPr="002A5074">
              <w:rPr>
                <w:rStyle w:val="Optional"/>
                <w:color w:val="auto"/>
                <w:lang w:val="en-AU"/>
              </w:rPr>
              <w:t>; and</w:t>
            </w:r>
          </w:p>
          <w:p w14:paraId="2F96160D" w14:textId="77777777" w:rsidR="007E78D0" w:rsidRPr="002A5074" w:rsidRDefault="007E78D0" w:rsidP="0011669A">
            <w:pPr>
              <w:pStyle w:val="BodyTextIndent2bullet"/>
              <w:numPr>
                <w:ilvl w:val="0"/>
                <w:numId w:val="46"/>
              </w:numPr>
              <w:tabs>
                <w:tab w:val="clear" w:pos="1440"/>
                <w:tab w:val="clear" w:pos="2520"/>
                <w:tab w:val="left" w:pos="34"/>
                <w:tab w:val="num" w:pos="601"/>
              </w:tabs>
              <w:ind w:left="601"/>
              <w:rPr>
                <w:rStyle w:val="Optional"/>
                <w:color w:val="auto"/>
                <w:lang w:val="en-AU"/>
              </w:rPr>
            </w:pPr>
            <w:r w:rsidRPr="002A5074">
              <w:rPr>
                <w:rStyle w:val="Optional"/>
                <w:color w:val="auto"/>
                <w:lang w:val="en-AU"/>
              </w:rPr>
              <w:t>the reason for non-compliance.</w:t>
            </w:r>
          </w:p>
          <w:p w14:paraId="2F96160E" w14:textId="555C4BB3" w:rsidR="007E78D0" w:rsidRPr="002A5074" w:rsidRDefault="00745A5E" w:rsidP="007E78D0">
            <w:pPr>
              <w:pStyle w:val="BodyTextIndentbullet"/>
              <w:spacing w:before="120"/>
              <w:ind w:left="0" w:firstLine="0"/>
              <w:jc w:val="left"/>
              <w:rPr>
                <w:b/>
                <w:lang w:val="en-AU"/>
              </w:rPr>
            </w:pPr>
            <w:r w:rsidRPr="002A5074">
              <w:rPr>
                <w:b/>
                <w:lang w:val="en-AU"/>
              </w:rPr>
              <w:t>Respondent to Complete</w:t>
            </w:r>
            <w:r w:rsidR="007E78D0" w:rsidRPr="002A5074">
              <w:rPr>
                <w:b/>
                <w:lang w:val="en-AU"/>
              </w:rPr>
              <w:t>:</w:t>
            </w:r>
          </w:p>
          <w:p w14:paraId="2F96160F" w14:textId="77777777" w:rsidR="007E78D0" w:rsidRPr="002A5074" w:rsidRDefault="007E78D0" w:rsidP="007E78D0">
            <w:pPr>
              <w:pStyle w:val="BodyTextIndentbullet"/>
              <w:spacing w:before="120"/>
              <w:ind w:left="0" w:right="-108" w:firstLine="0"/>
              <w:jc w:val="left"/>
              <w:rPr>
                <w:b/>
                <w:lang w:val="en-AU"/>
              </w:rPr>
            </w:pPr>
            <w:r w:rsidRPr="002A5074">
              <w:rPr>
                <w:lang w:val="en-AU"/>
              </w:rPr>
              <w:t>Does the Respondent agree to the Customer Contract</w:t>
            </w:r>
            <w:r w:rsidR="00DD2AF8" w:rsidRPr="002A5074">
              <w:rPr>
                <w:lang w:val="en-AU"/>
              </w:rPr>
              <w:t xml:space="preserve"> Details</w:t>
            </w:r>
            <w:r w:rsidRPr="002A5074">
              <w:rPr>
                <w:lang w:val="en-AU"/>
              </w:rPr>
              <w:t>?</w:t>
            </w:r>
          </w:p>
        </w:tc>
      </w:tr>
      <w:tr w:rsidR="007E78D0" w:rsidRPr="002A5074" w14:paraId="2F961613" w14:textId="77777777" w:rsidTr="00AE1550">
        <w:trPr>
          <w:trHeight w:val="454"/>
        </w:trPr>
        <w:tc>
          <w:tcPr>
            <w:tcW w:w="4323" w:type="dxa"/>
            <w:shd w:val="clear" w:color="auto" w:fill="auto"/>
            <w:vAlign w:val="center"/>
          </w:tcPr>
          <w:p w14:paraId="2F961611" w14:textId="77777777" w:rsidR="007E78D0" w:rsidRPr="002A5074" w:rsidRDefault="007E78D0" w:rsidP="00AE1550">
            <w:pPr>
              <w:pStyle w:val="BodyTextIndentbullet"/>
              <w:spacing w:before="0" w:after="0"/>
              <w:ind w:left="0" w:firstLine="0"/>
              <w:jc w:val="left"/>
              <w:rPr>
                <w:lang w:val="en-AU"/>
              </w:rPr>
            </w:pPr>
            <w:r w:rsidRPr="002A5074">
              <w:rPr>
                <w:lang w:val="en-AU"/>
              </w:rPr>
              <w:t xml:space="preserve">Yes </w:t>
            </w:r>
            <w:r w:rsidRPr="002A5074">
              <w:rPr>
                <w:lang w:val="en-AU"/>
              </w:rPr>
              <w:tab/>
            </w:r>
            <w:r w:rsidR="00AE1550" w:rsidRPr="002A5074">
              <w:rPr>
                <w:rStyle w:val="Optional"/>
                <w:color w:val="auto"/>
                <w:sz w:val="32"/>
                <w:szCs w:val="32"/>
                <w:lang w:val="en-AU"/>
              </w:rPr>
              <w:fldChar w:fldCharType="begin">
                <w:ffData>
                  <w:name w:val="Check9"/>
                  <w:enabled/>
                  <w:calcOnExit w:val="0"/>
                  <w:checkBox>
                    <w:sizeAuto/>
                    <w:default w:val="0"/>
                  </w:checkBox>
                </w:ffData>
              </w:fldChar>
            </w:r>
            <w:r w:rsidR="00AE1550" w:rsidRPr="002A5074">
              <w:rPr>
                <w:rStyle w:val="Optional"/>
                <w:color w:val="auto"/>
                <w:sz w:val="32"/>
                <w:szCs w:val="32"/>
                <w:lang w:val="en-AU"/>
              </w:rPr>
              <w:instrText xml:space="preserve"> </w:instrText>
            </w:r>
            <w:bookmarkStart w:id="114" w:name="Check9"/>
            <w:r w:rsidR="00AE1550"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AE1550" w:rsidRPr="002A5074">
              <w:rPr>
                <w:rStyle w:val="Optional"/>
                <w:color w:val="auto"/>
                <w:sz w:val="32"/>
                <w:szCs w:val="32"/>
                <w:lang w:val="en-AU"/>
              </w:rPr>
              <w:fldChar w:fldCharType="end"/>
            </w:r>
            <w:bookmarkEnd w:id="114"/>
          </w:p>
        </w:tc>
        <w:tc>
          <w:tcPr>
            <w:tcW w:w="4465" w:type="dxa"/>
            <w:shd w:val="clear" w:color="auto" w:fill="auto"/>
            <w:vAlign w:val="center"/>
          </w:tcPr>
          <w:p w14:paraId="2F961612" w14:textId="77777777" w:rsidR="007E78D0" w:rsidRPr="002A5074" w:rsidRDefault="007E78D0" w:rsidP="00AE1550">
            <w:pPr>
              <w:pStyle w:val="BodyTextIndentbullet"/>
              <w:spacing w:before="0" w:after="0"/>
              <w:ind w:left="0" w:firstLine="0"/>
              <w:jc w:val="left"/>
              <w:rPr>
                <w:lang w:val="en-AU"/>
              </w:rPr>
            </w:pPr>
            <w:r w:rsidRPr="002A5074">
              <w:rPr>
                <w:lang w:val="en-AU"/>
              </w:rPr>
              <w:t>No</w:t>
            </w:r>
            <w:r w:rsidRPr="002A5074">
              <w:rPr>
                <w:lang w:val="en-AU"/>
              </w:rPr>
              <w:tab/>
            </w:r>
            <w:r w:rsidR="00AE1550" w:rsidRPr="002A5074">
              <w:rPr>
                <w:rStyle w:val="Optional"/>
                <w:color w:val="auto"/>
                <w:sz w:val="32"/>
                <w:szCs w:val="32"/>
                <w:lang w:val="en-AU"/>
              </w:rPr>
              <w:fldChar w:fldCharType="begin">
                <w:ffData>
                  <w:name w:val="Check10"/>
                  <w:enabled/>
                  <w:calcOnExit w:val="0"/>
                  <w:checkBox>
                    <w:sizeAuto/>
                    <w:default w:val="0"/>
                  </w:checkBox>
                </w:ffData>
              </w:fldChar>
            </w:r>
            <w:r w:rsidR="00AE1550" w:rsidRPr="002A5074">
              <w:rPr>
                <w:rStyle w:val="Optional"/>
                <w:color w:val="auto"/>
                <w:sz w:val="32"/>
                <w:szCs w:val="32"/>
                <w:lang w:val="en-AU"/>
              </w:rPr>
              <w:instrText xml:space="preserve"> </w:instrText>
            </w:r>
            <w:bookmarkStart w:id="115" w:name="Check10"/>
            <w:r w:rsidR="00AE1550"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AE1550" w:rsidRPr="002A5074">
              <w:rPr>
                <w:rStyle w:val="Optional"/>
                <w:color w:val="auto"/>
                <w:sz w:val="32"/>
                <w:szCs w:val="32"/>
                <w:lang w:val="en-AU"/>
              </w:rPr>
              <w:fldChar w:fldCharType="end"/>
            </w:r>
            <w:bookmarkEnd w:id="115"/>
          </w:p>
        </w:tc>
      </w:tr>
      <w:tr w:rsidR="007E78D0" w:rsidRPr="002A5074" w14:paraId="2F961616" w14:textId="77777777" w:rsidTr="007E78D0">
        <w:tc>
          <w:tcPr>
            <w:tcW w:w="8788" w:type="dxa"/>
            <w:gridSpan w:val="2"/>
            <w:shd w:val="clear" w:color="auto" w:fill="auto"/>
          </w:tcPr>
          <w:p w14:paraId="2F961614" w14:textId="77777777" w:rsidR="007E78D0" w:rsidRPr="002A5074" w:rsidRDefault="007E78D0" w:rsidP="007E78D0">
            <w:pPr>
              <w:pStyle w:val="BodyTextIndentbullet"/>
              <w:tabs>
                <w:tab w:val="clear" w:pos="1980"/>
                <w:tab w:val="left" w:pos="742"/>
              </w:tabs>
              <w:spacing w:before="120"/>
              <w:ind w:left="34" w:firstLine="0"/>
              <w:rPr>
                <w:lang w:val="en-AU"/>
              </w:rPr>
            </w:pPr>
            <w:r w:rsidRPr="002A5074">
              <w:rPr>
                <w:lang w:val="en-AU"/>
              </w:rPr>
              <w:t>If no, provide details:</w:t>
            </w:r>
          </w:p>
          <w:p w14:paraId="2F961615" w14:textId="77777777" w:rsidR="007E78D0" w:rsidRPr="002A5074" w:rsidRDefault="007E78D0" w:rsidP="007E78D0">
            <w:pPr>
              <w:pStyle w:val="BodyTextIndentbullet"/>
              <w:tabs>
                <w:tab w:val="clear" w:pos="1980"/>
                <w:tab w:val="left" w:pos="742"/>
              </w:tabs>
              <w:spacing w:before="120"/>
              <w:ind w:left="34" w:firstLine="0"/>
              <w:rPr>
                <w:lang w:val="en-AU"/>
              </w:rPr>
            </w:pPr>
          </w:p>
        </w:tc>
      </w:tr>
    </w:tbl>
    <w:p w14:paraId="2F961617" w14:textId="77777777" w:rsidR="007E78D0" w:rsidRPr="00125BEA" w:rsidRDefault="007E78D0" w:rsidP="0011669A">
      <w:pPr>
        <w:pStyle w:val="BodyTextIndentbullet"/>
        <w:keepNext/>
        <w:numPr>
          <w:ilvl w:val="0"/>
          <w:numId w:val="54"/>
        </w:numPr>
        <w:spacing w:before="120"/>
        <w:ind w:left="1843"/>
        <w:rPr>
          <w:lang w:val="en-AU"/>
        </w:rPr>
      </w:pPr>
      <w:r w:rsidRPr="00125BEA">
        <w:rPr>
          <w:lang w:val="en-AU"/>
        </w:rPr>
        <w:lastRenderedPageBreak/>
        <w:tab/>
      </w:r>
      <w:r w:rsidRPr="00125BEA">
        <w:rPr>
          <w:rStyle w:val="Strong"/>
          <w:lang w:val="en-AU"/>
        </w:rPr>
        <w:t>General Conditions / Schedules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61E" w14:textId="77777777" w:rsidTr="00CD47D3">
        <w:trPr>
          <w:trHeight w:val="1328"/>
        </w:trPr>
        <w:tc>
          <w:tcPr>
            <w:tcW w:w="8629" w:type="dxa"/>
            <w:gridSpan w:val="2"/>
            <w:shd w:val="clear" w:color="auto" w:fill="auto"/>
          </w:tcPr>
          <w:p w14:paraId="2F961618" w14:textId="7744F40F" w:rsidR="007E78D0" w:rsidRPr="002A5074" w:rsidRDefault="007E78D0" w:rsidP="007E78D0">
            <w:pPr>
              <w:pStyle w:val="BodyTextIndent2"/>
              <w:tabs>
                <w:tab w:val="clear" w:pos="1980"/>
                <w:tab w:val="left" w:pos="34"/>
              </w:tabs>
              <w:ind w:left="34"/>
              <w:rPr>
                <w:rStyle w:val="Optional"/>
                <w:color w:val="auto"/>
                <w:lang w:val="en-AU"/>
              </w:rPr>
            </w:pPr>
            <w:r w:rsidRPr="002A5074">
              <w:rPr>
                <w:rStyle w:val="Optional"/>
                <w:color w:val="auto"/>
                <w:lang w:val="en-AU"/>
              </w:rPr>
              <w:t>The Respondent must confirm whether it will comply with the General Conditions and Schedules. If the Respondent will not comply with any of the General Conditions and Schedules, the Respondent must set out:</w:t>
            </w:r>
          </w:p>
          <w:p w14:paraId="2F961619" w14:textId="77777777" w:rsidR="007E78D0" w:rsidRPr="002A5074" w:rsidRDefault="007E78D0" w:rsidP="0011669A">
            <w:pPr>
              <w:pStyle w:val="BodyTextIndent2bullet"/>
              <w:numPr>
                <w:ilvl w:val="2"/>
                <w:numId w:val="38"/>
              </w:numPr>
              <w:tabs>
                <w:tab w:val="clear" w:pos="2520"/>
                <w:tab w:val="clear" w:pos="3964"/>
                <w:tab w:val="left" w:pos="34"/>
                <w:tab w:val="left" w:pos="601"/>
              </w:tabs>
              <w:ind w:left="601" w:hanging="567"/>
              <w:rPr>
                <w:rStyle w:val="Optional"/>
                <w:color w:val="auto"/>
                <w:lang w:val="en-AU"/>
              </w:rPr>
            </w:pPr>
            <w:r w:rsidRPr="002A5074">
              <w:rPr>
                <w:rStyle w:val="Optional"/>
                <w:color w:val="auto"/>
                <w:lang w:val="en-AU"/>
              </w:rPr>
              <w:t>the General Condition / Schedules it will not comply with;</w:t>
            </w:r>
          </w:p>
          <w:p w14:paraId="2F96161A" w14:textId="77777777" w:rsidR="007E78D0" w:rsidRPr="002A5074" w:rsidRDefault="007E78D0" w:rsidP="0011669A">
            <w:pPr>
              <w:pStyle w:val="BodyTextIndent2bullet"/>
              <w:numPr>
                <w:ilvl w:val="2"/>
                <w:numId w:val="38"/>
              </w:numPr>
              <w:tabs>
                <w:tab w:val="clear" w:pos="2520"/>
                <w:tab w:val="left" w:pos="601"/>
              </w:tabs>
              <w:ind w:left="601" w:hanging="567"/>
              <w:rPr>
                <w:rStyle w:val="Optional"/>
                <w:color w:val="auto"/>
                <w:lang w:val="en-AU"/>
              </w:rPr>
            </w:pPr>
            <w:r w:rsidRPr="002A5074">
              <w:rPr>
                <w:rStyle w:val="Optional"/>
                <w:color w:val="auto"/>
                <w:lang w:val="en-AU"/>
              </w:rPr>
              <w:t>the extent of non-compliance – including the alternative clause, if any, or a description of any changes it requires to the General Conditions / Schedules; and</w:t>
            </w:r>
          </w:p>
          <w:p w14:paraId="2F96161B" w14:textId="77777777" w:rsidR="007E78D0" w:rsidRPr="002A5074" w:rsidRDefault="007E78D0" w:rsidP="0011669A">
            <w:pPr>
              <w:pStyle w:val="BodyTextIndent2bullet"/>
              <w:numPr>
                <w:ilvl w:val="2"/>
                <w:numId w:val="38"/>
              </w:numPr>
              <w:tabs>
                <w:tab w:val="clear" w:pos="2520"/>
                <w:tab w:val="left" w:pos="34"/>
                <w:tab w:val="left" w:pos="601"/>
              </w:tabs>
              <w:ind w:left="34" w:firstLine="0"/>
              <w:rPr>
                <w:rStyle w:val="Optional"/>
                <w:color w:val="auto"/>
                <w:lang w:val="en-AU"/>
              </w:rPr>
            </w:pPr>
            <w:r w:rsidRPr="002A5074">
              <w:rPr>
                <w:rStyle w:val="Optional"/>
                <w:color w:val="auto"/>
                <w:lang w:val="en-AU"/>
              </w:rPr>
              <w:t>the reason for non-compliance.</w:t>
            </w:r>
          </w:p>
          <w:p w14:paraId="2F96161C" w14:textId="3FCFE74F" w:rsidR="007E78D0" w:rsidRPr="002A5074" w:rsidRDefault="00745A5E" w:rsidP="007E78D0">
            <w:pPr>
              <w:pStyle w:val="BodyTextIndentbullet"/>
              <w:spacing w:before="120"/>
              <w:ind w:left="0" w:firstLine="0"/>
              <w:jc w:val="left"/>
              <w:rPr>
                <w:b/>
                <w:lang w:val="en-AU"/>
              </w:rPr>
            </w:pPr>
            <w:r w:rsidRPr="002A5074">
              <w:rPr>
                <w:b/>
                <w:lang w:val="en-AU"/>
              </w:rPr>
              <w:t>Respondent to Complete</w:t>
            </w:r>
            <w:r w:rsidR="007E78D0" w:rsidRPr="002A5074">
              <w:rPr>
                <w:b/>
                <w:lang w:val="en-AU"/>
              </w:rPr>
              <w:t>:</w:t>
            </w:r>
          </w:p>
          <w:p w14:paraId="2F96161D" w14:textId="77777777" w:rsidR="007E78D0" w:rsidRPr="002A5074" w:rsidRDefault="007E78D0" w:rsidP="007E78D0">
            <w:pPr>
              <w:pStyle w:val="BodyTextIndentbullet"/>
              <w:spacing w:before="120"/>
              <w:ind w:left="0" w:firstLine="0"/>
              <w:jc w:val="left"/>
              <w:rPr>
                <w:b/>
                <w:lang w:val="en-AU"/>
              </w:rPr>
            </w:pPr>
            <w:r w:rsidRPr="002A5074">
              <w:rPr>
                <w:lang w:val="en-AU"/>
              </w:rPr>
              <w:t>Does the Respondent agree to the General Conditions/Schedules?</w:t>
            </w:r>
          </w:p>
        </w:tc>
      </w:tr>
      <w:tr w:rsidR="007E78D0" w:rsidRPr="002A5074" w14:paraId="2F961621" w14:textId="77777777" w:rsidTr="00CD47D3">
        <w:trPr>
          <w:trHeight w:val="454"/>
        </w:trPr>
        <w:tc>
          <w:tcPr>
            <w:tcW w:w="4243" w:type="dxa"/>
            <w:shd w:val="clear" w:color="auto" w:fill="auto"/>
            <w:vAlign w:val="center"/>
          </w:tcPr>
          <w:p w14:paraId="2F96161F" w14:textId="77777777" w:rsidR="007E78D0" w:rsidRPr="002A5074" w:rsidRDefault="007E78D0" w:rsidP="00AE1550">
            <w:pPr>
              <w:pStyle w:val="BodyTextIndentbullet"/>
              <w:spacing w:before="0" w:after="0"/>
              <w:ind w:left="0" w:firstLine="0"/>
              <w:jc w:val="left"/>
              <w:rPr>
                <w:lang w:val="en-AU"/>
              </w:rPr>
            </w:pPr>
            <w:r w:rsidRPr="002A5074">
              <w:rPr>
                <w:lang w:val="en-AU"/>
              </w:rPr>
              <w:t xml:space="preserve">Yes </w:t>
            </w:r>
            <w:r w:rsidRPr="002A5074">
              <w:rPr>
                <w:lang w:val="en-AU"/>
              </w:rPr>
              <w:tab/>
            </w:r>
            <w:r w:rsidR="00AE1550" w:rsidRPr="002A5074">
              <w:rPr>
                <w:rStyle w:val="Optional"/>
                <w:color w:val="auto"/>
                <w:sz w:val="32"/>
                <w:szCs w:val="32"/>
                <w:lang w:val="en-AU"/>
              </w:rPr>
              <w:fldChar w:fldCharType="begin">
                <w:ffData>
                  <w:name w:val="Check11"/>
                  <w:enabled/>
                  <w:calcOnExit w:val="0"/>
                  <w:checkBox>
                    <w:sizeAuto/>
                    <w:default w:val="0"/>
                  </w:checkBox>
                </w:ffData>
              </w:fldChar>
            </w:r>
            <w:r w:rsidR="00AE1550" w:rsidRPr="002A5074">
              <w:rPr>
                <w:rStyle w:val="Optional"/>
                <w:color w:val="auto"/>
                <w:sz w:val="32"/>
                <w:szCs w:val="32"/>
                <w:lang w:val="en-AU"/>
              </w:rPr>
              <w:instrText xml:space="preserve"> </w:instrText>
            </w:r>
            <w:bookmarkStart w:id="116" w:name="Check11"/>
            <w:r w:rsidR="00AE1550"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AE1550" w:rsidRPr="002A5074">
              <w:rPr>
                <w:rStyle w:val="Optional"/>
                <w:color w:val="auto"/>
                <w:sz w:val="32"/>
                <w:szCs w:val="32"/>
                <w:lang w:val="en-AU"/>
              </w:rPr>
              <w:fldChar w:fldCharType="end"/>
            </w:r>
            <w:bookmarkEnd w:id="116"/>
          </w:p>
        </w:tc>
        <w:tc>
          <w:tcPr>
            <w:tcW w:w="4386" w:type="dxa"/>
            <w:shd w:val="clear" w:color="auto" w:fill="auto"/>
            <w:vAlign w:val="center"/>
          </w:tcPr>
          <w:p w14:paraId="2F961620" w14:textId="77777777" w:rsidR="007E78D0" w:rsidRPr="002A5074" w:rsidRDefault="007E78D0" w:rsidP="00AE1550">
            <w:pPr>
              <w:pStyle w:val="BodyTextIndentbullet"/>
              <w:spacing w:before="0" w:after="0"/>
              <w:ind w:left="0" w:firstLine="0"/>
              <w:jc w:val="left"/>
              <w:rPr>
                <w:lang w:val="en-AU"/>
              </w:rPr>
            </w:pPr>
            <w:r w:rsidRPr="002A5074">
              <w:rPr>
                <w:lang w:val="en-AU"/>
              </w:rPr>
              <w:t>No</w:t>
            </w:r>
            <w:r w:rsidRPr="002A5074">
              <w:rPr>
                <w:lang w:val="en-AU"/>
              </w:rPr>
              <w:tab/>
            </w:r>
            <w:r w:rsidR="00AE1550" w:rsidRPr="002A5074">
              <w:rPr>
                <w:rStyle w:val="Optional"/>
                <w:color w:val="auto"/>
                <w:sz w:val="32"/>
                <w:szCs w:val="32"/>
                <w:lang w:val="en-AU"/>
              </w:rPr>
              <w:fldChar w:fldCharType="begin">
                <w:ffData>
                  <w:name w:val="Check12"/>
                  <w:enabled/>
                  <w:calcOnExit w:val="0"/>
                  <w:checkBox>
                    <w:sizeAuto/>
                    <w:default w:val="0"/>
                  </w:checkBox>
                </w:ffData>
              </w:fldChar>
            </w:r>
            <w:r w:rsidR="00AE1550" w:rsidRPr="002A5074">
              <w:rPr>
                <w:rStyle w:val="Optional"/>
                <w:color w:val="auto"/>
                <w:sz w:val="32"/>
                <w:szCs w:val="32"/>
                <w:lang w:val="en-AU"/>
              </w:rPr>
              <w:instrText xml:space="preserve"> </w:instrText>
            </w:r>
            <w:bookmarkStart w:id="117" w:name="Check12"/>
            <w:r w:rsidR="00AE1550"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AE1550" w:rsidRPr="002A5074">
              <w:rPr>
                <w:rStyle w:val="Optional"/>
                <w:color w:val="auto"/>
                <w:sz w:val="32"/>
                <w:szCs w:val="32"/>
                <w:lang w:val="en-AU"/>
              </w:rPr>
              <w:fldChar w:fldCharType="end"/>
            </w:r>
            <w:bookmarkEnd w:id="117"/>
          </w:p>
        </w:tc>
      </w:tr>
      <w:tr w:rsidR="007E78D0" w:rsidRPr="002A5074" w14:paraId="2F961624" w14:textId="77777777" w:rsidTr="00CD47D3">
        <w:tc>
          <w:tcPr>
            <w:tcW w:w="8629" w:type="dxa"/>
            <w:gridSpan w:val="2"/>
            <w:shd w:val="clear" w:color="auto" w:fill="auto"/>
          </w:tcPr>
          <w:p w14:paraId="2F961622" w14:textId="77777777" w:rsidR="007E78D0" w:rsidRPr="002A5074" w:rsidRDefault="007E78D0" w:rsidP="007E78D0">
            <w:pPr>
              <w:pStyle w:val="BodyTextIndentbullet"/>
              <w:tabs>
                <w:tab w:val="clear" w:pos="1980"/>
                <w:tab w:val="left" w:pos="742"/>
              </w:tabs>
              <w:spacing w:before="120"/>
              <w:ind w:left="34" w:firstLine="0"/>
              <w:rPr>
                <w:lang w:val="en-AU"/>
              </w:rPr>
            </w:pPr>
            <w:r w:rsidRPr="002A5074">
              <w:rPr>
                <w:lang w:val="en-AU"/>
              </w:rPr>
              <w:t>If no, provide details:</w:t>
            </w:r>
          </w:p>
          <w:p w14:paraId="2F961623" w14:textId="77777777" w:rsidR="007E78D0" w:rsidRPr="002A5074" w:rsidRDefault="007E78D0" w:rsidP="007E78D0">
            <w:pPr>
              <w:pStyle w:val="BodyTextIndentbullet"/>
              <w:tabs>
                <w:tab w:val="clear" w:pos="1980"/>
                <w:tab w:val="left" w:pos="742"/>
              </w:tabs>
              <w:spacing w:before="120"/>
              <w:ind w:left="34" w:firstLine="0"/>
              <w:rPr>
                <w:lang w:val="en-AU"/>
              </w:rPr>
            </w:pPr>
          </w:p>
        </w:tc>
      </w:tr>
    </w:tbl>
    <w:p w14:paraId="5351A7CD" w14:textId="712E85C1" w:rsidR="000F2BA6" w:rsidRPr="00125BEA" w:rsidRDefault="00EE55E6" w:rsidP="000D5EFF">
      <w:pPr>
        <w:pStyle w:val="BodyTextIndentbullet"/>
        <w:keepNext/>
        <w:numPr>
          <w:ilvl w:val="0"/>
          <w:numId w:val="54"/>
        </w:numPr>
        <w:spacing w:before="120"/>
        <w:ind w:left="1843"/>
        <w:rPr>
          <w:b/>
          <w:bCs/>
          <w:color w:val="0000FF"/>
          <w:lang w:val="en-AU"/>
        </w:rPr>
      </w:pPr>
      <w:r w:rsidRPr="00125BEA">
        <w:rPr>
          <w:b/>
          <w:bCs/>
          <w:color w:val="0000FF"/>
          <w:lang w:val="en-AU"/>
        </w:rPr>
        <w:t>Aboriginal Procurement Policy – Aboriginal Participation Requirements</w:t>
      </w:r>
    </w:p>
    <w:p w14:paraId="68765C94" w14:textId="3F163DE7" w:rsidR="000F2BA6" w:rsidRPr="002A5074" w:rsidRDefault="000F2BA6" w:rsidP="000F2BA6">
      <w:pPr>
        <w:spacing w:after="120"/>
        <w:ind w:left="1985"/>
        <w:rPr>
          <w:i/>
          <w:iCs/>
          <w:color w:val="FF0000"/>
          <w:spacing w:val="0"/>
        </w:rPr>
      </w:pPr>
      <w:r w:rsidRPr="002A5074">
        <w:rPr>
          <w:i/>
          <w:iCs/>
          <w:color w:val="FF0000"/>
          <w:spacing w:val="0"/>
        </w:rPr>
        <w:t>[Delete if not applicable]</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1597"/>
        <w:gridCol w:w="2789"/>
      </w:tblGrid>
      <w:tr w:rsidR="000F2BA6" w:rsidRPr="002A5074" w14:paraId="204F1ED0" w14:textId="77777777" w:rsidTr="000B71D8">
        <w:trPr>
          <w:trHeight w:val="1328"/>
        </w:trPr>
        <w:tc>
          <w:tcPr>
            <w:tcW w:w="8629" w:type="dxa"/>
            <w:gridSpan w:val="3"/>
            <w:shd w:val="clear" w:color="auto" w:fill="auto"/>
          </w:tcPr>
          <w:p w14:paraId="1FCA78ED" w14:textId="77777777" w:rsidR="000F2BA6" w:rsidRPr="002A5074" w:rsidRDefault="000F2BA6" w:rsidP="000B71D8">
            <w:pPr>
              <w:tabs>
                <w:tab w:val="left" w:pos="34"/>
                <w:tab w:val="left" w:pos="1980"/>
              </w:tabs>
              <w:spacing w:before="80" w:after="120"/>
              <w:ind w:left="34"/>
              <w:jc w:val="both"/>
              <w:rPr>
                <w:b/>
                <w:bCs/>
                <w:color w:val="0000FF"/>
                <w:spacing w:val="0"/>
              </w:rPr>
            </w:pPr>
            <w:r w:rsidRPr="002A5074">
              <w:rPr>
                <w:b/>
                <w:bCs/>
                <w:color w:val="0000FF"/>
                <w:spacing w:val="0"/>
              </w:rPr>
              <w:t>Respondent to Complete:</w:t>
            </w:r>
          </w:p>
          <w:p w14:paraId="358DE9CD" w14:textId="77777777" w:rsidR="000F2BA6" w:rsidRPr="002A5074" w:rsidRDefault="000F2BA6" w:rsidP="000B71D8">
            <w:pPr>
              <w:tabs>
                <w:tab w:val="left" w:pos="202"/>
                <w:tab w:val="left" w:pos="1980"/>
              </w:tabs>
              <w:spacing w:before="120" w:after="120"/>
              <w:jc w:val="both"/>
              <w:rPr>
                <w:b/>
                <w:i/>
                <w:iCs/>
                <w:color w:val="0000FF"/>
                <w:spacing w:val="0"/>
              </w:rPr>
            </w:pPr>
            <w:r w:rsidRPr="002A5074">
              <w:rPr>
                <w:rStyle w:val="Instructions"/>
                <w:i w:val="0"/>
                <w:iCs/>
                <w:color w:val="0000FF"/>
                <w:spacing w:val="0"/>
              </w:rPr>
              <w:t xml:space="preserve">Does the Respondent agree to apply the Aboriginal participation requirements as outlined in </w:t>
            </w:r>
            <w:r w:rsidRPr="002A5074">
              <w:rPr>
                <w:rStyle w:val="Optional"/>
                <w:spacing w:val="0"/>
              </w:rPr>
              <w:t>Schedule 1 – Customer Contract Details</w:t>
            </w:r>
            <w:r w:rsidRPr="002A5074">
              <w:rPr>
                <w:rStyle w:val="Instructions"/>
                <w:i w:val="0"/>
                <w:iCs/>
                <w:color w:val="0000FF"/>
                <w:spacing w:val="0"/>
              </w:rPr>
              <w:t xml:space="preserve">, Item </w:t>
            </w:r>
            <w:r w:rsidRPr="002A5074">
              <w:rPr>
                <w:rStyle w:val="Optional"/>
                <w:i/>
                <w:iCs/>
                <w:spacing w:val="0"/>
              </w:rPr>
              <w:fldChar w:fldCharType="begin">
                <w:ffData>
                  <w:name w:val="Text170"/>
                  <w:enabled/>
                  <w:calcOnExit w:val="0"/>
                  <w:textInput>
                    <w:default w:val="[Insert the Item number of the Aboriginal Procurement Policy – Aboriginal Participation Requirements clause]"/>
                  </w:textInput>
                </w:ffData>
              </w:fldChar>
            </w:r>
            <w:r w:rsidRPr="002A5074">
              <w:rPr>
                <w:rStyle w:val="Optional"/>
                <w:i/>
                <w:iCs/>
                <w:spacing w:val="0"/>
              </w:rPr>
              <w:instrText xml:space="preserve"> FORMTEXT </w:instrText>
            </w:r>
            <w:r w:rsidRPr="002A5074">
              <w:rPr>
                <w:rStyle w:val="Optional"/>
                <w:i/>
                <w:iCs/>
                <w:spacing w:val="0"/>
              </w:rPr>
            </w:r>
            <w:r w:rsidRPr="002A5074">
              <w:rPr>
                <w:rStyle w:val="Optional"/>
                <w:i/>
                <w:iCs/>
                <w:spacing w:val="0"/>
              </w:rPr>
              <w:fldChar w:fldCharType="separate"/>
            </w:r>
            <w:r w:rsidRPr="00125BEA">
              <w:rPr>
                <w:rStyle w:val="Optional"/>
                <w:i/>
                <w:iCs/>
                <w:spacing w:val="0"/>
              </w:rPr>
              <w:t>[Insert the Item number of the Aboriginal Procurement Policy – Aboriginal Participation Requirements clause]</w:t>
            </w:r>
            <w:r w:rsidRPr="002A5074">
              <w:rPr>
                <w:rStyle w:val="Optional"/>
                <w:i/>
                <w:iCs/>
                <w:spacing w:val="0"/>
              </w:rPr>
              <w:fldChar w:fldCharType="end"/>
            </w:r>
            <w:r w:rsidRPr="002A5074">
              <w:rPr>
                <w:rStyle w:val="Instructions"/>
                <w:i w:val="0"/>
                <w:iCs/>
                <w:color w:val="0000FF"/>
                <w:spacing w:val="0"/>
              </w:rPr>
              <w:t>?</w:t>
            </w:r>
          </w:p>
        </w:tc>
      </w:tr>
      <w:tr w:rsidR="000F2BA6" w:rsidRPr="002A5074" w14:paraId="7B655DDB" w14:textId="77777777" w:rsidTr="000B71D8">
        <w:trPr>
          <w:trHeight w:val="454"/>
        </w:trPr>
        <w:tc>
          <w:tcPr>
            <w:tcW w:w="4243" w:type="dxa"/>
            <w:shd w:val="clear" w:color="auto" w:fill="auto"/>
            <w:vAlign w:val="center"/>
          </w:tcPr>
          <w:p w14:paraId="165DD407" w14:textId="77777777" w:rsidR="000F2BA6" w:rsidRPr="002A5074" w:rsidRDefault="000F2BA6" w:rsidP="000B71D8">
            <w:pPr>
              <w:tabs>
                <w:tab w:val="left" w:pos="1980"/>
              </w:tabs>
              <w:rPr>
                <w:color w:val="0000FF"/>
                <w:spacing w:val="0"/>
              </w:rPr>
            </w:pPr>
            <w:r w:rsidRPr="002A5074">
              <w:rPr>
                <w:color w:val="0000FF"/>
                <w:spacing w:val="0"/>
              </w:rPr>
              <w:t xml:space="preserve">Yes </w:t>
            </w:r>
            <w:r w:rsidRPr="002A5074">
              <w:rPr>
                <w:color w:val="0000FF"/>
                <w:spacing w:val="0"/>
              </w:rPr>
              <w:tab/>
            </w:r>
            <w:r w:rsidRPr="002A5074">
              <w:rPr>
                <w:color w:val="0000FF"/>
                <w:spacing w:val="0"/>
                <w:sz w:val="32"/>
                <w:szCs w:val="32"/>
              </w:rPr>
              <w:fldChar w:fldCharType="begin">
                <w:ffData>
                  <w:name w:val="Check11"/>
                  <w:enabled/>
                  <w:calcOnExit w:val="0"/>
                  <w:checkBox>
                    <w:sizeAuto/>
                    <w:default w:val="0"/>
                  </w:checkBox>
                </w:ffData>
              </w:fldChar>
            </w:r>
            <w:r w:rsidRPr="002A5074">
              <w:rPr>
                <w:color w:val="0000FF"/>
                <w:spacing w:val="0"/>
                <w:sz w:val="32"/>
                <w:szCs w:val="32"/>
              </w:rPr>
              <w:instrText xml:space="preserve"> FORMCHECKBOX </w:instrText>
            </w:r>
            <w:r w:rsidR="00573AA9">
              <w:rPr>
                <w:color w:val="0000FF"/>
                <w:spacing w:val="0"/>
                <w:sz w:val="32"/>
                <w:szCs w:val="32"/>
              </w:rPr>
            </w:r>
            <w:r w:rsidR="00573AA9">
              <w:rPr>
                <w:color w:val="0000FF"/>
                <w:spacing w:val="0"/>
                <w:sz w:val="32"/>
                <w:szCs w:val="32"/>
              </w:rPr>
              <w:fldChar w:fldCharType="separate"/>
            </w:r>
            <w:r w:rsidRPr="002A5074">
              <w:rPr>
                <w:color w:val="0000FF"/>
                <w:spacing w:val="0"/>
                <w:sz w:val="32"/>
                <w:szCs w:val="32"/>
              </w:rPr>
              <w:fldChar w:fldCharType="end"/>
            </w:r>
          </w:p>
        </w:tc>
        <w:tc>
          <w:tcPr>
            <w:tcW w:w="4386" w:type="dxa"/>
            <w:gridSpan w:val="2"/>
            <w:shd w:val="clear" w:color="auto" w:fill="auto"/>
            <w:vAlign w:val="center"/>
          </w:tcPr>
          <w:p w14:paraId="289BC871" w14:textId="77777777" w:rsidR="000F2BA6" w:rsidRPr="002A5074" w:rsidRDefault="000F2BA6" w:rsidP="000B71D8">
            <w:pPr>
              <w:tabs>
                <w:tab w:val="left" w:pos="1980"/>
              </w:tabs>
              <w:rPr>
                <w:color w:val="0000FF"/>
                <w:spacing w:val="0"/>
              </w:rPr>
            </w:pPr>
            <w:r w:rsidRPr="002A5074">
              <w:rPr>
                <w:color w:val="0000FF"/>
                <w:spacing w:val="0"/>
              </w:rPr>
              <w:t>No</w:t>
            </w:r>
            <w:r w:rsidRPr="002A5074">
              <w:rPr>
                <w:color w:val="0000FF"/>
                <w:spacing w:val="0"/>
              </w:rPr>
              <w:tab/>
            </w:r>
            <w:r w:rsidRPr="002A5074">
              <w:rPr>
                <w:color w:val="0000FF"/>
                <w:spacing w:val="0"/>
                <w:sz w:val="32"/>
                <w:szCs w:val="32"/>
              </w:rPr>
              <w:fldChar w:fldCharType="begin">
                <w:ffData>
                  <w:name w:val="Check12"/>
                  <w:enabled/>
                  <w:calcOnExit w:val="0"/>
                  <w:checkBox>
                    <w:sizeAuto/>
                    <w:default w:val="0"/>
                  </w:checkBox>
                </w:ffData>
              </w:fldChar>
            </w:r>
            <w:r w:rsidRPr="002A5074">
              <w:rPr>
                <w:color w:val="0000FF"/>
                <w:spacing w:val="0"/>
                <w:sz w:val="32"/>
                <w:szCs w:val="32"/>
              </w:rPr>
              <w:instrText xml:space="preserve"> FORMCHECKBOX </w:instrText>
            </w:r>
            <w:r w:rsidR="00573AA9">
              <w:rPr>
                <w:color w:val="0000FF"/>
                <w:spacing w:val="0"/>
                <w:sz w:val="32"/>
                <w:szCs w:val="32"/>
              </w:rPr>
            </w:r>
            <w:r w:rsidR="00573AA9">
              <w:rPr>
                <w:color w:val="0000FF"/>
                <w:spacing w:val="0"/>
                <w:sz w:val="32"/>
                <w:szCs w:val="32"/>
              </w:rPr>
              <w:fldChar w:fldCharType="separate"/>
            </w:r>
            <w:r w:rsidRPr="002A5074">
              <w:rPr>
                <w:color w:val="0000FF"/>
                <w:spacing w:val="0"/>
                <w:sz w:val="32"/>
                <w:szCs w:val="32"/>
              </w:rPr>
              <w:fldChar w:fldCharType="end"/>
            </w:r>
          </w:p>
        </w:tc>
      </w:tr>
      <w:tr w:rsidR="000F2BA6" w:rsidRPr="002A5074" w14:paraId="611173A9" w14:textId="77777777" w:rsidTr="000B71D8">
        <w:tc>
          <w:tcPr>
            <w:tcW w:w="8629" w:type="dxa"/>
            <w:gridSpan w:val="3"/>
            <w:tcBorders>
              <w:bottom w:val="nil"/>
            </w:tcBorders>
            <w:shd w:val="clear" w:color="auto" w:fill="auto"/>
          </w:tcPr>
          <w:p w14:paraId="7ACE8D58" w14:textId="77777777" w:rsidR="000F2BA6" w:rsidRPr="002A5074" w:rsidRDefault="000F2BA6" w:rsidP="000B71D8">
            <w:pPr>
              <w:tabs>
                <w:tab w:val="left" w:pos="742"/>
              </w:tabs>
              <w:spacing w:before="120" w:after="120"/>
              <w:ind w:left="34"/>
              <w:jc w:val="both"/>
              <w:rPr>
                <w:color w:val="0000FF"/>
                <w:spacing w:val="0"/>
              </w:rPr>
            </w:pPr>
            <w:r w:rsidRPr="002A5074">
              <w:rPr>
                <w:rStyle w:val="Optional"/>
                <w:spacing w:val="0"/>
              </w:rPr>
              <w:t>If Yes, which Aboriginal participation requirement does the Respondent agree to comply with?</w:t>
            </w:r>
          </w:p>
        </w:tc>
      </w:tr>
      <w:tr w:rsidR="000F2BA6" w:rsidRPr="002A5074" w14:paraId="50F4EFE3" w14:textId="77777777" w:rsidTr="000B71D8">
        <w:tc>
          <w:tcPr>
            <w:tcW w:w="5840" w:type="dxa"/>
            <w:gridSpan w:val="2"/>
            <w:tcBorders>
              <w:top w:val="nil"/>
              <w:bottom w:val="nil"/>
              <w:right w:val="nil"/>
            </w:tcBorders>
            <w:shd w:val="clear" w:color="auto" w:fill="auto"/>
          </w:tcPr>
          <w:p w14:paraId="758EFC9F" w14:textId="63FD14D8" w:rsidR="000F2BA6" w:rsidRPr="002A5074" w:rsidRDefault="000F2BA6" w:rsidP="000B71D8">
            <w:pPr>
              <w:tabs>
                <w:tab w:val="left" w:pos="742"/>
              </w:tabs>
              <w:ind w:left="34"/>
              <w:jc w:val="both"/>
              <w:rPr>
                <w:rStyle w:val="Optional"/>
                <w:spacing w:val="0"/>
              </w:rPr>
            </w:pPr>
            <w:r w:rsidRPr="002A5074">
              <w:rPr>
                <w:iCs/>
                <w:color w:val="0000FF"/>
                <w:spacing w:val="0"/>
              </w:rPr>
              <w:t xml:space="preserve">Aboriginal Business </w:t>
            </w:r>
            <w:r w:rsidR="004E0D51" w:rsidRPr="002A5074">
              <w:rPr>
                <w:iCs/>
                <w:color w:val="0000FF"/>
                <w:spacing w:val="0"/>
              </w:rPr>
              <w:t>/</w:t>
            </w:r>
            <w:r w:rsidR="004E0D51" w:rsidRPr="002A5074">
              <w:rPr>
                <w:iCs/>
                <w:spacing w:val="0"/>
              </w:rPr>
              <w:t xml:space="preserve"> </w:t>
            </w:r>
            <w:r w:rsidR="004E0D51" w:rsidRPr="002A5074">
              <w:rPr>
                <w:iCs/>
                <w:color w:val="0000FF"/>
                <w:spacing w:val="0"/>
              </w:rPr>
              <w:t>ACCO</w:t>
            </w:r>
            <w:r w:rsidR="004E0D51" w:rsidRPr="002A5074">
              <w:rPr>
                <w:iCs/>
                <w:spacing w:val="0"/>
              </w:rPr>
              <w:t xml:space="preserve"> </w:t>
            </w:r>
            <w:r w:rsidRPr="002A5074">
              <w:rPr>
                <w:iCs/>
                <w:color w:val="0000FF"/>
                <w:spacing w:val="0"/>
              </w:rPr>
              <w:t>Subcontracting Outcomes</w:t>
            </w:r>
          </w:p>
        </w:tc>
        <w:tc>
          <w:tcPr>
            <w:tcW w:w="2789" w:type="dxa"/>
            <w:tcBorders>
              <w:top w:val="nil"/>
              <w:left w:val="nil"/>
              <w:bottom w:val="nil"/>
            </w:tcBorders>
            <w:shd w:val="clear" w:color="auto" w:fill="auto"/>
          </w:tcPr>
          <w:p w14:paraId="097E64FD" w14:textId="77777777" w:rsidR="000F2BA6" w:rsidRPr="002A5074" w:rsidRDefault="000F2BA6" w:rsidP="000B71D8">
            <w:pPr>
              <w:tabs>
                <w:tab w:val="left" w:pos="742"/>
              </w:tabs>
              <w:ind w:left="34"/>
              <w:jc w:val="center"/>
              <w:rPr>
                <w:rStyle w:val="Optional"/>
                <w:spacing w:val="0"/>
              </w:rPr>
            </w:pPr>
            <w:r w:rsidRPr="002A5074">
              <w:rPr>
                <w:color w:val="0000FF"/>
                <w:spacing w:val="0"/>
                <w:sz w:val="32"/>
                <w:szCs w:val="32"/>
              </w:rPr>
              <w:fldChar w:fldCharType="begin">
                <w:ffData>
                  <w:name w:val="Check12"/>
                  <w:enabled/>
                  <w:calcOnExit w:val="0"/>
                  <w:checkBox>
                    <w:sizeAuto/>
                    <w:default w:val="0"/>
                  </w:checkBox>
                </w:ffData>
              </w:fldChar>
            </w:r>
            <w:r w:rsidRPr="002A5074">
              <w:rPr>
                <w:color w:val="0000FF"/>
                <w:spacing w:val="0"/>
                <w:sz w:val="32"/>
                <w:szCs w:val="32"/>
              </w:rPr>
              <w:instrText xml:space="preserve"> FORMCHECKBOX </w:instrText>
            </w:r>
            <w:r w:rsidR="00573AA9">
              <w:rPr>
                <w:color w:val="0000FF"/>
                <w:spacing w:val="0"/>
                <w:sz w:val="32"/>
                <w:szCs w:val="32"/>
              </w:rPr>
            </w:r>
            <w:r w:rsidR="00573AA9">
              <w:rPr>
                <w:color w:val="0000FF"/>
                <w:spacing w:val="0"/>
                <w:sz w:val="32"/>
                <w:szCs w:val="32"/>
              </w:rPr>
              <w:fldChar w:fldCharType="separate"/>
            </w:r>
            <w:r w:rsidRPr="002A5074">
              <w:rPr>
                <w:color w:val="0000FF"/>
                <w:spacing w:val="0"/>
                <w:sz w:val="32"/>
                <w:szCs w:val="32"/>
              </w:rPr>
              <w:fldChar w:fldCharType="end"/>
            </w:r>
          </w:p>
        </w:tc>
      </w:tr>
      <w:tr w:rsidR="000F2BA6" w:rsidRPr="002A5074" w14:paraId="26B8E4CB" w14:textId="77777777" w:rsidTr="000B71D8">
        <w:tc>
          <w:tcPr>
            <w:tcW w:w="8629" w:type="dxa"/>
            <w:gridSpan w:val="3"/>
            <w:tcBorders>
              <w:top w:val="nil"/>
              <w:bottom w:val="nil"/>
            </w:tcBorders>
            <w:shd w:val="clear" w:color="auto" w:fill="auto"/>
          </w:tcPr>
          <w:p w14:paraId="5FA3B739" w14:textId="77777777" w:rsidR="000F2BA6" w:rsidRPr="002A5074" w:rsidRDefault="000F2BA6" w:rsidP="000B71D8">
            <w:pPr>
              <w:tabs>
                <w:tab w:val="left" w:pos="742"/>
              </w:tabs>
              <w:ind w:left="34"/>
              <w:jc w:val="both"/>
              <w:rPr>
                <w:rStyle w:val="Optional"/>
                <w:spacing w:val="0"/>
              </w:rPr>
            </w:pPr>
            <w:r w:rsidRPr="002A5074">
              <w:rPr>
                <w:rStyle w:val="Optional"/>
                <w:spacing w:val="0"/>
              </w:rPr>
              <w:t>or</w:t>
            </w:r>
          </w:p>
        </w:tc>
      </w:tr>
      <w:tr w:rsidR="000F2BA6" w:rsidRPr="002A5074" w14:paraId="3DB0E787" w14:textId="77777777" w:rsidTr="000B71D8">
        <w:tc>
          <w:tcPr>
            <w:tcW w:w="5840" w:type="dxa"/>
            <w:gridSpan w:val="2"/>
            <w:tcBorders>
              <w:top w:val="nil"/>
              <w:bottom w:val="single" w:sz="4" w:space="0" w:color="000000"/>
              <w:right w:val="nil"/>
            </w:tcBorders>
            <w:shd w:val="clear" w:color="auto" w:fill="auto"/>
          </w:tcPr>
          <w:p w14:paraId="1E2E067B" w14:textId="77777777" w:rsidR="000F2BA6" w:rsidRPr="002A5074" w:rsidRDefault="000F2BA6" w:rsidP="000B71D8">
            <w:pPr>
              <w:tabs>
                <w:tab w:val="left" w:pos="742"/>
              </w:tabs>
              <w:spacing w:before="120" w:after="120"/>
              <w:ind w:left="34"/>
              <w:jc w:val="both"/>
              <w:rPr>
                <w:rStyle w:val="Optional"/>
                <w:spacing w:val="0"/>
              </w:rPr>
            </w:pPr>
            <w:r w:rsidRPr="002A5074">
              <w:rPr>
                <w:rStyle w:val="Optional"/>
                <w:spacing w:val="0"/>
              </w:rPr>
              <w:t>Employment of Aboriginal Persons Outcomes</w:t>
            </w:r>
          </w:p>
        </w:tc>
        <w:tc>
          <w:tcPr>
            <w:tcW w:w="2789" w:type="dxa"/>
            <w:tcBorders>
              <w:top w:val="nil"/>
              <w:left w:val="nil"/>
              <w:bottom w:val="single" w:sz="4" w:space="0" w:color="000000"/>
            </w:tcBorders>
            <w:shd w:val="clear" w:color="auto" w:fill="auto"/>
          </w:tcPr>
          <w:p w14:paraId="66BB6224" w14:textId="77777777" w:rsidR="000F2BA6" w:rsidRPr="002A5074" w:rsidRDefault="000F2BA6" w:rsidP="000B71D8">
            <w:pPr>
              <w:tabs>
                <w:tab w:val="left" w:pos="742"/>
              </w:tabs>
              <w:spacing w:before="120" w:after="120"/>
              <w:ind w:left="34"/>
              <w:jc w:val="center"/>
              <w:rPr>
                <w:rStyle w:val="Optional"/>
                <w:spacing w:val="0"/>
              </w:rPr>
            </w:pPr>
            <w:r w:rsidRPr="002A5074">
              <w:rPr>
                <w:color w:val="0000FF"/>
                <w:spacing w:val="0"/>
                <w:sz w:val="32"/>
                <w:szCs w:val="32"/>
              </w:rPr>
              <w:fldChar w:fldCharType="begin">
                <w:ffData>
                  <w:name w:val="Check12"/>
                  <w:enabled/>
                  <w:calcOnExit w:val="0"/>
                  <w:checkBox>
                    <w:sizeAuto/>
                    <w:default w:val="0"/>
                  </w:checkBox>
                </w:ffData>
              </w:fldChar>
            </w:r>
            <w:r w:rsidRPr="002A5074">
              <w:rPr>
                <w:color w:val="0000FF"/>
                <w:spacing w:val="0"/>
                <w:sz w:val="32"/>
                <w:szCs w:val="32"/>
              </w:rPr>
              <w:instrText xml:space="preserve"> FORMCHECKBOX </w:instrText>
            </w:r>
            <w:r w:rsidR="00573AA9">
              <w:rPr>
                <w:color w:val="0000FF"/>
                <w:spacing w:val="0"/>
                <w:sz w:val="32"/>
                <w:szCs w:val="32"/>
              </w:rPr>
            </w:r>
            <w:r w:rsidR="00573AA9">
              <w:rPr>
                <w:color w:val="0000FF"/>
                <w:spacing w:val="0"/>
                <w:sz w:val="32"/>
                <w:szCs w:val="32"/>
              </w:rPr>
              <w:fldChar w:fldCharType="separate"/>
            </w:r>
            <w:r w:rsidRPr="002A5074">
              <w:rPr>
                <w:color w:val="0000FF"/>
                <w:spacing w:val="0"/>
                <w:sz w:val="32"/>
                <w:szCs w:val="32"/>
              </w:rPr>
              <w:fldChar w:fldCharType="end"/>
            </w:r>
          </w:p>
        </w:tc>
      </w:tr>
      <w:tr w:rsidR="000F2BA6" w:rsidRPr="002A5074" w14:paraId="43CC0511" w14:textId="77777777" w:rsidTr="000B71D8">
        <w:tc>
          <w:tcPr>
            <w:tcW w:w="8629" w:type="dxa"/>
            <w:gridSpan w:val="3"/>
            <w:tcBorders>
              <w:top w:val="single" w:sz="4" w:space="0" w:color="000000"/>
            </w:tcBorders>
            <w:shd w:val="clear" w:color="auto" w:fill="auto"/>
          </w:tcPr>
          <w:p w14:paraId="46AF07D3" w14:textId="77777777" w:rsidR="000F2BA6" w:rsidRPr="00125BEA" w:rsidRDefault="000F2BA6" w:rsidP="005B547E">
            <w:pPr>
              <w:pStyle w:val="BodyTextIndentbullet"/>
              <w:tabs>
                <w:tab w:val="clear" w:pos="1980"/>
                <w:tab w:val="left" w:pos="742"/>
              </w:tabs>
              <w:spacing w:before="120"/>
              <w:ind w:left="34" w:firstLine="0"/>
              <w:rPr>
                <w:color w:val="0000FF"/>
                <w:lang w:val="en-AU"/>
              </w:rPr>
            </w:pPr>
            <w:r w:rsidRPr="002A5074">
              <w:rPr>
                <w:color w:val="0000FF"/>
                <w:lang w:val="en-AU"/>
              </w:rPr>
              <w:t>If no, provide details:</w:t>
            </w:r>
          </w:p>
        </w:tc>
      </w:tr>
    </w:tbl>
    <w:p w14:paraId="2F961626" w14:textId="061FFE76" w:rsidR="00A06CF6" w:rsidRPr="002A5074" w:rsidRDefault="00157D8E" w:rsidP="00B52554">
      <w:pPr>
        <w:pStyle w:val="BodyTextbullet"/>
        <w:keepNext/>
        <w:numPr>
          <w:ilvl w:val="0"/>
          <w:numId w:val="0"/>
        </w:numPr>
        <w:spacing w:before="240"/>
        <w:ind w:left="1440" w:hanging="538"/>
        <w:rPr>
          <w:rStyle w:val="Strong"/>
          <w:lang w:val="en-AU"/>
        </w:rPr>
      </w:pPr>
      <w:r w:rsidRPr="002A5074">
        <w:rPr>
          <w:rStyle w:val="Strong"/>
          <w:lang w:val="en-AU"/>
        </w:rPr>
        <w:t xml:space="preserve">b). </w:t>
      </w:r>
      <w:r w:rsidRPr="002A5074">
        <w:rPr>
          <w:rStyle w:val="Strong"/>
          <w:lang w:val="en-AU"/>
        </w:rPr>
        <w:tab/>
      </w:r>
      <w:r w:rsidR="00745A5E" w:rsidRPr="00125BEA">
        <w:rPr>
          <w:rStyle w:val="Strong"/>
          <w:lang w:val="en-AU"/>
        </w:rPr>
        <w:t>Disclosures</w:t>
      </w:r>
    </w:p>
    <w:p w14:paraId="2F961627" w14:textId="77777777" w:rsidR="00A06CF6" w:rsidRPr="00125BEA" w:rsidRDefault="00A06CF6" w:rsidP="00B52554">
      <w:pPr>
        <w:pStyle w:val="BodyTextIndent"/>
        <w:keepNext/>
        <w:rPr>
          <w:lang w:val="en-AU"/>
        </w:rPr>
      </w:pPr>
      <w:r w:rsidRPr="00125BEA">
        <w:rPr>
          <w:b/>
          <w:lang w:val="en-AU"/>
        </w:rPr>
        <w:t>(i)</w:t>
      </w:r>
      <w:r w:rsidRPr="00125BEA">
        <w:rPr>
          <w:b/>
          <w:lang w:val="en-AU"/>
        </w:rPr>
        <w:tab/>
      </w:r>
      <w:r w:rsidRPr="00125BEA">
        <w:rPr>
          <w:rStyle w:val="Strong"/>
          <w:lang w:val="en-AU"/>
        </w:rPr>
        <w:t>Participants (including subcontractors)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62A" w14:textId="77777777" w:rsidTr="007E78D0">
        <w:trPr>
          <w:trHeight w:val="1328"/>
        </w:trPr>
        <w:tc>
          <w:tcPr>
            <w:tcW w:w="8788" w:type="dxa"/>
            <w:gridSpan w:val="2"/>
            <w:shd w:val="clear" w:color="auto" w:fill="auto"/>
          </w:tcPr>
          <w:p w14:paraId="2F961628" w14:textId="291E0EA0" w:rsidR="007E78D0" w:rsidRPr="002A5074" w:rsidRDefault="00745A5E" w:rsidP="007E78D0">
            <w:pPr>
              <w:pStyle w:val="BodyTextIndentbullet"/>
              <w:spacing w:before="120" w:after="0"/>
              <w:ind w:left="0" w:firstLine="0"/>
              <w:jc w:val="left"/>
              <w:rPr>
                <w:b/>
                <w:lang w:val="en-AU"/>
              </w:rPr>
            </w:pPr>
            <w:r w:rsidRPr="002A5074">
              <w:rPr>
                <w:b/>
                <w:lang w:val="en-AU"/>
              </w:rPr>
              <w:t>Respondent to Complete</w:t>
            </w:r>
            <w:r w:rsidR="007E78D0" w:rsidRPr="002A5074">
              <w:rPr>
                <w:b/>
                <w:lang w:val="en-AU"/>
              </w:rPr>
              <w:t>:</w:t>
            </w:r>
          </w:p>
          <w:p w14:paraId="2F961629" w14:textId="77777777" w:rsidR="007E78D0" w:rsidRPr="002A5074" w:rsidRDefault="007E78D0" w:rsidP="007E78D0">
            <w:pPr>
              <w:pStyle w:val="BodyTextIndentbullet"/>
              <w:spacing w:before="120" w:after="0"/>
              <w:ind w:left="0" w:firstLine="0"/>
              <w:jc w:val="left"/>
              <w:rPr>
                <w:b/>
                <w:lang w:val="en-AU"/>
              </w:rPr>
            </w:pPr>
            <w:r w:rsidRPr="002A5074">
              <w:rPr>
                <w:lang w:val="en-AU"/>
              </w:rPr>
              <w:t>Is the Respondent acting as an agent or trustee for another person or persons?</w:t>
            </w:r>
          </w:p>
        </w:tc>
      </w:tr>
      <w:tr w:rsidR="007E78D0" w:rsidRPr="002A5074" w14:paraId="2F96162D" w14:textId="77777777" w:rsidTr="00E310D8">
        <w:trPr>
          <w:trHeight w:val="454"/>
        </w:trPr>
        <w:tc>
          <w:tcPr>
            <w:tcW w:w="4323" w:type="dxa"/>
            <w:shd w:val="clear" w:color="auto" w:fill="auto"/>
            <w:vAlign w:val="center"/>
          </w:tcPr>
          <w:p w14:paraId="2F96162B"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13"/>
                  <w:enabled/>
                  <w:calcOnExit w:val="0"/>
                  <w:checkBox>
                    <w:sizeAuto/>
                    <w:default w:val="0"/>
                  </w:checkBox>
                </w:ffData>
              </w:fldChar>
            </w:r>
            <w:r w:rsidR="00E310D8" w:rsidRPr="002A5074">
              <w:rPr>
                <w:rStyle w:val="Optional"/>
                <w:color w:val="auto"/>
                <w:sz w:val="32"/>
                <w:szCs w:val="32"/>
                <w:lang w:val="en-AU"/>
              </w:rPr>
              <w:instrText xml:space="preserve"> </w:instrText>
            </w:r>
            <w:bookmarkStart w:id="118" w:name="Check13"/>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18"/>
          </w:p>
        </w:tc>
        <w:tc>
          <w:tcPr>
            <w:tcW w:w="4465" w:type="dxa"/>
            <w:shd w:val="clear" w:color="auto" w:fill="auto"/>
            <w:vAlign w:val="center"/>
          </w:tcPr>
          <w:p w14:paraId="2F96162C"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14"/>
                  <w:enabled/>
                  <w:calcOnExit w:val="0"/>
                  <w:checkBox>
                    <w:sizeAuto/>
                    <w:default w:val="0"/>
                  </w:checkBox>
                </w:ffData>
              </w:fldChar>
            </w:r>
            <w:r w:rsidR="00E310D8" w:rsidRPr="002A5074">
              <w:rPr>
                <w:rStyle w:val="Optional"/>
                <w:color w:val="auto"/>
                <w:sz w:val="32"/>
                <w:szCs w:val="32"/>
                <w:lang w:val="en-AU"/>
              </w:rPr>
              <w:instrText xml:space="preserve"> </w:instrText>
            </w:r>
            <w:bookmarkStart w:id="119" w:name="Check14"/>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19"/>
          </w:p>
        </w:tc>
      </w:tr>
      <w:tr w:rsidR="007E78D0" w:rsidRPr="002A5074" w14:paraId="2F961630" w14:textId="77777777" w:rsidTr="007E78D0">
        <w:tc>
          <w:tcPr>
            <w:tcW w:w="8788" w:type="dxa"/>
            <w:gridSpan w:val="2"/>
            <w:shd w:val="clear" w:color="auto" w:fill="auto"/>
          </w:tcPr>
          <w:p w14:paraId="2F96162E" w14:textId="77777777" w:rsidR="007E78D0" w:rsidRPr="002A5074" w:rsidRDefault="007E78D0" w:rsidP="007E78D0">
            <w:pPr>
              <w:pStyle w:val="BodyTextIndentbullet"/>
              <w:spacing w:before="120"/>
              <w:ind w:left="0" w:firstLine="0"/>
              <w:rPr>
                <w:lang w:val="en-AU"/>
              </w:rPr>
            </w:pPr>
            <w:r w:rsidRPr="002A5074">
              <w:rPr>
                <w:lang w:val="en-AU"/>
              </w:rPr>
              <w:lastRenderedPageBreak/>
              <w:t>If yes, provide details:</w:t>
            </w:r>
          </w:p>
          <w:p w14:paraId="2F96162F" w14:textId="77777777" w:rsidR="007E78D0" w:rsidRPr="002A5074" w:rsidRDefault="007E78D0" w:rsidP="007E78D0">
            <w:pPr>
              <w:pStyle w:val="BodyTextIndentbullet"/>
              <w:spacing w:before="120"/>
              <w:ind w:left="0" w:firstLine="0"/>
              <w:rPr>
                <w:lang w:val="en-AU"/>
              </w:rPr>
            </w:pPr>
          </w:p>
        </w:tc>
      </w:tr>
      <w:tr w:rsidR="007E78D0" w:rsidRPr="002A5074" w14:paraId="2F961633" w14:textId="77777777" w:rsidTr="007E78D0">
        <w:tc>
          <w:tcPr>
            <w:tcW w:w="8788" w:type="dxa"/>
            <w:gridSpan w:val="2"/>
            <w:shd w:val="clear" w:color="auto" w:fill="auto"/>
          </w:tcPr>
          <w:p w14:paraId="2F961631" w14:textId="59E3815A" w:rsidR="007E78D0" w:rsidRPr="002A5074" w:rsidRDefault="00745A5E" w:rsidP="007E78D0">
            <w:pPr>
              <w:pStyle w:val="BodyTextIndentbullet"/>
              <w:spacing w:before="0" w:after="0"/>
              <w:ind w:left="0" w:firstLine="0"/>
              <w:rPr>
                <w:lang w:val="en-AU"/>
              </w:rPr>
            </w:pPr>
            <w:r w:rsidRPr="002A5074">
              <w:rPr>
                <w:lang w:val="en-AU"/>
              </w:rPr>
              <w:t>And</w:t>
            </w:r>
          </w:p>
          <w:p w14:paraId="07E63722" w14:textId="77777777" w:rsidR="00745A5E" w:rsidRPr="002A5074" w:rsidRDefault="00745A5E" w:rsidP="007E78D0">
            <w:pPr>
              <w:pStyle w:val="BodyTextIndentbullet"/>
              <w:spacing w:before="0" w:after="0"/>
              <w:ind w:left="0" w:firstLine="0"/>
              <w:rPr>
                <w:lang w:val="en-AU"/>
              </w:rPr>
            </w:pPr>
          </w:p>
          <w:p w14:paraId="2F961632" w14:textId="77777777" w:rsidR="007E78D0" w:rsidRPr="002A5074" w:rsidRDefault="007E78D0" w:rsidP="007E78D0">
            <w:pPr>
              <w:pStyle w:val="BodyTextIndentbullet"/>
              <w:spacing w:before="0"/>
              <w:ind w:left="0" w:firstLine="0"/>
              <w:rPr>
                <w:lang w:val="en-AU"/>
              </w:rPr>
            </w:pPr>
            <w:r w:rsidRPr="002A5074">
              <w:rPr>
                <w:lang w:val="en-AU"/>
              </w:rPr>
              <w:t>Is the Respondent acting jointly or in association with another person or persons?</w:t>
            </w:r>
          </w:p>
        </w:tc>
      </w:tr>
      <w:tr w:rsidR="007E78D0" w:rsidRPr="002A5074" w14:paraId="2F961636" w14:textId="77777777" w:rsidTr="00E310D8">
        <w:trPr>
          <w:trHeight w:val="454"/>
        </w:trPr>
        <w:tc>
          <w:tcPr>
            <w:tcW w:w="4323" w:type="dxa"/>
            <w:shd w:val="clear" w:color="auto" w:fill="auto"/>
            <w:vAlign w:val="center"/>
          </w:tcPr>
          <w:p w14:paraId="2F961634"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15"/>
                  <w:enabled/>
                  <w:calcOnExit w:val="0"/>
                  <w:checkBox>
                    <w:sizeAuto/>
                    <w:default w:val="0"/>
                  </w:checkBox>
                </w:ffData>
              </w:fldChar>
            </w:r>
            <w:r w:rsidR="00E310D8" w:rsidRPr="002A5074">
              <w:rPr>
                <w:rStyle w:val="Optional"/>
                <w:color w:val="auto"/>
                <w:sz w:val="32"/>
                <w:szCs w:val="32"/>
                <w:lang w:val="en-AU"/>
              </w:rPr>
              <w:instrText xml:space="preserve"> </w:instrText>
            </w:r>
            <w:bookmarkStart w:id="120" w:name="Check15"/>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0"/>
          </w:p>
        </w:tc>
        <w:tc>
          <w:tcPr>
            <w:tcW w:w="4465" w:type="dxa"/>
            <w:shd w:val="clear" w:color="auto" w:fill="auto"/>
            <w:vAlign w:val="center"/>
          </w:tcPr>
          <w:p w14:paraId="2F961635"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16"/>
                  <w:enabled/>
                  <w:calcOnExit w:val="0"/>
                  <w:checkBox>
                    <w:sizeAuto/>
                    <w:default w:val="0"/>
                  </w:checkBox>
                </w:ffData>
              </w:fldChar>
            </w:r>
            <w:r w:rsidR="00E310D8" w:rsidRPr="002A5074">
              <w:rPr>
                <w:rStyle w:val="Optional"/>
                <w:color w:val="auto"/>
                <w:sz w:val="32"/>
                <w:szCs w:val="32"/>
                <w:lang w:val="en-AU"/>
              </w:rPr>
              <w:instrText xml:space="preserve"> </w:instrText>
            </w:r>
            <w:bookmarkStart w:id="121" w:name="Check16"/>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1"/>
          </w:p>
        </w:tc>
      </w:tr>
      <w:tr w:rsidR="007E78D0" w:rsidRPr="002A5074" w14:paraId="2F961639" w14:textId="77777777" w:rsidTr="007E78D0">
        <w:tc>
          <w:tcPr>
            <w:tcW w:w="8788" w:type="dxa"/>
            <w:gridSpan w:val="2"/>
            <w:shd w:val="clear" w:color="auto" w:fill="auto"/>
          </w:tcPr>
          <w:p w14:paraId="2F961637" w14:textId="77777777" w:rsidR="007E78D0" w:rsidRPr="002A5074" w:rsidRDefault="007E78D0" w:rsidP="007E78D0">
            <w:pPr>
              <w:pStyle w:val="BodyTextIndentbullet"/>
              <w:spacing w:before="120"/>
              <w:ind w:left="0" w:firstLine="0"/>
              <w:rPr>
                <w:lang w:val="en-AU"/>
              </w:rPr>
            </w:pPr>
            <w:r w:rsidRPr="002A5074">
              <w:rPr>
                <w:lang w:val="en-AU"/>
              </w:rPr>
              <w:t>If yes, provide details:</w:t>
            </w:r>
          </w:p>
          <w:p w14:paraId="2F961638" w14:textId="77777777" w:rsidR="007E78D0" w:rsidRPr="002A5074" w:rsidRDefault="007E78D0" w:rsidP="007E78D0">
            <w:pPr>
              <w:pStyle w:val="BodyTextIndentbullet"/>
              <w:spacing w:before="120"/>
              <w:ind w:left="0" w:firstLine="0"/>
              <w:rPr>
                <w:lang w:val="en-AU"/>
              </w:rPr>
            </w:pPr>
          </w:p>
        </w:tc>
      </w:tr>
      <w:tr w:rsidR="007E78D0" w:rsidRPr="002A5074" w14:paraId="2F96163D" w14:textId="77777777" w:rsidTr="007E78D0">
        <w:tc>
          <w:tcPr>
            <w:tcW w:w="8788" w:type="dxa"/>
            <w:gridSpan w:val="2"/>
            <w:shd w:val="clear" w:color="auto" w:fill="auto"/>
          </w:tcPr>
          <w:p w14:paraId="2F96163A" w14:textId="755B55CA" w:rsidR="007E78D0" w:rsidRPr="002A5074" w:rsidRDefault="00745A5E" w:rsidP="007E78D0">
            <w:pPr>
              <w:pStyle w:val="BodyTextIndentbullet"/>
              <w:spacing w:before="0" w:after="0"/>
              <w:ind w:left="0" w:firstLine="0"/>
              <w:rPr>
                <w:lang w:val="en-AU"/>
              </w:rPr>
            </w:pPr>
            <w:r w:rsidRPr="002A5074">
              <w:rPr>
                <w:lang w:val="en-AU"/>
              </w:rPr>
              <w:t>And</w:t>
            </w:r>
          </w:p>
          <w:p w14:paraId="2F96163B" w14:textId="77777777" w:rsidR="007E78D0" w:rsidRPr="002A5074" w:rsidRDefault="007E78D0" w:rsidP="007E78D0">
            <w:pPr>
              <w:pStyle w:val="BodyTextIndentbullet"/>
              <w:spacing w:before="0" w:after="0"/>
              <w:ind w:left="0" w:firstLine="0"/>
              <w:rPr>
                <w:lang w:val="en-AU"/>
              </w:rPr>
            </w:pPr>
          </w:p>
          <w:p w14:paraId="2F96163C" w14:textId="77777777" w:rsidR="007E78D0" w:rsidRPr="002A5074" w:rsidRDefault="007E78D0" w:rsidP="007E78D0">
            <w:pPr>
              <w:pStyle w:val="BodyTextIndentbullet"/>
              <w:spacing w:before="0" w:after="0"/>
              <w:ind w:left="0" w:firstLine="0"/>
              <w:rPr>
                <w:lang w:val="en-AU"/>
              </w:rPr>
            </w:pPr>
            <w:r w:rsidRPr="002A5074">
              <w:rPr>
                <w:lang w:val="en-AU"/>
              </w:rPr>
              <w:t>Has the Respondent engaged, or does the Respondent intend to engage, another person or persons as a subcontractor in connection with the supply of the Services?</w:t>
            </w:r>
          </w:p>
        </w:tc>
      </w:tr>
      <w:tr w:rsidR="007E78D0" w:rsidRPr="002A5074" w14:paraId="2F961640" w14:textId="77777777" w:rsidTr="00E310D8">
        <w:trPr>
          <w:trHeight w:val="454"/>
        </w:trPr>
        <w:tc>
          <w:tcPr>
            <w:tcW w:w="4323" w:type="dxa"/>
            <w:shd w:val="clear" w:color="auto" w:fill="auto"/>
            <w:vAlign w:val="center"/>
          </w:tcPr>
          <w:p w14:paraId="2F96163E"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17"/>
                  <w:enabled/>
                  <w:calcOnExit w:val="0"/>
                  <w:checkBox>
                    <w:sizeAuto/>
                    <w:default w:val="0"/>
                  </w:checkBox>
                </w:ffData>
              </w:fldChar>
            </w:r>
            <w:r w:rsidR="00E310D8" w:rsidRPr="002A5074">
              <w:rPr>
                <w:rStyle w:val="Optional"/>
                <w:color w:val="auto"/>
                <w:sz w:val="32"/>
                <w:szCs w:val="32"/>
                <w:lang w:val="en-AU"/>
              </w:rPr>
              <w:instrText xml:space="preserve"> </w:instrText>
            </w:r>
            <w:bookmarkStart w:id="122" w:name="Check17"/>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2"/>
          </w:p>
        </w:tc>
        <w:tc>
          <w:tcPr>
            <w:tcW w:w="4465" w:type="dxa"/>
            <w:shd w:val="clear" w:color="auto" w:fill="auto"/>
            <w:vAlign w:val="center"/>
          </w:tcPr>
          <w:p w14:paraId="2F96163F"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18"/>
                  <w:enabled/>
                  <w:calcOnExit w:val="0"/>
                  <w:checkBox>
                    <w:sizeAuto/>
                    <w:default w:val="0"/>
                  </w:checkBox>
                </w:ffData>
              </w:fldChar>
            </w:r>
            <w:r w:rsidR="00E310D8" w:rsidRPr="002A5074">
              <w:rPr>
                <w:rStyle w:val="Optional"/>
                <w:color w:val="auto"/>
                <w:sz w:val="32"/>
                <w:szCs w:val="32"/>
                <w:lang w:val="en-AU"/>
              </w:rPr>
              <w:instrText xml:space="preserve"> </w:instrText>
            </w:r>
            <w:bookmarkStart w:id="123" w:name="Check18"/>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3"/>
          </w:p>
        </w:tc>
      </w:tr>
      <w:tr w:rsidR="007E78D0" w:rsidRPr="002A5074" w14:paraId="2F961643" w14:textId="77777777" w:rsidTr="007E78D0">
        <w:tc>
          <w:tcPr>
            <w:tcW w:w="8788" w:type="dxa"/>
            <w:gridSpan w:val="2"/>
            <w:shd w:val="clear" w:color="auto" w:fill="auto"/>
          </w:tcPr>
          <w:p w14:paraId="2F961641" w14:textId="2E4E1FA8" w:rsidR="007E78D0" w:rsidRPr="002A5074" w:rsidRDefault="007E78D0" w:rsidP="007E78D0">
            <w:pPr>
              <w:pStyle w:val="BodyTextIndentbullet"/>
              <w:spacing w:before="120"/>
              <w:ind w:left="0" w:firstLine="0"/>
              <w:rPr>
                <w:lang w:val="en-AU"/>
              </w:rPr>
            </w:pPr>
            <w:r w:rsidRPr="002A5074">
              <w:rPr>
                <w:lang w:val="en-AU"/>
              </w:rPr>
              <w:t xml:space="preserve">If yes, provide </w:t>
            </w:r>
            <w:r w:rsidR="00345EF7" w:rsidRPr="002A5074">
              <w:rPr>
                <w:lang w:val="en-AU"/>
              </w:rPr>
              <w:t xml:space="preserve">the following </w:t>
            </w:r>
            <w:r w:rsidRPr="002A5074">
              <w:rPr>
                <w:lang w:val="en-AU"/>
              </w:rPr>
              <w:t>details</w:t>
            </w:r>
            <w:r w:rsidR="00AD2D74" w:rsidRPr="002A5074">
              <w:rPr>
                <w:lang w:val="en-AU"/>
              </w:rPr>
              <w:t xml:space="preserve"> for each</w:t>
            </w:r>
            <w:r w:rsidR="000142BF" w:rsidRPr="002A5074">
              <w:rPr>
                <w:lang w:val="en-AU"/>
              </w:rPr>
              <w:t xml:space="preserve"> subcontractor</w:t>
            </w:r>
            <w:r w:rsidRPr="002A5074">
              <w:rPr>
                <w:lang w:val="en-AU"/>
              </w:rPr>
              <w:t>:</w:t>
            </w:r>
          </w:p>
          <w:p w14:paraId="68690888" w14:textId="77777777" w:rsidR="007518BC" w:rsidRPr="002A5074" w:rsidRDefault="007518BC" w:rsidP="007518BC">
            <w:pPr>
              <w:pStyle w:val="BodyTextIndentbullet"/>
              <w:spacing w:before="120"/>
              <w:ind w:left="0" w:firstLine="0"/>
              <w:rPr>
                <w:lang w:val="en-AU"/>
              </w:rPr>
            </w:pPr>
            <w:r w:rsidRPr="002A5074">
              <w:rPr>
                <w:lang w:val="en-AU"/>
              </w:rPr>
              <w:t>Full legal name of subcontractor:</w:t>
            </w:r>
          </w:p>
          <w:p w14:paraId="20793C80" w14:textId="77777777" w:rsidR="007518BC" w:rsidRPr="002A5074" w:rsidRDefault="007518BC" w:rsidP="007518BC">
            <w:pPr>
              <w:pStyle w:val="BodyTextIndentbullet"/>
              <w:spacing w:before="120"/>
              <w:ind w:left="0" w:firstLine="0"/>
              <w:rPr>
                <w:lang w:val="en-AU"/>
              </w:rPr>
            </w:pPr>
            <w:r w:rsidRPr="002A5074">
              <w:rPr>
                <w:lang w:val="en-AU"/>
              </w:rPr>
              <w:t>Business name of the subcontractor:</w:t>
            </w:r>
          </w:p>
          <w:p w14:paraId="6612ADF9" w14:textId="1B3D7DA1" w:rsidR="007518BC" w:rsidRPr="002A5074" w:rsidRDefault="007518BC" w:rsidP="007518BC">
            <w:pPr>
              <w:pStyle w:val="BodyTextIndentbullet"/>
              <w:spacing w:before="120"/>
              <w:ind w:left="0" w:firstLine="0"/>
              <w:rPr>
                <w:lang w:val="en-AU"/>
              </w:rPr>
            </w:pPr>
            <w:r w:rsidRPr="002A5074">
              <w:rPr>
                <w:lang w:val="en-AU"/>
              </w:rPr>
              <w:t>ACN</w:t>
            </w:r>
            <w:r w:rsidR="008A60D0" w:rsidRPr="002A5074">
              <w:rPr>
                <w:lang w:val="en-AU"/>
              </w:rPr>
              <w:t xml:space="preserve"> </w:t>
            </w:r>
            <w:r w:rsidRPr="002A5074">
              <w:rPr>
                <w:lang w:val="en-AU"/>
              </w:rPr>
              <w:t>/</w:t>
            </w:r>
            <w:r w:rsidR="008A60D0" w:rsidRPr="002A5074">
              <w:rPr>
                <w:lang w:val="en-AU"/>
              </w:rPr>
              <w:t xml:space="preserve"> </w:t>
            </w:r>
            <w:r w:rsidRPr="002A5074">
              <w:rPr>
                <w:lang w:val="en-AU"/>
              </w:rPr>
              <w:t>ARBN (if applicable):</w:t>
            </w:r>
          </w:p>
          <w:p w14:paraId="75A9217D" w14:textId="77777777" w:rsidR="007518BC" w:rsidRPr="002A5074" w:rsidRDefault="007518BC" w:rsidP="007518BC">
            <w:pPr>
              <w:pStyle w:val="BodyTextIndentbullet"/>
              <w:spacing w:before="120"/>
              <w:ind w:left="0" w:firstLine="0"/>
              <w:rPr>
                <w:lang w:val="en-AU"/>
              </w:rPr>
            </w:pPr>
            <w:r w:rsidRPr="002A5074">
              <w:rPr>
                <w:lang w:val="en-AU"/>
              </w:rPr>
              <w:t>Postal address:</w:t>
            </w:r>
          </w:p>
          <w:p w14:paraId="7476B829" w14:textId="77777777" w:rsidR="007518BC" w:rsidRPr="002A5074" w:rsidRDefault="007518BC" w:rsidP="007518BC">
            <w:pPr>
              <w:pStyle w:val="BodyTextIndentbullet"/>
              <w:spacing w:before="120"/>
              <w:ind w:left="0" w:firstLine="0"/>
              <w:rPr>
                <w:lang w:val="en-AU"/>
              </w:rPr>
            </w:pPr>
            <w:r w:rsidRPr="002A5074">
              <w:rPr>
                <w:lang w:val="en-AU"/>
              </w:rPr>
              <w:t>Requirements to be subcontracted:</w:t>
            </w:r>
          </w:p>
          <w:p w14:paraId="2F961642" w14:textId="77777777" w:rsidR="007E78D0" w:rsidRPr="002A5074" w:rsidRDefault="007E78D0" w:rsidP="007E78D0">
            <w:pPr>
              <w:pStyle w:val="BodyTextIndentbullet"/>
              <w:spacing w:before="120"/>
              <w:ind w:left="0" w:firstLine="0"/>
              <w:rPr>
                <w:lang w:val="en-AU"/>
              </w:rPr>
            </w:pPr>
          </w:p>
        </w:tc>
      </w:tr>
      <w:tr w:rsidR="00F35BE4" w:rsidRPr="002A5074" w14:paraId="7DD7C997" w14:textId="77777777" w:rsidTr="007E78D0">
        <w:tc>
          <w:tcPr>
            <w:tcW w:w="8788" w:type="dxa"/>
            <w:gridSpan w:val="2"/>
            <w:shd w:val="clear" w:color="auto" w:fill="auto"/>
          </w:tcPr>
          <w:p w14:paraId="72673E8E" w14:textId="582407CE" w:rsidR="00F35BE4" w:rsidRPr="002A5074" w:rsidRDefault="00AD2D74" w:rsidP="007E78D0">
            <w:pPr>
              <w:pStyle w:val="BodyTextIndentbullet"/>
              <w:spacing w:before="120"/>
              <w:ind w:left="0" w:firstLine="0"/>
              <w:rPr>
                <w:lang w:val="en-AU"/>
              </w:rPr>
            </w:pPr>
            <w:r w:rsidRPr="00125BEA">
              <w:rPr>
                <w:lang w:val="en-AU"/>
              </w:rPr>
              <w:fldChar w:fldCharType="begin">
                <w:ffData>
                  <w:name w:val=""/>
                  <w:enabled/>
                  <w:calcOnExit w:val="0"/>
                  <w:checkBox>
                    <w:sizeAuto/>
                    <w:default w:val="0"/>
                  </w:checkBox>
                </w:ffData>
              </w:fldChar>
            </w:r>
            <w:r w:rsidRPr="00125BEA">
              <w:rPr>
                <w:lang w:val="en-AU"/>
              </w:rPr>
              <w:instrText xml:space="preserve"> FORMCHECKBOX </w:instrText>
            </w:r>
            <w:r w:rsidR="00573AA9">
              <w:rPr>
                <w:lang w:val="en-AU"/>
              </w:rPr>
            </w:r>
            <w:r w:rsidR="00573AA9">
              <w:rPr>
                <w:lang w:val="en-AU"/>
              </w:rPr>
              <w:fldChar w:fldCharType="separate"/>
            </w:r>
            <w:r w:rsidRPr="00125BEA">
              <w:rPr>
                <w:lang w:val="en-AU"/>
              </w:rPr>
              <w:fldChar w:fldCharType="end"/>
            </w:r>
            <w:r w:rsidRPr="00125BEA">
              <w:rPr>
                <w:lang w:val="en-AU"/>
              </w:rPr>
              <w:t xml:space="preserve"> </w:t>
            </w:r>
            <w:r w:rsidRPr="00125BEA">
              <w:rPr>
                <w:rFonts w:eastAsia="Calibri" w:cs="Arial"/>
                <w:szCs w:val="22"/>
                <w:lang w:val="en-AU"/>
              </w:rPr>
              <w:t xml:space="preserve">The Respondent warrants that the Respondent has obtained consent from each above-named subcontractor permitting the Respondent to receive information from the Customer and the Contract Authority as to whether the subcontractor is a suspended supplier within the meaning of the </w:t>
            </w:r>
            <w:r w:rsidRPr="00125BEA">
              <w:rPr>
                <w:rFonts w:eastAsia="Calibri" w:cs="Arial"/>
                <w:i/>
                <w:iCs/>
                <w:szCs w:val="20"/>
                <w:lang w:val="en-AU"/>
              </w:rPr>
              <w:t>Procurement (Debarment of Suppliers) Regulations 2021</w:t>
            </w:r>
            <w:r w:rsidRPr="00125BEA">
              <w:rPr>
                <w:rFonts w:eastAsia="Calibri" w:cs="Arial"/>
                <w:iCs/>
                <w:szCs w:val="20"/>
                <w:lang w:val="en-AU"/>
              </w:rPr>
              <w:t>, for the purposes of this procurement process and any resulting Customer Contract.</w:t>
            </w:r>
          </w:p>
        </w:tc>
      </w:tr>
    </w:tbl>
    <w:p w14:paraId="2F961644" w14:textId="77777777" w:rsidR="007E78D0" w:rsidRPr="00125BEA" w:rsidRDefault="007E78D0" w:rsidP="00B9671A">
      <w:pPr>
        <w:pStyle w:val="BodyTextIndentbullet"/>
        <w:keepNext/>
        <w:spacing w:before="120"/>
        <w:rPr>
          <w:lang w:val="en-AU"/>
        </w:rPr>
      </w:pPr>
      <w:r w:rsidRPr="00125BEA">
        <w:rPr>
          <w:b/>
          <w:lang w:val="en-AU"/>
        </w:rPr>
        <w:t>(ii)</w:t>
      </w:r>
      <w:r w:rsidRPr="00125BEA">
        <w:rPr>
          <w:b/>
          <w:lang w:val="en-AU"/>
        </w:rPr>
        <w:tab/>
      </w:r>
      <w:r w:rsidRPr="00125BEA">
        <w:rPr>
          <w:rStyle w:val="Strong"/>
          <w:lang w:val="en-AU"/>
        </w:rPr>
        <w:t>Criminal Convictions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648" w14:textId="77777777" w:rsidTr="007E78D0">
        <w:trPr>
          <w:trHeight w:val="1328"/>
        </w:trPr>
        <w:tc>
          <w:tcPr>
            <w:tcW w:w="8788" w:type="dxa"/>
            <w:gridSpan w:val="2"/>
            <w:shd w:val="clear" w:color="auto" w:fill="auto"/>
          </w:tcPr>
          <w:p w14:paraId="2F961645" w14:textId="2AEA0AAA" w:rsidR="007E78D0" w:rsidRPr="002A5074" w:rsidRDefault="007E78D0" w:rsidP="00B9671A">
            <w:pPr>
              <w:pStyle w:val="BodyTextIndent2"/>
              <w:keepNext/>
              <w:tabs>
                <w:tab w:val="clear" w:pos="1980"/>
                <w:tab w:val="left" w:pos="0"/>
              </w:tabs>
              <w:ind w:left="34"/>
              <w:rPr>
                <w:lang w:val="en-AU"/>
              </w:rPr>
            </w:pPr>
            <w:r w:rsidRPr="002A5074">
              <w:rPr>
                <w:lang w:val="en-AU"/>
              </w:rPr>
              <w:t>The Respondent must confirm that neither the Respondent</w:t>
            </w:r>
            <w:r w:rsidR="002A4029" w:rsidRPr="002A5074">
              <w:rPr>
                <w:lang w:val="en-AU"/>
              </w:rPr>
              <w:t>, nor any of the Respondent’s senior officers (as defined in r</w:t>
            </w:r>
            <w:r w:rsidR="002D64F6" w:rsidRPr="002A5074">
              <w:rPr>
                <w:lang w:val="en-AU"/>
              </w:rPr>
              <w:t>egulation</w:t>
            </w:r>
            <w:r w:rsidR="002A4029" w:rsidRPr="002A5074">
              <w:rPr>
                <w:lang w:val="en-AU"/>
              </w:rPr>
              <w:t xml:space="preserve"> 3(1) of the</w:t>
            </w:r>
            <w:r w:rsidR="002A4029" w:rsidRPr="002A5074">
              <w:rPr>
                <w:i/>
                <w:lang w:val="en-AU"/>
              </w:rPr>
              <w:t xml:space="preserve"> Procurement (Debarment of Suppliers) Regulations 2021</w:t>
            </w:r>
            <w:r w:rsidR="002A4029" w:rsidRPr="002A5074">
              <w:rPr>
                <w:lang w:val="en-AU"/>
              </w:rPr>
              <w:t>),</w:t>
            </w:r>
            <w:r w:rsidRPr="002A5074">
              <w:rPr>
                <w:lang w:val="en-AU"/>
              </w:rPr>
              <w:t xml:space="preserve"> nor any person included in the Specified Personnel has been convicted of a criminal offence that is punishable by imprisonment or detention.</w:t>
            </w:r>
          </w:p>
          <w:p w14:paraId="2F961646" w14:textId="17165903" w:rsidR="007E78D0" w:rsidRPr="002A5074" w:rsidRDefault="00745A5E" w:rsidP="00B9671A">
            <w:pPr>
              <w:pStyle w:val="BodyTextIndentbullet"/>
              <w:keepNext/>
              <w:spacing w:before="120"/>
              <w:ind w:left="0" w:firstLine="0"/>
              <w:jc w:val="left"/>
              <w:rPr>
                <w:b/>
                <w:lang w:val="en-AU"/>
              </w:rPr>
            </w:pPr>
            <w:r w:rsidRPr="002A5074">
              <w:rPr>
                <w:b/>
                <w:lang w:val="en-AU"/>
              </w:rPr>
              <w:t>Respondent to Complete</w:t>
            </w:r>
            <w:r w:rsidR="007E78D0" w:rsidRPr="002A5074">
              <w:rPr>
                <w:b/>
                <w:lang w:val="en-AU"/>
              </w:rPr>
              <w:t>:</w:t>
            </w:r>
          </w:p>
          <w:p w14:paraId="2F961647" w14:textId="6D6470FC" w:rsidR="007E78D0" w:rsidRPr="002A5074" w:rsidRDefault="007E78D0" w:rsidP="00B9671A">
            <w:pPr>
              <w:pStyle w:val="BodyTextIndentbullet"/>
              <w:keepNext/>
              <w:spacing w:before="120"/>
              <w:ind w:left="0" w:firstLine="0"/>
              <w:jc w:val="left"/>
              <w:rPr>
                <w:b/>
                <w:lang w:val="en-AU"/>
              </w:rPr>
            </w:pPr>
            <w:r w:rsidRPr="002A5074">
              <w:rPr>
                <w:lang w:val="en-AU"/>
              </w:rPr>
              <w:t>Has the Respondent</w:t>
            </w:r>
            <w:r w:rsidR="00A70FB6" w:rsidRPr="002A5074">
              <w:rPr>
                <w:lang w:val="en-AU"/>
              </w:rPr>
              <w:t xml:space="preserve"> or </w:t>
            </w:r>
            <w:r w:rsidR="002F1EE6" w:rsidRPr="002A5074">
              <w:rPr>
                <w:lang w:val="en-AU"/>
              </w:rPr>
              <w:t>any of the Respondent’s senior officers</w:t>
            </w:r>
            <w:r w:rsidRPr="002A5074">
              <w:rPr>
                <w:lang w:val="en-AU"/>
              </w:rPr>
              <w:t xml:space="preserve"> or any person included in the Specified Personnel been convicted of a criminal offence that is punishable by imprisonment or detention?</w:t>
            </w:r>
          </w:p>
        </w:tc>
      </w:tr>
      <w:tr w:rsidR="007E78D0" w:rsidRPr="002A5074" w14:paraId="2F96164B" w14:textId="77777777" w:rsidTr="00E310D8">
        <w:trPr>
          <w:trHeight w:val="454"/>
        </w:trPr>
        <w:tc>
          <w:tcPr>
            <w:tcW w:w="4323" w:type="dxa"/>
            <w:shd w:val="clear" w:color="auto" w:fill="auto"/>
            <w:vAlign w:val="center"/>
          </w:tcPr>
          <w:p w14:paraId="2F961649"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19"/>
                  <w:enabled/>
                  <w:calcOnExit w:val="0"/>
                  <w:checkBox>
                    <w:sizeAuto/>
                    <w:default w:val="0"/>
                  </w:checkBox>
                </w:ffData>
              </w:fldChar>
            </w:r>
            <w:r w:rsidR="00E310D8" w:rsidRPr="002A5074">
              <w:rPr>
                <w:rStyle w:val="Optional"/>
                <w:color w:val="auto"/>
                <w:sz w:val="32"/>
                <w:szCs w:val="32"/>
                <w:lang w:val="en-AU"/>
              </w:rPr>
              <w:instrText xml:space="preserve"> </w:instrText>
            </w:r>
            <w:bookmarkStart w:id="124" w:name="Check19"/>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4"/>
          </w:p>
        </w:tc>
        <w:tc>
          <w:tcPr>
            <w:tcW w:w="4465" w:type="dxa"/>
            <w:shd w:val="clear" w:color="auto" w:fill="auto"/>
            <w:vAlign w:val="center"/>
          </w:tcPr>
          <w:p w14:paraId="2F96164A"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0"/>
                  <w:enabled/>
                  <w:calcOnExit w:val="0"/>
                  <w:checkBox>
                    <w:sizeAuto/>
                    <w:default w:val="0"/>
                  </w:checkBox>
                </w:ffData>
              </w:fldChar>
            </w:r>
            <w:r w:rsidR="00E310D8" w:rsidRPr="002A5074">
              <w:rPr>
                <w:rStyle w:val="Optional"/>
                <w:color w:val="auto"/>
                <w:sz w:val="32"/>
                <w:szCs w:val="32"/>
                <w:lang w:val="en-AU"/>
              </w:rPr>
              <w:instrText xml:space="preserve"> </w:instrText>
            </w:r>
            <w:bookmarkStart w:id="125" w:name="Check20"/>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5"/>
          </w:p>
        </w:tc>
      </w:tr>
      <w:tr w:rsidR="007E78D0" w:rsidRPr="002A5074" w14:paraId="2F96164E" w14:textId="77777777" w:rsidTr="007E78D0">
        <w:tc>
          <w:tcPr>
            <w:tcW w:w="8788" w:type="dxa"/>
            <w:gridSpan w:val="2"/>
            <w:shd w:val="clear" w:color="auto" w:fill="auto"/>
          </w:tcPr>
          <w:p w14:paraId="2F96164C" w14:textId="77777777" w:rsidR="007E78D0" w:rsidRPr="002A5074" w:rsidRDefault="007E78D0" w:rsidP="007E78D0">
            <w:pPr>
              <w:pStyle w:val="BodyTextIndentbullet"/>
              <w:spacing w:before="120"/>
              <w:ind w:left="0" w:firstLine="0"/>
              <w:rPr>
                <w:lang w:val="en-AU"/>
              </w:rPr>
            </w:pPr>
            <w:r w:rsidRPr="002A5074">
              <w:rPr>
                <w:lang w:val="en-AU"/>
              </w:rPr>
              <w:t>If yes, provide details:</w:t>
            </w:r>
          </w:p>
          <w:p w14:paraId="2F96164D" w14:textId="77777777" w:rsidR="007E78D0" w:rsidRPr="002A5074" w:rsidRDefault="007E78D0" w:rsidP="007E78D0">
            <w:pPr>
              <w:pStyle w:val="BodyTextIndentbullet"/>
              <w:spacing w:before="120"/>
              <w:ind w:left="0" w:firstLine="0"/>
              <w:rPr>
                <w:lang w:val="en-AU"/>
              </w:rPr>
            </w:pPr>
          </w:p>
        </w:tc>
      </w:tr>
    </w:tbl>
    <w:p w14:paraId="2F96164F" w14:textId="77777777" w:rsidR="007E78D0" w:rsidRPr="00125BEA" w:rsidRDefault="007E78D0" w:rsidP="00B52554">
      <w:pPr>
        <w:pStyle w:val="BodyTextIndentbullet"/>
        <w:keepNext/>
        <w:ind w:left="1979" w:hanging="539"/>
        <w:rPr>
          <w:lang w:val="en-AU"/>
        </w:rPr>
      </w:pPr>
      <w:r w:rsidRPr="00125BEA">
        <w:rPr>
          <w:b/>
          <w:lang w:val="en-AU"/>
        </w:rPr>
        <w:lastRenderedPageBreak/>
        <w:t>(iii)</w:t>
      </w:r>
      <w:r w:rsidRPr="00125BEA">
        <w:rPr>
          <w:b/>
          <w:lang w:val="en-AU"/>
        </w:rPr>
        <w:tab/>
      </w:r>
      <w:r w:rsidRPr="00125BEA">
        <w:rPr>
          <w:rStyle w:val="Strong"/>
          <w:lang w:val="en-AU"/>
        </w:rPr>
        <w:t>Conflict of Interest</w:t>
      </w: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7"/>
      </w:tblGrid>
      <w:tr w:rsidR="007E78D0" w:rsidRPr="002A5074" w14:paraId="2F961653" w14:textId="77777777" w:rsidTr="00816736">
        <w:trPr>
          <w:trHeight w:val="1328"/>
        </w:trPr>
        <w:tc>
          <w:tcPr>
            <w:tcW w:w="8755" w:type="dxa"/>
            <w:gridSpan w:val="2"/>
            <w:shd w:val="clear" w:color="auto" w:fill="auto"/>
          </w:tcPr>
          <w:p w14:paraId="2F961650" w14:textId="77777777" w:rsidR="007E78D0" w:rsidRPr="002A5074" w:rsidRDefault="007E78D0" w:rsidP="00816736">
            <w:pPr>
              <w:pStyle w:val="BodyTextIndent2"/>
              <w:tabs>
                <w:tab w:val="clear" w:pos="1980"/>
                <w:tab w:val="left" w:pos="0"/>
              </w:tabs>
              <w:ind w:left="0"/>
              <w:rPr>
                <w:lang w:val="en-AU"/>
              </w:rPr>
            </w:pPr>
            <w:r w:rsidRPr="002A5074">
              <w:rPr>
                <w:lang w:val="en-AU"/>
              </w:rPr>
              <w:t>The Respondent must declare and provide details of any actual, potential or perceived conflict of interest.</w:t>
            </w:r>
          </w:p>
          <w:p w14:paraId="2F961651" w14:textId="1E172EDE" w:rsidR="007E78D0" w:rsidRPr="002A5074" w:rsidRDefault="00745A5E" w:rsidP="00816736">
            <w:pPr>
              <w:pStyle w:val="BodyTextIndentbullet"/>
              <w:spacing w:before="120"/>
              <w:ind w:left="0" w:firstLine="0"/>
              <w:rPr>
                <w:b/>
                <w:lang w:val="en-AU"/>
              </w:rPr>
            </w:pPr>
            <w:r w:rsidRPr="002A5074">
              <w:rPr>
                <w:b/>
                <w:lang w:val="en-AU"/>
              </w:rPr>
              <w:t>Respondent to Complete</w:t>
            </w:r>
            <w:r w:rsidR="007E78D0" w:rsidRPr="002A5074">
              <w:rPr>
                <w:b/>
                <w:lang w:val="en-AU"/>
              </w:rPr>
              <w:t>:</w:t>
            </w:r>
          </w:p>
          <w:p w14:paraId="2F961652" w14:textId="77777777" w:rsidR="007E78D0" w:rsidRPr="002A5074" w:rsidRDefault="007E78D0" w:rsidP="00816736">
            <w:pPr>
              <w:tabs>
                <w:tab w:val="left" w:pos="1980"/>
              </w:tabs>
              <w:spacing w:before="120" w:after="120"/>
              <w:jc w:val="both"/>
              <w:rPr>
                <w:b/>
                <w:spacing w:val="0"/>
              </w:rPr>
            </w:pPr>
            <w:r w:rsidRPr="002A5074">
              <w:rPr>
                <w:spacing w:val="0"/>
              </w:rPr>
              <w:t>Does the Respondent have any actual, potential or perceived conflict of interest in relation to the performance of the Customer Contract (if awarded) by the Respondent?</w:t>
            </w:r>
          </w:p>
        </w:tc>
      </w:tr>
      <w:tr w:rsidR="007E78D0" w:rsidRPr="002A5074" w14:paraId="2F961656" w14:textId="77777777" w:rsidTr="00816736">
        <w:trPr>
          <w:trHeight w:val="454"/>
        </w:trPr>
        <w:tc>
          <w:tcPr>
            <w:tcW w:w="4306" w:type="dxa"/>
            <w:shd w:val="clear" w:color="auto" w:fill="auto"/>
            <w:vAlign w:val="center"/>
          </w:tcPr>
          <w:p w14:paraId="2F961654" w14:textId="77777777" w:rsidR="007E78D0" w:rsidRPr="002A5074" w:rsidRDefault="007E78D0" w:rsidP="00816736">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21"/>
                  <w:enabled/>
                  <w:calcOnExit w:val="0"/>
                  <w:checkBox>
                    <w:sizeAuto/>
                    <w:default w:val="0"/>
                  </w:checkBox>
                </w:ffData>
              </w:fldChar>
            </w:r>
            <w:r w:rsidR="00E310D8" w:rsidRPr="002A5074">
              <w:rPr>
                <w:rStyle w:val="Optional"/>
                <w:color w:val="auto"/>
                <w:sz w:val="32"/>
                <w:szCs w:val="32"/>
                <w:lang w:val="en-AU"/>
              </w:rPr>
              <w:instrText xml:space="preserve"> </w:instrText>
            </w:r>
            <w:bookmarkStart w:id="126" w:name="Check21"/>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6"/>
          </w:p>
        </w:tc>
        <w:tc>
          <w:tcPr>
            <w:tcW w:w="4449" w:type="dxa"/>
            <w:shd w:val="clear" w:color="auto" w:fill="auto"/>
            <w:vAlign w:val="center"/>
          </w:tcPr>
          <w:p w14:paraId="2F961655" w14:textId="77777777" w:rsidR="007E78D0" w:rsidRPr="002A5074" w:rsidRDefault="007E78D0" w:rsidP="00816736">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2"/>
                  <w:enabled/>
                  <w:calcOnExit w:val="0"/>
                  <w:checkBox>
                    <w:sizeAuto/>
                    <w:default w:val="0"/>
                  </w:checkBox>
                </w:ffData>
              </w:fldChar>
            </w:r>
            <w:r w:rsidR="00E310D8" w:rsidRPr="002A5074">
              <w:rPr>
                <w:rStyle w:val="Optional"/>
                <w:color w:val="auto"/>
                <w:sz w:val="32"/>
                <w:szCs w:val="32"/>
                <w:lang w:val="en-AU"/>
              </w:rPr>
              <w:instrText xml:space="preserve"> </w:instrText>
            </w:r>
            <w:bookmarkStart w:id="127" w:name="Check22"/>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7"/>
          </w:p>
        </w:tc>
      </w:tr>
      <w:tr w:rsidR="007E78D0" w:rsidRPr="002A5074" w14:paraId="2F961658" w14:textId="77777777" w:rsidTr="00816736">
        <w:tc>
          <w:tcPr>
            <w:tcW w:w="8755" w:type="dxa"/>
            <w:gridSpan w:val="2"/>
            <w:shd w:val="clear" w:color="auto" w:fill="auto"/>
          </w:tcPr>
          <w:p w14:paraId="2F961657" w14:textId="77777777" w:rsidR="007E78D0" w:rsidRPr="002A5074" w:rsidRDefault="007E78D0" w:rsidP="00816736">
            <w:pPr>
              <w:pStyle w:val="BodyTextIndentbullet"/>
              <w:spacing w:before="120"/>
              <w:ind w:left="0" w:firstLine="0"/>
              <w:rPr>
                <w:lang w:val="en-AU"/>
              </w:rPr>
            </w:pPr>
            <w:r w:rsidRPr="002A5074">
              <w:rPr>
                <w:lang w:val="en-AU"/>
              </w:rPr>
              <w:t>If yes, the reasons why:</w:t>
            </w:r>
          </w:p>
        </w:tc>
      </w:tr>
    </w:tbl>
    <w:p w14:paraId="2F961659" w14:textId="200F347D" w:rsidR="007E78D0" w:rsidRPr="002A5074" w:rsidRDefault="007E78D0" w:rsidP="007E78D0">
      <w:pPr>
        <w:pStyle w:val="BodyTextIndentbullet"/>
        <w:rPr>
          <w:lang w:val="en-AU"/>
        </w:rPr>
      </w:pPr>
      <w:r w:rsidRPr="00125BEA">
        <w:rPr>
          <w:b/>
          <w:lang w:val="en-AU"/>
        </w:rPr>
        <w:t>(iv)</w:t>
      </w:r>
      <w:r w:rsidRPr="00125BEA">
        <w:rPr>
          <w:b/>
          <w:lang w:val="en-AU"/>
        </w:rPr>
        <w:tab/>
      </w:r>
      <w:r w:rsidRPr="00125BEA">
        <w:rPr>
          <w:rStyle w:val="Strong"/>
          <w:lang w:val="en-AU"/>
        </w:rPr>
        <w:t>Small Business, Australian Disability Enterprise (ADE)</w:t>
      </w:r>
      <w:r w:rsidR="004E0D51" w:rsidRPr="002A5074">
        <w:rPr>
          <w:rStyle w:val="Strong"/>
          <w:lang w:val="en-AU"/>
        </w:rPr>
        <w:t>,</w:t>
      </w:r>
      <w:r w:rsidRPr="00125BEA">
        <w:rPr>
          <w:rStyle w:val="Strong"/>
          <w:lang w:val="en-AU"/>
        </w:rPr>
        <w:t xml:space="preserve"> Aboriginal Business</w:t>
      </w:r>
      <w:r w:rsidR="004E0D51" w:rsidRPr="002A5074">
        <w:rPr>
          <w:rStyle w:val="Strong"/>
          <w:lang w:val="en-AU"/>
        </w:rPr>
        <w:t xml:space="preserve"> and/or ACCO</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1"/>
        <w:gridCol w:w="1261"/>
        <w:gridCol w:w="4437"/>
      </w:tblGrid>
      <w:tr w:rsidR="007E78D0" w:rsidRPr="002A5074" w14:paraId="2F96165C" w14:textId="77777777" w:rsidTr="00530992">
        <w:trPr>
          <w:trHeight w:val="1046"/>
        </w:trPr>
        <w:tc>
          <w:tcPr>
            <w:tcW w:w="8855" w:type="dxa"/>
            <w:gridSpan w:val="3"/>
            <w:shd w:val="clear" w:color="auto" w:fill="auto"/>
          </w:tcPr>
          <w:p w14:paraId="2F96165A" w14:textId="4C6A4F06" w:rsidR="007E78D0" w:rsidRPr="002A5074" w:rsidRDefault="00745A5E" w:rsidP="007E78D0">
            <w:pPr>
              <w:pStyle w:val="BodyTextIndentbullet"/>
              <w:spacing w:before="120" w:after="0"/>
              <w:ind w:left="0" w:firstLine="0"/>
              <w:jc w:val="left"/>
              <w:rPr>
                <w:b/>
                <w:lang w:val="en-AU"/>
              </w:rPr>
            </w:pPr>
            <w:r w:rsidRPr="002A5074">
              <w:rPr>
                <w:b/>
                <w:lang w:val="en-AU"/>
              </w:rPr>
              <w:t>Respondent to Complete</w:t>
            </w:r>
            <w:r w:rsidR="007E78D0" w:rsidRPr="002A5074">
              <w:rPr>
                <w:b/>
                <w:lang w:val="en-AU"/>
              </w:rPr>
              <w:t>:</w:t>
            </w:r>
          </w:p>
          <w:p w14:paraId="2F96165B" w14:textId="77777777" w:rsidR="007E78D0" w:rsidRPr="002A5074" w:rsidRDefault="007E78D0" w:rsidP="007E78D0">
            <w:pPr>
              <w:pStyle w:val="BodyTextIndentbullet"/>
              <w:spacing w:before="120" w:after="0"/>
              <w:ind w:left="0" w:firstLine="0"/>
              <w:jc w:val="left"/>
              <w:rPr>
                <w:b/>
                <w:lang w:val="en-AU"/>
              </w:rPr>
            </w:pPr>
            <w:r w:rsidRPr="002A5074">
              <w:rPr>
                <w:lang w:val="en-AU"/>
              </w:rPr>
              <w:t>Respondent is required to disclose whether it is a:</w:t>
            </w:r>
          </w:p>
        </w:tc>
      </w:tr>
      <w:tr w:rsidR="007E78D0" w:rsidRPr="002A5074" w14:paraId="2F96165E" w14:textId="77777777" w:rsidTr="00530992">
        <w:tc>
          <w:tcPr>
            <w:tcW w:w="8855" w:type="dxa"/>
            <w:gridSpan w:val="3"/>
            <w:shd w:val="clear" w:color="auto" w:fill="auto"/>
          </w:tcPr>
          <w:p w14:paraId="2F96165D" w14:textId="77777777" w:rsidR="007E78D0" w:rsidRPr="002A5074" w:rsidRDefault="007E78D0" w:rsidP="0011669A">
            <w:pPr>
              <w:pStyle w:val="BodyTextIndent2bullet"/>
              <w:numPr>
                <w:ilvl w:val="1"/>
                <w:numId w:val="35"/>
              </w:numPr>
              <w:tabs>
                <w:tab w:val="clear" w:pos="1440"/>
                <w:tab w:val="clear" w:pos="2520"/>
                <w:tab w:val="num" w:pos="601"/>
              </w:tabs>
              <w:ind w:left="601" w:hanging="567"/>
              <w:rPr>
                <w:lang w:val="en-AU"/>
              </w:rPr>
            </w:pPr>
            <w:r w:rsidRPr="002A5074">
              <w:rPr>
                <w:lang w:val="en-AU"/>
              </w:rPr>
              <w:t>small business that employs less than twenty (20) people; and/or</w:t>
            </w:r>
          </w:p>
        </w:tc>
      </w:tr>
      <w:tr w:rsidR="007E78D0" w:rsidRPr="002A5074" w14:paraId="2F961661" w14:textId="77777777" w:rsidTr="00530992">
        <w:trPr>
          <w:trHeight w:val="454"/>
        </w:trPr>
        <w:tc>
          <w:tcPr>
            <w:tcW w:w="2973" w:type="dxa"/>
            <w:shd w:val="clear" w:color="auto" w:fill="auto"/>
            <w:vAlign w:val="center"/>
          </w:tcPr>
          <w:p w14:paraId="2F96165F" w14:textId="77777777" w:rsidR="007E78D0" w:rsidRPr="002A5074" w:rsidRDefault="007E78D0" w:rsidP="005429CF">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23"/>
                  <w:enabled/>
                  <w:calcOnExit w:val="0"/>
                  <w:checkBox>
                    <w:sizeAuto/>
                    <w:default w:val="0"/>
                  </w:checkBox>
                </w:ffData>
              </w:fldChar>
            </w:r>
            <w:r w:rsidR="00E310D8" w:rsidRPr="002A5074">
              <w:rPr>
                <w:rStyle w:val="Optional"/>
                <w:color w:val="auto"/>
                <w:sz w:val="32"/>
                <w:szCs w:val="32"/>
                <w:lang w:val="en-AU"/>
              </w:rPr>
              <w:instrText xml:space="preserve"> </w:instrText>
            </w:r>
            <w:bookmarkStart w:id="128" w:name="Check23"/>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8"/>
          </w:p>
        </w:tc>
        <w:tc>
          <w:tcPr>
            <w:tcW w:w="5882" w:type="dxa"/>
            <w:gridSpan w:val="2"/>
            <w:shd w:val="clear" w:color="auto" w:fill="auto"/>
            <w:vAlign w:val="center"/>
          </w:tcPr>
          <w:p w14:paraId="2F961660" w14:textId="4472FA80" w:rsidR="00D05F2E" w:rsidRPr="002A5074" w:rsidRDefault="007E78D0" w:rsidP="00D05F2E">
            <w:pPr>
              <w:pStyle w:val="BodyTextIndentbullet"/>
              <w:spacing w:before="0" w:after="0"/>
              <w:ind w:left="0" w:firstLine="0"/>
              <w:jc w:val="left"/>
              <w:rPr>
                <w:sz w:val="32"/>
                <w:szCs w:val="32"/>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4"/>
                  <w:enabled/>
                  <w:calcOnExit w:val="0"/>
                  <w:checkBox>
                    <w:sizeAuto/>
                    <w:default w:val="0"/>
                  </w:checkBox>
                </w:ffData>
              </w:fldChar>
            </w:r>
            <w:r w:rsidR="00E310D8" w:rsidRPr="002A5074">
              <w:rPr>
                <w:rStyle w:val="Optional"/>
                <w:color w:val="auto"/>
                <w:sz w:val="32"/>
                <w:szCs w:val="32"/>
                <w:lang w:val="en-AU"/>
              </w:rPr>
              <w:instrText xml:space="preserve"> </w:instrText>
            </w:r>
            <w:bookmarkStart w:id="129" w:name="Check24"/>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29"/>
          </w:p>
        </w:tc>
      </w:tr>
      <w:tr w:rsidR="007E78D0" w:rsidRPr="002A5074" w14:paraId="2F961663" w14:textId="77777777" w:rsidTr="00530992">
        <w:trPr>
          <w:trHeight w:val="957"/>
        </w:trPr>
        <w:tc>
          <w:tcPr>
            <w:tcW w:w="8855" w:type="dxa"/>
            <w:gridSpan w:val="3"/>
            <w:shd w:val="clear" w:color="auto" w:fill="auto"/>
          </w:tcPr>
          <w:p w14:paraId="2F961662" w14:textId="77777777" w:rsidR="007E78D0" w:rsidRPr="002A5074" w:rsidRDefault="007E78D0" w:rsidP="0011669A">
            <w:pPr>
              <w:pStyle w:val="BodyTextIndent2bullet"/>
              <w:numPr>
                <w:ilvl w:val="1"/>
                <w:numId w:val="35"/>
              </w:numPr>
              <w:tabs>
                <w:tab w:val="clear" w:pos="1440"/>
                <w:tab w:val="clear" w:pos="2520"/>
                <w:tab w:val="num" w:pos="601"/>
                <w:tab w:val="left" w:pos="6412"/>
              </w:tabs>
              <w:spacing w:after="0"/>
              <w:ind w:left="601" w:hanging="567"/>
              <w:rPr>
                <w:lang w:val="en-AU"/>
              </w:rPr>
            </w:pPr>
            <w:r w:rsidRPr="002A5074">
              <w:rPr>
                <w:lang w:val="en-AU"/>
              </w:rPr>
              <w:t xml:space="preserve">registered Australian Disability Enterprise (ADE) – registered means to be listed as an approved ADE on the </w:t>
            </w:r>
            <w:r w:rsidRPr="002A5074">
              <w:rPr>
                <w:rFonts w:cs="Arial"/>
                <w:lang w:val="en-AU"/>
              </w:rPr>
              <w:t xml:space="preserve">Australian Disability Enterprises website at: </w:t>
            </w:r>
            <w:hyperlink r:id="rId77" w:history="1">
              <w:r w:rsidR="00424CCB" w:rsidRPr="00125BEA">
                <w:rPr>
                  <w:rStyle w:val="Hyperlink"/>
                  <w:rFonts w:cs="Arial"/>
                  <w:i/>
                  <w:u w:val="none"/>
                  <w:lang w:val="en-AU"/>
                </w:rPr>
                <w:t>http://buyability.org.au/directory/</w:t>
              </w:r>
            </w:hyperlink>
            <w:r w:rsidRPr="002A5074">
              <w:rPr>
                <w:lang w:val="en-AU"/>
              </w:rPr>
              <w:t>; and/or</w:t>
            </w:r>
          </w:p>
        </w:tc>
      </w:tr>
      <w:tr w:rsidR="007E78D0" w:rsidRPr="002A5074" w14:paraId="2F961666" w14:textId="77777777" w:rsidTr="00530992">
        <w:trPr>
          <w:trHeight w:val="454"/>
        </w:trPr>
        <w:tc>
          <w:tcPr>
            <w:tcW w:w="2973" w:type="dxa"/>
            <w:shd w:val="clear" w:color="auto" w:fill="auto"/>
            <w:vAlign w:val="center"/>
          </w:tcPr>
          <w:p w14:paraId="2F961664" w14:textId="77777777" w:rsidR="007E78D0" w:rsidRPr="002A5074"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26"/>
                  <w:enabled/>
                  <w:calcOnExit w:val="0"/>
                  <w:checkBox>
                    <w:sizeAuto/>
                    <w:default w:val="0"/>
                  </w:checkBox>
                </w:ffData>
              </w:fldChar>
            </w:r>
            <w:r w:rsidR="00E310D8" w:rsidRPr="002A5074">
              <w:rPr>
                <w:rStyle w:val="Optional"/>
                <w:color w:val="auto"/>
                <w:sz w:val="32"/>
                <w:szCs w:val="32"/>
                <w:lang w:val="en-AU"/>
              </w:rPr>
              <w:instrText xml:space="preserve"> </w:instrText>
            </w:r>
            <w:bookmarkStart w:id="130" w:name="Check26"/>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30"/>
          </w:p>
        </w:tc>
        <w:tc>
          <w:tcPr>
            <w:tcW w:w="5882" w:type="dxa"/>
            <w:gridSpan w:val="2"/>
            <w:shd w:val="clear" w:color="auto" w:fill="auto"/>
            <w:vAlign w:val="center"/>
          </w:tcPr>
          <w:p w14:paraId="2F961665" w14:textId="77777777" w:rsidR="007E78D0" w:rsidRPr="002A5074" w:rsidRDefault="007E78D0" w:rsidP="00E310D8">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7"/>
                  <w:enabled/>
                  <w:calcOnExit w:val="0"/>
                  <w:checkBox>
                    <w:sizeAuto/>
                    <w:default w:val="0"/>
                  </w:checkBox>
                </w:ffData>
              </w:fldChar>
            </w:r>
            <w:r w:rsidR="00E310D8" w:rsidRPr="002A5074">
              <w:rPr>
                <w:rStyle w:val="Optional"/>
                <w:color w:val="auto"/>
                <w:sz w:val="32"/>
                <w:szCs w:val="32"/>
                <w:lang w:val="en-AU"/>
              </w:rPr>
              <w:instrText xml:space="preserve"> </w:instrText>
            </w:r>
            <w:bookmarkStart w:id="131" w:name="Check27"/>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31"/>
          </w:p>
        </w:tc>
      </w:tr>
      <w:tr w:rsidR="007E78D0" w:rsidRPr="002A5074" w14:paraId="2F961668" w14:textId="77777777" w:rsidTr="00530992">
        <w:trPr>
          <w:trHeight w:val="948"/>
        </w:trPr>
        <w:tc>
          <w:tcPr>
            <w:tcW w:w="8855" w:type="dxa"/>
            <w:gridSpan w:val="3"/>
            <w:shd w:val="clear" w:color="auto" w:fill="auto"/>
          </w:tcPr>
          <w:p w14:paraId="2F961667" w14:textId="77777777" w:rsidR="007E78D0" w:rsidRPr="002A5074" w:rsidRDefault="007E78D0" w:rsidP="0011669A">
            <w:pPr>
              <w:pStyle w:val="BodyTextIndent2bullet"/>
              <w:numPr>
                <w:ilvl w:val="1"/>
                <w:numId w:val="35"/>
              </w:numPr>
              <w:tabs>
                <w:tab w:val="clear" w:pos="1440"/>
                <w:tab w:val="clear" w:pos="2520"/>
                <w:tab w:val="num" w:pos="601"/>
              </w:tabs>
              <w:spacing w:before="0" w:after="0"/>
              <w:ind w:left="601" w:hanging="567"/>
              <w:rPr>
                <w:lang w:val="en-AU"/>
              </w:rPr>
            </w:pPr>
            <w:r w:rsidRPr="002A5074">
              <w:rPr>
                <w:lang w:val="en-AU"/>
              </w:rPr>
              <w:t xml:space="preserve">registered Aboriginal </w:t>
            </w:r>
            <w:r w:rsidR="00424CCB" w:rsidRPr="002A5074">
              <w:rPr>
                <w:lang w:val="en-AU"/>
              </w:rPr>
              <w:t>b</w:t>
            </w:r>
            <w:r w:rsidRPr="002A5074">
              <w:rPr>
                <w:lang w:val="en-AU"/>
              </w:rPr>
              <w:t xml:space="preserve">usiness – the business is to be registered on the Aboriginal Business Directory WA at: </w:t>
            </w:r>
            <w:hyperlink r:id="rId78" w:tgtFrame="_blank" w:tooltip="Aboriginal Businesses Directory WA website (opens in new window)" w:history="1">
              <w:r w:rsidR="00424CCB" w:rsidRPr="002A5074">
                <w:rPr>
                  <w:rStyle w:val="Hyperlink"/>
                  <w:rFonts w:cs="Arial"/>
                  <w:i/>
                  <w:u w:val="none"/>
                  <w:lang w:val="en-AU"/>
                </w:rPr>
                <w:t>http://www.abdwa.com.au/</w:t>
              </w:r>
            </w:hyperlink>
            <w:r w:rsidR="00424CCB" w:rsidRPr="002A5074">
              <w:rPr>
                <w:rStyle w:val="Hyperlink"/>
                <w:rFonts w:cs="Arial"/>
                <w:color w:val="auto"/>
                <w:u w:val="none"/>
                <w:lang w:val="en-AU"/>
              </w:rPr>
              <w:t xml:space="preserve"> and/</w:t>
            </w:r>
            <w:r w:rsidR="00424CCB" w:rsidRPr="00125BEA">
              <w:rPr>
                <w:rFonts w:cs="Arial"/>
                <w:lang w:val="en-AU"/>
              </w:rPr>
              <w:t>or on Supply Nation</w:t>
            </w:r>
            <w:r w:rsidR="000E2EDE" w:rsidRPr="00125BEA">
              <w:rPr>
                <w:rFonts w:cs="Arial"/>
                <w:lang w:val="en-AU"/>
              </w:rPr>
              <w:t>’s</w:t>
            </w:r>
            <w:r w:rsidR="00424CCB" w:rsidRPr="00125BEA">
              <w:rPr>
                <w:rFonts w:cs="Arial"/>
                <w:lang w:val="en-AU"/>
              </w:rPr>
              <w:t xml:space="preserve"> Indigenous Business Direct at </w:t>
            </w:r>
            <w:hyperlink r:id="rId79" w:history="1">
              <w:r w:rsidR="00424CCB" w:rsidRPr="002A5074">
                <w:rPr>
                  <w:rStyle w:val="Hyperlink"/>
                  <w:rFonts w:cs="Arial"/>
                  <w:i/>
                  <w:u w:val="none"/>
                  <w:lang w:val="en-AU"/>
                </w:rPr>
                <w:t>http://supplynation.org.au/</w:t>
              </w:r>
            </w:hyperlink>
            <w:r w:rsidRPr="002A5074">
              <w:rPr>
                <w:lang w:val="en-AU"/>
              </w:rPr>
              <w:t>.</w:t>
            </w:r>
          </w:p>
        </w:tc>
      </w:tr>
      <w:tr w:rsidR="007E78D0" w:rsidRPr="002A5074" w14:paraId="2F96166F" w14:textId="77777777" w:rsidTr="002C235C">
        <w:tblPrEx>
          <w:tblCellMar>
            <w:top w:w="57" w:type="dxa"/>
            <w:bottom w:w="57" w:type="dxa"/>
          </w:tblCellMar>
        </w:tblPrEx>
        <w:trPr>
          <w:trHeight w:val="454"/>
        </w:trPr>
        <w:tc>
          <w:tcPr>
            <w:tcW w:w="4301" w:type="dxa"/>
            <w:gridSpan w:val="2"/>
            <w:shd w:val="clear" w:color="auto" w:fill="auto"/>
            <w:vAlign w:val="center"/>
          </w:tcPr>
          <w:p w14:paraId="2F961669" w14:textId="77777777" w:rsidR="007E78D0" w:rsidRPr="00125BEA" w:rsidRDefault="007E78D0" w:rsidP="00E310D8">
            <w:pPr>
              <w:pStyle w:val="BodyTextIndentbullet"/>
              <w:spacing w:before="0" w:after="0"/>
              <w:ind w:left="0" w:firstLine="0"/>
              <w:jc w:val="left"/>
              <w:rPr>
                <w:lang w:val="en-AU"/>
              </w:rPr>
            </w:pPr>
            <w:r w:rsidRPr="002A5074">
              <w:rPr>
                <w:lang w:val="en-AU"/>
              </w:rPr>
              <w:t xml:space="preserve">Yes </w:t>
            </w:r>
            <w:r w:rsidRPr="002A5074">
              <w:rPr>
                <w:lang w:val="en-AU"/>
              </w:rPr>
              <w:tab/>
            </w:r>
            <w:r w:rsidR="00E310D8" w:rsidRPr="002A5074">
              <w:rPr>
                <w:rStyle w:val="Optional"/>
                <w:color w:val="auto"/>
                <w:sz w:val="32"/>
                <w:szCs w:val="32"/>
                <w:lang w:val="en-AU"/>
              </w:rPr>
              <w:fldChar w:fldCharType="begin">
                <w:ffData>
                  <w:name w:val="Check25"/>
                  <w:enabled/>
                  <w:calcOnExit w:val="0"/>
                  <w:checkBox>
                    <w:sizeAuto/>
                    <w:default w:val="0"/>
                  </w:checkBox>
                </w:ffData>
              </w:fldChar>
            </w:r>
            <w:r w:rsidR="00E310D8" w:rsidRPr="002A5074">
              <w:rPr>
                <w:rStyle w:val="Optional"/>
                <w:color w:val="auto"/>
                <w:sz w:val="32"/>
                <w:szCs w:val="32"/>
                <w:lang w:val="en-AU"/>
              </w:rPr>
              <w:instrText xml:space="preserve"> </w:instrText>
            </w:r>
            <w:bookmarkStart w:id="132" w:name="Check25"/>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32"/>
          </w:p>
          <w:p w14:paraId="2F96166A" w14:textId="77777777" w:rsidR="00424CCB" w:rsidRPr="002A5074" w:rsidRDefault="00424CCB" w:rsidP="00424CCB">
            <w:pPr>
              <w:pStyle w:val="BodyTextIndentbullet"/>
              <w:spacing w:before="60" w:after="0"/>
              <w:ind w:left="0" w:firstLine="0"/>
              <w:jc w:val="left"/>
              <w:rPr>
                <w:rStyle w:val="Optional"/>
                <w:color w:val="auto"/>
                <w:lang w:val="en-AU"/>
              </w:rPr>
            </w:pPr>
            <w:r w:rsidRPr="002A5074">
              <w:rPr>
                <w:rStyle w:val="Optional"/>
                <w:color w:val="auto"/>
                <w:lang w:val="en-AU"/>
              </w:rPr>
              <w:t xml:space="preserve">If Yes, </w:t>
            </w:r>
            <w:r w:rsidR="000E2EDE" w:rsidRPr="002A5074">
              <w:rPr>
                <w:rStyle w:val="Optional"/>
                <w:color w:val="auto"/>
                <w:lang w:val="en-AU"/>
              </w:rPr>
              <w:t>registered on:</w:t>
            </w:r>
          </w:p>
          <w:p w14:paraId="2F96166B" w14:textId="77777777" w:rsidR="00424CCB" w:rsidRPr="002A5074" w:rsidRDefault="00424CCB" w:rsidP="00424CCB">
            <w:pPr>
              <w:pStyle w:val="BodyTextIndentbullet"/>
              <w:tabs>
                <w:tab w:val="clear" w:pos="1980"/>
                <w:tab w:val="left" w:pos="741"/>
              </w:tabs>
              <w:spacing w:before="60" w:after="0"/>
              <w:ind w:left="0" w:firstLine="0"/>
              <w:jc w:val="left"/>
              <w:rPr>
                <w:lang w:val="en-AU"/>
              </w:rPr>
            </w:pPr>
            <w:r w:rsidRPr="002A5074">
              <w:rPr>
                <w:rStyle w:val="Optional"/>
                <w:color w:val="auto"/>
                <w:sz w:val="32"/>
                <w:szCs w:val="32"/>
                <w:lang w:val="en-AU"/>
              </w:rPr>
              <w:fldChar w:fldCharType="begin">
                <w:ffData>
                  <w:name w:val="Check23"/>
                  <w:enabled/>
                  <w:calcOnExit w:val="0"/>
                  <w:checkBox>
                    <w:sizeAuto/>
                    <w:default w:val="0"/>
                  </w:checkBox>
                </w:ffData>
              </w:fldChar>
            </w:r>
            <w:r w:rsidRPr="002A5074">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Pr="002A5074">
              <w:rPr>
                <w:rStyle w:val="Optional"/>
                <w:color w:val="auto"/>
                <w:sz w:val="32"/>
                <w:szCs w:val="32"/>
                <w:lang w:val="en-AU"/>
              </w:rPr>
              <w:fldChar w:fldCharType="end"/>
            </w:r>
            <w:r w:rsidRPr="002A5074">
              <w:rPr>
                <w:rStyle w:val="Optional"/>
                <w:color w:val="auto"/>
                <w:sz w:val="32"/>
                <w:szCs w:val="32"/>
                <w:lang w:val="en-AU"/>
              </w:rPr>
              <w:tab/>
            </w:r>
            <w:r w:rsidRPr="002A5074">
              <w:rPr>
                <w:lang w:val="en-AU"/>
              </w:rPr>
              <w:t>Aboriginal Business Directory WA</w:t>
            </w:r>
          </w:p>
          <w:p w14:paraId="2F96166C" w14:textId="77777777" w:rsidR="00424CCB" w:rsidRPr="002A5074" w:rsidRDefault="00424CCB" w:rsidP="00424CCB">
            <w:pPr>
              <w:pStyle w:val="BodyTextIndentbullet"/>
              <w:tabs>
                <w:tab w:val="clear" w:pos="1980"/>
                <w:tab w:val="left" w:pos="741"/>
              </w:tabs>
              <w:spacing w:before="60" w:after="0"/>
              <w:ind w:left="0" w:firstLine="0"/>
              <w:jc w:val="left"/>
              <w:rPr>
                <w:lang w:val="en-AU"/>
              </w:rPr>
            </w:pPr>
            <w:r w:rsidRPr="002A5074">
              <w:rPr>
                <w:rStyle w:val="Optional"/>
                <w:color w:val="auto"/>
                <w:sz w:val="32"/>
                <w:szCs w:val="32"/>
                <w:lang w:val="en-AU"/>
              </w:rPr>
              <w:fldChar w:fldCharType="begin">
                <w:ffData>
                  <w:name w:val="Check23"/>
                  <w:enabled/>
                  <w:calcOnExit w:val="0"/>
                  <w:checkBox>
                    <w:sizeAuto/>
                    <w:default w:val="0"/>
                  </w:checkBox>
                </w:ffData>
              </w:fldChar>
            </w:r>
            <w:r w:rsidRPr="002A5074">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Pr="002A5074">
              <w:rPr>
                <w:rStyle w:val="Optional"/>
                <w:color w:val="auto"/>
                <w:sz w:val="32"/>
                <w:szCs w:val="32"/>
                <w:lang w:val="en-AU"/>
              </w:rPr>
              <w:fldChar w:fldCharType="end"/>
            </w:r>
            <w:r w:rsidRPr="002A5074">
              <w:rPr>
                <w:rStyle w:val="Optional"/>
                <w:color w:val="auto"/>
                <w:sz w:val="32"/>
                <w:szCs w:val="32"/>
                <w:lang w:val="en-AU"/>
              </w:rPr>
              <w:tab/>
            </w:r>
            <w:r w:rsidRPr="00125BEA">
              <w:rPr>
                <w:lang w:val="en-AU"/>
              </w:rPr>
              <w:t>Supply Nation</w:t>
            </w:r>
            <w:r w:rsidR="000E2EDE" w:rsidRPr="002A5074">
              <w:rPr>
                <w:lang w:val="en-AU"/>
              </w:rPr>
              <w:t>’s</w:t>
            </w:r>
            <w:r w:rsidRPr="00125BEA">
              <w:rPr>
                <w:lang w:val="en-AU"/>
              </w:rPr>
              <w:t xml:space="preserve"> Indigenous Business Direct</w:t>
            </w:r>
          </w:p>
          <w:p w14:paraId="2F96166D" w14:textId="77777777" w:rsidR="00536647" w:rsidRPr="002A5074" w:rsidRDefault="00424CCB" w:rsidP="00CF1F03">
            <w:pPr>
              <w:pStyle w:val="BodyTextIndentbullet"/>
              <w:tabs>
                <w:tab w:val="clear" w:pos="1980"/>
                <w:tab w:val="left" w:pos="741"/>
              </w:tabs>
              <w:spacing w:before="60" w:after="0"/>
              <w:ind w:left="0" w:firstLine="0"/>
              <w:jc w:val="left"/>
              <w:rPr>
                <w:lang w:val="en-AU"/>
              </w:rPr>
            </w:pPr>
            <w:r w:rsidRPr="002A5074">
              <w:rPr>
                <w:rStyle w:val="Optional"/>
                <w:color w:val="auto"/>
                <w:sz w:val="32"/>
                <w:szCs w:val="32"/>
                <w:lang w:val="en-AU"/>
              </w:rPr>
              <w:fldChar w:fldCharType="begin">
                <w:ffData>
                  <w:name w:val="Check23"/>
                  <w:enabled/>
                  <w:calcOnExit w:val="0"/>
                  <w:checkBox>
                    <w:sizeAuto/>
                    <w:default w:val="0"/>
                  </w:checkBox>
                </w:ffData>
              </w:fldChar>
            </w:r>
            <w:r w:rsidRPr="002A5074">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Pr="002A5074">
              <w:rPr>
                <w:rStyle w:val="Optional"/>
                <w:color w:val="auto"/>
                <w:sz w:val="32"/>
                <w:szCs w:val="32"/>
                <w:lang w:val="en-AU"/>
              </w:rPr>
              <w:fldChar w:fldCharType="end"/>
            </w:r>
            <w:r w:rsidRPr="002A5074">
              <w:rPr>
                <w:rStyle w:val="Optional"/>
                <w:color w:val="auto"/>
                <w:sz w:val="32"/>
                <w:szCs w:val="32"/>
                <w:lang w:val="en-AU"/>
              </w:rPr>
              <w:tab/>
            </w:r>
            <w:r w:rsidRPr="00125BEA">
              <w:rPr>
                <w:lang w:val="en-AU"/>
              </w:rPr>
              <w:t>Both</w:t>
            </w:r>
          </w:p>
        </w:tc>
        <w:tc>
          <w:tcPr>
            <w:tcW w:w="4554" w:type="dxa"/>
            <w:shd w:val="clear" w:color="auto" w:fill="auto"/>
          </w:tcPr>
          <w:p w14:paraId="2F96166E" w14:textId="77777777" w:rsidR="007E78D0" w:rsidRPr="002A5074" w:rsidRDefault="007E78D0" w:rsidP="00CF1F03">
            <w:pPr>
              <w:pStyle w:val="BodyTextIndentbullet"/>
              <w:spacing w:before="0" w:after="0"/>
              <w:ind w:left="0" w:firstLine="0"/>
              <w:jc w:val="left"/>
              <w:rPr>
                <w:lang w:val="en-AU"/>
              </w:rPr>
            </w:pPr>
            <w:r w:rsidRPr="002A5074">
              <w:rPr>
                <w:lang w:val="en-AU"/>
              </w:rPr>
              <w:t>No</w:t>
            </w:r>
            <w:r w:rsidRPr="002A5074">
              <w:rPr>
                <w:lang w:val="en-AU"/>
              </w:rPr>
              <w:tab/>
            </w:r>
            <w:r w:rsidR="00E310D8" w:rsidRPr="002A5074">
              <w:rPr>
                <w:rStyle w:val="Optional"/>
                <w:color w:val="auto"/>
                <w:sz w:val="32"/>
                <w:szCs w:val="32"/>
                <w:lang w:val="en-AU"/>
              </w:rPr>
              <w:fldChar w:fldCharType="begin">
                <w:ffData>
                  <w:name w:val="Check28"/>
                  <w:enabled/>
                  <w:calcOnExit w:val="0"/>
                  <w:checkBox>
                    <w:sizeAuto/>
                    <w:default w:val="0"/>
                  </w:checkBox>
                </w:ffData>
              </w:fldChar>
            </w:r>
            <w:r w:rsidR="00E310D8" w:rsidRPr="002A5074">
              <w:rPr>
                <w:rStyle w:val="Optional"/>
                <w:color w:val="auto"/>
                <w:sz w:val="32"/>
                <w:szCs w:val="32"/>
                <w:lang w:val="en-AU"/>
              </w:rPr>
              <w:instrText xml:space="preserve"> </w:instrText>
            </w:r>
            <w:bookmarkStart w:id="133" w:name="Check28"/>
            <w:r w:rsidR="00E310D8" w:rsidRPr="002A5074">
              <w:rPr>
                <w:rStyle w:val="Optional"/>
                <w:color w:val="auto"/>
                <w:sz w:val="32"/>
                <w:szCs w:val="32"/>
                <w:lang w:val="en-AU"/>
              </w:rPr>
              <w:instrText xml:space="preserve">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E310D8" w:rsidRPr="002A5074">
              <w:rPr>
                <w:rStyle w:val="Optional"/>
                <w:color w:val="auto"/>
                <w:sz w:val="32"/>
                <w:szCs w:val="32"/>
                <w:lang w:val="en-AU"/>
              </w:rPr>
              <w:fldChar w:fldCharType="end"/>
            </w:r>
            <w:bookmarkEnd w:id="133"/>
          </w:p>
        </w:tc>
      </w:tr>
      <w:tr w:rsidR="00530992" w:rsidRPr="002A5074" w14:paraId="5C68F6A0" w14:textId="77777777" w:rsidTr="00AD1A3A">
        <w:tblPrEx>
          <w:tblCellMar>
            <w:top w:w="57" w:type="dxa"/>
            <w:bottom w:w="57" w:type="dxa"/>
          </w:tblCellMar>
        </w:tblPrEx>
        <w:trPr>
          <w:trHeight w:val="454"/>
        </w:trPr>
        <w:tc>
          <w:tcPr>
            <w:tcW w:w="8855" w:type="dxa"/>
            <w:gridSpan w:val="3"/>
            <w:shd w:val="clear" w:color="auto" w:fill="auto"/>
            <w:vAlign w:val="center"/>
          </w:tcPr>
          <w:p w14:paraId="59E6CA2A" w14:textId="48A9F257" w:rsidR="00530992" w:rsidRPr="002A5074" w:rsidRDefault="00530992" w:rsidP="00530992">
            <w:pPr>
              <w:pStyle w:val="BodyTextIndentbullet"/>
              <w:tabs>
                <w:tab w:val="clear" w:pos="1980"/>
                <w:tab w:val="left" w:pos="636"/>
              </w:tabs>
              <w:spacing w:before="0"/>
              <w:ind w:left="0" w:firstLine="0"/>
              <w:jc w:val="left"/>
              <w:rPr>
                <w:lang w:val="en-AU"/>
              </w:rPr>
            </w:pPr>
            <w:r w:rsidRPr="002A5074">
              <w:rPr>
                <w:lang w:val="en-AU"/>
              </w:rPr>
              <w:t>(D)</w:t>
            </w:r>
            <w:r w:rsidRPr="002A5074">
              <w:rPr>
                <w:lang w:val="en-AU"/>
              </w:rPr>
              <w:tab/>
              <w:t>Aboriginal Community Controlled Organisation (ACCO) – means the organisation is:</w:t>
            </w:r>
          </w:p>
          <w:p w14:paraId="05E69650" w14:textId="77777777" w:rsidR="00530992" w:rsidRPr="002A5074" w:rsidRDefault="00530992" w:rsidP="00530992">
            <w:pPr>
              <w:pStyle w:val="BodyTextIndentbullet"/>
              <w:numPr>
                <w:ilvl w:val="0"/>
                <w:numId w:val="106"/>
              </w:numPr>
              <w:tabs>
                <w:tab w:val="clear" w:pos="1980"/>
                <w:tab w:val="left" w:pos="636"/>
              </w:tabs>
              <w:spacing w:before="0"/>
              <w:jc w:val="left"/>
              <w:rPr>
                <w:lang w:val="en-AU"/>
              </w:rPr>
            </w:pPr>
            <w:r w:rsidRPr="002A5074">
              <w:rPr>
                <w:lang w:val="en-AU"/>
              </w:rPr>
              <w:t>incorporated under State or Commonwealth legislation and not for profit;</w:t>
            </w:r>
          </w:p>
          <w:p w14:paraId="7A21217F" w14:textId="77777777" w:rsidR="00530992" w:rsidRPr="002A5074" w:rsidRDefault="00530992" w:rsidP="00530992">
            <w:pPr>
              <w:pStyle w:val="BodyTextIndentbullet"/>
              <w:numPr>
                <w:ilvl w:val="0"/>
                <w:numId w:val="106"/>
              </w:numPr>
              <w:tabs>
                <w:tab w:val="clear" w:pos="1980"/>
                <w:tab w:val="left" w:pos="636"/>
              </w:tabs>
              <w:spacing w:before="0"/>
              <w:jc w:val="left"/>
              <w:rPr>
                <w:lang w:val="en-AU"/>
              </w:rPr>
            </w:pPr>
            <w:r w:rsidRPr="002A5074">
              <w:rPr>
                <w:lang w:val="en-AU"/>
              </w:rPr>
              <w:t>controlled and operated by a majority of Aboriginal and/or Torres Strait Islander people;</w:t>
            </w:r>
          </w:p>
          <w:p w14:paraId="640F0C4E" w14:textId="77777777" w:rsidR="00530992" w:rsidRPr="002A5074" w:rsidRDefault="00530992" w:rsidP="00530992">
            <w:pPr>
              <w:pStyle w:val="BodyTextIndentbullet"/>
              <w:numPr>
                <w:ilvl w:val="0"/>
                <w:numId w:val="106"/>
              </w:numPr>
              <w:tabs>
                <w:tab w:val="clear" w:pos="1980"/>
                <w:tab w:val="left" w:pos="636"/>
              </w:tabs>
              <w:spacing w:before="0"/>
              <w:jc w:val="left"/>
              <w:rPr>
                <w:lang w:val="en-AU"/>
              </w:rPr>
            </w:pPr>
            <w:r w:rsidRPr="002A5074">
              <w:rPr>
                <w:lang w:val="en-AU"/>
              </w:rPr>
              <w:t>involved or connected to the community, or communities, in which it delivers the services;</w:t>
            </w:r>
          </w:p>
          <w:p w14:paraId="30580040" w14:textId="77777777" w:rsidR="00530992" w:rsidRPr="002A5074" w:rsidRDefault="00530992" w:rsidP="00530992">
            <w:pPr>
              <w:pStyle w:val="BodyTextIndentbullet"/>
              <w:numPr>
                <w:ilvl w:val="0"/>
                <w:numId w:val="106"/>
              </w:numPr>
              <w:tabs>
                <w:tab w:val="clear" w:pos="1980"/>
                <w:tab w:val="left" w:pos="636"/>
              </w:tabs>
              <w:spacing w:before="0"/>
              <w:jc w:val="left"/>
              <w:rPr>
                <w:lang w:val="en-AU"/>
              </w:rPr>
            </w:pPr>
            <w:r w:rsidRPr="002A5074">
              <w:rPr>
                <w:lang w:val="en-AU"/>
              </w:rPr>
              <w:t xml:space="preserve">governed by a majority Aboriginal and/or Torres Strait Islander governing </w:t>
            </w:r>
            <w:r w:rsidRPr="002A5074">
              <w:rPr>
                <w:lang w:val="en-AU"/>
              </w:rPr>
              <w:lastRenderedPageBreak/>
              <w:t>body.</w:t>
            </w:r>
          </w:p>
          <w:p w14:paraId="18D91E38" w14:textId="3B0E7104" w:rsidR="00530992" w:rsidRPr="002A5074" w:rsidRDefault="00530992" w:rsidP="00530992">
            <w:pPr>
              <w:pStyle w:val="BodyTextIndentbullet"/>
              <w:spacing w:before="0" w:after="0"/>
              <w:ind w:left="0" w:firstLine="0"/>
              <w:jc w:val="left"/>
              <w:rPr>
                <w:lang w:val="en-AU"/>
              </w:rPr>
            </w:pPr>
            <w:r w:rsidRPr="002A5074">
              <w:rPr>
                <w:i/>
                <w:iCs/>
                <w:sz w:val="20"/>
                <w:szCs w:val="20"/>
                <w:lang w:val="en-AU"/>
              </w:rPr>
              <w:t xml:space="preserve">(Aboriginal Community Controlled Organisation is as defined in the </w:t>
            </w:r>
            <w:hyperlink r:id="rId80" w:history="1">
              <w:r w:rsidRPr="002A5074">
                <w:rPr>
                  <w:rStyle w:val="Hyperlink"/>
                  <w:i/>
                  <w:iCs/>
                  <w:sz w:val="20"/>
                  <w:szCs w:val="20"/>
                  <w:lang w:val="en-AU"/>
                </w:rPr>
                <w:t>Delivering Community Services in Partnership Policy</w:t>
              </w:r>
            </w:hyperlink>
            <w:r w:rsidRPr="002A5074">
              <w:rPr>
                <w:i/>
                <w:iCs/>
                <w:sz w:val="20"/>
                <w:szCs w:val="20"/>
                <w:lang w:val="en-AU"/>
              </w:rPr>
              <w:t>.)</w:t>
            </w:r>
          </w:p>
        </w:tc>
      </w:tr>
      <w:tr w:rsidR="00530992" w:rsidRPr="002A5074" w14:paraId="6D024FA3" w14:textId="77777777" w:rsidTr="002C235C">
        <w:tblPrEx>
          <w:tblCellMar>
            <w:top w:w="57" w:type="dxa"/>
            <w:bottom w:w="57" w:type="dxa"/>
          </w:tblCellMar>
        </w:tblPrEx>
        <w:trPr>
          <w:trHeight w:val="454"/>
        </w:trPr>
        <w:tc>
          <w:tcPr>
            <w:tcW w:w="4301" w:type="dxa"/>
            <w:gridSpan w:val="2"/>
            <w:shd w:val="clear" w:color="auto" w:fill="auto"/>
            <w:vAlign w:val="center"/>
          </w:tcPr>
          <w:p w14:paraId="35EB0892" w14:textId="34127128" w:rsidR="00530992" w:rsidRPr="002A5074" w:rsidRDefault="00530992" w:rsidP="00530992">
            <w:pPr>
              <w:pStyle w:val="BodyTextIndentbullet"/>
              <w:spacing w:before="0" w:after="0"/>
              <w:ind w:left="0" w:firstLine="0"/>
              <w:jc w:val="left"/>
              <w:rPr>
                <w:lang w:val="en-AU"/>
              </w:rPr>
            </w:pPr>
            <w:r w:rsidRPr="002A5074">
              <w:rPr>
                <w:lang w:val="en-AU"/>
              </w:rPr>
              <w:lastRenderedPageBreak/>
              <w:t>Yes</w:t>
            </w:r>
            <w:r w:rsidRPr="002A5074">
              <w:rPr>
                <w:lang w:val="en-AU"/>
              </w:rPr>
              <w:tab/>
            </w:r>
            <w:r w:rsidRPr="002A5074">
              <w:rPr>
                <w:rStyle w:val="Optional"/>
                <w:color w:val="auto"/>
                <w:sz w:val="32"/>
                <w:szCs w:val="32"/>
                <w:lang w:val="en-AU"/>
              </w:rPr>
              <w:fldChar w:fldCharType="begin">
                <w:ffData>
                  <w:name w:val="Check25"/>
                  <w:enabled/>
                  <w:calcOnExit w:val="0"/>
                  <w:checkBox>
                    <w:sizeAuto/>
                    <w:default w:val="0"/>
                  </w:checkBox>
                </w:ffData>
              </w:fldChar>
            </w:r>
            <w:r w:rsidRPr="002A5074">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Pr="002A5074">
              <w:rPr>
                <w:rStyle w:val="Optional"/>
                <w:color w:val="auto"/>
                <w:sz w:val="32"/>
                <w:szCs w:val="32"/>
                <w:lang w:val="en-AU"/>
              </w:rPr>
              <w:fldChar w:fldCharType="end"/>
            </w:r>
          </w:p>
        </w:tc>
        <w:tc>
          <w:tcPr>
            <w:tcW w:w="4554" w:type="dxa"/>
            <w:shd w:val="clear" w:color="auto" w:fill="auto"/>
            <w:vAlign w:val="center"/>
          </w:tcPr>
          <w:p w14:paraId="14B48941" w14:textId="3967FEC3" w:rsidR="00530992" w:rsidRPr="002A5074" w:rsidRDefault="002C235C" w:rsidP="00530992">
            <w:pPr>
              <w:pStyle w:val="BodyTextIndentbullet"/>
              <w:spacing w:before="0" w:after="0"/>
              <w:ind w:left="0" w:firstLine="0"/>
              <w:jc w:val="left"/>
              <w:rPr>
                <w:lang w:val="en-AU"/>
              </w:rPr>
            </w:pPr>
            <w:r w:rsidRPr="002A5074">
              <w:rPr>
                <w:lang w:val="en-AU"/>
              </w:rPr>
              <w:t>No</w:t>
            </w:r>
            <w:r w:rsidR="00530992" w:rsidRPr="002A5074">
              <w:rPr>
                <w:lang w:val="en-AU"/>
              </w:rPr>
              <w:tab/>
            </w:r>
            <w:r w:rsidR="00530992" w:rsidRPr="002A5074">
              <w:rPr>
                <w:rStyle w:val="Optional"/>
                <w:color w:val="auto"/>
                <w:sz w:val="32"/>
                <w:szCs w:val="32"/>
                <w:lang w:val="en-AU"/>
              </w:rPr>
              <w:fldChar w:fldCharType="begin">
                <w:ffData>
                  <w:name w:val="Check25"/>
                  <w:enabled/>
                  <w:calcOnExit w:val="0"/>
                  <w:checkBox>
                    <w:sizeAuto/>
                    <w:default w:val="0"/>
                  </w:checkBox>
                </w:ffData>
              </w:fldChar>
            </w:r>
            <w:r w:rsidR="00530992" w:rsidRPr="002A5074">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00530992" w:rsidRPr="002A5074">
              <w:rPr>
                <w:rStyle w:val="Optional"/>
                <w:color w:val="auto"/>
                <w:sz w:val="32"/>
                <w:szCs w:val="32"/>
                <w:lang w:val="en-AU"/>
              </w:rPr>
              <w:fldChar w:fldCharType="end"/>
            </w:r>
          </w:p>
        </w:tc>
      </w:tr>
      <w:tr w:rsidR="00530992" w:rsidRPr="002A5074" w14:paraId="457902A5" w14:textId="77777777" w:rsidTr="005C13D1">
        <w:tblPrEx>
          <w:tblCellMar>
            <w:top w:w="57" w:type="dxa"/>
            <w:bottom w:w="57" w:type="dxa"/>
          </w:tblCellMar>
        </w:tblPrEx>
        <w:trPr>
          <w:trHeight w:val="454"/>
        </w:trPr>
        <w:tc>
          <w:tcPr>
            <w:tcW w:w="8855" w:type="dxa"/>
            <w:gridSpan w:val="3"/>
            <w:shd w:val="clear" w:color="auto" w:fill="auto"/>
            <w:vAlign w:val="center"/>
          </w:tcPr>
          <w:p w14:paraId="428BE90B" w14:textId="77777777" w:rsidR="00530992" w:rsidRPr="002A5074" w:rsidRDefault="00530992" w:rsidP="00530992">
            <w:pPr>
              <w:pStyle w:val="BodyTextIndentbullet"/>
              <w:spacing w:before="0"/>
              <w:ind w:left="0" w:firstLine="0"/>
              <w:jc w:val="left"/>
              <w:rPr>
                <w:lang w:val="en-AU"/>
              </w:rPr>
            </w:pPr>
            <w:r w:rsidRPr="002A5074">
              <w:rPr>
                <w:lang w:val="en-AU"/>
              </w:rPr>
              <w:t>If Yes, provide the Respondent’s Australian Charities and Not-for-profits Commission (ACNC) registration as well as one of the following:</w:t>
            </w:r>
          </w:p>
          <w:p w14:paraId="0C7818DA" w14:textId="77777777" w:rsidR="00530992" w:rsidRPr="002A5074" w:rsidRDefault="00530992" w:rsidP="00530992">
            <w:pPr>
              <w:pStyle w:val="BodyTextIndentbullet"/>
              <w:numPr>
                <w:ilvl w:val="0"/>
                <w:numId w:val="107"/>
              </w:numPr>
              <w:spacing w:before="0"/>
              <w:jc w:val="left"/>
              <w:rPr>
                <w:lang w:val="en-AU"/>
              </w:rPr>
            </w:pPr>
            <w:r w:rsidRPr="002A5074">
              <w:rPr>
                <w:lang w:val="en-AU"/>
              </w:rPr>
              <w:t xml:space="preserve">details of the Respondent’s registration with the </w:t>
            </w:r>
            <w:hyperlink r:id="rId81" w:history="1">
              <w:r w:rsidRPr="002A5074">
                <w:rPr>
                  <w:rStyle w:val="Hyperlink"/>
                  <w:lang w:val="en-AU"/>
                </w:rPr>
                <w:t>Office of the Registrar of Indigenous Corporations</w:t>
              </w:r>
            </w:hyperlink>
            <w:r w:rsidRPr="002A5074">
              <w:rPr>
                <w:lang w:val="en-AU"/>
              </w:rPr>
              <w:t xml:space="preserve"> (ORIC) or the </w:t>
            </w:r>
            <w:hyperlink r:id="rId82" w:history="1">
              <w:r w:rsidRPr="002A5074">
                <w:rPr>
                  <w:rStyle w:val="Hyperlink"/>
                  <w:lang w:val="en-AU"/>
                </w:rPr>
                <w:t>Australian Securities &amp; Investments Commission</w:t>
              </w:r>
            </w:hyperlink>
            <w:r w:rsidRPr="002A5074">
              <w:rPr>
                <w:lang w:val="en-AU"/>
              </w:rPr>
              <w:t xml:space="preserve"> (ASIC) or the </w:t>
            </w:r>
            <w:hyperlink r:id="rId83" w:history="1">
              <w:r w:rsidRPr="002A5074">
                <w:rPr>
                  <w:rStyle w:val="Hyperlink"/>
                  <w:lang w:val="en-AU"/>
                </w:rPr>
                <w:t>Department of Energy, Mines, Industry Regulation and Safety</w:t>
              </w:r>
            </w:hyperlink>
            <w:r w:rsidRPr="002A5074">
              <w:rPr>
                <w:lang w:val="en-AU"/>
              </w:rPr>
              <w:t xml:space="preserve"> (DEMIRS); or</w:t>
            </w:r>
          </w:p>
          <w:p w14:paraId="40101EC3" w14:textId="765E0C1A" w:rsidR="00530992" w:rsidRPr="002A5074" w:rsidRDefault="00530992" w:rsidP="00530992">
            <w:pPr>
              <w:pStyle w:val="BodyTextIndentbullet"/>
              <w:numPr>
                <w:ilvl w:val="0"/>
                <w:numId w:val="107"/>
              </w:numPr>
              <w:spacing w:before="0"/>
              <w:jc w:val="left"/>
              <w:rPr>
                <w:lang w:val="en-AU"/>
              </w:rPr>
            </w:pPr>
            <w:r w:rsidRPr="002A5074">
              <w:rPr>
                <w:lang w:val="en-AU"/>
              </w:rPr>
              <w:t>an extract of the relevant provisions of the Respondent’s constitution or governing documents.</w:t>
            </w:r>
          </w:p>
        </w:tc>
      </w:tr>
    </w:tbl>
    <w:p w14:paraId="23FE2E1C" w14:textId="77777777" w:rsidR="001C168E" w:rsidRPr="00897674" w:rsidRDefault="001C168E" w:rsidP="001C168E">
      <w:pPr>
        <w:pStyle w:val="BodyTextIndentbullet"/>
        <w:keepNext/>
        <w:ind w:left="1979" w:hanging="539"/>
        <w:rPr>
          <w:b/>
          <w:bCs/>
        </w:rPr>
      </w:pPr>
      <w:bookmarkStart w:id="134" w:name="_Hlk170141468"/>
      <w:r w:rsidRPr="00897674">
        <w:rPr>
          <w:b/>
          <w:bCs/>
        </w:rPr>
        <w:t>(v)</w:t>
      </w:r>
      <w:r w:rsidRPr="00897674">
        <w:rPr>
          <w:b/>
          <w:bCs/>
        </w:rPr>
        <w:tab/>
      </w:r>
      <w:bookmarkStart w:id="135" w:name="_Hlk169607180"/>
      <w:r w:rsidRPr="00897674">
        <w:rPr>
          <w:b/>
          <w:bCs/>
        </w:rPr>
        <w:t>Work Health and Safety</w:t>
      </w:r>
      <w:bookmarkEnd w:id="135"/>
    </w:p>
    <w:p w14:paraId="693BB439" w14:textId="7DBA0E8E" w:rsidR="001C168E" w:rsidRPr="00897674" w:rsidRDefault="001C168E" w:rsidP="00505A4F">
      <w:pPr>
        <w:pStyle w:val="BodyTextIndentbullet"/>
        <w:keepNext/>
        <w:ind w:left="1191" w:firstLine="5"/>
        <w:rPr>
          <w:rStyle w:val="Instruction"/>
        </w:rPr>
      </w:pPr>
      <w:bookmarkStart w:id="136" w:name="_Hlk169607196"/>
      <w:r w:rsidRPr="00897674">
        <w:rPr>
          <w:rStyle w:val="Instruction"/>
          <w:sz w:val="22"/>
          <w:szCs w:val="22"/>
        </w:rPr>
        <w:t xml:space="preserve">As noted in the </w:t>
      </w:r>
      <w:hyperlink r:id="rId84" w:history="1">
        <w:r w:rsidRPr="009A19FC">
          <w:rPr>
            <w:rStyle w:val="Hyperlink"/>
            <w:sz w:val="22"/>
            <w:szCs w:val="22"/>
          </w:rPr>
          <w:t xml:space="preserve">Work Health and Safety </w:t>
        </w:r>
        <w:r w:rsidR="00E13023" w:rsidRPr="009A19FC">
          <w:rPr>
            <w:rStyle w:val="Hyperlink"/>
            <w:sz w:val="22"/>
            <w:szCs w:val="22"/>
          </w:rPr>
          <w:t xml:space="preserve">in Procurement </w:t>
        </w:r>
        <w:r w:rsidRPr="009A19FC">
          <w:rPr>
            <w:rStyle w:val="Hyperlink"/>
            <w:sz w:val="22"/>
            <w:szCs w:val="22"/>
          </w:rPr>
          <w:t>Guideline</w:t>
        </w:r>
      </w:hyperlink>
      <w:r w:rsidRPr="00897674">
        <w:rPr>
          <w:rStyle w:val="Instruction"/>
          <w:sz w:val="22"/>
          <w:szCs w:val="22"/>
        </w:rPr>
        <w:t xml:space="preserve"> (available on </w:t>
      </w:r>
      <w:r w:rsidR="009A19FC" w:rsidRPr="00505A4F">
        <w:rPr>
          <w:rStyle w:val="Instruction"/>
          <w:iCs/>
        </w:rPr>
        <w:t>WA.gov.au</w:t>
      </w:r>
      <w:r w:rsidRPr="00897674">
        <w:rPr>
          <w:rStyle w:val="Instruction"/>
          <w:sz w:val="22"/>
          <w:szCs w:val="22"/>
        </w:rPr>
        <w:t xml:space="preserve">), it is recommended that </w:t>
      </w:r>
      <w:r>
        <w:rPr>
          <w:rStyle w:val="Instruction"/>
          <w:sz w:val="22"/>
          <w:szCs w:val="22"/>
        </w:rPr>
        <w:t>this</w:t>
      </w:r>
      <w:r w:rsidRPr="00897674">
        <w:rPr>
          <w:rStyle w:val="Instruction"/>
          <w:sz w:val="22"/>
          <w:szCs w:val="22"/>
        </w:rPr>
        <w:t xml:space="preserve"> work health and safety </w:t>
      </w:r>
      <w:r>
        <w:rPr>
          <w:rStyle w:val="Instruction"/>
          <w:sz w:val="22"/>
          <w:szCs w:val="22"/>
        </w:rPr>
        <w:t xml:space="preserve">(WHS) </w:t>
      </w:r>
      <w:r w:rsidRPr="00897674">
        <w:rPr>
          <w:rStyle w:val="Instruction"/>
          <w:sz w:val="22"/>
          <w:szCs w:val="22"/>
        </w:rPr>
        <w:t xml:space="preserve">disclosure is included in all Requests. If the procurement has novel or elevated </w:t>
      </w:r>
      <w:r>
        <w:rPr>
          <w:rStyle w:val="Instruction"/>
          <w:sz w:val="22"/>
          <w:szCs w:val="22"/>
        </w:rPr>
        <w:t>WHS</w:t>
      </w:r>
      <w:r w:rsidRPr="00897674">
        <w:rPr>
          <w:rStyle w:val="Instruction"/>
          <w:sz w:val="22"/>
          <w:szCs w:val="22"/>
        </w:rPr>
        <w:t xml:space="preserve"> risks, consider increasing the reference period from 2 years to up to 4 years.</w:t>
      </w:r>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1C168E" w:rsidRPr="00897674" w14:paraId="209CFC59" w14:textId="77777777" w:rsidTr="00C96F4F">
        <w:trPr>
          <w:trHeight w:val="1080"/>
        </w:trPr>
        <w:tc>
          <w:tcPr>
            <w:tcW w:w="8788" w:type="dxa"/>
            <w:gridSpan w:val="2"/>
            <w:shd w:val="clear" w:color="auto" w:fill="auto"/>
          </w:tcPr>
          <w:p w14:paraId="327DD68F" w14:textId="77777777" w:rsidR="001C168E" w:rsidRPr="00897674" w:rsidRDefault="001C168E" w:rsidP="00C96F4F">
            <w:pPr>
              <w:pStyle w:val="BodyTextIndentbullet"/>
              <w:spacing w:before="120"/>
              <w:ind w:left="0" w:firstLine="0"/>
            </w:pPr>
            <w:bookmarkStart w:id="137" w:name="_Hlk169607235"/>
            <w:bookmarkEnd w:id="136"/>
            <w:r w:rsidRPr="00897674">
              <w:t xml:space="preserve">The Respondent must disclose whether the Respondent has received any prohibition notice(s), accepted any enforceable undertaking(s) or been the subject of any prosecution(s) commenced by WorkSafe WA under the </w:t>
            </w:r>
            <w:r w:rsidRPr="001C168E">
              <w:rPr>
                <w:i/>
                <w:iCs/>
              </w:rPr>
              <w:t>Occupational Safety and Health Act 1984</w:t>
            </w:r>
            <w:r w:rsidRPr="00897674">
              <w:t xml:space="preserve"> (WA) or the </w:t>
            </w:r>
            <w:r w:rsidRPr="001C168E">
              <w:rPr>
                <w:i/>
                <w:iCs/>
              </w:rPr>
              <w:t>Work Health and Safety Act 2020</w:t>
            </w:r>
            <w:r w:rsidRPr="00897674">
              <w:t xml:space="preserve"> (WA), or any associated regulations, or any equivalent action under a corresponding work health and safety law in another Australian jurisdiction, in the last </w:t>
            </w:r>
            <w:r w:rsidRPr="003E6430">
              <w:rPr>
                <w:rStyle w:val="Optional"/>
                <w:highlight w:val="lightGray"/>
              </w:rPr>
              <w:t>[2 years]</w:t>
            </w:r>
            <w:r w:rsidRPr="00897674">
              <w:t xml:space="preserve">? </w:t>
            </w:r>
            <w:bookmarkEnd w:id="137"/>
          </w:p>
        </w:tc>
      </w:tr>
      <w:tr w:rsidR="001C168E" w:rsidRPr="00897674" w14:paraId="43B2AEFF" w14:textId="77777777" w:rsidTr="00C96F4F">
        <w:trPr>
          <w:trHeight w:val="454"/>
        </w:trPr>
        <w:tc>
          <w:tcPr>
            <w:tcW w:w="4085" w:type="dxa"/>
            <w:shd w:val="clear" w:color="auto" w:fill="auto"/>
            <w:vAlign w:val="center"/>
          </w:tcPr>
          <w:p w14:paraId="4189B85A" w14:textId="77777777" w:rsidR="001C168E" w:rsidRPr="00897674" w:rsidRDefault="001C168E" w:rsidP="00C96F4F">
            <w:pPr>
              <w:pStyle w:val="BodyTextIndentbullet"/>
              <w:spacing w:before="0" w:after="0"/>
              <w:ind w:left="0" w:firstLine="0"/>
              <w:jc w:val="left"/>
            </w:pPr>
            <w:r w:rsidRPr="00897674">
              <w:t>Yes</w:t>
            </w:r>
            <w:r w:rsidRPr="00897674">
              <w:tab/>
            </w:r>
            <w:r w:rsidRPr="00897674">
              <w:fldChar w:fldCharType="begin">
                <w:ffData>
                  <w:name w:val="Check9"/>
                  <w:enabled/>
                  <w:calcOnExit w:val="0"/>
                  <w:checkBox>
                    <w:sizeAuto/>
                    <w:default w:val="0"/>
                  </w:checkBox>
                </w:ffData>
              </w:fldChar>
            </w:r>
            <w:r w:rsidRPr="00897674">
              <w:instrText xml:space="preserve"> FORMCHECKBOX </w:instrText>
            </w:r>
            <w:r w:rsidR="00573AA9">
              <w:fldChar w:fldCharType="separate"/>
            </w:r>
            <w:r w:rsidRPr="00897674">
              <w:fldChar w:fldCharType="end"/>
            </w:r>
          </w:p>
        </w:tc>
        <w:tc>
          <w:tcPr>
            <w:tcW w:w="4703" w:type="dxa"/>
            <w:shd w:val="clear" w:color="auto" w:fill="auto"/>
            <w:vAlign w:val="center"/>
          </w:tcPr>
          <w:p w14:paraId="5B721C40" w14:textId="77777777" w:rsidR="001C168E" w:rsidRPr="00897674" w:rsidRDefault="001C168E" w:rsidP="00C96F4F">
            <w:pPr>
              <w:pStyle w:val="BodyTextIndentbullet"/>
              <w:spacing w:before="0" w:after="0"/>
              <w:ind w:left="0" w:firstLine="0"/>
              <w:jc w:val="left"/>
            </w:pPr>
            <w:r w:rsidRPr="00897674">
              <w:t>No</w:t>
            </w:r>
            <w:r w:rsidRPr="00897674">
              <w:tab/>
            </w:r>
            <w:r w:rsidRPr="00897674">
              <w:fldChar w:fldCharType="begin">
                <w:ffData>
                  <w:name w:val="Check10"/>
                  <w:enabled/>
                  <w:calcOnExit w:val="0"/>
                  <w:checkBox>
                    <w:sizeAuto/>
                    <w:default w:val="0"/>
                  </w:checkBox>
                </w:ffData>
              </w:fldChar>
            </w:r>
            <w:r w:rsidRPr="00897674">
              <w:instrText xml:space="preserve"> FORMCHECKBOX </w:instrText>
            </w:r>
            <w:r w:rsidR="00573AA9">
              <w:fldChar w:fldCharType="separate"/>
            </w:r>
            <w:r w:rsidRPr="00897674">
              <w:fldChar w:fldCharType="end"/>
            </w:r>
          </w:p>
        </w:tc>
      </w:tr>
      <w:tr w:rsidR="001C168E" w:rsidRPr="00897674" w14:paraId="55982582" w14:textId="77777777" w:rsidTr="00C96F4F">
        <w:trPr>
          <w:trHeight w:val="1228"/>
        </w:trPr>
        <w:tc>
          <w:tcPr>
            <w:tcW w:w="8788" w:type="dxa"/>
            <w:gridSpan w:val="2"/>
            <w:shd w:val="clear" w:color="auto" w:fill="auto"/>
          </w:tcPr>
          <w:p w14:paraId="38F04E1F" w14:textId="77777777" w:rsidR="001C168E" w:rsidRPr="00897674" w:rsidRDefault="001C168E" w:rsidP="00C96F4F">
            <w:pPr>
              <w:pStyle w:val="BodyTextIndentbullet"/>
              <w:spacing w:before="120"/>
              <w:ind w:left="0" w:firstLine="0"/>
            </w:pPr>
            <w:bookmarkStart w:id="138" w:name="_Hlk169607498"/>
            <w:r w:rsidRPr="00897674">
              <w:t>If Yes, provide details of the notice, enforceable undertaking and/or prosecution and include a summary of actions taken by the Respondent in response thereto:</w:t>
            </w:r>
          </w:p>
          <w:bookmarkEnd w:id="138"/>
          <w:p w14:paraId="75F1BACC" w14:textId="77777777" w:rsidR="001C168E" w:rsidRPr="00897674" w:rsidRDefault="001C168E" w:rsidP="00C96F4F">
            <w:pPr>
              <w:pStyle w:val="BodyTextIndentbullet"/>
              <w:keepNext/>
              <w:ind w:left="1979" w:hanging="539"/>
            </w:pPr>
          </w:p>
        </w:tc>
      </w:tr>
    </w:tbl>
    <w:bookmarkEnd w:id="134"/>
    <w:p w14:paraId="2F961674" w14:textId="1DBF1D45" w:rsidR="007E78D0" w:rsidRPr="00125BEA" w:rsidRDefault="00897674" w:rsidP="007E78D0">
      <w:pPr>
        <w:pStyle w:val="BodyTextIndent"/>
        <w:spacing w:before="120"/>
        <w:rPr>
          <w:color w:val="0000FF"/>
          <w:lang w:val="en-AU"/>
        </w:rPr>
      </w:pPr>
      <w:r>
        <w:rPr>
          <w:rStyle w:val="Strong"/>
          <w:color w:val="0000FF"/>
          <w:lang w:val="en-AU"/>
        </w:rPr>
        <w:t>(v</w:t>
      </w:r>
      <w:r w:rsidR="003E6430">
        <w:rPr>
          <w:rStyle w:val="Strong"/>
          <w:color w:val="0000FF"/>
          <w:lang w:val="en-AU"/>
        </w:rPr>
        <w:t>i</w:t>
      </w:r>
      <w:r>
        <w:rPr>
          <w:rStyle w:val="Strong"/>
          <w:color w:val="0000FF"/>
          <w:lang w:val="en-AU"/>
        </w:rPr>
        <w:t xml:space="preserve">) </w:t>
      </w:r>
      <w:r w:rsidR="007E78D0" w:rsidRPr="00125BEA">
        <w:rPr>
          <w:rStyle w:val="Strong"/>
          <w:color w:val="0000FF"/>
          <w:lang w:val="en-AU"/>
        </w:rPr>
        <w:t xml:space="preserve">Credit Card/Purchasing Card Payment </w:t>
      </w:r>
      <w:r w:rsidR="007E78D0" w:rsidRPr="00125BEA">
        <w:rPr>
          <w:rStyle w:val="Instructionbold"/>
          <w:lang w:val="en-AU"/>
        </w:rPr>
        <w:fldChar w:fldCharType="begin">
          <w:ffData>
            <w:name w:val="Text103"/>
            <w:enabled/>
            <w:calcOnExit w:val="0"/>
            <w:textInput>
              <w:default w:val="[delete if not applicable]"/>
            </w:textInput>
          </w:ffData>
        </w:fldChar>
      </w:r>
      <w:r w:rsidR="007E78D0" w:rsidRPr="00125BEA">
        <w:rPr>
          <w:rStyle w:val="Instructionbold"/>
          <w:lang w:val="en-AU"/>
        </w:rPr>
        <w:instrText xml:space="preserve"> FORMTEXT </w:instrText>
      </w:r>
      <w:r w:rsidR="007E78D0" w:rsidRPr="00125BEA">
        <w:rPr>
          <w:rStyle w:val="Instructionbold"/>
          <w:lang w:val="en-AU"/>
        </w:rPr>
      </w:r>
      <w:r w:rsidR="007E78D0" w:rsidRPr="00125BEA">
        <w:rPr>
          <w:rStyle w:val="Instructionbold"/>
          <w:lang w:val="en-AU"/>
        </w:rPr>
        <w:fldChar w:fldCharType="separate"/>
      </w:r>
      <w:r w:rsidR="007E78D0" w:rsidRPr="00125BEA">
        <w:rPr>
          <w:rStyle w:val="Instructionbold"/>
          <w:lang w:val="en-AU"/>
        </w:rPr>
        <w:t>[delete if not applicable]</w:t>
      </w:r>
      <w:r w:rsidR="007E78D0" w:rsidRPr="00125BEA">
        <w:rPr>
          <w:rStyle w:val="Instructionbold"/>
          <w:lang w:val="en-AU"/>
        </w:rPr>
        <w:fldChar w:fldCharType="end"/>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7E78D0" w:rsidRPr="002A5074" w14:paraId="2F961679" w14:textId="77777777" w:rsidTr="007E78D0">
        <w:trPr>
          <w:trHeight w:val="1080"/>
        </w:trPr>
        <w:tc>
          <w:tcPr>
            <w:tcW w:w="8788" w:type="dxa"/>
            <w:gridSpan w:val="2"/>
            <w:shd w:val="clear" w:color="auto" w:fill="auto"/>
          </w:tcPr>
          <w:p w14:paraId="2F961675" w14:textId="3A317B8C" w:rsidR="007E78D0" w:rsidRPr="002A5074" w:rsidRDefault="00745A5E" w:rsidP="007E78D0">
            <w:pPr>
              <w:pStyle w:val="BodyTextIndentbullet"/>
              <w:spacing w:before="120"/>
              <w:ind w:left="0" w:firstLine="0"/>
              <w:rPr>
                <w:b/>
                <w:color w:val="0000FF"/>
                <w:lang w:val="en-AU"/>
              </w:rPr>
            </w:pPr>
            <w:r w:rsidRPr="002A5074">
              <w:rPr>
                <w:b/>
                <w:color w:val="0000FF"/>
                <w:lang w:val="en-AU"/>
              </w:rPr>
              <w:t>Respondent to Complete</w:t>
            </w:r>
            <w:r w:rsidR="007E78D0" w:rsidRPr="002A5074">
              <w:rPr>
                <w:b/>
                <w:color w:val="0000FF"/>
                <w:lang w:val="en-AU"/>
              </w:rPr>
              <w:t>:</w:t>
            </w:r>
          </w:p>
          <w:p w14:paraId="2F961676" w14:textId="77777777" w:rsidR="007E78D0" w:rsidRPr="002A5074" w:rsidRDefault="007E78D0" w:rsidP="007E78D0">
            <w:pPr>
              <w:pStyle w:val="BodyTextIndent2"/>
              <w:tabs>
                <w:tab w:val="clear" w:pos="1980"/>
                <w:tab w:val="left" w:pos="34"/>
              </w:tabs>
              <w:ind w:left="34"/>
              <w:rPr>
                <w:color w:val="0000FF"/>
                <w:lang w:val="en-AU"/>
              </w:rPr>
            </w:pPr>
            <w:r w:rsidRPr="002A5074">
              <w:rPr>
                <w:color w:val="0000FF"/>
                <w:lang w:val="en-AU"/>
              </w:rPr>
              <w:t>The use of credit cards/purchasing cards by agencies is actively promoted as a payment method.</w:t>
            </w:r>
          </w:p>
          <w:p w14:paraId="2F961677" w14:textId="77777777" w:rsidR="007E78D0" w:rsidRPr="002A5074" w:rsidRDefault="007E78D0" w:rsidP="007E78D0">
            <w:pPr>
              <w:pStyle w:val="BodyTextIndent2"/>
              <w:tabs>
                <w:tab w:val="clear" w:pos="1980"/>
                <w:tab w:val="left" w:pos="34"/>
              </w:tabs>
              <w:ind w:left="34"/>
              <w:rPr>
                <w:color w:val="0000FF"/>
                <w:lang w:val="en-AU"/>
              </w:rPr>
            </w:pPr>
            <w:r w:rsidRPr="002A5074">
              <w:rPr>
                <w:color w:val="0000FF"/>
                <w:lang w:val="en-AU"/>
              </w:rPr>
              <w:t>The Respondent is required to disclose whether it agrees to receive credit card/purchasing card payment.</w:t>
            </w:r>
          </w:p>
          <w:p w14:paraId="2F961678" w14:textId="77777777" w:rsidR="007E78D0" w:rsidRPr="002A5074" w:rsidRDefault="007E78D0" w:rsidP="007E78D0">
            <w:pPr>
              <w:pStyle w:val="BodyTextIndentbullet"/>
              <w:spacing w:before="120"/>
              <w:ind w:left="0" w:firstLine="0"/>
              <w:rPr>
                <w:b/>
                <w:color w:val="0000FF"/>
                <w:lang w:val="en-AU"/>
              </w:rPr>
            </w:pPr>
            <w:r w:rsidRPr="002A5074">
              <w:rPr>
                <w:color w:val="0000FF"/>
                <w:lang w:val="en-AU"/>
              </w:rPr>
              <w:t>Does the Respondent agree to receive credit card/purchasing card payments?</w:t>
            </w:r>
          </w:p>
        </w:tc>
      </w:tr>
      <w:tr w:rsidR="007E78D0" w:rsidRPr="002A5074" w14:paraId="2F96167C" w14:textId="77777777" w:rsidTr="00E310D8">
        <w:trPr>
          <w:trHeight w:val="454"/>
        </w:trPr>
        <w:tc>
          <w:tcPr>
            <w:tcW w:w="4323" w:type="dxa"/>
            <w:shd w:val="clear" w:color="auto" w:fill="auto"/>
            <w:vAlign w:val="center"/>
          </w:tcPr>
          <w:p w14:paraId="2F96167A" w14:textId="77777777" w:rsidR="007E78D0" w:rsidRPr="002A5074" w:rsidRDefault="007E78D0" w:rsidP="00E310D8">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E310D8" w:rsidRPr="002A5074">
              <w:rPr>
                <w:rStyle w:val="Optional"/>
                <w:sz w:val="32"/>
                <w:szCs w:val="32"/>
                <w:lang w:val="en-AU"/>
              </w:rPr>
              <w:fldChar w:fldCharType="begin">
                <w:ffData>
                  <w:name w:val="Check29"/>
                  <w:enabled/>
                  <w:calcOnExit w:val="0"/>
                  <w:checkBox>
                    <w:sizeAuto/>
                    <w:default w:val="0"/>
                  </w:checkBox>
                </w:ffData>
              </w:fldChar>
            </w:r>
            <w:r w:rsidR="00E310D8" w:rsidRPr="002A5074">
              <w:rPr>
                <w:rStyle w:val="Optional"/>
                <w:sz w:val="32"/>
                <w:szCs w:val="32"/>
                <w:lang w:val="en-AU"/>
              </w:rPr>
              <w:instrText xml:space="preserve"> </w:instrText>
            </w:r>
            <w:bookmarkStart w:id="139" w:name="Check29"/>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39"/>
          </w:p>
        </w:tc>
        <w:tc>
          <w:tcPr>
            <w:tcW w:w="4465" w:type="dxa"/>
            <w:shd w:val="clear" w:color="auto" w:fill="auto"/>
            <w:vAlign w:val="center"/>
          </w:tcPr>
          <w:p w14:paraId="2F96167B" w14:textId="77777777" w:rsidR="007E78D0" w:rsidRPr="002A5074" w:rsidRDefault="007E78D0" w:rsidP="00E310D8">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E310D8" w:rsidRPr="002A5074">
              <w:rPr>
                <w:rStyle w:val="Optional"/>
                <w:sz w:val="32"/>
                <w:szCs w:val="32"/>
                <w:lang w:val="en-AU"/>
              </w:rPr>
              <w:fldChar w:fldCharType="begin">
                <w:ffData>
                  <w:name w:val="Check30"/>
                  <w:enabled/>
                  <w:calcOnExit w:val="0"/>
                  <w:checkBox>
                    <w:sizeAuto/>
                    <w:default w:val="0"/>
                  </w:checkBox>
                </w:ffData>
              </w:fldChar>
            </w:r>
            <w:r w:rsidR="00E310D8" w:rsidRPr="002A5074">
              <w:rPr>
                <w:rStyle w:val="Optional"/>
                <w:sz w:val="32"/>
                <w:szCs w:val="32"/>
                <w:lang w:val="en-AU"/>
              </w:rPr>
              <w:instrText xml:space="preserve"> </w:instrText>
            </w:r>
            <w:bookmarkStart w:id="140" w:name="Check30"/>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40"/>
          </w:p>
        </w:tc>
      </w:tr>
      <w:tr w:rsidR="007E78D0" w:rsidRPr="002A5074" w14:paraId="2F96167E" w14:textId="77777777" w:rsidTr="007E78D0">
        <w:tc>
          <w:tcPr>
            <w:tcW w:w="8788" w:type="dxa"/>
            <w:gridSpan w:val="2"/>
            <w:shd w:val="clear" w:color="auto" w:fill="auto"/>
          </w:tcPr>
          <w:p w14:paraId="2F96167D" w14:textId="77777777" w:rsidR="007E78D0" w:rsidRPr="002A5074" w:rsidRDefault="007E78D0" w:rsidP="007E78D0">
            <w:pPr>
              <w:pStyle w:val="BodyTextIndentbullet"/>
              <w:spacing w:before="120"/>
              <w:ind w:left="0" w:firstLine="0"/>
              <w:rPr>
                <w:color w:val="0000FF"/>
                <w:lang w:val="en-AU"/>
              </w:rPr>
            </w:pPr>
            <w:r w:rsidRPr="002A5074">
              <w:rPr>
                <w:color w:val="0000FF"/>
                <w:lang w:val="en-AU"/>
              </w:rPr>
              <w:t>[Please refer to clause 21.6 of the Request Conditions and General Conditions of Contract for additional information]</w:t>
            </w:r>
          </w:p>
        </w:tc>
      </w:tr>
    </w:tbl>
    <w:p w14:paraId="2F96167F" w14:textId="4DA3BC75" w:rsidR="00A838D9" w:rsidRPr="00125BEA" w:rsidRDefault="00A838D9" w:rsidP="00A838D9">
      <w:pPr>
        <w:pStyle w:val="BodyTextIndent"/>
        <w:rPr>
          <w:color w:val="0000FF"/>
          <w:lang w:val="en-AU"/>
        </w:rPr>
      </w:pPr>
      <w:r w:rsidRPr="00125BEA">
        <w:rPr>
          <w:b/>
          <w:color w:val="0000FF"/>
          <w:lang w:val="en-AU"/>
        </w:rPr>
        <w:t>(vi</w:t>
      </w:r>
      <w:r w:rsidR="003E6430">
        <w:rPr>
          <w:b/>
          <w:color w:val="0000FF"/>
          <w:lang w:val="en-AU"/>
        </w:rPr>
        <w:t>i</w:t>
      </w:r>
      <w:r w:rsidRPr="00125BEA">
        <w:rPr>
          <w:b/>
          <w:color w:val="0000FF"/>
          <w:lang w:val="en-AU"/>
        </w:rPr>
        <w:t>)</w:t>
      </w:r>
      <w:r w:rsidRPr="00125BEA">
        <w:rPr>
          <w:b/>
          <w:color w:val="0000FF"/>
          <w:lang w:val="en-AU"/>
        </w:rPr>
        <w:tab/>
      </w:r>
      <w:r w:rsidRPr="00125BEA">
        <w:rPr>
          <w:rStyle w:val="OptionalBold"/>
          <w:lang w:val="en-AU"/>
        </w:rPr>
        <w:t>Software Licence Agreements</w:t>
      </w:r>
      <w:r w:rsidRPr="00125BEA">
        <w:rPr>
          <w:rStyle w:val="Strong"/>
          <w:color w:val="0000FF"/>
          <w:lang w:val="en-AU"/>
        </w:rPr>
        <w:t xml:space="preserve"> </w:t>
      </w:r>
      <w:r w:rsidRPr="00125BEA">
        <w:rPr>
          <w:rStyle w:val="Instructionbold"/>
          <w:lang w:val="en-AU"/>
        </w:rPr>
        <w:fldChar w:fldCharType="begin">
          <w:ffData>
            <w:name w:val="Text97"/>
            <w:enabled/>
            <w:calcOnExit w:val="0"/>
            <w:textInput>
              <w:default w:val="[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[delete if not applicable]</w:t>
      </w:r>
      <w:r w:rsidRPr="00125BEA">
        <w:rPr>
          <w:rStyle w:val="Instructionbold"/>
          <w:lang w:val="en-AU"/>
        </w:rPr>
        <w:fldChar w:fldCharType="end"/>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4386"/>
      </w:tblGrid>
      <w:tr w:rsidR="008800A2" w:rsidRPr="002A5074" w14:paraId="2F96168A" w14:textId="77777777" w:rsidTr="008800A2">
        <w:trPr>
          <w:trHeight w:val="108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14:paraId="2F961680" w14:textId="7A1E7350" w:rsidR="008800A2" w:rsidRPr="002A5074" w:rsidRDefault="00745A5E" w:rsidP="008800A2">
            <w:pPr>
              <w:pStyle w:val="BodyTextIndentbullet"/>
              <w:spacing w:before="120"/>
              <w:ind w:left="0" w:firstLine="0"/>
              <w:rPr>
                <w:b/>
                <w:color w:val="0000FF"/>
                <w:lang w:val="en-AU"/>
              </w:rPr>
            </w:pPr>
            <w:r w:rsidRPr="002A5074">
              <w:rPr>
                <w:b/>
                <w:color w:val="0000FF"/>
                <w:lang w:val="en-AU"/>
              </w:rPr>
              <w:lastRenderedPageBreak/>
              <w:t>Respondent to Complete</w:t>
            </w:r>
            <w:r w:rsidR="008800A2" w:rsidRPr="002A5074">
              <w:rPr>
                <w:b/>
                <w:color w:val="0000FF"/>
                <w:lang w:val="en-AU"/>
              </w:rPr>
              <w:t>:</w:t>
            </w:r>
          </w:p>
          <w:p w14:paraId="2F961681" w14:textId="77777777" w:rsidR="008800A2" w:rsidRPr="00125BEA" w:rsidRDefault="008800A2" w:rsidP="008800A2">
            <w:pPr>
              <w:pStyle w:val="BodyTextIndent2"/>
              <w:tabs>
                <w:tab w:val="clear" w:pos="1980"/>
                <w:tab w:val="left" w:pos="459"/>
              </w:tabs>
              <w:ind w:left="34"/>
              <w:rPr>
                <w:rStyle w:val="Optional"/>
                <w:lang w:val="en-AU"/>
              </w:rPr>
            </w:pPr>
            <w:r w:rsidRPr="00125BEA">
              <w:rPr>
                <w:rStyle w:val="Optional"/>
                <w:lang w:val="en-AU"/>
              </w:rPr>
              <w:t>The Respondent is required to disclose the basis of the licensing arrangements for the Licensed Software as proposed under the Customer Contract. This is to include:</w:t>
            </w:r>
          </w:p>
          <w:p w14:paraId="2F961682"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The name of the legal entity with whom the Customer will enter the software licence agreement;</w:t>
            </w:r>
          </w:p>
          <w:p w14:paraId="2F961683"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If the entity identified in (A) above is not the same as the legal entity submitting this Offer as identified in Section 2 of Part B, the Respondent must explain the relationship between the two entities;</w:t>
            </w:r>
          </w:p>
          <w:p w14:paraId="2F961684"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If the entities identified in (A) and (B) are not the same legal entity, the Respondent must provide details of the warranties it is prepared to offer to the Customer in relation to the intended solution;</w:t>
            </w:r>
          </w:p>
          <w:p w14:paraId="2F961685"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A copy of any software licence agreements applicable to the Respondent’s Offer; and</w:t>
            </w:r>
          </w:p>
          <w:p w14:paraId="2F961686" w14:textId="77777777" w:rsidR="008800A2" w:rsidRPr="00125BEA" w:rsidRDefault="008800A2" w:rsidP="0011669A">
            <w:pPr>
              <w:pStyle w:val="BodyTextIndent2bullet"/>
              <w:numPr>
                <w:ilvl w:val="0"/>
                <w:numId w:val="32"/>
              </w:numPr>
              <w:tabs>
                <w:tab w:val="clear" w:pos="1440"/>
                <w:tab w:val="left" w:pos="601"/>
              </w:tabs>
              <w:ind w:left="601" w:hanging="567"/>
              <w:rPr>
                <w:rStyle w:val="Optional"/>
                <w:lang w:val="en-AU"/>
              </w:rPr>
            </w:pPr>
            <w:r w:rsidRPr="00125BEA">
              <w:rPr>
                <w:rStyle w:val="Optional"/>
                <w:lang w:val="en-AU"/>
              </w:rPr>
              <w:t>A copy of any software maintenance agreements applicable to the Respondent’s Offer.</w:t>
            </w:r>
          </w:p>
          <w:p w14:paraId="2F961687" w14:textId="77777777" w:rsidR="008800A2" w:rsidRPr="002A5074" w:rsidRDefault="008800A2" w:rsidP="008800A2">
            <w:pPr>
              <w:pStyle w:val="BodyTextIndentbullet"/>
              <w:spacing w:before="120"/>
              <w:ind w:left="0" w:firstLine="0"/>
              <w:rPr>
                <w:color w:val="0000FF"/>
                <w:lang w:val="en-AU"/>
              </w:rPr>
            </w:pPr>
            <w:r w:rsidRPr="002A5074">
              <w:rPr>
                <w:color w:val="0000FF"/>
                <w:lang w:val="en-AU"/>
              </w:rPr>
              <w:t>The Respondent must address each of the points set out above.</w:t>
            </w:r>
          </w:p>
          <w:p w14:paraId="2F961688" w14:textId="08343E90" w:rsidR="008800A2" w:rsidRPr="002A5074" w:rsidRDefault="00745A5E" w:rsidP="008800A2">
            <w:pPr>
              <w:pStyle w:val="BodyTextIndentbullet"/>
              <w:spacing w:before="120"/>
              <w:ind w:left="0" w:firstLine="0"/>
              <w:rPr>
                <w:color w:val="0000FF"/>
                <w:lang w:val="en-AU"/>
              </w:rPr>
            </w:pPr>
            <w:r w:rsidRPr="002A5074">
              <w:rPr>
                <w:color w:val="0000FF"/>
                <w:lang w:val="en-AU"/>
              </w:rPr>
              <w:t>And</w:t>
            </w:r>
          </w:p>
          <w:p w14:paraId="2F961689" w14:textId="77777777" w:rsidR="008800A2" w:rsidRPr="002A5074" w:rsidRDefault="008800A2" w:rsidP="008800A2">
            <w:pPr>
              <w:pStyle w:val="BodyTextIndentbullet"/>
              <w:spacing w:before="120"/>
              <w:ind w:left="0" w:firstLine="0"/>
              <w:rPr>
                <w:color w:val="0000FF"/>
                <w:lang w:val="en-AU"/>
              </w:rPr>
            </w:pPr>
            <w:r w:rsidRPr="002A5074">
              <w:rPr>
                <w:color w:val="0000FF"/>
                <w:lang w:val="en-AU"/>
              </w:rPr>
              <w:t>Has the Respondent included copies of any software licence and maintenance agreements applicable to the Respondent’s Offer?</w:t>
            </w:r>
          </w:p>
        </w:tc>
      </w:tr>
      <w:tr w:rsidR="008800A2" w:rsidRPr="002A5074" w14:paraId="2F96168D" w14:textId="77777777" w:rsidTr="00E310D8">
        <w:trPr>
          <w:trHeight w:val="454"/>
        </w:trPr>
        <w:tc>
          <w:tcPr>
            <w:tcW w:w="4323" w:type="dxa"/>
            <w:shd w:val="clear" w:color="auto" w:fill="auto"/>
            <w:vAlign w:val="center"/>
          </w:tcPr>
          <w:p w14:paraId="2F96168B" w14:textId="77777777" w:rsidR="008800A2" w:rsidRPr="002A5074" w:rsidRDefault="008800A2" w:rsidP="00E310D8">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E310D8" w:rsidRPr="002A5074">
              <w:rPr>
                <w:rStyle w:val="Optional"/>
                <w:sz w:val="32"/>
                <w:szCs w:val="32"/>
                <w:lang w:val="en-AU"/>
              </w:rPr>
              <w:fldChar w:fldCharType="begin">
                <w:ffData>
                  <w:name w:val="Check31"/>
                  <w:enabled/>
                  <w:calcOnExit w:val="0"/>
                  <w:checkBox>
                    <w:sizeAuto/>
                    <w:default w:val="0"/>
                  </w:checkBox>
                </w:ffData>
              </w:fldChar>
            </w:r>
            <w:r w:rsidR="00E310D8" w:rsidRPr="002A5074">
              <w:rPr>
                <w:rStyle w:val="Optional"/>
                <w:sz w:val="32"/>
                <w:szCs w:val="32"/>
                <w:lang w:val="en-AU"/>
              </w:rPr>
              <w:instrText xml:space="preserve"> </w:instrText>
            </w:r>
            <w:bookmarkStart w:id="141" w:name="Check31"/>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41"/>
          </w:p>
        </w:tc>
        <w:tc>
          <w:tcPr>
            <w:tcW w:w="4465" w:type="dxa"/>
            <w:shd w:val="clear" w:color="auto" w:fill="auto"/>
            <w:vAlign w:val="center"/>
          </w:tcPr>
          <w:p w14:paraId="2F96168C" w14:textId="77777777" w:rsidR="008800A2" w:rsidRPr="002A5074" w:rsidRDefault="008800A2" w:rsidP="00E310D8">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E310D8" w:rsidRPr="002A5074">
              <w:rPr>
                <w:rStyle w:val="Optional"/>
                <w:sz w:val="32"/>
                <w:szCs w:val="32"/>
                <w:lang w:val="en-AU"/>
              </w:rPr>
              <w:fldChar w:fldCharType="begin">
                <w:ffData>
                  <w:name w:val="Check32"/>
                  <w:enabled/>
                  <w:calcOnExit w:val="0"/>
                  <w:checkBox>
                    <w:sizeAuto/>
                    <w:default w:val="0"/>
                  </w:checkBox>
                </w:ffData>
              </w:fldChar>
            </w:r>
            <w:r w:rsidR="00E310D8" w:rsidRPr="002A5074">
              <w:rPr>
                <w:rStyle w:val="Optional"/>
                <w:sz w:val="32"/>
                <w:szCs w:val="32"/>
                <w:lang w:val="en-AU"/>
              </w:rPr>
              <w:instrText xml:space="preserve"> </w:instrText>
            </w:r>
            <w:bookmarkStart w:id="142" w:name="Check32"/>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42"/>
          </w:p>
        </w:tc>
      </w:tr>
    </w:tbl>
    <w:p w14:paraId="2F96168E" w14:textId="57B83DDF" w:rsidR="00840A44" w:rsidRPr="00125BEA" w:rsidRDefault="00840A44" w:rsidP="00840A44">
      <w:pPr>
        <w:pStyle w:val="BodyTextIndentbullet"/>
        <w:keepNext/>
        <w:ind w:left="1979" w:hanging="539"/>
        <w:rPr>
          <w:rStyle w:val="Optional"/>
          <w:lang w:val="en-AU"/>
        </w:rPr>
      </w:pPr>
      <w:r w:rsidRPr="00125BEA">
        <w:rPr>
          <w:rStyle w:val="Optional"/>
          <w:b/>
          <w:lang w:val="en-AU"/>
        </w:rPr>
        <w:t>(v</w:t>
      </w:r>
      <w:r w:rsidR="00657FDD" w:rsidRPr="002A5074">
        <w:rPr>
          <w:rStyle w:val="Optional"/>
          <w:b/>
          <w:lang w:val="en-AU"/>
        </w:rPr>
        <w:t>ii</w:t>
      </w:r>
      <w:r w:rsidR="003E6430">
        <w:rPr>
          <w:rStyle w:val="Optional"/>
          <w:b/>
          <w:lang w:val="en-AU"/>
        </w:rPr>
        <w:t>i</w:t>
      </w:r>
      <w:r w:rsidRPr="00125BEA">
        <w:rPr>
          <w:rStyle w:val="Optional"/>
          <w:b/>
          <w:lang w:val="en-AU"/>
        </w:rPr>
        <w:t>)</w:t>
      </w:r>
      <w:r w:rsidRPr="00125BEA">
        <w:rPr>
          <w:rStyle w:val="Optional"/>
          <w:lang w:val="en-AU"/>
        </w:rPr>
        <w:tab/>
      </w:r>
      <w:r w:rsidRPr="00125BEA">
        <w:rPr>
          <w:rStyle w:val="OptionalBold"/>
          <w:lang w:val="en-AU"/>
        </w:rPr>
        <w:t>Competitive Neutrality</w:t>
      </w:r>
      <w:r w:rsidRPr="00125BEA">
        <w:rPr>
          <w:rStyle w:val="Optional"/>
          <w:lang w:val="en-AU"/>
        </w:rPr>
        <w:t xml:space="preserve"> </w:t>
      </w:r>
      <w:r w:rsidRPr="00125BEA">
        <w:rPr>
          <w:rStyle w:val="Instructionbold"/>
          <w:lang w:val="en-AU"/>
        </w:rPr>
        <w:fldChar w:fldCharType="begin">
          <w:ffData>
            <w:name w:val="Text103"/>
            <w:enabled/>
            <w:calcOnExit w:val="0"/>
            <w:textInput>
              <w:default w:val="[for services only - delete if not applicable]"/>
            </w:textInput>
          </w:ffData>
        </w:fldChar>
      </w:r>
      <w:bookmarkStart w:id="143" w:name="Text103"/>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[for services only - delete if not applicable]</w:t>
      </w:r>
      <w:r w:rsidRPr="00125BEA">
        <w:rPr>
          <w:rStyle w:val="Instructionbold"/>
          <w:lang w:val="en-AU"/>
        </w:rPr>
        <w:fldChar w:fldCharType="end"/>
      </w:r>
      <w:bookmarkEnd w:id="143"/>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2977"/>
        <w:gridCol w:w="3118"/>
      </w:tblGrid>
      <w:tr w:rsidR="00840A44" w:rsidRPr="002A5074" w14:paraId="2F961697" w14:textId="77777777" w:rsidTr="008800A2">
        <w:trPr>
          <w:trHeight w:val="1080"/>
        </w:trPr>
        <w:tc>
          <w:tcPr>
            <w:tcW w:w="8788" w:type="dxa"/>
            <w:gridSpan w:val="3"/>
            <w:shd w:val="clear" w:color="auto" w:fill="auto"/>
          </w:tcPr>
          <w:p w14:paraId="2F96168F" w14:textId="63444301" w:rsidR="00840A44" w:rsidRPr="002A5074" w:rsidRDefault="00840A44" w:rsidP="008800A2">
            <w:pPr>
              <w:pStyle w:val="BodyTextIndent2"/>
              <w:tabs>
                <w:tab w:val="clear" w:pos="1980"/>
                <w:tab w:val="left" w:pos="1168"/>
              </w:tabs>
              <w:ind w:left="34"/>
              <w:rPr>
                <w:rStyle w:val="Optional"/>
                <w:lang w:val="en-AU"/>
              </w:rPr>
            </w:pPr>
            <w:r w:rsidRPr="002A5074">
              <w:rPr>
                <w:rStyle w:val="Optional"/>
                <w:lang w:val="en-AU"/>
              </w:rPr>
              <w:t xml:space="preserve">If the Respondent is a tertiary institution or statutory or Government body (including a </w:t>
            </w:r>
            <w:r w:rsidR="002A3BC0" w:rsidRPr="002A5074">
              <w:rPr>
                <w:rStyle w:val="Optional"/>
                <w:lang w:val="en-AU"/>
              </w:rPr>
              <w:t>State Agency</w:t>
            </w:r>
            <w:r w:rsidRPr="002A5074">
              <w:rPr>
                <w:rStyle w:val="Optional"/>
                <w:lang w:val="en-AU"/>
              </w:rPr>
              <w:t>), the Respondent’s Offer must:</w:t>
            </w:r>
          </w:p>
          <w:p w14:paraId="2F961690" w14:textId="11D01B70" w:rsidR="00840A44" w:rsidRPr="002A5074" w:rsidRDefault="00840A44" w:rsidP="008800A2">
            <w:pPr>
              <w:pStyle w:val="BodyTextIndent2bullet"/>
              <w:tabs>
                <w:tab w:val="clear" w:pos="2520"/>
                <w:tab w:val="left" w:pos="601"/>
              </w:tabs>
              <w:ind w:left="601" w:hanging="567"/>
              <w:rPr>
                <w:rStyle w:val="Optional"/>
                <w:lang w:val="en-AU"/>
              </w:rPr>
            </w:pPr>
            <w:r w:rsidRPr="002A5074">
              <w:rPr>
                <w:rStyle w:val="Optional"/>
                <w:lang w:val="en-AU"/>
              </w:rPr>
              <w:t>(A)</w:t>
            </w:r>
            <w:r w:rsidRPr="002A5074">
              <w:rPr>
                <w:rStyle w:val="Optional"/>
                <w:lang w:val="en-AU"/>
              </w:rPr>
              <w:tab/>
              <w:t>be calculated on a full commercial basis (in accordance with the guidelines issued by Western Australian Department of Treasury entitled “Costing and Pricing Government Services</w:t>
            </w:r>
            <w:r w:rsidR="002649B9" w:rsidRPr="002A5074">
              <w:rPr>
                <w:rStyle w:val="Optional"/>
                <w:lang w:val="en-AU"/>
              </w:rPr>
              <w:t>”</w:t>
            </w:r>
          </w:p>
          <w:p w14:paraId="0607D1CA" w14:textId="77B94850" w:rsidR="00280CF4" w:rsidRPr="002A5074" w:rsidRDefault="00573AA9" w:rsidP="008800A2">
            <w:pPr>
              <w:pStyle w:val="BodyTextIndent2bullet"/>
              <w:tabs>
                <w:tab w:val="clear" w:pos="2520"/>
                <w:tab w:val="left" w:pos="601"/>
              </w:tabs>
              <w:ind w:left="601" w:firstLine="0"/>
              <w:rPr>
                <w:rStyle w:val="Optional"/>
                <w:lang w:val="en-AU"/>
              </w:rPr>
            </w:pPr>
            <w:hyperlink w:history="1"/>
            <w:hyperlink r:id="rId85" w:anchor="costing-and-pricing-government-services" w:history="1">
              <w:r w:rsidR="00280CF4" w:rsidRPr="00125BEA">
                <w:rPr>
                  <w:rStyle w:val="Hyperlink"/>
                  <w:lang w:val="en-AU"/>
                </w:rPr>
                <w:t>www.wa.gov.au/government/publications/financial-policy-publications-and-agency-advice</w:t>
              </w:r>
            </w:hyperlink>
          </w:p>
          <w:p w14:paraId="2F961692" w14:textId="77777777" w:rsidR="00840A44" w:rsidRPr="002A5074" w:rsidRDefault="00840A44" w:rsidP="008800A2">
            <w:pPr>
              <w:pStyle w:val="BodyTextIndent2bullet"/>
              <w:tabs>
                <w:tab w:val="clear" w:pos="2520"/>
                <w:tab w:val="left" w:pos="601"/>
              </w:tabs>
              <w:ind w:left="34" w:firstLine="0"/>
              <w:rPr>
                <w:rStyle w:val="Optional"/>
                <w:lang w:val="en-AU"/>
              </w:rPr>
            </w:pPr>
            <w:r w:rsidRPr="002A5074">
              <w:rPr>
                <w:rStyle w:val="Optional"/>
                <w:lang w:val="en-AU"/>
              </w:rPr>
              <w:t>(B)</w:t>
            </w:r>
            <w:r w:rsidRPr="002A5074">
              <w:rPr>
                <w:rStyle w:val="Optional"/>
                <w:lang w:val="en-AU"/>
              </w:rPr>
              <w:tab/>
              <w:t>be certified by the chief executive officer of the Respondent; and</w:t>
            </w:r>
          </w:p>
          <w:p w14:paraId="2F961693" w14:textId="77777777" w:rsidR="00840A44" w:rsidRPr="002A5074" w:rsidRDefault="00840A44" w:rsidP="008800A2">
            <w:pPr>
              <w:pStyle w:val="BodyTextIndent2bullet"/>
              <w:tabs>
                <w:tab w:val="clear" w:pos="2520"/>
                <w:tab w:val="left" w:pos="601"/>
              </w:tabs>
              <w:ind w:left="34" w:firstLine="0"/>
              <w:rPr>
                <w:rStyle w:val="Optional"/>
                <w:lang w:val="en-AU"/>
              </w:rPr>
            </w:pPr>
            <w:r w:rsidRPr="002A5074">
              <w:rPr>
                <w:rStyle w:val="Optional"/>
                <w:lang w:val="en-AU"/>
              </w:rPr>
              <w:t>(C)</w:t>
            </w:r>
            <w:r w:rsidRPr="002A5074">
              <w:rPr>
                <w:rStyle w:val="Optional"/>
                <w:lang w:val="en-AU"/>
              </w:rPr>
              <w:tab/>
              <w:t xml:space="preserve">be verified by an independent expert, if </w:t>
            </w:r>
            <w:r w:rsidRPr="002A5074">
              <w:rPr>
                <w:color w:val="0000FF"/>
                <w:lang w:val="en-AU"/>
              </w:rPr>
              <w:t>required by the Customer</w:t>
            </w:r>
            <w:r w:rsidRPr="002A5074">
              <w:rPr>
                <w:rStyle w:val="Optional"/>
                <w:lang w:val="en-AU"/>
              </w:rPr>
              <w:t>.</w:t>
            </w:r>
          </w:p>
          <w:p w14:paraId="2F961694" w14:textId="77777777" w:rsidR="00840A44" w:rsidRPr="002A5074" w:rsidRDefault="00840A44" w:rsidP="008800A2">
            <w:pPr>
              <w:pStyle w:val="BodyTextIndent2"/>
              <w:tabs>
                <w:tab w:val="left" w:pos="1168"/>
              </w:tabs>
              <w:ind w:left="34"/>
              <w:rPr>
                <w:rStyle w:val="Optional"/>
                <w:lang w:val="en-AU"/>
              </w:rPr>
            </w:pPr>
            <w:r w:rsidRPr="002A5074">
              <w:rPr>
                <w:rStyle w:val="Optional"/>
                <w:lang w:val="en-AU"/>
              </w:rPr>
              <w:t>Certification must be in the form of a letter from the chief executive officer of the Respondent certifying that the Offer has been calculated on a full commercial basis.</w:t>
            </w:r>
          </w:p>
          <w:p w14:paraId="2F961695" w14:textId="6BDB7CDD" w:rsidR="00840A44" w:rsidRPr="002A5074" w:rsidRDefault="00DB4EAF" w:rsidP="008800A2">
            <w:pPr>
              <w:pStyle w:val="BodyTextIndentbullet"/>
              <w:spacing w:before="120"/>
              <w:ind w:left="0" w:firstLine="0"/>
              <w:rPr>
                <w:b/>
                <w:color w:val="0000FF"/>
                <w:lang w:val="en-AU"/>
              </w:rPr>
            </w:pPr>
            <w:r w:rsidRPr="002A5074">
              <w:rPr>
                <w:b/>
                <w:color w:val="0000FF"/>
                <w:lang w:val="en-AU"/>
              </w:rPr>
              <w:t>Respondent to Complete</w:t>
            </w:r>
            <w:r w:rsidR="00840A44" w:rsidRPr="002A5074">
              <w:rPr>
                <w:b/>
                <w:color w:val="0000FF"/>
                <w:lang w:val="en-AU"/>
              </w:rPr>
              <w:t>:</w:t>
            </w:r>
          </w:p>
          <w:p w14:paraId="2F961696" w14:textId="4CCB7AB8" w:rsidR="00840A44" w:rsidRPr="002A5074" w:rsidRDefault="00840A44" w:rsidP="008800A2">
            <w:pPr>
              <w:pStyle w:val="BodyTextIndentbullet"/>
              <w:spacing w:before="120"/>
              <w:ind w:left="0" w:firstLine="0"/>
              <w:rPr>
                <w:b/>
                <w:color w:val="0000FF"/>
                <w:lang w:val="en-AU"/>
              </w:rPr>
            </w:pPr>
            <w:r w:rsidRPr="002A5074">
              <w:rPr>
                <w:rStyle w:val="Optional"/>
                <w:lang w:val="en-AU"/>
              </w:rPr>
              <w:t xml:space="preserve">If the Respondent is a tertiary institution or statutory or Government body (including a </w:t>
            </w:r>
            <w:r w:rsidR="002A3BC0" w:rsidRPr="002A5074">
              <w:rPr>
                <w:rStyle w:val="Optional"/>
                <w:lang w:val="en-AU"/>
              </w:rPr>
              <w:t>State Agency</w:t>
            </w:r>
            <w:r w:rsidRPr="002A5074">
              <w:rPr>
                <w:rStyle w:val="Optional"/>
                <w:lang w:val="en-AU"/>
              </w:rPr>
              <w:t>), has the Respondent included certification as required under this clause?</w:t>
            </w:r>
          </w:p>
        </w:tc>
      </w:tr>
      <w:tr w:rsidR="00840A44" w:rsidRPr="002A5074" w14:paraId="2F96169B" w14:textId="77777777" w:rsidTr="00E310D8">
        <w:trPr>
          <w:trHeight w:val="454"/>
        </w:trPr>
        <w:tc>
          <w:tcPr>
            <w:tcW w:w="2693" w:type="dxa"/>
            <w:shd w:val="clear" w:color="auto" w:fill="auto"/>
            <w:vAlign w:val="center"/>
          </w:tcPr>
          <w:p w14:paraId="2F961698" w14:textId="77777777" w:rsidR="00840A44" w:rsidRPr="002A5074" w:rsidRDefault="00840A44" w:rsidP="00E310D8">
            <w:pPr>
              <w:pStyle w:val="BodyTextIndentbullet"/>
              <w:tabs>
                <w:tab w:val="clear" w:pos="1980"/>
                <w:tab w:val="left" w:pos="1876"/>
              </w:tabs>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E310D8" w:rsidRPr="002A5074">
              <w:rPr>
                <w:rStyle w:val="Optional"/>
                <w:sz w:val="32"/>
                <w:szCs w:val="32"/>
                <w:lang w:val="en-AU"/>
              </w:rPr>
              <w:fldChar w:fldCharType="begin">
                <w:ffData>
                  <w:name w:val="Check33"/>
                  <w:enabled/>
                  <w:calcOnExit w:val="0"/>
                  <w:checkBox>
                    <w:sizeAuto/>
                    <w:default w:val="0"/>
                  </w:checkBox>
                </w:ffData>
              </w:fldChar>
            </w:r>
            <w:r w:rsidR="00E310D8" w:rsidRPr="002A5074">
              <w:rPr>
                <w:rStyle w:val="Optional"/>
                <w:sz w:val="32"/>
                <w:szCs w:val="32"/>
                <w:lang w:val="en-AU"/>
              </w:rPr>
              <w:instrText xml:space="preserve"> </w:instrText>
            </w:r>
            <w:bookmarkStart w:id="144" w:name="Check33"/>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44"/>
          </w:p>
        </w:tc>
        <w:tc>
          <w:tcPr>
            <w:tcW w:w="2977" w:type="dxa"/>
            <w:shd w:val="clear" w:color="auto" w:fill="auto"/>
            <w:vAlign w:val="center"/>
          </w:tcPr>
          <w:p w14:paraId="2F961699" w14:textId="77777777" w:rsidR="00840A44" w:rsidRPr="002A5074" w:rsidRDefault="00840A44" w:rsidP="00E310D8">
            <w:pPr>
              <w:pStyle w:val="BodyTextIndentbullet"/>
              <w:tabs>
                <w:tab w:val="clear" w:pos="1980"/>
                <w:tab w:val="left" w:pos="2160"/>
              </w:tabs>
              <w:spacing w:before="0" w:after="0"/>
              <w:ind w:left="0" w:firstLine="0"/>
              <w:jc w:val="left"/>
              <w:rPr>
                <w:color w:val="0000FF"/>
                <w:lang w:val="en-AU"/>
              </w:rPr>
            </w:pPr>
            <w:r w:rsidRPr="002A5074">
              <w:rPr>
                <w:color w:val="0000FF"/>
                <w:lang w:val="en-AU"/>
              </w:rPr>
              <w:t>No</w:t>
            </w:r>
            <w:r w:rsidRPr="002A5074">
              <w:rPr>
                <w:color w:val="0000FF"/>
                <w:lang w:val="en-AU"/>
              </w:rPr>
              <w:tab/>
            </w:r>
            <w:r w:rsidR="00E310D8" w:rsidRPr="002A5074">
              <w:rPr>
                <w:rStyle w:val="Optional"/>
                <w:sz w:val="32"/>
                <w:szCs w:val="32"/>
                <w:lang w:val="en-AU"/>
              </w:rPr>
              <w:fldChar w:fldCharType="begin">
                <w:ffData>
                  <w:name w:val="Check34"/>
                  <w:enabled/>
                  <w:calcOnExit w:val="0"/>
                  <w:checkBox>
                    <w:sizeAuto/>
                    <w:default w:val="0"/>
                  </w:checkBox>
                </w:ffData>
              </w:fldChar>
            </w:r>
            <w:r w:rsidR="00E310D8" w:rsidRPr="002A5074">
              <w:rPr>
                <w:rStyle w:val="Optional"/>
                <w:sz w:val="32"/>
                <w:szCs w:val="32"/>
                <w:lang w:val="en-AU"/>
              </w:rPr>
              <w:instrText xml:space="preserve"> </w:instrText>
            </w:r>
            <w:bookmarkStart w:id="145" w:name="Check34"/>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45"/>
          </w:p>
        </w:tc>
        <w:tc>
          <w:tcPr>
            <w:tcW w:w="3118" w:type="dxa"/>
            <w:shd w:val="clear" w:color="auto" w:fill="auto"/>
            <w:vAlign w:val="center"/>
          </w:tcPr>
          <w:p w14:paraId="2F96169A" w14:textId="77777777" w:rsidR="00840A44" w:rsidRPr="002A5074" w:rsidRDefault="00840A44" w:rsidP="00E310D8">
            <w:pPr>
              <w:pStyle w:val="BodyTextIndentbullet"/>
              <w:tabs>
                <w:tab w:val="clear" w:pos="1980"/>
                <w:tab w:val="left" w:pos="2302"/>
              </w:tabs>
              <w:spacing w:before="0" w:after="0"/>
              <w:ind w:left="0" w:firstLine="0"/>
              <w:jc w:val="left"/>
              <w:rPr>
                <w:color w:val="0000FF"/>
                <w:lang w:val="en-AU"/>
              </w:rPr>
            </w:pPr>
            <w:r w:rsidRPr="002A5074">
              <w:rPr>
                <w:color w:val="0000FF"/>
                <w:lang w:val="en-AU"/>
              </w:rPr>
              <w:t>N/A</w:t>
            </w:r>
            <w:r w:rsidRPr="002A5074">
              <w:rPr>
                <w:color w:val="0000FF"/>
                <w:lang w:val="en-AU"/>
              </w:rPr>
              <w:tab/>
            </w:r>
            <w:r w:rsidR="00E310D8" w:rsidRPr="002A5074">
              <w:rPr>
                <w:rStyle w:val="Optional"/>
                <w:sz w:val="32"/>
                <w:szCs w:val="32"/>
                <w:lang w:val="en-AU"/>
              </w:rPr>
              <w:fldChar w:fldCharType="begin">
                <w:ffData>
                  <w:name w:val="Check35"/>
                  <w:enabled/>
                  <w:calcOnExit w:val="0"/>
                  <w:checkBox>
                    <w:sizeAuto/>
                    <w:default w:val="0"/>
                  </w:checkBox>
                </w:ffData>
              </w:fldChar>
            </w:r>
            <w:r w:rsidR="00E310D8" w:rsidRPr="002A5074">
              <w:rPr>
                <w:rStyle w:val="Optional"/>
                <w:sz w:val="32"/>
                <w:szCs w:val="32"/>
                <w:lang w:val="en-AU"/>
              </w:rPr>
              <w:instrText xml:space="preserve"> </w:instrText>
            </w:r>
            <w:bookmarkStart w:id="146" w:name="Check35"/>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46"/>
          </w:p>
        </w:tc>
      </w:tr>
      <w:tr w:rsidR="00840A44" w:rsidRPr="002A5074" w14:paraId="2F96169D" w14:textId="77777777" w:rsidTr="008800A2">
        <w:tc>
          <w:tcPr>
            <w:tcW w:w="8788" w:type="dxa"/>
            <w:gridSpan w:val="3"/>
            <w:shd w:val="clear" w:color="auto" w:fill="auto"/>
          </w:tcPr>
          <w:p w14:paraId="2F96169C" w14:textId="77777777" w:rsidR="00840A44" w:rsidRPr="002A5074" w:rsidRDefault="00840A44" w:rsidP="008800A2">
            <w:pPr>
              <w:pStyle w:val="BodyTextIndentbullet"/>
              <w:spacing w:before="120"/>
              <w:ind w:left="0" w:firstLine="0"/>
              <w:rPr>
                <w:color w:val="0000FF"/>
                <w:lang w:val="en-AU"/>
              </w:rPr>
            </w:pPr>
            <w:r w:rsidRPr="002A5074">
              <w:rPr>
                <w:color w:val="0000FF"/>
                <w:lang w:val="en-AU"/>
              </w:rPr>
              <w:t>If no, the reasons why:</w:t>
            </w:r>
          </w:p>
        </w:tc>
      </w:tr>
    </w:tbl>
    <w:p w14:paraId="2F96169E" w14:textId="5B380843" w:rsidR="00840A44" w:rsidRPr="00125BEA" w:rsidRDefault="00840A44" w:rsidP="00840A44">
      <w:pPr>
        <w:pStyle w:val="BodyTextIndentbullet"/>
        <w:spacing w:before="120"/>
        <w:rPr>
          <w:rStyle w:val="Optional"/>
          <w:lang w:val="en-AU"/>
        </w:rPr>
      </w:pPr>
      <w:r w:rsidRPr="00125BEA">
        <w:rPr>
          <w:rStyle w:val="Optional"/>
          <w:b/>
          <w:lang w:val="en-AU"/>
        </w:rPr>
        <w:lastRenderedPageBreak/>
        <w:t>(</w:t>
      </w:r>
      <w:r w:rsidR="003E6430">
        <w:rPr>
          <w:rStyle w:val="Optional"/>
          <w:b/>
          <w:lang w:val="en-AU"/>
        </w:rPr>
        <w:t>ix</w:t>
      </w:r>
      <w:r w:rsidRPr="00125BEA">
        <w:rPr>
          <w:rStyle w:val="Optional"/>
          <w:b/>
          <w:lang w:val="en-AU"/>
        </w:rPr>
        <w:t>)</w:t>
      </w:r>
      <w:r w:rsidRPr="00125BEA">
        <w:rPr>
          <w:rStyle w:val="Optional"/>
          <w:lang w:val="en-AU"/>
        </w:rPr>
        <w:tab/>
      </w:r>
      <w:r w:rsidRPr="00125BEA">
        <w:rPr>
          <w:rStyle w:val="OptionalBold"/>
          <w:lang w:val="en-AU"/>
        </w:rPr>
        <w:t>Professional Standards Scheme</w:t>
      </w:r>
      <w:r w:rsidRPr="00125BEA">
        <w:rPr>
          <w:rStyle w:val="Optional"/>
          <w:lang w:val="en-AU"/>
        </w:rPr>
        <w:t xml:space="preserve"> </w:t>
      </w:r>
      <w:r w:rsidRPr="00125BEA">
        <w:rPr>
          <w:rStyle w:val="Instructionbold"/>
          <w:lang w:val="en-AU"/>
        </w:rPr>
        <w:fldChar w:fldCharType="begin">
          <w:ffData>
            <w:name w:val=""/>
            <w:enabled/>
            <w:calcOnExit w:val="0"/>
            <w:textInput>
              <w:default w:val="[for selected services only delete if not applicable]"/>
            </w:textInput>
          </w:ffData>
        </w:fldChar>
      </w:r>
      <w:r w:rsidRPr="00125BEA">
        <w:rPr>
          <w:rStyle w:val="Instructionbold"/>
          <w:lang w:val="en-AU"/>
        </w:rPr>
        <w:instrText xml:space="preserve"> FORMTEXT </w:instrText>
      </w:r>
      <w:r w:rsidRPr="00125BEA">
        <w:rPr>
          <w:rStyle w:val="Instructionbold"/>
          <w:lang w:val="en-AU"/>
        </w:rPr>
      </w:r>
      <w:r w:rsidRPr="00125BEA">
        <w:rPr>
          <w:rStyle w:val="Instructionbold"/>
          <w:lang w:val="en-AU"/>
        </w:rPr>
        <w:fldChar w:fldCharType="separate"/>
      </w:r>
      <w:r w:rsidRPr="00125BEA">
        <w:rPr>
          <w:rStyle w:val="Instructionbold"/>
          <w:lang w:val="en-AU"/>
        </w:rPr>
        <w:t>[for selected services only delete if not applicable]</w:t>
      </w:r>
      <w:r w:rsidRPr="00125BEA">
        <w:rPr>
          <w:rStyle w:val="Instructionbold"/>
          <w:lang w:val="en-AU"/>
        </w:rPr>
        <w:fldChar w:fldCharType="end"/>
      </w:r>
    </w:p>
    <w:tbl>
      <w:tblPr>
        <w:tblW w:w="878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465"/>
      </w:tblGrid>
      <w:tr w:rsidR="00840A44" w:rsidRPr="002A5074" w14:paraId="2F9616A3" w14:textId="77777777" w:rsidTr="008800A2">
        <w:trPr>
          <w:trHeight w:val="1080"/>
        </w:trPr>
        <w:tc>
          <w:tcPr>
            <w:tcW w:w="8788" w:type="dxa"/>
            <w:gridSpan w:val="2"/>
            <w:shd w:val="clear" w:color="auto" w:fill="auto"/>
          </w:tcPr>
          <w:p w14:paraId="2F96169F" w14:textId="77777777" w:rsidR="00840A44" w:rsidRPr="002A5074" w:rsidRDefault="00840A44" w:rsidP="008800A2">
            <w:pPr>
              <w:rPr>
                <w:rStyle w:val="Instructionbold"/>
                <w:sz w:val="20"/>
                <w:szCs w:val="20"/>
              </w:rPr>
            </w:pPr>
          </w:p>
          <w:p w14:paraId="2F9616A0" w14:textId="77777777" w:rsidR="00840A44" w:rsidRPr="002A5074" w:rsidRDefault="00840A44" w:rsidP="008800A2">
            <w:pPr>
              <w:rPr>
                <w:rStyle w:val="Optional"/>
                <w:color w:val="FF0000"/>
                <w:sz w:val="20"/>
                <w:szCs w:val="20"/>
              </w:rPr>
            </w:pPr>
            <w:r w:rsidRPr="002A5074">
              <w:rPr>
                <w:rStyle w:val="Instructionbold"/>
                <w:sz w:val="20"/>
                <w:szCs w:val="20"/>
              </w:rPr>
              <w:t>[</w:t>
            </w:r>
            <w:r w:rsidR="004E6929" w:rsidRPr="002A5074">
              <w:rPr>
                <w:b/>
                <w:bCs/>
                <w:color w:val="FF0000"/>
                <w:sz w:val="20"/>
                <w:szCs w:val="20"/>
              </w:rPr>
              <w:t>https://www.psc.gov.au/professional-standards-schemes/Scheme-documents</w:t>
            </w:r>
            <w:r w:rsidRPr="002A5074">
              <w:rPr>
                <w:rStyle w:val="Instructionbold"/>
                <w:sz w:val="20"/>
                <w:szCs w:val="20"/>
              </w:rPr>
              <w:t xml:space="preserve"> provides a list of schemes some of which are applicable to Western Australia.]</w:t>
            </w:r>
            <w:r w:rsidRPr="002A5074">
              <w:rPr>
                <w:rStyle w:val="Optional"/>
                <w:color w:val="FF0000"/>
                <w:sz w:val="20"/>
                <w:szCs w:val="20"/>
              </w:rPr>
              <w:t xml:space="preserve"> </w:t>
            </w:r>
          </w:p>
          <w:p w14:paraId="2F9616A1" w14:textId="6AF2292D" w:rsidR="00840A44" w:rsidRPr="002A5074" w:rsidRDefault="00DB4EAF" w:rsidP="008800A2">
            <w:pPr>
              <w:pStyle w:val="BodyTextIndentbullet"/>
              <w:spacing w:before="120"/>
              <w:ind w:left="0" w:firstLine="0"/>
              <w:rPr>
                <w:b/>
                <w:color w:val="0000FF"/>
                <w:lang w:val="en-AU"/>
              </w:rPr>
            </w:pPr>
            <w:r w:rsidRPr="002A5074">
              <w:rPr>
                <w:b/>
                <w:color w:val="0000FF"/>
                <w:lang w:val="en-AU"/>
              </w:rPr>
              <w:t>Respondent to Complete</w:t>
            </w:r>
            <w:r w:rsidR="00840A44" w:rsidRPr="002A5074">
              <w:rPr>
                <w:b/>
                <w:color w:val="0000FF"/>
                <w:lang w:val="en-AU"/>
              </w:rPr>
              <w:t>:</w:t>
            </w:r>
          </w:p>
          <w:p w14:paraId="2F9616A2" w14:textId="77777777" w:rsidR="00840A44" w:rsidRPr="002A5074" w:rsidRDefault="00840A44" w:rsidP="008800A2">
            <w:pPr>
              <w:pStyle w:val="BodyTextIndentbullet"/>
              <w:spacing w:before="120"/>
              <w:ind w:left="0" w:firstLine="0"/>
              <w:rPr>
                <w:b/>
                <w:color w:val="0000FF"/>
                <w:lang w:val="en-AU"/>
              </w:rPr>
            </w:pPr>
            <w:r w:rsidRPr="002A5074">
              <w:rPr>
                <w:color w:val="0000FF"/>
                <w:lang w:val="en-AU"/>
              </w:rPr>
              <w:t xml:space="preserve">Is the </w:t>
            </w:r>
            <w:r w:rsidRPr="002A5074">
              <w:rPr>
                <w:rStyle w:val="Optional"/>
                <w:lang w:val="en-AU"/>
              </w:rPr>
              <w:t>Respondent a member of an occupational association for which a scheme has been approved under the Professional Standards Act 1997 (WA) or equivalent legislation of another State or Territory of Australia?</w:t>
            </w:r>
          </w:p>
        </w:tc>
      </w:tr>
      <w:tr w:rsidR="00840A44" w:rsidRPr="002A5074" w14:paraId="2F9616A6" w14:textId="77777777" w:rsidTr="00E310D8">
        <w:trPr>
          <w:trHeight w:val="454"/>
        </w:trPr>
        <w:tc>
          <w:tcPr>
            <w:tcW w:w="4323" w:type="dxa"/>
            <w:shd w:val="clear" w:color="auto" w:fill="auto"/>
            <w:vAlign w:val="center"/>
          </w:tcPr>
          <w:p w14:paraId="2F9616A4" w14:textId="77777777" w:rsidR="00840A44" w:rsidRPr="002A5074" w:rsidRDefault="00840A44" w:rsidP="00E310D8">
            <w:pPr>
              <w:pStyle w:val="BodyTextIndentbullet"/>
              <w:spacing w:before="0" w:after="0"/>
              <w:ind w:left="0" w:firstLine="0"/>
              <w:jc w:val="left"/>
              <w:rPr>
                <w:color w:val="0000FF"/>
                <w:lang w:val="en-AU"/>
              </w:rPr>
            </w:pPr>
            <w:r w:rsidRPr="002A5074">
              <w:rPr>
                <w:color w:val="0000FF"/>
                <w:lang w:val="en-AU"/>
              </w:rPr>
              <w:t xml:space="preserve">Yes </w:t>
            </w:r>
            <w:r w:rsidRPr="002A5074">
              <w:rPr>
                <w:color w:val="0000FF"/>
                <w:lang w:val="en-AU"/>
              </w:rPr>
              <w:tab/>
            </w:r>
            <w:r w:rsidR="00E310D8" w:rsidRPr="002A5074">
              <w:rPr>
                <w:rStyle w:val="Optional"/>
                <w:sz w:val="32"/>
                <w:szCs w:val="32"/>
                <w:lang w:val="en-AU"/>
              </w:rPr>
              <w:fldChar w:fldCharType="begin">
                <w:ffData>
                  <w:name w:val="Check36"/>
                  <w:enabled/>
                  <w:calcOnExit w:val="0"/>
                  <w:checkBox>
                    <w:sizeAuto/>
                    <w:default w:val="0"/>
                  </w:checkBox>
                </w:ffData>
              </w:fldChar>
            </w:r>
            <w:r w:rsidR="00E310D8" w:rsidRPr="002A5074">
              <w:rPr>
                <w:rStyle w:val="Optional"/>
                <w:sz w:val="32"/>
                <w:szCs w:val="32"/>
                <w:lang w:val="en-AU"/>
              </w:rPr>
              <w:instrText xml:space="preserve"> </w:instrText>
            </w:r>
            <w:bookmarkStart w:id="147" w:name="Check36"/>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47"/>
          </w:p>
        </w:tc>
        <w:tc>
          <w:tcPr>
            <w:tcW w:w="4465" w:type="dxa"/>
            <w:shd w:val="clear" w:color="auto" w:fill="auto"/>
            <w:vAlign w:val="center"/>
          </w:tcPr>
          <w:p w14:paraId="2F9616A5" w14:textId="77777777" w:rsidR="00840A44" w:rsidRPr="002A5074" w:rsidRDefault="00840A44" w:rsidP="00E310D8">
            <w:pPr>
              <w:pStyle w:val="BodyTextIndentbullet"/>
              <w:spacing w:before="0" w:after="0"/>
              <w:ind w:left="0" w:firstLine="0"/>
              <w:jc w:val="left"/>
              <w:rPr>
                <w:color w:val="0000FF"/>
                <w:lang w:val="en-AU"/>
              </w:rPr>
            </w:pPr>
            <w:r w:rsidRPr="002A5074">
              <w:rPr>
                <w:color w:val="0000FF"/>
                <w:lang w:val="en-AU"/>
              </w:rPr>
              <w:t>No</w:t>
            </w:r>
            <w:r w:rsidRPr="002A5074">
              <w:rPr>
                <w:color w:val="0000FF"/>
                <w:lang w:val="en-AU"/>
              </w:rPr>
              <w:tab/>
            </w:r>
            <w:r w:rsidR="00E310D8" w:rsidRPr="002A5074">
              <w:rPr>
                <w:rStyle w:val="Optional"/>
                <w:sz w:val="32"/>
                <w:szCs w:val="32"/>
                <w:lang w:val="en-AU"/>
              </w:rPr>
              <w:fldChar w:fldCharType="begin">
                <w:ffData>
                  <w:name w:val="Check37"/>
                  <w:enabled/>
                  <w:calcOnExit w:val="0"/>
                  <w:checkBox>
                    <w:sizeAuto/>
                    <w:default w:val="0"/>
                  </w:checkBox>
                </w:ffData>
              </w:fldChar>
            </w:r>
            <w:r w:rsidR="00E310D8" w:rsidRPr="002A5074">
              <w:rPr>
                <w:rStyle w:val="Optional"/>
                <w:sz w:val="32"/>
                <w:szCs w:val="32"/>
                <w:lang w:val="en-AU"/>
              </w:rPr>
              <w:instrText xml:space="preserve"> </w:instrText>
            </w:r>
            <w:bookmarkStart w:id="148" w:name="Check37"/>
            <w:r w:rsidR="00E310D8" w:rsidRPr="002A5074">
              <w:rPr>
                <w:rStyle w:val="Optional"/>
                <w:sz w:val="32"/>
                <w:szCs w:val="32"/>
                <w:lang w:val="en-AU"/>
              </w:rPr>
              <w:instrText xml:space="preserve">FORMCHECKBOX </w:instrText>
            </w:r>
            <w:r w:rsidR="00573AA9">
              <w:rPr>
                <w:rStyle w:val="Optional"/>
                <w:sz w:val="32"/>
                <w:szCs w:val="32"/>
                <w:lang w:val="en-AU"/>
              </w:rPr>
            </w:r>
            <w:r w:rsidR="00573AA9">
              <w:rPr>
                <w:rStyle w:val="Optional"/>
                <w:sz w:val="32"/>
                <w:szCs w:val="32"/>
                <w:lang w:val="en-AU"/>
              </w:rPr>
              <w:fldChar w:fldCharType="separate"/>
            </w:r>
            <w:r w:rsidR="00E310D8" w:rsidRPr="002A5074">
              <w:rPr>
                <w:rStyle w:val="Optional"/>
                <w:sz w:val="32"/>
                <w:szCs w:val="32"/>
                <w:lang w:val="en-AU"/>
              </w:rPr>
              <w:fldChar w:fldCharType="end"/>
            </w:r>
            <w:bookmarkEnd w:id="148"/>
          </w:p>
        </w:tc>
      </w:tr>
      <w:tr w:rsidR="00840A44" w:rsidRPr="002A5074" w14:paraId="2F9616A9" w14:textId="77777777" w:rsidTr="00755510">
        <w:trPr>
          <w:trHeight w:val="917"/>
        </w:trPr>
        <w:tc>
          <w:tcPr>
            <w:tcW w:w="8788" w:type="dxa"/>
            <w:gridSpan w:val="2"/>
            <w:shd w:val="clear" w:color="auto" w:fill="auto"/>
          </w:tcPr>
          <w:p w14:paraId="2F9616A7" w14:textId="77777777" w:rsidR="00840A44" w:rsidRPr="002A5074" w:rsidRDefault="00840A44" w:rsidP="008800A2">
            <w:pPr>
              <w:pStyle w:val="BodyTextIndentbullet"/>
              <w:spacing w:before="120"/>
              <w:ind w:left="0" w:firstLine="0"/>
              <w:rPr>
                <w:rStyle w:val="Optional"/>
                <w:lang w:val="en-AU"/>
              </w:rPr>
            </w:pPr>
            <w:r w:rsidRPr="002A5074">
              <w:rPr>
                <w:rStyle w:val="Optional"/>
                <w:lang w:val="en-AU"/>
              </w:rPr>
              <w:t>If yes, the Respondent must provide details:</w:t>
            </w:r>
          </w:p>
          <w:p w14:paraId="2F9616A8" w14:textId="77777777" w:rsidR="00840A44" w:rsidRPr="002A5074" w:rsidRDefault="00840A44" w:rsidP="008800A2">
            <w:pPr>
              <w:pStyle w:val="BodyTextIndentbullet"/>
              <w:spacing w:before="120"/>
              <w:ind w:left="0" w:firstLine="0"/>
              <w:rPr>
                <w:color w:val="0000FF"/>
                <w:lang w:val="en-AU"/>
              </w:rPr>
            </w:pPr>
          </w:p>
        </w:tc>
      </w:tr>
    </w:tbl>
    <w:p w14:paraId="0B3303C6" w14:textId="6A8BE34A" w:rsidR="005033A5" w:rsidRPr="00505A4F" w:rsidRDefault="005033A5" w:rsidP="005033A5">
      <w:pPr>
        <w:pStyle w:val="BodyTextIndentbullet"/>
        <w:keepNext/>
        <w:ind w:left="1979" w:hanging="539"/>
        <w:rPr>
          <w:rStyle w:val="Optional"/>
          <w:color w:val="auto"/>
          <w:lang w:val="en-AU"/>
        </w:rPr>
      </w:pPr>
      <w:r w:rsidRPr="00505A4F">
        <w:rPr>
          <w:b/>
          <w:bCs/>
          <w:lang w:val="en-AU"/>
        </w:rPr>
        <w:t>(</w:t>
      </w:r>
      <w:r w:rsidR="008A5735" w:rsidRPr="00505A4F">
        <w:rPr>
          <w:b/>
          <w:bCs/>
          <w:lang w:val="en-AU"/>
        </w:rPr>
        <w:t>x</w:t>
      </w:r>
      <w:r w:rsidRPr="00505A4F">
        <w:rPr>
          <w:b/>
          <w:bCs/>
          <w:lang w:val="en-AU"/>
        </w:rPr>
        <w:t>)</w:t>
      </w:r>
      <w:r w:rsidRPr="00505A4F">
        <w:rPr>
          <w:b/>
          <w:bCs/>
          <w:lang w:val="en-AU"/>
        </w:rPr>
        <w:tab/>
      </w:r>
      <w:bookmarkStart w:id="149" w:name="_Hlk169607618"/>
      <w:bookmarkStart w:id="150" w:name="_Hlk170139450"/>
      <w:r w:rsidRPr="00505A4F">
        <w:rPr>
          <w:b/>
          <w:bCs/>
          <w:lang w:val="en-AU"/>
        </w:rPr>
        <w:t>Gender Equality in Procurement</w:t>
      </w:r>
      <w:bookmarkEnd w:id="149"/>
    </w:p>
    <w:p w14:paraId="3EA13B29" w14:textId="3173F962" w:rsidR="005033A5" w:rsidRPr="00125BEA" w:rsidRDefault="009F4676" w:rsidP="005033A5">
      <w:pPr>
        <w:pStyle w:val="BodyTextIndentbullet"/>
        <w:tabs>
          <w:tab w:val="clear" w:pos="1980"/>
        </w:tabs>
        <w:spacing w:before="120"/>
        <w:ind w:firstLine="0"/>
        <w:rPr>
          <w:rStyle w:val="Instruction"/>
          <w:lang w:val="en-AU"/>
        </w:rPr>
      </w:pPr>
      <w:bookmarkStart w:id="151" w:name="_Hlk169607626"/>
      <w:bookmarkStart w:id="152" w:name="_Hlk169524974"/>
      <w:r w:rsidRPr="009F4676">
        <w:rPr>
          <w:i/>
          <w:color w:val="FF0000"/>
          <w:lang w:val="en-AU"/>
        </w:rPr>
        <w:t xml:space="preserve">Important Note: The use of this clause is mandatory in accordance with </w:t>
      </w:r>
      <w:hyperlink r:id="rId86" w:history="1">
        <w:r w:rsidRPr="00560F64">
          <w:rPr>
            <w:rStyle w:val="Hyperlink"/>
            <w:lang w:val="en-AU"/>
          </w:rPr>
          <w:t>General Procurement Direction 2024/02</w:t>
        </w:r>
      </w:hyperlink>
      <w:r w:rsidRPr="007B0875">
        <w:rPr>
          <w:i/>
          <w:color w:val="FF0000"/>
          <w:lang w:val="en-AU"/>
        </w:rPr>
        <w:t xml:space="preserve">. For further information, refer to the </w:t>
      </w:r>
      <w:hyperlink r:id="rId87" w:history="1">
        <w:r w:rsidRPr="00505A4F">
          <w:rPr>
            <w:rStyle w:val="Hyperlink"/>
          </w:rPr>
          <w:t>Gender Equality in Procurement</w:t>
        </w:r>
      </w:hyperlink>
      <w:r w:rsidRPr="007B0875">
        <w:rPr>
          <w:i/>
          <w:color w:val="FF0000"/>
        </w:rPr>
        <w:t xml:space="preserve"> </w:t>
      </w:r>
      <w:r w:rsidRPr="007B0875">
        <w:rPr>
          <w:i/>
          <w:color w:val="FF0000"/>
          <w:lang w:val="en-AU"/>
        </w:rPr>
        <w:t>webpage</w:t>
      </w:r>
      <w:r w:rsidRPr="009F4676">
        <w:rPr>
          <w:i/>
          <w:color w:val="FF0000"/>
          <w:lang w:val="en-AU"/>
        </w:rPr>
        <w:t xml:space="preserve"> on wa.gov.au</w:t>
      </w:r>
      <w:bookmarkEnd w:id="151"/>
      <w:r w:rsidRPr="009F4676">
        <w:rPr>
          <w:i/>
          <w:color w:val="FF0000"/>
          <w:lang w:val="en-AU"/>
        </w:rPr>
        <w:t>.</w:t>
      </w:r>
      <w:bookmarkEnd w:id="152"/>
    </w:p>
    <w:tbl>
      <w:tblPr>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5"/>
        <w:gridCol w:w="4703"/>
      </w:tblGrid>
      <w:tr w:rsidR="009F4676" w:rsidRPr="009F4676" w14:paraId="7EE0A055" w14:textId="77777777" w:rsidTr="00EC3512">
        <w:trPr>
          <w:trHeight w:val="1080"/>
        </w:trPr>
        <w:tc>
          <w:tcPr>
            <w:tcW w:w="8788" w:type="dxa"/>
            <w:gridSpan w:val="2"/>
            <w:shd w:val="clear" w:color="auto" w:fill="auto"/>
          </w:tcPr>
          <w:p w14:paraId="317ACDC0" w14:textId="42301F8E" w:rsidR="005033A5" w:rsidRPr="009F4676" w:rsidRDefault="005033A5" w:rsidP="000B71D8">
            <w:pPr>
              <w:pStyle w:val="BodyTextIndentbullet"/>
              <w:spacing w:before="120"/>
              <w:ind w:left="0" w:firstLine="0"/>
              <w:rPr>
                <w:lang w:val="en-AU"/>
              </w:rPr>
            </w:pPr>
            <w:bookmarkStart w:id="153" w:name="_Hlk169607663"/>
            <w:bookmarkStart w:id="154" w:name="_Hlk169525236"/>
            <w:r w:rsidRPr="00505A4F">
              <w:rPr>
                <w:lang w:val="en-AU"/>
              </w:rPr>
              <w:t xml:space="preserve">The Western Australian Government is committed to advancing gender equality in Western Australia as demonstrated by </w:t>
            </w:r>
            <w:hyperlink r:id="rId88" w:history="1">
              <w:r w:rsidRPr="00505A4F">
                <w:rPr>
                  <w:rStyle w:val="Hyperlink"/>
                </w:rPr>
                <w:t>Stronger Together: WA’s Plan for Gender Equality</w:t>
              </w:r>
            </w:hyperlink>
            <w:r w:rsidRPr="00505A4F">
              <w:rPr>
                <w:lang w:val="en-AU"/>
              </w:rPr>
              <w:t xml:space="preserve">. Further information on how to advance gender equality in your business/organisation is available </w:t>
            </w:r>
            <w:hyperlink r:id="rId89" w:history="1">
              <w:r w:rsidRPr="00505A4F">
                <w:rPr>
                  <w:rStyle w:val="FollowedHyperlink"/>
                </w:rPr>
                <w:t>here</w:t>
              </w:r>
            </w:hyperlink>
            <w:r w:rsidRPr="00505A4F">
              <w:rPr>
                <w:lang w:val="en-AU"/>
              </w:rPr>
              <w:t>.</w:t>
            </w:r>
          </w:p>
          <w:p w14:paraId="4A677AD8" w14:textId="706412A1" w:rsidR="009F4676" w:rsidRPr="00505A4F" w:rsidRDefault="009F4676" w:rsidP="000B71D8">
            <w:pPr>
              <w:pStyle w:val="BodyTextIndentbullet"/>
              <w:spacing w:before="120"/>
              <w:ind w:left="0" w:firstLine="0"/>
              <w:rPr>
                <w:b/>
                <w:lang w:val="en-AU"/>
              </w:rPr>
            </w:pPr>
            <w:r w:rsidRPr="00505A4F">
              <w:rPr>
                <w:lang w:val="en-AU"/>
              </w:rPr>
              <w:t xml:space="preserve">For further information about this disclosure clause, refer to the </w:t>
            </w:r>
            <w:hyperlink r:id="rId90" w:history="1">
              <w:r w:rsidRPr="00505A4F">
                <w:rPr>
                  <w:rStyle w:val="Hyperlink"/>
                </w:rPr>
                <w:t>Gender Equality in Procurement Guideline</w:t>
              </w:r>
            </w:hyperlink>
            <w:r w:rsidRPr="00505A4F">
              <w:rPr>
                <w:lang w:val="en-AU"/>
              </w:rPr>
              <w:t>.</w:t>
            </w:r>
            <w:bookmarkEnd w:id="153"/>
          </w:p>
        </w:tc>
      </w:tr>
      <w:tr w:rsidR="0053010A" w:rsidRPr="009F4676" w14:paraId="06CA9E5B" w14:textId="77777777" w:rsidTr="00D45A5A">
        <w:tc>
          <w:tcPr>
            <w:tcW w:w="8788" w:type="dxa"/>
            <w:gridSpan w:val="2"/>
            <w:shd w:val="clear" w:color="auto" w:fill="auto"/>
          </w:tcPr>
          <w:p w14:paraId="38BFF51C" w14:textId="64D65BA6" w:rsidR="0053010A" w:rsidRDefault="0053010A" w:rsidP="00D45A5A">
            <w:pPr>
              <w:pStyle w:val="BodyTextIndentbullet"/>
              <w:tabs>
                <w:tab w:val="clear" w:pos="1980"/>
                <w:tab w:val="left" w:pos="631"/>
              </w:tabs>
              <w:spacing w:before="120"/>
              <w:ind w:left="34" w:firstLine="0"/>
              <w:rPr>
                <w:b/>
                <w:bCs/>
                <w:lang w:val="en-AU"/>
              </w:rPr>
            </w:pPr>
            <w:bookmarkStart w:id="155" w:name="_Hlk169525453"/>
            <w:bookmarkEnd w:id="154"/>
            <w:r w:rsidRPr="00D45A5A">
              <w:rPr>
                <w:b/>
                <w:bCs/>
                <w:lang w:val="en-AU"/>
              </w:rPr>
              <w:t xml:space="preserve">Complete this </w:t>
            </w:r>
            <w:r w:rsidR="00036CC1">
              <w:rPr>
                <w:b/>
                <w:bCs/>
                <w:lang w:val="en-AU"/>
              </w:rPr>
              <w:t xml:space="preserve">disclosure requirement </w:t>
            </w:r>
            <w:r w:rsidRPr="00D45A5A">
              <w:rPr>
                <w:b/>
                <w:bCs/>
                <w:lang w:val="en-AU"/>
              </w:rPr>
              <w:t xml:space="preserve">if your business/organisation employs </w:t>
            </w:r>
            <w:r>
              <w:rPr>
                <w:b/>
                <w:bCs/>
                <w:lang w:val="en-AU"/>
              </w:rPr>
              <w:t>100 or more people or select “Not Applicable” below</w:t>
            </w:r>
            <w:r w:rsidRPr="00D45A5A">
              <w:rPr>
                <w:b/>
                <w:bCs/>
                <w:lang w:val="en-AU"/>
              </w:rPr>
              <w:t>.</w:t>
            </w:r>
          </w:p>
          <w:p w14:paraId="372AFA21" w14:textId="77777777" w:rsidR="0053010A" w:rsidRPr="00D45A5A" w:rsidRDefault="0053010A" w:rsidP="00D45A5A">
            <w:pPr>
              <w:pStyle w:val="BodyTextIndentbullet"/>
              <w:tabs>
                <w:tab w:val="clear" w:pos="1980"/>
                <w:tab w:val="left" w:pos="631"/>
              </w:tabs>
              <w:spacing w:before="120"/>
              <w:ind w:left="34" w:firstLine="0"/>
              <w:rPr>
                <w:b/>
                <w:bCs/>
                <w:lang w:val="en-AU"/>
              </w:rPr>
            </w:pPr>
            <w:r w:rsidRPr="00D45A5A">
              <w:rPr>
                <w:rFonts w:ascii="Segoe UI Symbol" w:hAnsi="Segoe UI Symbol" w:cs="Segoe UI Symbol"/>
                <w:lang w:val="en-AU"/>
              </w:rPr>
              <w:t>☐</w:t>
            </w:r>
            <w:r>
              <w:rPr>
                <w:rFonts w:ascii="Segoe UI Symbol" w:hAnsi="Segoe UI Symbol" w:cs="Segoe UI Symbol"/>
                <w:lang w:val="en-AU"/>
              </w:rPr>
              <w:tab/>
            </w:r>
            <w:r w:rsidRPr="00D45A5A">
              <w:rPr>
                <w:lang w:val="en-AU"/>
              </w:rPr>
              <w:t>Not applicable – business/organisation employs less than 100 people.</w:t>
            </w:r>
          </w:p>
        </w:tc>
      </w:tr>
      <w:bookmarkEnd w:id="155"/>
      <w:tr w:rsidR="0053010A" w:rsidRPr="009F4676" w14:paraId="36495D31" w14:textId="77777777" w:rsidTr="00D45A5A">
        <w:tc>
          <w:tcPr>
            <w:tcW w:w="8788" w:type="dxa"/>
            <w:gridSpan w:val="2"/>
            <w:shd w:val="clear" w:color="auto" w:fill="auto"/>
          </w:tcPr>
          <w:p w14:paraId="2150CB8F" w14:textId="398CF5D8" w:rsidR="0053010A" w:rsidRPr="00505A4F" w:rsidRDefault="0053010A" w:rsidP="00505A4F">
            <w:pPr>
              <w:pStyle w:val="BodyTextIndentbullet"/>
              <w:spacing w:before="60" w:after="0" w:line="252" w:lineRule="auto"/>
              <w:ind w:left="0" w:firstLine="0"/>
              <w:jc w:val="left"/>
              <w:rPr>
                <w:lang w:val="en-AU"/>
              </w:rPr>
            </w:pPr>
            <w:r w:rsidRPr="00505A4F">
              <w:rPr>
                <w:lang w:val="en-AU"/>
              </w:rPr>
              <w:t xml:space="preserve">The </w:t>
            </w:r>
            <w:r w:rsidRPr="00505A4F">
              <w:rPr>
                <w:i/>
                <w:iCs/>
                <w:lang w:val="en-AU"/>
              </w:rPr>
              <w:t>Workplace Gender Equality Act</w:t>
            </w:r>
            <w:r w:rsidRPr="00505A4F">
              <w:rPr>
                <w:lang w:val="en-AU"/>
              </w:rPr>
              <w:t xml:space="preserve"> </w:t>
            </w:r>
            <w:r w:rsidRPr="00505A4F">
              <w:rPr>
                <w:i/>
                <w:iCs/>
                <w:lang w:val="en-AU"/>
              </w:rPr>
              <w:t>2012</w:t>
            </w:r>
            <w:r w:rsidRPr="00505A4F">
              <w:rPr>
                <w:lang w:val="en-AU"/>
              </w:rPr>
              <w:t xml:space="preserve"> (Cth) requires both non-public sector and Commonwealth public sector employers with 100 or more employees to submit a report annually to the Workplace Gender Equality Agency. Non-public sector employers can find further information about reporting requirements at </w:t>
            </w:r>
            <w:hyperlink r:id="rId91" w:tgtFrame="_blank" w:history="1">
              <w:r w:rsidRPr="00505A4F">
                <w:rPr>
                  <w:rStyle w:val="Hyperlink"/>
                </w:rPr>
                <w:t>Preparing to report | WGEA</w:t>
              </w:r>
            </w:hyperlink>
            <w:r w:rsidRPr="00505A4F">
              <w:rPr>
                <w:lang w:val="en-AU"/>
              </w:rPr>
              <w:t>.</w:t>
            </w:r>
          </w:p>
          <w:p w14:paraId="339DE2F9" w14:textId="77777777" w:rsidR="0053010A" w:rsidRPr="00505A4F" w:rsidRDefault="0053010A" w:rsidP="00505A4F">
            <w:pPr>
              <w:pStyle w:val="BodyTextIndentbullet"/>
              <w:numPr>
                <w:ilvl w:val="0"/>
                <w:numId w:val="132"/>
              </w:numPr>
              <w:tabs>
                <w:tab w:val="clear" w:pos="1980"/>
                <w:tab w:val="left" w:pos="742"/>
              </w:tabs>
              <w:spacing w:before="120"/>
              <w:jc w:val="left"/>
              <w:rPr>
                <w:lang w:val="en-AU"/>
              </w:rPr>
            </w:pPr>
            <w:r w:rsidRPr="00505A4F">
              <w:rPr>
                <w:lang w:val="en-AU"/>
              </w:rPr>
              <w:t>Does the Respondent’s business comply with the Workplace Gender Equality Agency gender equality reporting requirements?</w:t>
            </w:r>
          </w:p>
          <w:p w14:paraId="414CB1AF" w14:textId="76CE6844" w:rsidR="0053010A" w:rsidRPr="00505A4F" w:rsidRDefault="0053010A" w:rsidP="00505A4F">
            <w:pPr>
              <w:pStyle w:val="BodyTextIndentbullet"/>
              <w:spacing w:before="60" w:after="0" w:line="252" w:lineRule="auto"/>
              <w:ind w:left="0" w:firstLine="0"/>
              <w:jc w:val="left"/>
              <w:rPr>
                <w:lang w:val="en-AU"/>
              </w:rPr>
            </w:pPr>
            <w:r w:rsidRPr="00505A4F">
              <w:rPr>
                <w:i/>
                <w:iCs/>
                <w:sz w:val="22"/>
                <w:szCs w:val="22"/>
                <w:lang w:val="en-AU"/>
              </w:rPr>
              <w:t xml:space="preserve">(WGEA reporting requirements are available at </w:t>
            </w:r>
            <w:hyperlink r:id="rId92" w:anchor="tendering-for-government-contracts" w:tgtFrame="_blank" w:history="1">
              <w:r w:rsidRPr="00505A4F">
                <w:rPr>
                  <w:rStyle w:val="Hyperlink"/>
                  <w:sz w:val="22"/>
                  <w:szCs w:val="22"/>
                </w:rPr>
                <w:t>Reporting Guide | WGEA</w:t>
              </w:r>
            </w:hyperlink>
            <w:r w:rsidR="004006AF">
              <w:rPr>
                <w:i/>
                <w:iCs/>
                <w:sz w:val="22"/>
                <w:szCs w:val="22"/>
                <w:lang w:val="en-AU"/>
              </w:rPr>
              <w:t>.)</w:t>
            </w:r>
          </w:p>
        </w:tc>
      </w:tr>
      <w:tr w:rsidR="0053010A" w:rsidRPr="009F4676" w14:paraId="0F8A7E5B" w14:textId="77777777" w:rsidTr="00EC3512">
        <w:trPr>
          <w:trHeight w:val="454"/>
        </w:trPr>
        <w:tc>
          <w:tcPr>
            <w:tcW w:w="4085" w:type="dxa"/>
            <w:shd w:val="clear" w:color="auto" w:fill="auto"/>
            <w:vAlign w:val="center"/>
          </w:tcPr>
          <w:p w14:paraId="6EF0DAA2" w14:textId="77777777" w:rsidR="0053010A" w:rsidRPr="00505A4F" w:rsidRDefault="0053010A" w:rsidP="0053010A">
            <w:pPr>
              <w:pStyle w:val="BodyTextIndentbullet"/>
              <w:spacing w:before="0" w:after="0"/>
              <w:ind w:left="0" w:firstLine="0"/>
              <w:jc w:val="left"/>
              <w:rPr>
                <w:lang w:val="en-AU"/>
              </w:rPr>
            </w:pPr>
            <w:bookmarkStart w:id="156" w:name="_Hlk169007563"/>
            <w:r w:rsidRPr="00505A4F">
              <w:rPr>
                <w:lang w:val="en-AU"/>
              </w:rPr>
              <w:t>Yes</w:t>
            </w:r>
            <w:r w:rsidRPr="00505A4F">
              <w:rPr>
                <w:lang w:val="en-AU"/>
              </w:rPr>
              <w:tab/>
            </w:r>
            <w:r w:rsidRPr="00505A4F">
              <w:rPr>
                <w:rStyle w:val="Optional"/>
                <w:color w:val="auto"/>
                <w:sz w:val="32"/>
                <w:szCs w:val="32"/>
                <w:lang w:val="en-AU"/>
              </w:rPr>
              <w:fldChar w:fldCharType="begin">
                <w:ffData>
                  <w:name w:val="Check9"/>
                  <w:enabled/>
                  <w:calcOnExit w:val="0"/>
                  <w:checkBox>
                    <w:sizeAuto/>
                    <w:default w:val="0"/>
                  </w:checkBox>
                </w:ffData>
              </w:fldChar>
            </w:r>
            <w:r w:rsidRPr="00505A4F">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Pr="00505A4F">
              <w:rPr>
                <w:rStyle w:val="Optional"/>
                <w:color w:val="auto"/>
                <w:sz w:val="32"/>
                <w:szCs w:val="32"/>
                <w:lang w:val="en-AU"/>
              </w:rPr>
              <w:fldChar w:fldCharType="end"/>
            </w:r>
          </w:p>
        </w:tc>
        <w:tc>
          <w:tcPr>
            <w:tcW w:w="4703" w:type="dxa"/>
            <w:shd w:val="clear" w:color="auto" w:fill="auto"/>
            <w:vAlign w:val="center"/>
          </w:tcPr>
          <w:p w14:paraId="2900675F" w14:textId="77777777" w:rsidR="0053010A" w:rsidRPr="00505A4F" w:rsidRDefault="0053010A" w:rsidP="0053010A">
            <w:pPr>
              <w:pStyle w:val="BodyTextIndentbullet"/>
              <w:spacing w:before="0" w:after="0"/>
              <w:ind w:left="0" w:firstLine="0"/>
              <w:jc w:val="left"/>
              <w:rPr>
                <w:lang w:val="en-AU"/>
              </w:rPr>
            </w:pPr>
            <w:r w:rsidRPr="00505A4F">
              <w:rPr>
                <w:lang w:val="en-AU"/>
              </w:rPr>
              <w:t>No</w:t>
            </w:r>
            <w:r w:rsidRPr="00505A4F">
              <w:rPr>
                <w:lang w:val="en-AU"/>
              </w:rPr>
              <w:tab/>
            </w:r>
            <w:r w:rsidRPr="00505A4F">
              <w:rPr>
                <w:rStyle w:val="Optional"/>
                <w:color w:val="auto"/>
                <w:sz w:val="32"/>
                <w:szCs w:val="32"/>
                <w:lang w:val="en-AU"/>
              </w:rPr>
              <w:fldChar w:fldCharType="begin">
                <w:ffData>
                  <w:name w:val="Check10"/>
                  <w:enabled/>
                  <w:calcOnExit w:val="0"/>
                  <w:checkBox>
                    <w:sizeAuto/>
                    <w:default w:val="0"/>
                  </w:checkBox>
                </w:ffData>
              </w:fldChar>
            </w:r>
            <w:r w:rsidRPr="00505A4F">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Pr="00505A4F">
              <w:rPr>
                <w:rStyle w:val="Optional"/>
                <w:color w:val="auto"/>
                <w:sz w:val="32"/>
                <w:szCs w:val="32"/>
                <w:lang w:val="en-AU"/>
              </w:rPr>
              <w:fldChar w:fldCharType="end"/>
            </w:r>
          </w:p>
        </w:tc>
      </w:tr>
      <w:bookmarkEnd w:id="156"/>
      <w:tr w:rsidR="0053010A" w:rsidRPr="009F4676" w14:paraId="543902E9" w14:textId="77777777" w:rsidTr="00EC3512">
        <w:tc>
          <w:tcPr>
            <w:tcW w:w="8788" w:type="dxa"/>
            <w:gridSpan w:val="2"/>
            <w:shd w:val="clear" w:color="auto" w:fill="auto"/>
          </w:tcPr>
          <w:p w14:paraId="328745CA" w14:textId="4E373AFE" w:rsidR="0053010A" w:rsidRDefault="0053010A" w:rsidP="00505A4F">
            <w:pPr>
              <w:pStyle w:val="BodyTextIndentbullet"/>
              <w:numPr>
                <w:ilvl w:val="0"/>
                <w:numId w:val="132"/>
              </w:numPr>
              <w:tabs>
                <w:tab w:val="clear" w:pos="1980"/>
                <w:tab w:val="left" w:pos="742"/>
              </w:tabs>
              <w:spacing w:before="120"/>
              <w:jc w:val="left"/>
              <w:rPr>
                <w:lang w:val="en-AU"/>
              </w:rPr>
            </w:pPr>
            <w:r w:rsidRPr="00505A4F">
              <w:rPr>
                <w:lang w:val="en-AU"/>
              </w:rPr>
              <w:tab/>
            </w:r>
            <w:r w:rsidR="004006AF" w:rsidRPr="00505A4F">
              <w:rPr>
                <w:lang w:val="en-AU"/>
              </w:rPr>
              <w:t xml:space="preserve">Has the Respondent attached a letter of compliance with the </w:t>
            </w:r>
            <w:r w:rsidR="004006AF" w:rsidRPr="00505A4F">
              <w:rPr>
                <w:i/>
                <w:iCs/>
                <w:lang w:val="en-AU"/>
              </w:rPr>
              <w:t xml:space="preserve">Workplace Gender Equality Act 2012 </w:t>
            </w:r>
            <w:r w:rsidR="004006AF" w:rsidRPr="00505A4F">
              <w:rPr>
                <w:lang w:val="en-AU"/>
              </w:rPr>
              <w:t>(Cth)?</w:t>
            </w:r>
            <w:r w:rsidR="004006AF" w:rsidRPr="004006AF" w:rsidDel="004006AF">
              <w:rPr>
                <w:lang w:val="en-AU"/>
              </w:rPr>
              <w:t xml:space="preserve"> </w:t>
            </w:r>
          </w:p>
          <w:p w14:paraId="4F1E308A" w14:textId="53DA40D8" w:rsidR="004006AF" w:rsidRPr="00505A4F" w:rsidRDefault="004006AF" w:rsidP="00505A4F">
            <w:pPr>
              <w:pStyle w:val="BodyTextIndentbullet"/>
              <w:tabs>
                <w:tab w:val="clear" w:pos="1980"/>
                <w:tab w:val="left" w:pos="742"/>
              </w:tabs>
              <w:spacing w:before="120"/>
              <w:ind w:left="34" w:firstLine="0"/>
              <w:jc w:val="left"/>
              <w:rPr>
                <w:lang w:val="en-AU"/>
              </w:rPr>
            </w:pPr>
            <w:r w:rsidRPr="00505A4F">
              <w:rPr>
                <w:i/>
                <w:iCs/>
                <w:sz w:val="22"/>
                <w:szCs w:val="22"/>
                <w:lang w:val="en-AU"/>
              </w:rPr>
              <w:t xml:space="preserve">(Information about how to obtain a letter of compliance from WGEA is available from </w:t>
            </w:r>
            <w:hyperlink r:id="rId93" w:anchor="_3-tendering-for-government-contracts" w:history="1">
              <w:r w:rsidRPr="00505A4F">
                <w:rPr>
                  <w:rStyle w:val="Hyperlink"/>
                  <w:i/>
                  <w:iCs/>
                  <w:sz w:val="22"/>
                  <w:szCs w:val="22"/>
                </w:rPr>
                <w:t>Eligibility &amp; compliance | WGEA</w:t>
              </w:r>
            </w:hyperlink>
            <w:r w:rsidRPr="003F03CD">
              <w:rPr>
                <w:i/>
                <w:iCs/>
                <w:sz w:val="22"/>
                <w:szCs w:val="22"/>
                <w:lang w:val="en-AU"/>
              </w:rPr>
              <w:t>.</w:t>
            </w:r>
            <w:r w:rsidRPr="00505A4F">
              <w:rPr>
                <w:i/>
                <w:iCs/>
                <w:sz w:val="22"/>
                <w:szCs w:val="22"/>
                <w:lang w:val="en-AU"/>
              </w:rPr>
              <w:t>)</w:t>
            </w:r>
          </w:p>
        </w:tc>
      </w:tr>
      <w:tr w:rsidR="0053010A" w:rsidRPr="009F4676" w14:paraId="6CC55911" w14:textId="77777777" w:rsidTr="00EC3512">
        <w:trPr>
          <w:trHeight w:val="454"/>
        </w:trPr>
        <w:tc>
          <w:tcPr>
            <w:tcW w:w="4085" w:type="dxa"/>
            <w:shd w:val="clear" w:color="auto" w:fill="auto"/>
            <w:vAlign w:val="center"/>
          </w:tcPr>
          <w:p w14:paraId="2A318A40" w14:textId="77777777" w:rsidR="0053010A" w:rsidRPr="00505A4F" w:rsidRDefault="0053010A" w:rsidP="0053010A">
            <w:pPr>
              <w:pStyle w:val="BodyTextIndentbullet"/>
              <w:spacing w:before="0" w:after="0"/>
              <w:ind w:left="0" w:firstLine="0"/>
              <w:jc w:val="left"/>
              <w:rPr>
                <w:lang w:val="en-AU"/>
              </w:rPr>
            </w:pPr>
            <w:r w:rsidRPr="00505A4F">
              <w:rPr>
                <w:lang w:val="en-AU"/>
              </w:rPr>
              <w:t>Yes</w:t>
            </w:r>
            <w:r w:rsidRPr="00505A4F">
              <w:rPr>
                <w:lang w:val="en-AU"/>
              </w:rPr>
              <w:tab/>
            </w:r>
            <w:r w:rsidRPr="00505A4F">
              <w:rPr>
                <w:rStyle w:val="Optional"/>
                <w:color w:val="auto"/>
                <w:sz w:val="32"/>
                <w:szCs w:val="32"/>
                <w:lang w:val="en-AU"/>
              </w:rPr>
              <w:fldChar w:fldCharType="begin">
                <w:ffData>
                  <w:name w:val="Check9"/>
                  <w:enabled/>
                  <w:calcOnExit w:val="0"/>
                  <w:checkBox>
                    <w:sizeAuto/>
                    <w:default w:val="0"/>
                  </w:checkBox>
                </w:ffData>
              </w:fldChar>
            </w:r>
            <w:r w:rsidRPr="00505A4F">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Pr="00505A4F">
              <w:rPr>
                <w:rStyle w:val="Optional"/>
                <w:color w:val="auto"/>
                <w:sz w:val="32"/>
                <w:szCs w:val="32"/>
                <w:lang w:val="en-AU"/>
              </w:rPr>
              <w:fldChar w:fldCharType="end"/>
            </w:r>
          </w:p>
        </w:tc>
        <w:tc>
          <w:tcPr>
            <w:tcW w:w="4703" w:type="dxa"/>
            <w:shd w:val="clear" w:color="auto" w:fill="auto"/>
            <w:vAlign w:val="center"/>
          </w:tcPr>
          <w:p w14:paraId="4991786A" w14:textId="77777777" w:rsidR="0053010A" w:rsidRPr="00505A4F" w:rsidRDefault="0053010A" w:rsidP="0053010A">
            <w:pPr>
              <w:pStyle w:val="BodyTextIndentbullet"/>
              <w:spacing w:before="0" w:after="0"/>
              <w:ind w:left="0" w:firstLine="0"/>
              <w:jc w:val="left"/>
              <w:rPr>
                <w:lang w:val="en-AU"/>
              </w:rPr>
            </w:pPr>
            <w:r w:rsidRPr="00505A4F">
              <w:rPr>
                <w:lang w:val="en-AU"/>
              </w:rPr>
              <w:t>No</w:t>
            </w:r>
            <w:r w:rsidRPr="00505A4F">
              <w:rPr>
                <w:lang w:val="en-AU"/>
              </w:rPr>
              <w:tab/>
            </w:r>
            <w:r w:rsidRPr="00505A4F">
              <w:rPr>
                <w:rStyle w:val="Optional"/>
                <w:color w:val="auto"/>
                <w:sz w:val="32"/>
                <w:szCs w:val="32"/>
                <w:lang w:val="en-AU"/>
              </w:rPr>
              <w:fldChar w:fldCharType="begin">
                <w:ffData>
                  <w:name w:val="Check10"/>
                  <w:enabled/>
                  <w:calcOnExit w:val="0"/>
                  <w:checkBox>
                    <w:sizeAuto/>
                    <w:default w:val="0"/>
                  </w:checkBox>
                </w:ffData>
              </w:fldChar>
            </w:r>
            <w:r w:rsidRPr="00505A4F">
              <w:rPr>
                <w:rStyle w:val="Optional"/>
                <w:color w:val="auto"/>
                <w:sz w:val="32"/>
                <w:szCs w:val="32"/>
                <w:lang w:val="en-AU"/>
              </w:rPr>
              <w:instrText xml:space="preserve"> FORMCHECKBOX </w:instrText>
            </w:r>
            <w:r w:rsidR="00573AA9">
              <w:rPr>
                <w:rStyle w:val="Optional"/>
                <w:color w:val="auto"/>
                <w:sz w:val="32"/>
                <w:szCs w:val="32"/>
                <w:lang w:val="en-AU"/>
              </w:rPr>
            </w:r>
            <w:r w:rsidR="00573AA9">
              <w:rPr>
                <w:rStyle w:val="Optional"/>
                <w:color w:val="auto"/>
                <w:sz w:val="32"/>
                <w:szCs w:val="32"/>
                <w:lang w:val="en-AU"/>
              </w:rPr>
              <w:fldChar w:fldCharType="separate"/>
            </w:r>
            <w:r w:rsidRPr="00505A4F">
              <w:rPr>
                <w:rStyle w:val="Optional"/>
                <w:color w:val="auto"/>
                <w:sz w:val="32"/>
                <w:szCs w:val="32"/>
                <w:lang w:val="en-AU"/>
              </w:rPr>
              <w:fldChar w:fldCharType="end"/>
            </w:r>
          </w:p>
        </w:tc>
      </w:tr>
      <w:tr w:rsidR="0053010A" w:rsidRPr="009F4676" w14:paraId="71D9647E" w14:textId="77777777" w:rsidTr="00EC3512">
        <w:tc>
          <w:tcPr>
            <w:tcW w:w="8788" w:type="dxa"/>
            <w:gridSpan w:val="2"/>
            <w:shd w:val="clear" w:color="auto" w:fill="auto"/>
          </w:tcPr>
          <w:p w14:paraId="47968F44" w14:textId="0DCFE839" w:rsidR="0053010A" w:rsidRDefault="004006AF" w:rsidP="0053010A">
            <w:pPr>
              <w:pStyle w:val="BodyTextIndentbullet"/>
              <w:tabs>
                <w:tab w:val="clear" w:pos="1980"/>
                <w:tab w:val="left" w:pos="742"/>
              </w:tabs>
              <w:spacing w:before="120"/>
              <w:ind w:left="0" w:firstLine="0"/>
              <w:jc w:val="left"/>
              <w:rPr>
                <w:lang w:val="en-AU"/>
              </w:rPr>
            </w:pPr>
            <w:r w:rsidRPr="004006AF">
              <w:rPr>
                <w:lang w:val="en-AU"/>
              </w:rPr>
              <w:t xml:space="preserve">If you have answered No to </w:t>
            </w:r>
            <w:r w:rsidR="00036CC1">
              <w:rPr>
                <w:lang w:val="en-AU"/>
              </w:rPr>
              <w:t>(A</w:t>
            </w:r>
            <w:r w:rsidRPr="004006AF">
              <w:rPr>
                <w:lang w:val="en-AU"/>
              </w:rPr>
              <w:t xml:space="preserve">) and/or </w:t>
            </w:r>
            <w:r w:rsidR="00036CC1">
              <w:rPr>
                <w:lang w:val="en-AU"/>
              </w:rPr>
              <w:t>(</w:t>
            </w:r>
            <w:r w:rsidRPr="004006AF">
              <w:rPr>
                <w:lang w:val="en-AU"/>
              </w:rPr>
              <w:t>B) above, please provide reasons or explanation for doing so:</w:t>
            </w:r>
          </w:p>
          <w:p w14:paraId="2759E914" w14:textId="77777777" w:rsidR="004006AF" w:rsidRDefault="004006AF" w:rsidP="0053010A">
            <w:pPr>
              <w:pStyle w:val="BodyTextIndentbullet"/>
              <w:tabs>
                <w:tab w:val="clear" w:pos="1980"/>
                <w:tab w:val="left" w:pos="742"/>
              </w:tabs>
              <w:spacing w:before="120"/>
              <w:ind w:left="0" w:firstLine="0"/>
              <w:jc w:val="left"/>
              <w:rPr>
                <w:lang w:val="en-AU"/>
              </w:rPr>
            </w:pPr>
          </w:p>
          <w:p w14:paraId="211305FC" w14:textId="0F474DAC" w:rsidR="004006AF" w:rsidRPr="00505A4F" w:rsidRDefault="004006AF" w:rsidP="0053010A">
            <w:pPr>
              <w:pStyle w:val="BodyTextIndentbullet"/>
              <w:tabs>
                <w:tab w:val="clear" w:pos="1980"/>
                <w:tab w:val="left" w:pos="742"/>
              </w:tabs>
              <w:spacing w:before="120"/>
              <w:ind w:left="0" w:firstLine="0"/>
              <w:jc w:val="left"/>
              <w:rPr>
                <w:lang w:val="en-AU"/>
              </w:rPr>
            </w:pPr>
          </w:p>
        </w:tc>
      </w:tr>
      <w:bookmarkEnd w:id="150"/>
    </w:tbl>
    <w:p w14:paraId="2F9616CA" w14:textId="6B9A7924" w:rsidR="00A838D9" w:rsidRPr="00125BEA" w:rsidRDefault="000759C8" w:rsidP="00976096">
      <w:pPr>
        <w:pStyle w:val="Heading1"/>
        <w:rPr>
          <w:lang w:val="en-AU"/>
        </w:rPr>
      </w:pPr>
      <w:r w:rsidRPr="00125BEA">
        <w:rPr>
          <w:lang w:val="en-AU"/>
        </w:rPr>
        <w:lastRenderedPageBreak/>
        <w:br w:type="page"/>
      </w:r>
      <w:bookmarkStart w:id="157" w:name="_Toc170300920"/>
      <w:r w:rsidR="00DB4EAF" w:rsidRPr="00125BEA">
        <w:rPr>
          <w:lang w:val="en-AU"/>
        </w:rPr>
        <w:lastRenderedPageBreak/>
        <w:t>Qualitative Requirements</w:t>
      </w:r>
      <w:bookmarkEnd w:id="157"/>
    </w:p>
    <w:p w14:paraId="2F9616CB" w14:textId="0873F6B3" w:rsidR="00A838D9" w:rsidRPr="002A5074" w:rsidRDefault="00A838D9" w:rsidP="00A838D9">
      <w:pPr>
        <w:pStyle w:val="BodyText"/>
        <w:rPr>
          <w:lang w:val="en-AU"/>
        </w:rPr>
      </w:pPr>
      <w:r w:rsidRPr="00125BEA">
        <w:rPr>
          <w:lang w:val="en-AU"/>
        </w:rPr>
        <w:t xml:space="preserve">The Contract Authority or Customer will, in its </w:t>
      </w:r>
      <w:r w:rsidR="00FB55E8" w:rsidRPr="002A5074">
        <w:rPr>
          <w:lang w:val="en-AU"/>
        </w:rPr>
        <w:t>value</w:t>
      </w:r>
      <w:r w:rsidR="00FB55E8" w:rsidRPr="00125BEA">
        <w:rPr>
          <w:lang w:val="en-AU"/>
        </w:rPr>
        <w:t xml:space="preserve"> </w:t>
      </w:r>
      <w:r w:rsidRPr="00125BEA">
        <w:rPr>
          <w:lang w:val="en-AU"/>
        </w:rPr>
        <w:t xml:space="preserve">for </w:t>
      </w:r>
      <w:r w:rsidR="00FB55E8" w:rsidRPr="002A5074">
        <w:rPr>
          <w:lang w:val="en-AU"/>
        </w:rPr>
        <w:t>money</w:t>
      </w:r>
      <w:r w:rsidR="00FB55E8" w:rsidRPr="00125BEA">
        <w:rPr>
          <w:lang w:val="en-AU"/>
        </w:rPr>
        <w:t xml:space="preserve"> </w:t>
      </w:r>
      <w:r w:rsidRPr="00125BEA">
        <w:rPr>
          <w:lang w:val="en-AU"/>
        </w:rPr>
        <w:t>assessment, consider the extent to which the Offer satisfies the following Qualitative Requirements. The Contract Authority or Customer reserves the right to reject any Offer that does not properly address and satisfy any of the Qualitative Requirements.</w:t>
      </w:r>
      <w:r w:rsidR="00823C57" w:rsidRPr="002A5074">
        <w:rPr>
          <w:lang w:val="en-AU"/>
        </w:rPr>
        <w:t xml:space="preserve"> The Contract Authority or Customer </w:t>
      </w:r>
      <w:r w:rsidR="00103BAC" w:rsidRPr="002A5074">
        <w:rPr>
          <w:lang w:val="en-AU"/>
        </w:rPr>
        <w:t>will not</w:t>
      </w:r>
      <w:r w:rsidR="00C31838" w:rsidRPr="002A5074">
        <w:rPr>
          <w:lang w:val="en-AU"/>
        </w:rPr>
        <w:t xml:space="preserve"> </w:t>
      </w:r>
      <w:r w:rsidR="004B2023" w:rsidRPr="002A5074">
        <w:rPr>
          <w:lang w:val="en-AU"/>
        </w:rPr>
        <w:t>consider references to information on websites when evaluating an Offer.</w:t>
      </w:r>
    </w:p>
    <w:p w14:paraId="2F9616CC" w14:textId="12D8F56C" w:rsidR="00A838D9" w:rsidRPr="00125BEA" w:rsidRDefault="00A838D9" w:rsidP="00A838D9">
      <w:pPr>
        <w:pStyle w:val="BodyText"/>
        <w:rPr>
          <w:rStyle w:val="Optional"/>
          <w:lang w:val="en-AU"/>
        </w:rPr>
      </w:pPr>
      <w:r w:rsidRPr="00125BEA">
        <w:rPr>
          <w:rStyle w:val="Optional"/>
          <w:lang w:val="en-AU"/>
        </w:rPr>
        <w:t>Each Qualitative Requirement has equal weighting.</w:t>
      </w:r>
    </w:p>
    <w:p w14:paraId="2F9616CD" w14:textId="421A09A7" w:rsidR="00A838D9" w:rsidRPr="00125BEA" w:rsidRDefault="00DB4EAF" w:rsidP="00A838D9">
      <w:pPr>
        <w:pStyle w:val="BodyText"/>
        <w:rPr>
          <w:rStyle w:val="Instruction"/>
          <w:lang w:val="en-AU"/>
        </w:rPr>
      </w:pPr>
      <w:r w:rsidRPr="00125BEA">
        <w:rPr>
          <w:rStyle w:val="Instruction"/>
          <w:lang w:val="en-AU"/>
        </w:rPr>
        <w:t>or</w:t>
      </w:r>
    </w:p>
    <w:p w14:paraId="2F9616CE" w14:textId="77777777" w:rsidR="00A838D9" w:rsidRPr="00125BEA" w:rsidRDefault="00A838D9" w:rsidP="00A838D9">
      <w:pPr>
        <w:pStyle w:val="BodyText"/>
        <w:rPr>
          <w:rStyle w:val="Optional"/>
          <w:lang w:val="en-AU"/>
        </w:rPr>
      </w:pPr>
      <w:r w:rsidRPr="00125BEA">
        <w:rPr>
          <w:rStyle w:val="Optional"/>
          <w:lang w:val="en-AU"/>
        </w:rPr>
        <w:t>The Qualitative Requirements are not weighted equally. Refer to the % weighting (xx% weighting) for each Requirement listed below.</w:t>
      </w:r>
    </w:p>
    <w:p w14:paraId="2F9616CF" w14:textId="5DB473B4" w:rsidR="00A838D9" w:rsidRPr="002A5074" w:rsidRDefault="00DB4EAF" w:rsidP="00A838D9">
      <w:pPr>
        <w:pStyle w:val="BodyText"/>
        <w:rPr>
          <w:bCs/>
          <w:i/>
          <w:color w:val="FF0000"/>
          <w:lang w:val="en-AU"/>
        </w:rPr>
      </w:pPr>
      <w:r w:rsidRPr="00125BEA">
        <w:rPr>
          <w:rStyle w:val="Instructionbold"/>
          <w:b w:val="0"/>
          <w:bCs/>
          <w:lang w:val="en-AU"/>
        </w:rPr>
        <w:t>Examples of “Qualitative” Requirements</w:t>
      </w:r>
      <w:r w:rsidRPr="00125BEA">
        <w:rPr>
          <w:bCs/>
          <w:i/>
          <w:color w:val="FF0000"/>
          <w:lang w:val="en-AU"/>
        </w:rPr>
        <w:t>:</w:t>
      </w:r>
      <w:r w:rsidR="00C84E8E" w:rsidRPr="002A5074">
        <w:rPr>
          <w:bCs/>
          <w:i/>
          <w:color w:val="FF0000"/>
          <w:lang w:val="en-AU"/>
        </w:rPr>
        <w:t xml:space="preserve"> </w:t>
      </w:r>
      <w:r w:rsidR="006C48D7" w:rsidRPr="002A5074">
        <w:rPr>
          <w:bCs/>
          <w:i/>
          <w:color w:val="FF0000"/>
          <w:lang w:val="en-AU"/>
        </w:rPr>
        <w:t>Change, edit</w:t>
      </w:r>
      <w:r w:rsidR="00A0147D" w:rsidRPr="002A5074">
        <w:rPr>
          <w:bCs/>
          <w:i/>
          <w:color w:val="FF0000"/>
          <w:lang w:val="en-AU"/>
        </w:rPr>
        <w:t xml:space="preserve"> or</w:t>
      </w:r>
      <w:r w:rsidR="006C48D7" w:rsidRPr="002A5074">
        <w:rPr>
          <w:bCs/>
          <w:i/>
          <w:color w:val="FF0000"/>
          <w:lang w:val="en-AU"/>
        </w:rPr>
        <w:t xml:space="preserve"> delete the example</w:t>
      </w:r>
      <w:r w:rsidR="00ED2F36" w:rsidRPr="002A5074">
        <w:rPr>
          <w:bCs/>
          <w:i/>
          <w:color w:val="FF0000"/>
          <w:lang w:val="en-AU"/>
        </w:rPr>
        <w:t xml:space="preserve"> Qualitative Requirements as required to </w:t>
      </w:r>
      <w:r w:rsidR="002E1C51" w:rsidRPr="002A5074">
        <w:rPr>
          <w:bCs/>
          <w:i/>
          <w:color w:val="FF0000"/>
          <w:lang w:val="en-AU"/>
        </w:rPr>
        <w:t>reflect the objectives</w:t>
      </w:r>
      <w:r w:rsidR="00753F9B" w:rsidRPr="002A5074">
        <w:rPr>
          <w:bCs/>
          <w:i/>
          <w:color w:val="FF0000"/>
          <w:lang w:val="en-AU"/>
        </w:rPr>
        <w:t xml:space="preserve"> of your Procurement</w:t>
      </w:r>
      <w:r w:rsidR="00A222D3" w:rsidRPr="002A5074">
        <w:rPr>
          <w:bCs/>
          <w:i/>
          <w:color w:val="FF0000"/>
          <w:lang w:val="en-AU"/>
        </w:rPr>
        <w:t>.</w:t>
      </w:r>
      <w:r w:rsidR="00F02A25" w:rsidRPr="002A5074">
        <w:rPr>
          <w:bCs/>
          <w:i/>
          <w:color w:val="FF0000"/>
          <w:lang w:val="en-AU"/>
        </w:rPr>
        <w:t xml:space="preserve"> This may include </w:t>
      </w:r>
      <w:r w:rsidR="003E4DE8" w:rsidRPr="002A5074">
        <w:rPr>
          <w:bCs/>
          <w:i/>
          <w:color w:val="FF0000"/>
          <w:lang w:val="en-AU"/>
        </w:rPr>
        <w:t>objective</w:t>
      </w:r>
      <w:r w:rsidR="003E5799" w:rsidRPr="002A5074">
        <w:rPr>
          <w:bCs/>
          <w:i/>
          <w:color w:val="FF0000"/>
          <w:lang w:val="en-AU"/>
        </w:rPr>
        <w:t>s like</w:t>
      </w:r>
      <w:r w:rsidR="00CD1491" w:rsidRPr="002A5074">
        <w:rPr>
          <w:bCs/>
          <w:i/>
          <w:color w:val="FF0000"/>
          <w:lang w:val="en-AU"/>
        </w:rPr>
        <w:t xml:space="preserve"> inclu</w:t>
      </w:r>
      <w:r w:rsidR="004D76AD" w:rsidRPr="002A5074">
        <w:rPr>
          <w:bCs/>
          <w:i/>
          <w:color w:val="FF0000"/>
          <w:lang w:val="en-AU"/>
        </w:rPr>
        <w:t xml:space="preserve">sivity </w:t>
      </w:r>
      <w:r w:rsidR="00F36DFF" w:rsidRPr="002A5074">
        <w:rPr>
          <w:bCs/>
          <w:i/>
          <w:color w:val="FF0000"/>
          <w:lang w:val="en-AU"/>
        </w:rPr>
        <w:t>and</w:t>
      </w:r>
      <w:r w:rsidR="003E5799" w:rsidRPr="002A5074">
        <w:rPr>
          <w:bCs/>
          <w:i/>
          <w:color w:val="FF0000"/>
          <w:lang w:val="en-AU"/>
        </w:rPr>
        <w:t xml:space="preserve"> </w:t>
      </w:r>
      <w:r w:rsidR="00122A15" w:rsidRPr="002A5074">
        <w:rPr>
          <w:bCs/>
          <w:i/>
          <w:color w:val="FF0000"/>
          <w:lang w:val="en-AU"/>
        </w:rPr>
        <w:t>any</w:t>
      </w:r>
      <w:r w:rsidR="00F02A25" w:rsidRPr="002A5074">
        <w:rPr>
          <w:bCs/>
          <w:i/>
          <w:color w:val="FF0000"/>
          <w:lang w:val="en-AU"/>
        </w:rPr>
        <w:t xml:space="preserve"> </w:t>
      </w:r>
      <w:r w:rsidR="00B960DA" w:rsidRPr="002A5074">
        <w:rPr>
          <w:bCs/>
          <w:i/>
          <w:color w:val="FF0000"/>
          <w:lang w:val="en-AU"/>
        </w:rPr>
        <w:t xml:space="preserve">of the </w:t>
      </w:r>
      <w:hyperlink r:id="rId94" w:history="1">
        <w:r w:rsidR="00F21B3F" w:rsidRPr="002A5074">
          <w:rPr>
            <w:rStyle w:val="Hyperlink"/>
            <w:bCs/>
            <w:i/>
            <w:lang w:val="en-AU"/>
          </w:rPr>
          <w:t>Western Australian Social Procurement Framework</w:t>
        </w:r>
      </w:hyperlink>
      <w:r w:rsidR="00F21B3F" w:rsidRPr="002A5074">
        <w:rPr>
          <w:bCs/>
          <w:i/>
          <w:color w:val="FF0000"/>
          <w:lang w:val="en-AU"/>
        </w:rPr>
        <w:t xml:space="preserve"> </w:t>
      </w:r>
      <w:r w:rsidR="003B7688" w:rsidRPr="002A5074">
        <w:rPr>
          <w:bCs/>
          <w:i/>
          <w:color w:val="FF0000"/>
          <w:lang w:val="en-AU"/>
        </w:rPr>
        <w:t>Community</w:t>
      </w:r>
      <w:r w:rsidR="00F21B3F" w:rsidRPr="002A5074">
        <w:rPr>
          <w:bCs/>
          <w:i/>
          <w:color w:val="FF0000"/>
          <w:lang w:val="en-AU"/>
        </w:rPr>
        <w:t xml:space="preserve"> Objectives and Outcomes</w:t>
      </w:r>
      <w:r w:rsidR="003B7688" w:rsidRPr="002A5074">
        <w:rPr>
          <w:bCs/>
          <w:i/>
          <w:color w:val="FF0000"/>
          <w:lang w:val="en-AU"/>
        </w:rPr>
        <w:t xml:space="preserve"> </w:t>
      </w:r>
      <w:r w:rsidR="00B971E2" w:rsidRPr="002A5074">
        <w:rPr>
          <w:bCs/>
          <w:i/>
          <w:color w:val="FF0000"/>
          <w:lang w:val="en-AU"/>
        </w:rPr>
        <w:t>detailed in the specification</w:t>
      </w:r>
      <w:r w:rsidR="00A07503" w:rsidRPr="002A5074">
        <w:rPr>
          <w:bCs/>
          <w:i/>
          <w:color w:val="FF0000"/>
          <w:lang w:val="en-AU"/>
        </w:rPr>
        <w:t xml:space="preserve"> </w:t>
      </w:r>
      <w:r w:rsidR="001B6635" w:rsidRPr="002A5074">
        <w:rPr>
          <w:bCs/>
          <w:i/>
          <w:color w:val="FF0000"/>
          <w:lang w:val="en-AU"/>
        </w:rPr>
        <w:t>i.e.</w:t>
      </w:r>
      <w:r w:rsidR="00A07503" w:rsidRPr="002A5074">
        <w:rPr>
          <w:bCs/>
          <w:i/>
          <w:color w:val="FF0000"/>
          <w:lang w:val="en-AU"/>
        </w:rPr>
        <w:t xml:space="preserve"> sustainability</w:t>
      </w:r>
      <w:r w:rsidR="00BE7FE9" w:rsidRPr="002A5074">
        <w:rPr>
          <w:bCs/>
          <w:i/>
          <w:color w:val="FF0000"/>
          <w:lang w:val="en-AU"/>
        </w:rPr>
        <w:t>.</w:t>
      </w:r>
    </w:p>
    <w:p w14:paraId="2F9616D0" w14:textId="1D6F0FBB" w:rsidR="00E071BC" w:rsidRPr="002A5074" w:rsidRDefault="002A3BC0" w:rsidP="00E071BC">
      <w:pPr>
        <w:pStyle w:val="BodyText"/>
        <w:rPr>
          <w:rStyle w:val="Instructionbold"/>
          <w:b w:val="0"/>
          <w:bCs/>
          <w:lang w:val="en-AU"/>
        </w:rPr>
      </w:pPr>
      <w:r w:rsidRPr="002A5074">
        <w:rPr>
          <w:rStyle w:val="Instructionbold"/>
          <w:b w:val="0"/>
          <w:bCs/>
          <w:lang w:val="en-AU"/>
        </w:rPr>
        <w:t>Goods</w:t>
      </w:r>
    </w:p>
    <w:p w14:paraId="2F9616D1" w14:textId="585B156E" w:rsidR="00E071BC" w:rsidRPr="00125BEA" w:rsidRDefault="00DB4EAF" w:rsidP="0011669A">
      <w:pPr>
        <w:pStyle w:val="BodyTextbullet"/>
        <w:numPr>
          <w:ilvl w:val="0"/>
          <w:numId w:val="41"/>
        </w:numPr>
        <w:rPr>
          <w:rStyle w:val="Optional"/>
          <w:lang w:val="en-AU"/>
        </w:rPr>
      </w:pPr>
      <w:r w:rsidRPr="00125BEA">
        <w:rPr>
          <w:rStyle w:val="OptionalBold"/>
          <w:lang w:val="en-AU"/>
        </w:rPr>
        <w:t xml:space="preserve">Suitability </w:t>
      </w:r>
      <w:r w:rsidR="00DE3FCB" w:rsidRPr="002A5074">
        <w:rPr>
          <w:rStyle w:val="OptionalBold"/>
          <w:lang w:val="en-AU"/>
        </w:rPr>
        <w:t>of</w:t>
      </w:r>
      <w:r w:rsidRPr="00125BEA">
        <w:rPr>
          <w:rStyle w:val="OptionalBold"/>
          <w:lang w:val="en-AU"/>
        </w:rPr>
        <w:t xml:space="preserve"> Proposed </w:t>
      </w:r>
      <w:r w:rsidR="002A3BC0" w:rsidRPr="00125BEA">
        <w:rPr>
          <w:rStyle w:val="OptionalBold"/>
          <w:lang w:val="en-AU"/>
        </w:rPr>
        <w:t>Goods</w:t>
      </w:r>
      <w:r w:rsidRPr="00125BEA">
        <w:rPr>
          <w:rStyle w:val="OptionalBold"/>
          <w:lang w:val="en-AU"/>
        </w:rPr>
        <w:t xml:space="preserve"> (</w:t>
      </w:r>
      <w:r w:rsidR="00E071BC" w:rsidRPr="00125BEA">
        <w:rPr>
          <w:rStyle w:val="Optional"/>
          <w:bCs/>
          <w:lang w:val="en-AU"/>
        </w:rPr>
        <w:fldChar w:fldCharType="begin">
          <w:ffData>
            <w:name w:val="Text78"/>
            <w:enabled/>
            <w:calcOnExit w:val="0"/>
            <w:textInput>
              <w:default w:val="XX"/>
            </w:textInput>
          </w:ffData>
        </w:fldChar>
      </w:r>
      <w:bookmarkStart w:id="158" w:name="Text78"/>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bookmarkEnd w:id="158"/>
      <w:r w:rsidRPr="00125BEA">
        <w:rPr>
          <w:rStyle w:val="Optional"/>
          <w:lang w:val="en-AU"/>
        </w:rPr>
        <w:t xml:space="preserve">% Weighting) </w:t>
      </w:r>
    </w:p>
    <w:p w14:paraId="2F9616D2" w14:textId="5055D8CD" w:rsidR="00E071BC" w:rsidRPr="00125BEA" w:rsidRDefault="00E071BC" w:rsidP="0011669A">
      <w:pPr>
        <w:pStyle w:val="BodyTextIndent"/>
        <w:numPr>
          <w:ilvl w:val="0"/>
          <w:numId w:val="44"/>
        </w:numPr>
        <w:ind w:left="1985" w:hanging="567"/>
        <w:rPr>
          <w:rStyle w:val="Optional"/>
          <w:lang w:val="en-AU"/>
        </w:rPr>
      </w:pPr>
      <w:r w:rsidRPr="00125BEA">
        <w:rPr>
          <w:rStyle w:val="Optional"/>
          <w:lang w:val="en-AU"/>
        </w:rPr>
        <w:t xml:space="preserve">The Respondent must demonstrate </w:t>
      </w:r>
      <w:r w:rsidRPr="002A5074">
        <w:rPr>
          <w:rStyle w:val="Optional"/>
          <w:lang w:val="en-AU"/>
        </w:rPr>
        <w:t xml:space="preserve">how </w:t>
      </w:r>
      <w:r w:rsidRPr="00125BEA">
        <w:rPr>
          <w:rStyle w:val="Optional"/>
          <w:lang w:val="en-AU"/>
        </w:rPr>
        <w:t xml:space="preserve">the proposed </w:t>
      </w:r>
      <w:r w:rsidR="002A3BC0" w:rsidRPr="00125BEA">
        <w:rPr>
          <w:rStyle w:val="Optional"/>
          <w:lang w:val="en-AU"/>
        </w:rPr>
        <w:t>Goods</w:t>
      </w:r>
      <w:r w:rsidRPr="00125BEA">
        <w:rPr>
          <w:rStyle w:val="Optional"/>
          <w:lang w:val="en-AU"/>
        </w:rPr>
        <w:t xml:space="preserve"> are suitable and fit for purpose, in accordance with the description set out in Schedule 2 - Specification / Statement of Requirements</w:t>
      </w:r>
      <w:r w:rsidRPr="002A5074">
        <w:rPr>
          <w:rStyle w:val="Optional"/>
          <w:lang w:val="en-AU"/>
        </w:rPr>
        <w:t>; and</w:t>
      </w:r>
    </w:p>
    <w:p w14:paraId="2F9616D3" w14:textId="086B0DD6" w:rsidR="00E071BC" w:rsidRPr="00125BEA" w:rsidRDefault="00E071BC" w:rsidP="0011669A">
      <w:pPr>
        <w:pStyle w:val="BodyTextIndent"/>
        <w:numPr>
          <w:ilvl w:val="0"/>
          <w:numId w:val="44"/>
        </w:numPr>
        <w:ind w:left="1985" w:hanging="567"/>
        <w:rPr>
          <w:rStyle w:val="Optional"/>
          <w:lang w:val="en-AU"/>
        </w:rPr>
      </w:pPr>
      <w:r w:rsidRPr="002A5074">
        <w:rPr>
          <w:rStyle w:val="Optional"/>
          <w:lang w:val="en-AU"/>
        </w:rPr>
        <w:t xml:space="preserve">Provide brochures and any relevant information detailing the features of the specified </w:t>
      </w:r>
      <w:r w:rsidR="002A3BC0" w:rsidRPr="002A5074">
        <w:rPr>
          <w:rStyle w:val="Optional"/>
          <w:lang w:val="en-AU"/>
        </w:rPr>
        <w:t>Goods</w:t>
      </w:r>
      <w:r w:rsidRPr="002A5074">
        <w:rPr>
          <w:rStyle w:val="Optional"/>
          <w:lang w:val="en-AU"/>
        </w:rPr>
        <w:t>.</w:t>
      </w:r>
    </w:p>
    <w:p w14:paraId="2F9616D4" w14:textId="62DD6830" w:rsidR="00E071BC" w:rsidRPr="00125BEA" w:rsidRDefault="00DB4EAF" w:rsidP="00E071BC">
      <w:pPr>
        <w:pStyle w:val="Respondent"/>
        <w:rPr>
          <w:rStyle w:val="OptionalBold"/>
          <w:lang w:val="en-AU"/>
        </w:rPr>
      </w:pPr>
      <w:r w:rsidRPr="00125BEA">
        <w:rPr>
          <w:rStyle w:val="OptionalBold"/>
          <w:lang w:val="en-AU"/>
        </w:rPr>
        <w:t xml:space="preserve">Respondent </w:t>
      </w:r>
      <w:r w:rsidR="00DE3FCB" w:rsidRPr="002A5074">
        <w:rPr>
          <w:rStyle w:val="OptionalBold"/>
          <w:lang w:val="en-AU"/>
        </w:rPr>
        <w:t>to</w:t>
      </w:r>
      <w:r w:rsidRPr="00125BEA">
        <w:rPr>
          <w:rStyle w:val="OptionalBold"/>
          <w:lang w:val="en-AU"/>
        </w:rPr>
        <w:t xml:space="preserve"> Complete</w:t>
      </w:r>
      <w:r w:rsidR="00E071BC" w:rsidRPr="00125BEA">
        <w:rPr>
          <w:rStyle w:val="OptionalBold"/>
          <w:lang w:val="en-AU"/>
        </w:rPr>
        <w:t>:</w:t>
      </w:r>
    </w:p>
    <w:p w14:paraId="2F9616D5" w14:textId="0DFE8AA9" w:rsidR="00E071BC" w:rsidRPr="00125BEA" w:rsidRDefault="00E071BC" w:rsidP="00E071BC">
      <w:pPr>
        <w:pStyle w:val="Respondent"/>
        <w:rPr>
          <w:rStyle w:val="Optional"/>
          <w:lang w:val="en-AU"/>
        </w:rPr>
      </w:pPr>
      <w:r w:rsidRPr="00125BEA">
        <w:rPr>
          <w:rStyle w:val="Optional"/>
          <w:lang w:val="en-AU"/>
        </w:rPr>
        <w:t xml:space="preserve">Respondent to demonstrate suitability of proposed </w:t>
      </w:r>
      <w:r w:rsidR="002A3BC0" w:rsidRPr="00125BEA">
        <w:rPr>
          <w:rStyle w:val="Optional"/>
          <w:lang w:val="en-AU"/>
        </w:rPr>
        <w:t>Goods</w:t>
      </w:r>
      <w:r w:rsidRPr="00125BEA">
        <w:rPr>
          <w:rStyle w:val="Optional"/>
          <w:lang w:val="en-AU"/>
        </w:rPr>
        <w:t>.</w:t>
      </w:r>
    </w:p>
    <w:p w14:paraId="2F9616D6" w14:textId="77777777" w:rsidR="00E071BC" w:rsidRPr="00125BEA" w:rsidRDefault="00E071BC" w:rsidP="00E071BC">
      <w:pPr>
        <w:pStyle w:val="Respondent"/>
        <w:rPr>
          <w:color w:val="0000FF"/>
          <w:lang w:val="en-AU"/>
        </w:rPr>
      </w:pPr>
    </w:p>
    <w:p w14:paraId="2F9616D7" w14:textId="77777777" w:rsidR="00E071BC" w:rsidRPr="00125BEA" w:rsidRDefault="00E071BC" w:rsidP="00E071BC">
      <w:pPr>
        <w:pStyle w:val="Respondent"/>
        <w:rPr>
          <w:color w:val="0000FF"/>
          <w:lang w:val="en-AU"/>
        </w:rPr>
      </w:pPr>
    </w:p>
    <w:p w14:paraId="2F9616D8" w14:textId="77777777" w:rsidR="00E071BC" w:rsidRPr="00125BEA" w:rsidRDefault="00E071BC" w:rsidP="00E071BC">
      <w:pPr>
        <w:pStyle w:val="Respondent"/>
        <w:rPr>
          <w:color w:val="0000FF"/>
          <w:lang w:val="en-AU"/>
        </w:rPr>
      </w:pPr>
    </w:p>
    <w:p w14:paraId="2F9616D9" w14:textId="7F964A2C" w:rsidR="00E071BC" w:rsidRPr="00125BEA" w:rsidRDefault="00DB4EAF" w:rsidP="0011669A">
      <w:pPr>
        <w:pStyle w:val="BodyTextbullet"/>
        <w:numPr>
          <w:ilvl w:val="0"/>
          <w:numId w:val="41"/>
        </w:numPr>
        <w:rPr>
          <w:rStyle w:val="Optional"/>
          <w:lang w:val="en-AU"/>
        </w:rPr>
      </w:pPr>
      <w:r w:rsidRPr="00125BEA">
        <w:rPr>
          <w:rStyle w:val="OptionalBold"/>
          <w:lang w:val="en-AU"/>
        </w:rPr>
        <w:t>Organisational Capacity</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6DA" w14:textId="77777777" w:rsidR="00E071BC" w:rsidRPr="002A5074" w:rsidRDefault="00E071BC" w:rsidP="00E071BC">
      <w:pPr>
        <w:pStyle w:val="BodyTextIndentbullet"/>
        <w:rPr>
          <w:rStyle w:val="Optional"/>
          <w:lang w:val="en-AU"/>
        </w:rPr>
      </w:pPr>
      <w:r w:rsidRPr="00125BEA">
        <w:rPr>
          <w:rStyle w:val="Optional"/>
          <w:lang w:val="en-AU"/>
        </w:rPr>
        <w:t>(i)</w:t>
      </w:r>
      <w:r w:rsidRPr="00125BEA">
        <w:rPr>
          <w:rStyle w:val="Optional"/>
          <w:lang w:val="en-AU"/>
        </w:rPr>
        <w:tab/>
        <w:t>The Respondent must demonstrate that it has the organisational capacity to perform the Customer Contract</w:t>
      </w:r>
      <w:r w:rsidRPr="002A5074">
        <w:rPr>
          <w:rStyle w:val="Optional"/>
          <w:lang w:val="en-AU"/>
        </w:rPr>
        <w:t>; and</w:t>
      </w:r>
    </w:p>
    <w:p w14:paraId="2F9616DB" w14:textId="60C26158" w:rsidR="00E071BC" w:rsidRPr="00125BEA" w:rsidRDefault="00E071BC" w:rsidP="00E071BC">
      <w:pPr>
        <w:pStyle w:val="BodyTextIndentbullet"/>
        <w:rPr>
          <w:rStyle w:val="Optional"/>
          <w:lang w:val="en-AU"/>
        </w:rPr>
      </w:pPr>
      <w:r w:rsidRPr="00125BEA">
        <w:rPr>
          <w:rStyle w:val="Optional"/>
          <w:lang w:val="en-AU"/>
        </w:rPr>
        <w:t>(ii)</w:t>
      </w:r>
      <w:r w:rsidRPr="00125BEA">
        <w:rPr>
          <w:rStyle w:val="Optional"/>
          <w:lang w:val="en-AU"/>
        </w:rPr>
        <w:tab/>
      </w:r>
      <w:r w:rsidR="001830E0" w:rsidRPr="002A5074">
        <w:rPr>
          <w:rStyle w:val="Optional"/>
          <w:lang w:val="en-AU"/>
        </w:rPr>
        <w:t>Provide</w:t>
      </w:r>
      <w:r w:rsidRPr="00125BEA">
        <w:rPr>
          <w:rStyle w:val="Optional"/>
          <w:lang w:val="en-AU"/>
        </w:rPr>
        <w:t xml:space="preserve"> a comprehensive timeframe for the delivery of the proposed </w:t>
      </w:r>
      <w:r w:rsidR="002A3BC0" w:rsidRPr="00125BEA">
        <w:rPr>
          <w:rStyle w:val="Optional"/>
          <w:lang w:val="en-AU"/>
        </w:rPr>
        <w:t>Goods</w:t>
      </w:r>
      <w:r w:rsidRPr="00125BEA">
        <w:rPr>
          <w:rStyle w:val="Optional"/>
          <w:lang w:val="en-AU"/>
        </w:rPr>
        <w:t xml:space="preserve"> and any related services identifying key dates and milestones and outlining how any timing requirements specified in Schedule 2 - Specification / Statement of Requirements, will be met.</w:t>
      </w:r>
    </w:p>
    <w:p w14:paraId="2F9616DC" w14:textId="103F2E61" w:rsidR="00E071BC" w:rsidRPr="00125BEA" w:rsidRDefault="00DB4EAF" w:rsidP="00E071BC">
      <w:pPr>
        <w:pStyle w:val="Respondent"/>
        <w:rPr>
          <w:rStyle w:val="Optional"/>
          <w:lang w:val="en-AU"/>
        </w:rPr>
      </w:pPr>
      <w:r w:rsidRPr="00125BEA">
        <w:rPr>
          <w:rStyle w:val="OptionalBold"/>
          <w:lang w:val="en-AU"/>
        </w:rPr>
        <w:t xml:space="preserve">Respondent </w:t>
      </w:r>
      <w:r w:rsidR="00DE3FCB" w:rsidRPr="002A5074">
        <w:rPr>
          <w:rStyle w:val="OptionalBold"/>
          <w:lang w:val="en-AU"/>
        </w:rPr>
        <w:t>to</w:t>
      </w:r>
      <w:r w:rsidRPr="00125BEA">
        <w:rPr>
          <w:rStyle w:val="OptionalBold"/>
          <w:lang w:val="en-AU"/>
        </w:rPr>
        <w:t xml:space="preserve"> Complete</w:t>
      </w:r>
      <w:r w:rsidR="00E071BC" w:rsidRPr="00125BEA">
        <w:rPr>
          <w:rStyle w:val="Optional"/>
          <w:lang w:val="en-AU"/>
        </w:rPr>
        <w:t>:</w:t>
      </w:r>
    </w:p>
    <w:p w14:paraId="2F9616DD" w14:textId="77777777" w:rsidR="00E071BC" w:rsidRPr="00125BEA" w:rsidRDefault="00E071BC" w:rsidP="00E071BC">
      <w:pPr>
        <w:pStyle w:val="Respondent"/>
        <w:rPr>
          <w:rStyle w:val="Optional"/>
          <w:lang w:val="en-AU"/>
        </w:rPr>
      </w:pPr>
      <w:r w:rsidRPr="00125BEA">
        <w:rPr>
          <w:rStyle w:val="Optional"/>
          <w:lang w:val="en-AU"/>
        </w:rPr>
        <w:t>Respondent to provide the organisational capacity information required under this clause.</w:t>
      </w:r>
    </w:p>
    <w:p w14:paraId="2F9616DE" w14:textId="77777777" w:rsidR="00E071BC" w:rsidRPr="00125BEA" w:rsidRDefault="00E071BC" w:rsidP="00E071BC">
      <w:pPr>
        <w:pStyle w:val="Respondent"/>
        <w:rPr>
          <w:color w:val="0000FF"/>
          <w:lang w:val="en-AU"/>
        </w:rPr>
      </w:pPr>
    </w:p>
    <w:p w14:paraId="2F9616DF" w14:textId="77777777" w:rsidR="00E071BC" w:rsidRPr="00125BEA" w:rsidRDefault="00E071BC" w:rsidP="00E071BC">
      <w:pPr>
        <w:pStyle w:val="Respondent"/>
        <w:rPr>
          <w:color w:val="0000FF"/>
          <w:lang w:val="en-AU"/>
        </w:rPr>
      </w:pPr>
    </w:p>
    <w:p w14:paraId="2F9616E0" w14:textId="77777777" w:rsidR="00E071BC" w:rsidRPr="00125BEA" w:rsidRDefault="00E071BC" w:rsidP="00E071BC">
      <w:pPr>
        <w:pStyle w:val="Respondent"/>
        <w:rPr>
          <w:color w:val="0000FF"/>
          <w:lang w:val="en-AU"/>
        </w:rPr>
      </w:pPr>
    </w:p>
    <w:p w14:paraId="7C2C9011" w14:textId="082110DB" w:rsidR="00257165" w:rsidRPr="00414685" w:rsidRDefault="00414685" w:rsidP="00414685">
      <w:pPr>
        <w:pStyle w:val="ListParagraph"/>
        <w:numPr>
          <w:ilvl w:val="0"/>
          <w:numId w:val="41"/>
        </w:numPr>
        <w:rPr>
          <w:rStyle w:val="OptionalBold"/>
          <w:b w:val="0"/>
          <w:spacing w:val="0"/>
        </w:rPr>
      </w:pPr>
      <w:bookmarkStart w:id="159" w:name="_Hlk169608770"/>
      <w:bookmarkStart w:id="160" w:name="_Hlk168482134"/>
      <w:bookmarkStart w:id="161" w:name="_Hlk169527122"/>
      <w:r w:rsidRPr="00414685">
        <w:rPr>
          <w:rStyle w:val="OptionalBold"/>
          <w:bCs/>
          <w:spacing w:val="0"/>
        </w:rPr>
        <w:t>Work Health and Safety Responsibilities</w:t>
      </w:r>
      <w:r w:rsidRPr="00414685">
        <w:rPr>
          <w:rStyle w:val="OptionalBold"/>
          <w:b w:val="0"/>
          <w:spacing w:val="0"/>
        </w:rPr>
        <w:t xml:space="preserve"> </w:t>
      </w:r>
      <w:bookmarkEnd w:id="159"/>
      <w:r w:rsidRPr="00414685">
        <w:rPr>
          <w:rStyle w:val="OptionalBold"/>
          <w:b w:val="0"/>
          <w:spacing w:val="0"/>
        </w:rPr>
        <w:t>(</w:t>
      </w:r>
      <w:r w:rsidRPr="00414685">
        <w:rPr>
          <w:rStyle w:val="OptionalBold"/>
          <w:b w:val="0"/>
          <w:spacing w:val="0"/>
          <w:highlight w:val="lightGray"/>
        </w:rPr>
        <w:t>Xx</w:t>
      </w:r>
      <w:r w:rsidRPr="00414685">
        <w:rPr>
          <w:rStyle w:val="OptionalBold"/>
          <w:b w:val="0"/>
          <w:spacing w:val="0"/>
        </w:rPr>
        <w:t>% Weighting)</w:t>
      </w:r>
    </w:p>
    <w:p w14:paraId="549FCCF1" w14:textId="0546BE47" w:rsidR="00257165" w:rsidRPr="00125BEA" w:rsidRDefault="00414685" w:rsidP="009254AE">
      <w:pPr>
        <w:pStyle w:val="BodyTextIndent"/>
        <w:rPr>
          <w:rStyle w:val="Optional"/>
          <w:lang w:val="en-AU"/>
        </w:rPr>
      </w:pPr>
      <w:bookmarkStart w:id="162" w:name="_Hlk169608783"/>
      <w:bookmarkEnd w:id="160"/>
      <w:r w:rsidRPr="00414685">
        <w:rPr>
          <w:rStyle w:val="Optional"/>
          <w:lang w:val="en-AU"/>
        </w:rPr>
        <w:lastRenderedPageBreak/>
        <w:t>The Respondent must describe how it will meet its work health and safety responsibilities in providing the Goods including:</w:t>
      </w:r>
    </w:p>
    <w:p w14:paraId="118621A1" w14:textId="6CCF8F09" w:rsidR="00257165" w:rsidRPr="00125BEA" w:rsidRDefault="00414685" w:rsidP="009254AE">
      <w:pPr>
        <w:pStyle w:val="BodyTextIndentbullet"/>
        <w:numPr>
          <w:ilvl w:val="0"/>
          <w:numId w:val="40"/>
        </w:numPr>
        <w:ind w:left="1985" w:hanging="567"/>
        <w:rPr>
          <w:rStyle w:val="Optional"/>
          <w:lang w:val="en-AU"/>
        </w:rPr>
      </w:pPr>
      <w:r w:rsidRPr="00414685">
        <w:rPr>
          <w:rStyle w:val="Optional"/>
          <w:lang w:val="en-AU"/>
        </w:rPr>
        <w:t>providing details of its work health and safety management system</w:t>
      </w:r>
      <w:r w:rsidR="00257165" w:rsidRPr="00125BEA">
        <w:rPr>
          <w:rStyle w:val="Optional"/>
          <w:lang w:val="en-AU"/>
        </w:rPr>
        <w:t>;</w:t>
      </w:r>
    </w:p>
    <w:p w14:paraId="5C4B0213" w14:textId="7B3DBD61" w:rsidR="00414685" w:rsidRPr="00414685" w:rsidRDefault="00414685" w:rsidP="00414685">
      <w:pPr>
        <w:pStyle w:val="ListParagraph"/>
        <w:numPr>
          <w:ilvl w:val="0"/>
          <w:numId w:val="40"/>
        </w:numPr>
        <w:ind w:left="1985" w:hanging="545"/>
        <w:rPr>
          <w:rStyle w:val="Optional"/>
          <w:spacing w:val="0"/>
        </w:rPr>
      </w:pPr>
      <w:r w:rsidRPr="00414685">
        <w:rPr>
          <w:rStyle w:val="Optional"/>
          <w:spacing w:val="0"/>
          <w:highlight w:val="lightGray"/>
        </w:rPr>
        <w:t>[describe requirements addressing the specific work health and safety requirements specified in Schedule 2 - Specification / Statement of Requirements of the Request];</w:t>
      </w:r>
      <w:r w:rsidRPr="00414685">
        <w:rPr>
          <w:rStyle w:val="Optional"/>
          <w:spacing w:val="0"/>
        </w:rPr>
        <w:t xml:space="preserve"> and</w:t>
      </w:r>
    </w:p>
    <w:p w14:paraId="1E1C6C16" w14:textId="75D7C0DB" w:rsidR="00257165" w:rsidRPr="00125BEA" w:rsidRDefault="00414685" w:rsidP="006F5F5C">
      <w:pPr>
        <w:pStyle w:val="BodyTextIndentbullet"/>
        <w:numPr>
          <w:ilvl w:val="0"/>
          <w:numId w:val="40"/>
        </w:numPr>
        <w:ind w:left="1985" w:hanging="567"/>
        <w:rPr>
          <w:rStyle w:val="Optional"/>
          <w:lang w:val="en-AU"/>
        </w:rPr>
      </w:pPr>
      <w:r w:rsidRPr="00414685">
        <w:rPr>
          <w:rStyle w:val="Optional"/>
          <w:lang w:val="en-AU"/>
        </w:rPr>
        <w:t>identifying work health and safety risks associated with the Goods and how these risks are managed</w:t>
      </w:r>
      <w:r w:rsidR="00257165" w:rsidRPr="00125BEA">
        <w:rPr>
          <w:rStyle w:val="Optional"/>
          <w:lang w:val="en-AU"/>
        </w:rPr>
        <w:t>.</w:t>
      </w:r>
    </w:p>
    <w:p w14:paraId="6A73F625" w14:textId="77777777" w:rsidR="00720E73" w:rsidRPr="00125BEA" w:rsidRDefault="00720E73" w:rsidP="00720E73">
      <w:pPr>
        <w:pStyle w:val="Respondent"/>
        <w:ind w:left="1440"/>
        <w:rPr>
          <w:rStyle w:val="Optional"/>
          <w:lang w:val="en-AU"/>
        </w:rPr>
      </w:pPr>
      <w:r w:rsidRPr="00125BEA">
        <w:rPr>
          <w:rStyle w:val="OptionalBold"/>
          <w:lang w:val="en-AU"/>
        </w:rPr>
        <w:t xml:space="preserve">Respondent </w:t>
      </w:r>
      <w:r w:rsidRPr="002A5074">
        <w:rPr>
          <w:rStyle w:val="OptionalBold"/>
          <w:lang w:val="en-AU"/>
        </w:rPr>
        <w:t>to</w:t>
      </w:r>
      <w:r w:rsidRPr="00125BEA">
        <w:rPr>
          <w:rStyle w:val="OptionalBold"/>
          <w:lang w:val="en-AU"/>
        </w:rPr>
        <w:t xml:space="preserve"> Complete</w:t>
      </w:r>
      <w:r w:rsidRPr="00125BEA">
        <w:rPr>
          <w:rStyle w:val="Optional"/>
          <w:lang w:val="en-AU"/>
        </w:rPr>
        <w:t>:</w:t>
      </w:r>
    </w:p>
    <w:p w14:paraId="7DB6CD64" w14:textId="77777777" w:rsidR="00720E73" w:rsidRPr="00125BEA" w:rsidRDefault="00720E73" w:rsidP="00720E73">
      <w:pPr>
        <w:pStyle w:val="Respondent"/>
        <w:ind w:left="1440"/>
        <w:rPr>
          <w:color w:val="0000FF"/>
          <w:lang w:val="en-AU"/>
        </w:rPr>
      </w:pPr>
      <w:r w:rsidRPr="00125BEA">
        <w:rPr>
          <w:rStyle w:val="Optional"/>
          <w:lang w:val="en-AU"/>
        </w:rPr>
        <w:t>Respondent to provide the work health and safety information required under this clause.</w:t>
      </w:r>
    </w:p>
    <w:bookmarkEnd w:id="161"/>
    <w:p w14:paraId="6A3F89D2" w14:textId="77777777" w:rsidR="004F1919" w:rsidRPr="00125BEA" w:rsidRDefault="004F1919" w:rsidP="004F1919">
      <w:pPr>
        <w:pStyle w:val="Respondent"/>
        <w:ind w:left="1440"/>
        <w:rPr>
          <w:color w:val="0000FF"/>
          <w:lang w:val="en-AU"/>
        </w:rPr>
      </w:pPr>
    </w:p>
    <w:p w14:paraId="20EC4543" w14:textId="77777777" w:rsidR="004F1919" w:rsidRPr="00125BEA" w:rsidRDefault="004F1919" w:rsidP="009254AE">
      <w:pPr>
        <w:pStyle w:val="Respondent"/>
        <w:ind w:left="1440"/>
        <w:rPr>
          <w:color w:val="0000FF"/>
          <w:lang w:val="en-AU"/>
        </w:rPr>
      </w:pPr>
    </w:p>
    <w:bookmarkEnd w:id="162"/>
    <w:p w14:paraId="2F9616E1" w14:textId="2D07C4FA" w:rsidR="00E071BC" w:rsidRPr="00125BEA" w:rsidRDefault="00DB4EAF" w:rsidP="0011669A">
      <w:pPr>
        <w:pStyle w:val="BodyTextbullet"/>
        <w:numPr>
          <w:ilvl w:val="0"/>
          <w:numId w:val="41"/>
        </w:numPr>
        <w:rPr>
          <w:rStyle w:val="Optional"/>
          <w:lang w:val="en-AU"/>
        </w:rPr>
      </w:pPr>
      <w:r w:rsidRPr="00125BEA">
        <w:rPr>
          <w:rStyle w:val="OptionalBold"/>
          <w:lang w:val="en-AU"/>
        </w:rPr>
        <w:t xml:space="preserve">Service </w:t>
      </w:r>
      <w:r w:rsidR="001830E0" w:rsidRPr="002A5074">
        <w:rPr>
          <w:rStyle w:val="OptionalBold"/>
          <w:lang w:val="en-AU"/>
        </w:rPr>
        <w:t>and</w:t>
      </w:r>
      <w:r w:rsidRPr="00125BEA">
        <w:rPr>
          <w:rStyle w:val="OptionalBold"/>
          <w:lang w:val="en-AU"/>
        </w:rPr>
        <w:t xml:space="preserve"> Maintenance</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6E2" w14:textId="77777777" w:rsidR="00E071BC" w:rsidRPr="00125BEA" w:rsidRDefault="00E071BC" w:rsidP="00E071BC">
      <w:pPr>
        <w:pStyle w:val="BodyTextIndent"/>
        <w:rPr>
          <w:rStyle w:val="Optional"/>
          <w:lang w:val="en-AU"/>
        </w:rPr>
      </w:pPr>
      <w:r w:rsidRPr="00125BEA">
        <w:rPr>
          <w:rStyle w:val="Optional"/>
          <w:lang w:val="en-AU"/>
        </w:rPr>
        <w:t>The Respondent must provide details in relation to:</w:t>
      </w:r>
    </w:p>
    <w:p w14:paraId="2F9616E3" w14:textId="77777777" w:rsidR="00E071BC" w:rsidRPr="00125BEA" w:rsidRDefault="00E071BC" w:rsidP="009254AE">
      <w:pPr>
        <w:pStyle w:val="BodyTextIndentbullet"/>
        <w:numPr>
          <w:ilvl w:val="0"/>
          <w:numId w:val="109"/>
        </w:numPr>
        <w:rPr>
          <w:rStyle w:val="Optional"/>
          <w:lang w:val="en-AU"/>
        </w:rPr>
      </w:pPr>
      <w:r w:rsidRPr="00125BEA">
        <w:rPr>
          <w:rStyle w:val="Optional"/>
          <w:lang w:val="en-AU"/>
        </w:rPr>
        <w:t>Conditions and exclusions of the warranty applicable, including duration and any terms and conditions;</w:t>
      </w:r>
    </w:p>
    <w:p w14:paraId="2F9616E4" w14:textId="522A6B7A" w:rsidR="00E071BC" w:rsidRPr="00125BEA" w:rsidRDefault="00DE3FCB" w:rsidP="009254AE">
      <w:pPr>
        <w:pStyle w:val="BodyTextIndentbullet"/>
        <w:numPr>
          <w:ilvl w:val="0"/>
          <w:numId w:val="109"/>
        </w:numPr>
        <w:ind w:left="1985" w:hanging="567"/>
        <w:rPr>
          <w:rStyle w:val="Optional"/>
          <w:lang w:val="en-AU"/>
        </w:rPr>
      </w:pPr>
      <w:r w:rsidRPr="002A5074">
        <w:rPr>
          <w:rStyle w:val="Optional"/>
          <w:lang w:val="en-AU"/>
        </w:rPr>
        <w:t>The</w:t>
      </w:r>
      <w:r w:rsidR="00E071BC" w:rsidRPr="00125BEA">
        <w:rPr>
          <w:rStyle w:val="Optional"/>
          <w:lang w:val="en-AU"/>
        </w:rPr>
        <w:t xml:space="preserve"> availability of spare parts for the proposed </w:t>
      </w:r>
      <w:r w:rsidR="002A3BC0" w:rsidRPr="00125BEA">
        <w:rPr>
          <w:rStyle w:val="Optional"/>
          <w:lang w:val="en-AU"/>
        </w:rPr>
        <w:t>Goods</w:t>
      </w:r>
      <w:r w:rsidR="00E071BC" w:rsidRPr="00125BEA">
        <w:rPr>
          <w:rStyle w:val="Optional"/>
          <w:lang w:val="en-AU"/>
        </w:rPr>
        <w:t xml:space="preserve"> in Western Australia;</w:t>
      </w:r>
    </w:p>
    <w:p w14:paraId="2F9616E5" w14:textId="4A6748A5" w:rsidR="00E071BC" w:rsidRPr="00125BEA" w:rsidRDefault="00E071BC" w:rsidP="00E071BC">
      <w:pPr>
        <w:pStyle w:val="BodyTextIndentbullet"/>
        <w:rPr>
          <w:rStyle w:val="Optional"/>
          <w:lang w:val="en-AU"/>
        </w:rPr>
      </w:pPr>
      <w:r w:rsidRPr="00125BEA">
        <w:rPr>
          <w:rStyle w:val="Optional"/>
          <w:lang w:val="en-AU"/>
        </w:rPr>
        <w:t>(ii)</w:t>
      </w:r>
      <w:r w:rsidRPr="00125BEA">
        <w:rPr>
          <w:rStyle w:val="Optional"/>
          <w:lang w:val="en-AU"/>
        </w:rPr>
        <w:tab/>
      </w:r>
      <w:r w:rsidR="00DE3FCB" w:rsidRPr="002A5074">
        <w:rPr>
          <w:rStyle w:val="Optional"/>
          <w:lang w:val="en-AU"/>
        </w:rPr>
        <w:t>The</w:t>
      </w:r>
      <w:r w:rsidRPr="00125BEA">
        <w:rPr>
          <w:rStyle w:val="Optional"/>
          <w:lang w:val="en-AU"/>
        </w:rPr>
        <w:t xml:space="preserve"> frequency of servicing requirements for the proposed </w:t>
      </w:r>
      <w:r w:rsidR="002A3BC0" w:rsidRPr="00125BEA">
        <w:rPr>
          <w:rStyle w:val="Optional"/>
          <w:lang w:val="en-AU"/>
        </w:rPr>
        <w:t>Goods</w:t>
      </w:r>
      <w:r w:rsidRPr="00125BEA">
        <w:rPr>
          <w:rStyle w:val="Optional"/>
          <w:lang w:val="en-AU"/>
        </w:rPr>
        <w:t>; and</w:t>
      </w:r>
    </w:p>
    <w:p w14:paraId="2F9616E6" w14:textId="4FC52FCC" w:rsidR="00E071BC" w:rsidRPr="00125BEA" w:rsidRDefault="00E071BC" w:rsidP="00E071BC">
      <w:pPr>
        <w:pStyle w:val="BodyTextIndentbullet"/>
        <w:rPr>
          <w:rStyle w:val="Optional"/>
          <w:lang w:val="en-AU"/>
        </w:rPr>
      </w:pPr>
      <w:r w:rsidRPr="00125BEA">
        <w:rPr>
          <w:rStyle w:val="Optional"/>
          <w:lang w:val="en-AU"/>
        </w:rPr>
        <w:t>(iii)</w:t>
      </w:r>
      <w:r w:rsidRPr="00125BEA">
        <w:rPr>
          <w:rStyle w:val="Optional"/>
          <w:lang w:val="en-AU"/>
        </w:rPr>
        <w:tab/>
      </w:r>
      <w:r w:rsidR="00DE3FCB" w:rsidRPr="002A5074">
        <w:rPr>
          <w:rStyle w:val="Optional"/>
          <w:lang w:val="en-AU"/>
        </w:rPr>
        <w:t>The</w:t>
      </w:r>
      <w:r w:rsidRPr="00125BEA">
        <w:rPr>
          <w:rStyle w:val="Optional"/>
          <w:lang w:val="en-AU"/>
        </w:rPr>
        <w:t xml:space="preserve"> arrangements for repairs and maintenance for the proposed </w:t>
      </w:r>
      <w:r w:rsidR="002A3BC0" w:rsidRPr="00125BEA">
        <w:rPr>
          <w:rStyle w:val="Optional"/>
          <w:lang w:val="en-AU"/>
        </w:rPr>
        <w:t>Goods</w:t>
      </w:r>
      <w:r w:rsidRPr="00125BEA">
        <w:rPr>
          <w:rStyle w:val="Optional"/>
          <w:lang w:val="en-AU"/>
        </w:rPr>
        <w:t>, including response times.</w:t>
      </w:r>
    </w:p>
    <w:p w14:paraId="2F9616E7" w14:textId="1E38D9A8" w:rsidR="00E071BC" w:rsidRPr="00125BEA" w:rsidRDefault="00DB4EAF" w:rsidP="00E071BC">
      <w:pPr>
        <w:pStyle w:val="Respondent"/>
        <w:rPr>
          <w:rStyle w:val="Optional"/>
          <w:lang w:val="en-AU"/>
        </w:rPr>
      </w:pPr>
      <w:r w:rsidRPr="00125BEA">
        <w:rPr>
          <w:rStyle w:val="OptionalBold"/>
          <w:lang w:val="en-AU"/>
        </w:rPr>
        <w:t xml:space="preserve">Respondent </w:t>
      </w:r>
      <w:r w:rsidR="00DE3FCB" w:rsidRPr="002A5074">
        <w:rPr>
          <w:rStyle w:val="OptionalBold"/>
          <w:lang w:val="en-AU"/>
        </w:rPr>
        <w:t>to</w:t>
      </w:r>
      <w:r w:rsidRPr="00125BEA">
        <w:rPr>
          <w:rStyle w:val="OptionalBold"/>
          <w:lang w:val="en-AU"/>
        </w:rPr>
        <w:t xml:space="preserve"> Complete</w:t>
      </w:r>
      <w:r w:rsidR="00E071BC" w:rsidRPr="00125BEA">
        <w:rPr>
          <w:rStyle w:val="Optional"/>
          <w:b/>
          <w:lang w:val="en-AU"/>
        </w:rPr>
        <w:t>:</w:t>
      </w:r>
    </w:p>
    <w:p w14:paraId="2F9616E8" w14:textId="77777777" w:rsidR="00E071BC" w:rsidRPr="00125BEA" w:rsidRDefault="00E071BC" w:rsidP="00E071BC">
      <w:pPr>
        <w:pStyle w:val="Respondent"/>
        <w:rPr>
          <w:rStyle w:val="Optional"/>
          <w:lang w:val="en-AU"/>
        </w:rPr>
      </w:pPr>
      <w:r w:rsidRPr="00125BEA">
        <w:rPr>
          <w:rStyle w:val="Optional"/>
          <w:lang w:val="en-AU"/>
        </w:rPr>
        <w:t>Respondent to provide the service and maintenance information required under this clause.</w:t>
      </w:r>
    </w:p>
    <w:p w14:paraId="2F9616E9" w14:textId="77777777" w:rsidR="00E071BC" w:rsidRPr="00125BEA" w:rsidRDefault="00E071BC" w:rsidP="00E071BC">
      <w:pPr>
        <w:pStyle w:val="Respondent"/>
        <w:rPr>
          <w:color w:val="0000FF"/>
          <w:lang w:val="en-AU"/>
        </w:rPr>
      </w:pPr>
    </w:p>
    <w:p w14:paraId="2F9616EA" w14:textId="77777777" w:rsidR="00E071BC" w:rsidRPr="00125BEA" w:rsidRDefault="00E071BC" w:rsidP="00E071BC">
      <w:pPr>
        <w:pStyle w:val="Respondent"/>
        <w:rPr>
          <w:color w:val="0000FF"/>
          <w:lang w:val="en-AU"/>
        </w:rPr>
      </w:pPr>
    </w:p>
    <w:p w14:paraId="2F9616EB" w14:textId="77777777" w:rsidR="00E071BC" w:rsidRPr="00125BEA" w:rsidRDefault="00E071BC" w:rsidP="00E071BC">
      <w:pPr>
        <w:pStyle w:val="Respondent"/>
        <w:rPr>
          <w:color w:val="0000FF"/>
          <w:lang w:val="en-AU"/>
        </w:rPr>
      </w:pPr>
    </w:p>
    <w:p w14:paraId="2F9616EC" w14:textId="0C9AC785" w:rsidR="00E071BC" w:rsidRPr="00125BEA" w:rsidRDefault="00DB4EAF" w:rsidP="00E071BC">
      <w:pPr>
        <w:pStyle w:val="BodyText"/>
        <w:rPr>
          <w:rStyle w:val="Instruction"/>
          <w:bCs/>
          <w:lang w:val="en-AU"/>
        </w:rPr>
      </w:pPr>
      <w:r w:rsidRPr="00125BEA">
        <w:rPr>
          <w:rStyle w:val="Instruction"/>
          <w:bCs/>
          <w:lang w:val="en-AU"/>
        </w:rPr>
        <w:t>or</w:t>
      </w:r>
    </w:p>
    <w:p w14:paraId="2F9616ED" w14:textId="4772C116" w:rsidR="00E071BC" w:rsidRPr="00125BEA" w:rsidRDefault="00DB4EAF" w:rsidP="00E071BC">
      <w:pPr>
        <w:pStyle w:val="BodyTextbullet"/>
        <w:numPr>
          <w:ilvl w:val="0"/>
          <w:numId w:val="0"/>
        </w:numPr>
        <w:ind w:left="902"/>
        <w:rPr>
          <w:rStyle w:val="Optional"/>
          <w:b/>
          <w:lang w:val="en-AU"/>
        </w:rPr>
      </w:pPr>
      <w:r w:rsidRPr="002A5074">
        <w:rPr>
          <w:rStyle w:val="Strong"/>
          <w:color w:val="0000FF"/>
          <w:lang w:val="en-AU"/>
        </w:rPr>
        <w:t xml:space="preserve">Delivery, </w:t>
      </w:r>
      <w:r w:rsidRPr="00125BEA">
        <w:rPr>
          <w:rStyle w:val="Strong"/>
          <w:color w:val="0000FF"/>
          <w:lang w:val="en-AU"/>
        </w:rPr>
        <w:t xml:space="preserve">Training, Service </w:t>
      </w:r>
      <w:r w:rsidR="001830E0" w:rsidRPr="002A5074">
        <w:rPr>
          <w:rStyle w:val="Strong"/>
          <w:color w:val="0000FF"/>
          <w:lang w:val="en-AU"/>
        </w:rPr>
        <w:t>and</w:t>
      </w:r>
      <w:r w:rsidRPr="00125BEA">
        <w:rPr>
          <w:rStyle w:val="Strong"/>
          <w:color w:val="0000FF"/>
          <w:lang w:val="en-AU"/>
        </w:rPr>
        <w:t xml:space="preserve"> Maintenance</w:t>
      </w:r>
      <w:r w:rsidRPr="00125BEA">
        <w:rPr>
          <w:rStyle w:val="Optional"/>
          <w:b/>
          <w:lang w:val="en-AU"/>
        </w:rPr>
        <w:t xml:space="preserve"> </w:t>
      </w:r>
      <w:r w:rsidRPr="00125BEA">
        <w:rPr>
          <w:rStyle w:val="Optional"/>
          <w:lang w:val="en-AU"/>
        </w:rPr>
        <w:t>(</w:t>
      </w:r>
      <w:r w:rsidR="000759C8" w:rsidRPr="00125BEA">
        <w:rPr>
          <w:rStyle w:val="Optional"/>
          <w:bCs/>
          <w:lang w:val="en-AU"/>
        </w:rPr>
        <w:fldChar w:fldCharType="begin">
          <w:ffData>
            <w:name w:val="Text78"/>
            <w:enabled/>
            <w:calcOnExit w:val="0"/>
            <w:textInput>
              <w:default w:val="XX"/>
            </w:textInput>
          </w:ffData>
        </w:fldChar>
      </w:r>
      <w:r w:rsidR="000759C8" w:rsidRPr="00125BEA">
        <w:rPr>
          <w:rStyle w:val="Optional"/>
          <w:bCs/>
          <w:lang w:val="en-AU"/>
        </w:rPr>
        <w:instrText xml:space="preserve"> FORMTEXT </w:instrText>
      </w:r>
      <w:r w:rsidR="000759C8" w:rsidRPr="00125BEA">
        <w:rPr>
          <w:rStyle w:val="Optional"/>
          <w:bCs/>
          <w:lang w:val="en-AU"/>
        </w:rPr>
      </w:r>
      <w:r w:rsidR="000759C8" w:rsidRPr="00125BEA">
        <w:rPr>
          <w:rStyle w:val="Optional"/>
          <w:bCs/>
          <w:lang w:val="en-AU"/>
        </w:rPr>
        <w:fldChar w:fldCharType="separate"/>
      </w:r>
      <w:r w:rsidRPr="00125BEA">
        <w:rPr>
          <w:rStyle w:val="Optional"/>
          <w:bCs/>
          <w:lang w:val="en-AU"/>
        </w:rPr>
        <w:t>Xx</w:t>
      </w:r>
      <w:r w:rsidR="000759C8" w:rsidRPr="00125BEA">
        <w:rPr>
          <w:rStyle w:val="Optional"/>
          <w:bCs/>
          <w:lang w:val="en-AU"/>
        </w:rPr>
        <w:fldChar w:fldCharType="end"/>
      </w:r>
      <w:r w:rsidRPr="00125BEA">
        <w:rPr>
          <w:rStyle w:val="Optional"/>
          <w:lang w:val="en-AU"/>
        </w:rPr>
        <w:t>% Weighting)</w:t>
      </w:r>
    </w:p>
    <w:p w14:paraId="2F9616EE" w14:textId="77777777" w:rsidR="00E071BC" w:rsidRPr="00125BEA" w:rsidRDefault="00E071BC" w:rsidP="00E071BC">
      <w:pPr>
        <w:pStyle w:val="BodyTextIndent"/>
        <w:ind w:left="901"/>
        <w:rPr>
          <w:rStyle w:val="Optional"/>
          <w:lang w:val="en-AU"/>
        </w:rPr>
      </w:pPr>
      <w:r w:rsidRPr="00125BEA">
        <w:rPr>
          <w:rStyle w:val="Optional"/>
          <w:lang w:val="en-AU"/>
        </w:rPr>
        <w:t>The Respondent must provide details in relation to:</w:t>
      </w:r>
    </w:p>
    <w:p w14:paraId="2F9616EF" w14:textId="445A2F73"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The delivery timeframe for the proposed </w:t>
      </w:r>
      <w:r w:rsidR="002A3BC0" w:rsidRPr="00125BEA">
        <w:rPr>
          <w:rStyle w:val="Optional"/>
          <w:lang w:val="en-AU"/>
        </w:rPr>
        <w:t>Goods</w:t>
      </w:r>
      <w:r w:rsidRPr="00125BEA">
        <w:rPr>
          <w:rStyle w:val="Optional"/>
          <w:lang w:val="en-AU"/>
        </w:rPr>
        <w:t xml:space="preserve">; </w:t>
      </w:r>
    </w:p>
    <w:p w14:paraId="2F9616F0" w14:textId="77777777"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Availability of training and the nature of the proposed training; </w:t>
      </w:r>
    </w:p>
    <w:p w14:paraId="2F9616F1" w14:textId="77777777"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Warranty provisions including inclusions and exclusions and response times for warranty repairs;</w:t>
      </w:r>
    </w:p>
    <w:p w14:paraId="2F9616F2" w14:textId="77777777"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The availability of spare parts in Western Australia; </w:t>
      </w:r>
    </w:p>
    <w:p w14:paraId="2F9616F3" w14:textId="52DB18CE"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The frequency of servicing requirements for the proposed </w:t>
      </w:r>
      <w:r w:rsidR="002A3BC0" w:rsidRPr="00125BEA">
        <w:rPr>
          <w:rStyle w:val="Optional"/>
          <w:lang w:val="en-AU"/>
        </w:rPr>
        <w:t>Goods</w:t>
      </w:r>
      <w:r w:rsidRPr="00125BEA">
        <w:rPr>
          <w:rStyle w:val="Optional"/>
          <w:lang w:val="en-AU"/>
        </w:rPr>
        <w:t>; and</w:t>
      </w:r>
    </w:p>
    <w:p w14:paraId="2F9616F4" w14:textId="3A53825C" w:rsidR="00E071BC" w:rsidRPr="00125BEA" w:rsidRDefault="00E071BC" w:rsidP="0011669A">
      <w:pPr>
        <w:pStyle w:val="BodyTextIndentbullet"/>
        <w:numPr>
          <w:ilvl w:val="0"/>
          <w:numId w:val="43"/>
        </w:numPr>
        <w:tabs>
          <w:tab w:val="clear" w:pos="1980"/>
          <w:tab w:val="left" w:pos="1985"/>
        </w:tabs>
        <w:ind w:left="1985" w:hanging="567"/>
        <w:rPr>
          <w:rStyle w:val="Optional"/>
          <w:lang w:val="en-AU"/>
        </w:rPr>
      </w:pPr>
      <w:r w:rsidRPr="00125BEA">
        <w:rPr>
          <w:rStyle w:val="Optional"/>
          <w:lang w:val="en-AU"/>
        </w:rPr>
        <w:t xml:space="preserve">The arrangements for post warranty repairs and maintenance for the </w:t>
      </w:r>
      <w:r w:rsidR="002A3BC0" w:rsidRPr="00125BEA">
        <w:rPr>
          <w:rStyle w:val="Optional"/>
          <w:lang w:val="en-AU"/>
        </w:rPr>
        <w:t>Goods</w:t>
      </w:r>
      <w:r w:rsidRPr="00125BEA">
        <w:rPr>
          <w:rStyle w:val="Optional"/>
          <w:lang w:val="en-AU"/>
        </w:rPr>
        <w:t>, including response times.</w:t>
      </w:r>
    </w:p>
    <w:p w14:paraId="2F9616F5" w14:textId="46439132" w:rsidR="00E071BC" w:rsidRPr="002A5074" w:rsidRDefault="00DB4EAF" w:rsidP="00E071BC">
      <w:pPr>
        <w:pStyle w:val="Respondent"/>
        <w:rPr>
          <w:rStyle w:val="Optional"/>
          <w:b/>
          <w:lang w:val="en-AU"/>
        </w:rPr>
      </w:pPr>
      <w:r w:rsidRPr="002A5074">
        <w:rPr>
          <w:rStyle w:val="Optional"/>
          <w:b/>
          <w:lang w:val="en-AU"/>
        </w:rPr>
        <w:t>Respondent to Complete:</w:t>
      </w:r>
    </w:p>
    <w:p w14:paraId="2F9616F6" w14:textId="77777777" w:rsidR="00E071BC" w:rsidRPr="002A5074" w:rsidRDefault="00E071BC" w:rsidP="00E071BC">
      <w:pPr>
        <w:pStyle w:val="Respondent"/>
        <w:rPr>
          <w:rStyle w:val="Optional"/>
          <w:lang w:val="en-AU"/>
        </w:rPr>
      </w:pPr>
      <w:r w:rsidRPr="00125BEA">
        <w:rPr>
          <w:rStyle w:val="Optional"/>
          <w:lang w:val="en-AU"/>
        </w:rPr>
        <w:lastRenderedPageBreak/>
        <w:t xml:space="preserve">Respondent to provide </w:t>
      </w:r>
      <w:r w:rsidRPr="002A5074">
        <w:rPr>
          <w:rStyle w:val="Optional"/>
          <w:lang w:val="en-AU"/>
        </w:rPr>
        <w:t xml:space="preserve">training, delivery, service and maintenance </w:t>
      </w:r>
      <w:r w:rsidRPr="00125BEA">
        <w:rPr>
          <w:rStyle w:val="Optional"/>
          <w:lang w:val="en-AU"/>
        </w:rPr>
        <w:t xml:space="preserve">information requested under this clause.  </w:t>
      </w:r>
    </w:p>
    <w:p w14:paraId="2F9616F7" w14:textId="77777777" w:rsidR="00E071BC" w:rsidRPr="002A5074" w:rsidRDefault="00E071BC" w:rsidP="00E071BC">
      <w:pPr>
        <w:pStyle w:val="Respondent"/>
        <w:rPr>
          <w:rStyle w:val="Optional"/>
          <w:lang w:val="en-AU"/>
        </w:rPr>
      </w:pPr>
    </w:p>
    <w:p w14:paraId="2F9616F8" w14:textId="5E74B9C7" w:rsidR="00E071BC" w:rsidRPr="00125BEA" w:rsidRDefault="00DB4EAF" w:rsidP="0011669A">
      <w:pPr>
        <w:pStyle w:val="BodyTextbullet"/>
        <w:numPr>
          <w:ilvl w:val="0"/>
          <w:numId w:val="41"/>
        </w:numPr>
        <w:rPr>
          <w:rStyle w:val="Optional"/>
          <w:lang w:val="en-AU"/>
        </w:rPr>
      </w:pPr>
      <w:r w:rsidRPr="00125BEA">
        <w:rPr>
          <w:rStyle w:val="OptionalBold"/>
          <w:lang w:val="en-AU"/>
        </w:rPr>
        <w:t>Demonstrated Experience</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6F9" w14:textId="30BCD000" w:rsidR="00E071BC" w:rsidRPr="00125BEA" w:rsidRDefault="00E071BC" w:rsidP="00E071BC">
      <w:pPr>
        <w:pStyle w:val="BodyTextIndentbullet"/>
        <w:rPr>
          <w:rStyle w:val="Optional"/>
          <w:lang w:val="en-AU"/>
        </w:rPr>
      </w:pPr>
      <w:r w:rsidRPr="00125BEA">
        <w:rPr>
          <w:rStyle w:val="Optional"/>
          <w:lang w:val="en-AU"/>
        </w:rPr>
        <w:t>(i)</w:t>
      </w:r>
      <w:r w:rsidRPr="00125BEA">
        <w:rPr>
          <w:rStyle w:val="Optional"/>
          <w:lang w:val="en-AU"/>
        </w:rPr>
        <w:tab/>
        <w:t xml:space="preserve">The Respondent must provide details of contracts for similar </w:t>
      </w:r>
      <w:r w:rsidR="002A3BC0" w:rsidRPr="00125BEA">
        <w:rPr>
          <w:rStyle w:val="Optional"/>
          <w:lang w:val="en-AU"/>
        </w:rPr>
        <w:t>Goods</w:t>
      </w:r>
      <w:r w:rsidRPr="00125BEA">
        <w:rPr>
          <w:rStyle w:val="Optional"/>
          <w:lang w:val="en-AU"/>
        </w:rPr>
        <w:t xml:space="preserve"> and any related services provided for other clients.  The Respondent must provide:</w:t>
      </w:r>
    </w:p>
    <w:p w14:paraId="2F9616FA" w14:textId="56845BE7" w:rsidR="00E071BC" w:rsidRPr="00125BEA" w:rsidRDefault="00E071BC" w:rsidP="00E071BC">
      <w:pPr>
        <w:pStyle w:val="BodyTextIndent2bullet"/>
        <w:rPr>
          <w:rStyle w:val="Optional"/>
          <w:lang w:val="en-AU"/>
        </w:rPr>
      </w:pPr>
      <w:r w:rsidRPr="00125BEA">
        <w:rPr>
          <w:rStyle w:val="Optional"/>
          <w:lang w:val="en-AU"/>
        </w:rPr>
        <w:t>(A)</w:t>
      </w:r>
      <w:r w:rsidRPr="00125BEA">
        <w:rPr>
          <w:rStyle w:val="Optional"/>
          <w:lang w:val="en-AU"/>
        </w:rPr>
        <w:tab/>
      </w:r>
      <w:r w:rsidRPr="002A5074">
        <w:rPr>
          <w:rStyle w:val="Optional"/>
          <w:lang w:val="en-AU"/>
        </w:rPr>
        <w:t>A</w:t>
      </w:r>
      <w:r w:rsidRPr="00125BEA">
        <w:rPr>
          <w:rStyle w:val="Optional"/>
          <w:lang w:val="en-AU"/>
        </w:rPr>
        <w:t xml:space="preserve"> detailed description of the </w:t>
      </w:r>
      <w:r w:rsidR="002A3BC0" w:rsidRPr="00125BEA">
        <w:rPr>
          <w:rStyle w:val="Optional"/>
          <w:lang w:val="en-AU"/>
        </w:rPr>
        <w:t>Goods</w:t>
      </w:r>
      <w:r w:rsidRPr="00125BEA">
        <w:rPr>
          <w:rStyle w:val="Optional"/>
          <w:lang w:val="en-AU"/>
        </w:rPr>
        <w:t xml:space="preserve"> and / or Services provided;</w:t>
      </w:r>
    </w:p>
    <w:p w14:paraId="2F9616FB" w14:textId="77777777" w:rsidR="00E071BC" w:rsidRPr="00125BEA" w:rsidRDefault="00E071BC" w:rsidP="00E071BC">
      <w:pPr>
        <w:pStyle w:val="BodyTextIndent2bullet"/>
        <w:rPr>
          <w:rStyle w:val="Optional"/>
          <w:lang w:val="en-AU"/>
        </w:rPr>
      </w:pPr>
      <w:r w:rsidRPr="00125BEA">
        <w:rPr>
          <w:rStyle w:val="Optional"/>
          <w:lang w:val="en-AU"/>
        </w:rPr>
        <w:t>(B)</w:t>
      </w:r>
      <w:r w:rsidRPr="00125BEA">
        <w:rPr>
          <w:rStyle w:val="Optional"/>
          <w:lang w:val="en-AU"/>
        </w:rPr>
        <w:tab/>
      </w:r>
      <w:r w:rsidRPr="002A5074">
        <w:rPr>
          <w:rStyle w:val="Optional"/>
          <w:lang w:val="en-AU"/>
        </w:rPr>
        <w:t xml:space="preserve">Similarities </w:t>
      </w:r>
      <w:r w:rsidRPr="00125BEA">
        <w:rPr>
          <w:rStyle w:val="Optional"/>
          <w:lang w:val="en-AU"/>
        </w:rPr>
        <w:t>between the previous contracts and this Request;</w:t>
      </w:r>
    </w:p>
    <w:p w14:paraId="2F9616FC" w14:textId="2543F631" w:rsidR="00E071BC" w:rsidRPr="00125BEA" w:rsidRDefault="00E071BC" w:rsidP="00E071BC">
      <w:pPr>
        <w:pStyle w:val="BodyTextIndent2bullet"/>
        <w:rPr>
          <w:rStyle w:val="Optional"/>
          <w:lang w:val="en-AU"/>
        </w:rPr>
      </w:pPr>
      <w:r w:rsidRPr="00125BEA">
        <w:rPr>
          <w:rStyle w:val="Optional"/>
          <w:lang w:val="en-AU"/>
        </w:rPr>
        <w:t>(C)</w:t>
      </w:r>
      <w:r w:rsidRPr="00125BEA">
        <w:rPr>
          <w:rStyle w:val="Optional"/>
          <w:lang w:val="en-AU"/>
        </w:rPr>
        <w:tab/>
      </w:r>
      <w:r w:rsidR="00DE3FCB" w:rsidRPr="002A5074">
        <w:rPr>
          <w:rStyle w:val="Optional"/>
          <w:lang w:val="en-AU"/>
        </w:rPr>
        <w:t>When</w:t>
      </w:r>
      <w:r w:rsidRPr="00125BEA">
        <w:rPr>
          <w:rStyle w:val="Optional"/>
          <w:lang w:val="en-AU"/>
        </w:rPr>
        <w:t xml:space="preserve"> the previous contracts were performed; and</w:t>
      </w:r>
    </w:p>
    <w:p w14:paraId="2F9616FD" w14:textId="3A0DE26E" w:rsidR="00E071BC" w:rsidRPr="00125BEA" w:rsidRDefault="00E071BC" w:rsidP="00E071BC">
      <w:pPr>
        <w:pStyle w:val="BodyTextIndent2bullet"/>
        <w:rPr>
          <w:rStyle w:val="Optional"/>
          <w:lang w:val="en-AU"/>
        </w:rPr>
      </w:pPr>
      <w:r w:rsidRPr="00125BEA">
        <w:rPr>
          <w:rStyle w:val="Optional"/>
          <w:lang w:val="en-AU"/>
        </w:rPr>
        <w:t>(D)</w:t>
      </w:r>
      <w:r w:rsidRPr="00125BEA">
        <w:rPr>
          <w:rStyle w:val="Optional"/>
          <w:lang w:val="en-AU"/>
        </w:rPr>
        <w:tab/>
      </w:r>
      <w:r w:rsidR="00DE3FCB" w:rsidRPr="002A5074">
        <w:rPr>
          <w:rStyle w:val="Optional"/>
          <w:lang w:val="en-AU"/>
        </w:rPr>
        <w:t>The</w:t>
      </w:r>
      <w:r w:rsidRPr="00125BEA">
        <w:rPr>
          <w:rStyle w:val="Optional"/>
          <w:lang w:val="en-AU"/>
        </w:rPr>
        <w:t xml:space="preserve"> outcome of the previous contracts.</w:t>
      </w:r>
    </w:p>
    <w:p w14:paraId="2F9616FE" w14:textId="77777777" w:rsidR="00E071BC" w:rsidRPr="00125BEA" w:rsidRDefault="00E071BC" w:rsidP="00E071BC">
      <w:pPr>
        <w:pStyle w:val="BodyTextIndentbullet"/>
        <w:rPr>
          <w:rStyle w:val="Optional"/>
          <w:lang w:val="en-AU"/>
        </w:rPr>
      </w:pPr>
      <w:r w:rsidRPr="00125BEA">
        <w:rPr>
          <w:rStyle w:val="Optional"/>
          <w:lang w:val="en-AU"/>
        </w:rPr>
        <w:t>(ii)</w:t>
      </w:r>
      <w:r w:rsidRPr="00125BEA">
        <w:rPr>
          <w:rStyle w:val="Optional"/>
          <w:lang w:val="en-AU"/>
        </w:rPr>
        <w:tab/>
        <w:t xml:space="preserve">The Respondent must also provide a minimum of [2] referees in respect of the contracts detailed above.  Referee details must include:  </w:t>
      </w:r>
    </w:p>
    <w:p w14:paraId="2F9616FF" w14:textId="7BA9CCEC" w:rsidR="00E071BC" w:rsidRPr="00125BEA" w:rsidRDefault="00E071BC" w:rsidP="00E071BC">
      <w:pPr>
        <w:pStyle w:val="BodyTextIndent2bullet"/>
        <w:rPr>
          <w:rStyle w:val="Optional"/>
          <w:lang w:val="en-AU"/>
        </w:rPr>
      </w:pPr>
      <w:r w:rsidRPr="00125BEA">
        <w:rPr>
          <w:rStyle w:val="Optional"/>
          <w:lang w:val="en-AU"/>
        </w:rPr>
        <w:t>(A)</w:t>
      </w:r>
      <w:r w:rsidRPr="00125BEA">
        <w:rPr>
          <w:rStyle w:val="Optional"/>
          <w:lang w:val="en-AU"/>
        </w:rPr>
        <w:tab/>
      </w:r>
      <w:r w:rsidR="00DE3FCB" w:rsidRPr="002A5074">
        <w:rPr>
          <w:rStyle w:val="Optional"/>
          <w:lang w:val="en-AU"/>
        </w:rPr>
        <w:t>The</w:t>
      </w:r>
      <w:r w:rsidRPr="00125BEA">
        <w:rPr>
          <w:rStyle w:val="Optional"/>
          <w:lang w:val="en-AU"/>
        </w:rPr>
        <w:t xml:space="preserve"> referee’s name and position;</w:t>
      </w:r>
    </w:p>
    <w:p w14:paraId="2F961700" w14:textId="77777777" w:rsidR="00E071BC" w:rsidRPr="00125BEA" w:rsidRDefault="00E071BC" w:rsidP="00E071BC">
      <w:pPr>
        <w:pStyle w:val="BodyTextIndent2bullet"/>
        <w:rPr>
          <w:rStyle w:val="Optional"/>
          <w:lang w:val="en-AU"/>
        </w:rPr>
      </w:pPr>
      <w:r w:rsidRPr="00125BEA">
        <w:rPr>
          <w:rStyle w:val="Optional"/>
          <w:lang w:val="en-AU"/>
        </w:rPr>
        <w:t>(B)</w:t>
      </w:r>
      <w:r w:rsidRPr="00125BEA">
        <w:rPr>
          <w:rStyle w:val="Optional"/>
          <w:lang w:val="en-AU"/>
        </w:rPr>
        <w:tab/>
      </w:r>
      <w:r w:rsidRPr="002A5074">
        <w:rPr>
          <w:rStyle w:val="Optional"/>
          <w:lang w:val="en-AU"/>
        </w:rPr>
        <w:t xml:space="preserve">Company </w:t>
      </w:r>
      <w:r w:rsidRPr="00125BEA">
        <w:rPr>
          <w:rStyle w:val="Optional"/>
          <w:lang w:val="en-AU"/>
        </w:rPr>
        <w:t>name;</w:t>
      </w:r>
    </w:p>
    <w:p w14:paraId="2F961701" w14:textId="604D1C44" w:rsidR="00E071BC" w:rsidRPr="00125BEA" w:rsidRDefault="00E071BC" w:rsidP="00E071BC">
      <w:pPr>
        <w:pStyle w:val="BodyTextIndent2bullet"/>
        <w:rPr>
          <w:rStyle w:val="Optional"/>
          <w:lang w:val="en-AU"/>
        </w:rPr>
      </w:pPr>
      <w:r w:rsidRPr="00125BEA">
        <w:rPr>
          <w:rStyle w:val="Optional"/>
          <w:lang w:val="en-AU"/>
        </w:rPr>
        <w:t>(C)</w:t>
      </w:r>
      <w:r w:rsidRPr="00125BEA">
        <w:rPr>
          <w:rStyle w:val="Optional"/>
          <w:lang w:val="en-AU"/>
        </w:rPr>
        <w:tab/>
      </w:r>
      <w:r w:rsidR="00DE3FCB" w:rsidRPr="002A5074">
        <w:rPr>
          <w:rStyle w:val="Optional"/>
          <w:lang w:val="en-AU"/>
        </w:rPr>
        <w:t>The</w:t>
      </w:r>
      <w:r w:rsidRPr="00125BEA">
        <w:rPr>
          <w:rStyle w:val="Optional"/>
          <w:lang w:val="en-AU"/>
        </w:rPr>
        <w:t xml:space="preserve"> contact telephone number; and</w:t>
      </w:r>
    </w:p>
    <w:p w14:paraId="2F961702" w14:textId="59413E40" w:rsidR="00E071BC" w:rsidRPr="00125BEA" w:rsidRDefault="00E071BC" w:rsidP="00E071BC">
      <w:pPr>
        <w:pStyle w:val="BodyTextIndent2bullet"/>
        <w:rPr>
          <w:rStyle w:val="Optional"/>
          <w:lang w:val="en-AU"/>
        </w:rPr>
      </w:pPr>
      <w:r w:rsidRPr="00125BEA">
        <w:rPr>
          <w:rStyle w:val="Optional"/>
          <w:lang w:val="en-AU"/>
        </w:rPr>
        <w:t>(D)</w:t>
      </w:r>
      <w:r w:rsidRPr="00125BEA">
        <w:rPr>
          <w:rStyle w:val="Optional"/>
          <w:lang w:val="en-AU"/>
        </w:rPr>
        <w:tab/>
      </w:r>
      <w:r w:rsidR="00DE3FCB" w:rsidRPr="002A5074">
        <w:rPr>
          <w:rStyle w:val="Optional"/>
          <w:lang w:val="en-AU"/>
        </w:rPr>
        <w:t>The</w:t>
      </w:r>
      <w:r w:rsidRPr="00125BEA">
        <w:rPr>
          <w:rStyle w:val="Optional"/>
          <w:lang w:val="en-AU"/>
        </w:rPr>
        <w:t xml:space="preserve"> contract or project title.</w:t>
      </w:r>
    </w:p>
    <w:p w14:paraId="2F961703" w14:textId="6E5E3BC9" w:rsidR="00E071BC" w:rsidRPr="00125BEA" w:rsidRDefault="00DB4EAF" w:rsidP="00E071BC">
      <w:pPr>
        <w:pStyle w:val="Respondent"/>
        <w:rPr>
          <w:rStyle w:val="Optional"/>
          <w:lang w:val="en-AU"/>
        </w:rPr>
      </w:pPr>
      <w:r w:rsidRPr="00125BEA">
        <w:rPr>
          <w:rStyle w:val="OptionalBold"/>
          <w:lang w:val="en-AU"/>
        </w:rPr>
        <w:t>Respondent to Complete</w:t>
      </w:r>
      <w:r w:rsidR="00E071BC" w:rsidRPr="00125BEA">
        <w:rPr>
          <w:rStyle w:val="Optional"/>
          <w:b/>
          <w:lang w:val="en-AU"/>
        </w:rPr>
        <w:t>:</w:t>
      </w:r>
    </w:p>
    <w:p w14:paraId="2F961704" w14:textId="77777777" w:rsidR="00E071BC" w:rsidRPr="00125BEA" w:rsidRDefault="00E071BC" w:rsidP="00E071BC">
      <w:pPr>
        <w:pStyle w:val="Respondent"/>
        <w:rPr>
          <w:rStyle w:val="Optional"/>
          <w:lang w:val="en-AU"/>
        </w:rPr>
      </w:pPr>
      <w:r w:rsidRPr="00125BEA">
        <w:rPr>
          <w:rStyle w:val="Optional"/>
          <w:lang w:val="en-AU"/>
        </w:rPr>
        <w:t>Respondent to provide the demonstrated experience information required under this clause.</w:t>
      </w:r>
    </w:p>
    <w:p w14:paraId="2F961705" w14:textId="77777777" w:rsidR="00E071BC" w:rsidRPr="00125BEA" w:rsidRDefault="00E071BC" w:rsidP="00E071BC">
      <w:pPr>
        <w:pStyle w:val="Respondent"/>
        <w:rPr>
          <w:color w:val="0000FF"/>
          <w:lang w:val="en-AU"/>
        </w:rPr>
      </w:pPr>
    </w:p>
    <w:p w14:paraId="2F961706" w14:textId="5AE90911" w:rsidR="00E071BC" w:rsidRPr="002A5074" w:rsidRDefault="00DB4EAF" w:rsidP="00E071BC">
      <w:pPr>
        <w:pStyle w:val="BodyTextbullet"/>
        <w:numPr>
          <w:ilvl w:val="0"/>
          <w:numId w:val="0"/>
        </w:numPr>
        <w:ind w:left="902"/>
        <w:rPr>
          <w:rStyle w:val="OptionalBold"/>
          <w:b w:val="0"/>
          <w:bCs/>
          <w:i/>
          <w:color w:val="FF0000"/>
          <w:lang w:val="en-AU"/>
        </w:rPr>
      </w:pPr>
      <w:r w:rsidRPr="002A5074">
        <w:rPr>
          <w:rStyle w:val="OptionalBold"/>
          <w:b w:val="0"/>
          <w:bCs/>
          <w:i/>
          <w:color w:val="FF0000"/>
          <w:lang w:val="en-AU"/>
        </w:rPr>
        <w:t>Services</w:t>
      </w:r>
    </w:p>
    <w:p w14:paraId="2F961707" w14:textId="4C8DB4FE" w:rsidR="00E071BC" w:rsidRPr="00125BEA" w:rsidRDefault="00DB4EAF" w:rsidP="0011669A">
      <w:pPr>
        <w:pStyle w:val="BodyTextbullet"/>
        <w:numPr>
          <w:ilvl w:val="0"/>
          <w:numId w:val="42"/>
        </w:numPr>
        <w:rPr>
          <w:rStyle w:val="Optional"/>
          <w:lang w:val="en-AU"/>
        </w:rPr>
      </w:pPr>
      <w:r w:rsidRPr="00125BEA">
        <w:rPr>
          <w:rStyle w:val="OptionalBold"/>
          <w:lang w:val="en-AU"/>
        </w:rPr>
        <w:t>Suitability of Proposed Services</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708" w14:textId="77777777" w:rsidR="00E071BC" w:rsidRPr="00125BEA" w:rsidRDefault="00E071BC" w:rsidP="00E071BC">
      <w:pPr>
        <w:pStyle w:val="BodyTextIndent"/>
        <w:rPr>
          <w:rStyle w:val="Optional"/>
          <w:lang w:val="en-AU"/>
        </w:rPr>
      </w:pPr>
      <w:r w:rsidRPr="00125BEA">
        <w:rPr>
          <w:rStyle w:val="Optional"/>
          <w:lang w:val="en-AU"/>
        </w:rPr>
        <w:t>The Respondent must:</w:t>
      </w:r>
    </w:p>
    <w:p w14:paraId="2F961709" w14:textId="77777777" w:rsidR="00E071BC" w:rsidRPr="00125BEA" w:rsidRDefault="00E071BC" w:rsidP="00E071BC">
      <w:pPr>
        <w:pStyle w:val="BodyTextIndentbullet"/>
        <w:rPr>
          <w:rStyle w:val="Optional"/>
          <w:lang w:val="en-AU"/>
        </w:rPr>
      </w:pPr>
      <w:r w:rsidRPr="00125BEA">
        <w:rPr>
          <w:rStyle w:val="Optional"/>
          <w:lang w:val="en-AU"/>
        </w:rPr>
        <w:t>(i)</w:t>
      </w:r>
      <w:r w:rsidRPr="00125BEA">
        <w:rPr>
          <w:rStyle w:val="Optional"/>
          <w:lang w:val="en-AU"/>
        </w:rPr>
        <w:tab/>
      </w:r>
      <w:r w:rsidRPr="002A5074">
        <w:rPr>
          <w:rStyle w:val="Optional"/>
          <w:lang w:val="en-AU"/>
        </w:rPr>
        <w:t xml:space="preserve">Demonstrate how </w:t>
      </w:r>
      <w:r w:rsidRPr="00125BEA">
        <w:rPr>
          <w:rStyle w:val="Optional"/>
          <w:lang w:val="en-AU"/>
        </w:rPr>
        <w:t xml:space="preserve">the proposed Services meet the description set out in Schedule 2 - Specification / Statement of Requirements; and </w:t>
      </w:r>
    </w:p>
    <w:p w14:paraId="2F96170A" w14:textId="77777777" w:rsidR="00E071BC" w:rsidRPr="00125BEA" w:rsidRDefault="00E071BC" w:rsidP="00E071BC">
      <w:pPr>
        <w:pStyle w:val="BodyTextIndentbullet"/>
        <w:rPr>
          <w:rStyle w:val="Optional"/>
          <w:lang w:val="en-AU"/>
        </w:rPr>
      </w:pPr>
      <w:r w:rsidRPr="00125BEA">
        <w:rPr>
          <w:rStyle w:val="Optional"/>
          <w:lang w:val="en-AU"/>
        </w:rPr>
        <w:t>(ii)</w:t>
      </w:r>
      <w:r w:rsidRPr="00125BEA">
        <w:rPr>
          <w:rStyle w:val="Optional"/>
          <w:lang w:val="en-AU"/>
        </w:rPr>
        <w:tab/>
      </w:r>
      <w:r w:rsidRPr="002A5074">
        <w:rPr>
          <w:rStyle w:val="Optional"/>
          <w:lang w:val="en-AU"/>
        </w:rPr>
        <w:t xml:space="preserve">Demonstrate an </w:t>
      </w:r>
      <w:r w:rsidRPr="00125BEA">
        <w:rPr>
          <w:rStyle w:val="Optional"/>
          <w:lang w:val="en-AU"/>
        </w:rPr>
        <w:t>appreciation and understanding of the requirements of the Request and the Respondent must provide an outline of its proposed methodology and approach. Details of the methodology should include:</w:t>
      </w:r>
    </w:p>
    <w:p w14:paraId="2F96170B" w14:textId="77777777" w:rsidR="00E071BC" w:rsidRPr="00125BEA" w:rsidRDefault="00E071BC" w:rsidP="00E071BC">
      <w:pPr>
        <w:pStyle w:val="BodyTextIndentbullet"/>
        <w:tabs>
          <w:tab w:val="clear" w:pos="1980"/>
          <w:tab w:val="left" w:pos="2552"/>
        </w:tabs>
        <w:ind w:left="2552"/>
        <w:rPr>
          <w:rStyle w:val="Optional"/>
          <w:lang w:val="en-AU"/>
        </w:rPr>
      </w:pPr>
      <w:r w:rsidRPr="00125BEA">
        <w:rPr>
          <w:rStyle w:val="Optional"/>
          <w:lang w:val="en-AU"/>
        </w:rPr>
        <w:t>(</w:t>
      </w:r>
      <w:r w:rsidR="0086485F" w:rsidRPr="002A5074">
        <w:rPr>
          <w:rStyle w:val="Optional"/>
          <w:lang w:val="en-AU"/>
        </w:rPr>
        <w:t>A</w:t>
      </w:r>
      <w:r w:rsidRPr="00125BEA">
        <w:rPr>
          <w:rStyle w:val="Optional"/>
          <w:lang w:val="en-AU"/>
        </w:rPr>
        <w:t>)</w:t>
      </w:r>
      <w:r w:rsidRPr="00125BEA">
        <w:rPr>
          <w:rStyle w:val="Optional"/>
          <w:lang w:val="en-AU"/>
        </w:rPr>
        <w:tab/>
        <w:t xml:space="preserve">The scope of work/requirements broken into components including timeframes and the estimated number of hours required to complete each component of the requirements; </w:t>
      </w:r>
    </w:p>
    <w:p w14:paraId="2F96170C" w14:textId="77777777" w:rsidR="00E071BC" w:rsidRPr="00125BEA" w:rsidRDefault="00E071BC" w:rsidP="00E071BC">
      <w:pPr>
        <w:pStyle w:val="BodyTextIndentbullet"/>
        <w:tabs>
          <w:tab w:val="clear" w:pos="1980"/>
          <w:tab w:val="left" w:pos="2552"/>
        </w:tabs>
        <w:ind w:left="2552"/>
        <w:rPr>
          <w:rStyle w:val="Optional"/>
          <w:lang w:val="en-AU"/>
        </w:rPr>
      </w:pPr>
      <w:r w:rsidRPr="00125BEA">
        <w:rPr>
          <w:rStyle w:val="Optional"/>
          <w:lang w:val="en-AU"/>
        </w:rPr>
        <w:t>(</w:t>
      </w:r>
      <w:r w:rsidR="0086485F" w:rsidRPr="002A5074">
        <w:rPr>
          <w:rStyle w:val="Optional"/>
          <w:lang w:val="en-AU"/>
        </w:rPr>
        <w:t>B</w:t>
      </w:r>
      <w:r w:rsidRPr="00125BEA">
        <w:rPr>
          <w:rStyle w:val="Optional"/>
          <w:lang w:val="en-AU"/>
        </w:rPr>
        <w:t>)</w:t>
      </w:r>
      <w:r w:rsidRPr="00125BEA">
        <w:rPr>
          <w:rStyle w:val="Optional"/>
          <w:lang w:val="en-AU"/>
        </w:rPr>
        <w:tab/>
        <w:t>Details of the roles of the Specified Personnel and an estimated percentage of time spent by each in completing the requirements;</w:t>
      </w:r>
    </w:p>
    <w:p w14:paraId="2F96170D" w14:textId="77777777" w:rsidR="00E071BC" w:rsidRPr="00125BEA" w:rsidRDefault="00E071BC" w:rsidP="00E071BC">
      <w:pPr>
        <w:pStyle w:val="BodyTextIndentbullet"/>
        <w:tabs>
          <w:tab w:val="clear" w:pos="1980"/>
          <w:tab w:val="left" w:pos="2552"/>
        </w:tabs>
        <w:ind w:left="2552"/>
        <w:rPr>
          <w:rStyle w:val="Optional"/>
          <w:lang w:val="en-AU"/>
        </w:rPr>
      </w:pPr>
      <w:r w:rsidRPr="00125BEA">
        <w:rPr>
          <w:rStyle w:val="Optional"/>
          <w:lang w:val="en-AU"/>
        </w:rPr>
        <w:t>(</w:t>
      </w:r>
      <w:r w:rsidR="0086485F" w:rsidRPr="002A5074">
        <w:rPr>
          <w:rStyle w:val="Optional"/>
          <w:lang w:val="en-AU"/>
        </w:rPr>
        <w:t>C</w:t>
      </w:r>
      <w:r w:rsidRPr="00125BEA">
        <w:rPr>
          <w:rStyle w:val="Optional"/>
          <w:lang w:val="en-AU"/>
        </w:rPr>
        <w:t>)</w:t>
      </w:r>
      <w:r w:rsidRPr="00125BEA">
        <w:rPr>
          <w:rStyle w:val="Optional"/>
          <w:lang w:val="en-AU"/>
        </w:rPr>
        <w:tab/>
        <w:t xml:space="preserve">A description of critical issues, and quality control mechanisms used in undertaking the requirements. </w:t>
      </w:r>
    </w:p>
    <w:p w14:paraId="2F96170E" w14:textId="6540E321" w:rsidR="00E071BC" w:rsidRPr="00125BEA" w:rsidRDefault="00DB4EAF" w:rsidP="00E071BC">
      <w:pPr>
        <w:pStyle w:val="Respondent"/>
        <w:rPr>
          <w:rStyle w:val="OptionalBold"/>
          <w:lang w:val="en-AU"/>
        </w:rPr>
      </w:pPr>
      <w:r w:rsidRPr="00125BEA">
        <w:rPr>
          <w:rStyle w:val="OptionalBold"/>
          <w:lang w:val="en-AU"/>
        </w:rPr>
        <w:t xml:space="preserve">Respondent </w:t>
      </w:r>
      <w:r w:rsidR="00A51AD5" w:rsidRPr="002A5074">
        <w:rPr>
          <w:rStyle w:val="OptionalBold"/>
          <w:lang w:val="en-AU"/>
        </w:rPr>
        <w:t>to</w:t>
      </w:r>
      <w:r w:rsidRPr="00125BEA">
        <w:rPr>
          <w:rStyle w:val="OptionalBold"/>
          <w:lang w:val="en-AU"/>
        </w:rPr>
        <w:t xml:space="preserve"> Complete</w:t>
      </w:r>
      <w:r w:rsidR="00E071BC" w:rsidRPr="00125BEA">
        <w:rPr>
          <w:rStyle w:val="OptionalBold"/>
          <w:lang w:val="en-AU"/>
        </w:rPr>
        <w:t>:</w:t>
      </w:r>
    </w:p>
    <w:p w14:paraId="2F96170F" w14:textId="77777777" w:rsidR="00E071BC" w:rsidRPr="00125BEA" w:rsidRDefault="00E071BC" w:rsidP="00E071BC">
      <w:pPr>
        <w:pStyle w:val="Respondent"/>
        <w:rPr>
          <w:rStyle w:val="Optional"/>
          <w:lang w:val="en-AU"/>
        </w:rPr>
      </w:pPr>
      <w:r w:rsidRPr="00125BEA">
        <w:rPr>
          <w:rStyle w:val="Optional"/>
          <w:lang w:val="en-AU"/>
        </w:rPr>
        <w:t>Respondent to demonstrate suitability of proposed Services.</w:t>
      </w:r>
    </w:p>
    <w:p w14:paraId="2F961710" w14:textId="77777777" w:rsidR="00E071BC" w:rsidRPr="00125BEA" w:rsidRDefault="00E071BC" w:rsidP="00E071BC">
      <w:pPr>
        <w:pStyle w:val="Respondent"/>
        <w:rPr>
          <w:color w:val="0000FF"/>
          <w:lang w:val="en-AU"/>
        </w:rPr>
      </w:pPr>
    </w:p>
    <w:p w14:paraId="2F961711" w14:textId="7B3F9A54" w:rsidR="00E071BC" w:rsidRPr="00125BEA" w:rsidRDefault="00DB4EAF" w:rsidP="0011669A">
      <w:pPr>
        <w:pStyle w:val="BodyTextbullet"/>
        <w:numPr>
          <w:ilvl w:val="0"/>
          <w:numId w:val="42"/>
        </w:numPr>
        <w:spacing w:before="240" w:after="240"/>
        <w:rPr>
          <w:rStyle w:val="Optional"/>
          <w:lang w:val="en-AU"/>
        </w:rPr>
      </w:pPr>
      <w:r w:rsidRPr="00125BEA">
        <w:rPr>
          <w:rStyle w:val="OptionalBold"/>
          <w:lang w:val="en-AU"/>
        </w:rPr>
        <w:t>Specified Personnel</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712" w14:textId="77777777" w:rsidR="00E071BC" w:rsidRPr="00125BEA" w:rsidRDefault="00E071BC" w:rsidP="00E071BC">
      <w:pPr>
        <w:pStyle w:val="BodyTextIndent"/>
        <w:rPr>
          <w:rStyle w:val="Optional"/>
          <w:lang w:val="en-AU"/>
        </w:rPr>
      </w:pPr>
      <w:r w:rsidRPr="00125BEA">
        <w:rPr>
          <w:rStyle w:val="Optional"/>
          <w:lang w:val="en-AU"/>
        </w:rPr>
        <w:lastRenderedPageBreak/>
        <w:t>The Respondent must:</w:t>
      </w:r>
    </w:p>
    <w:p w14:paraId="2F961713" w14:textId="77777777" w:rsidR="00E071BC" w:rsidRPr="000E28FF" w:rsidRDefault="00E071BC" w:rsidP="00E071BC">
      <w:pPr>
        <w:pStyle w:val="BodyTextIndentbullet"/>
        <w:rPr>
          <w:rStyle w:val="Optional"/>
          <w:lang w:val="en-AU"/>
        </w:rPr>
      </w:pPr>
      <w:r w:rsidRPr="00125BEA">
        <w:rPr>
          <w:rStyle w:val="Optional"/>
          <w:lang w:val="en-AU"/>
        </w:rPr>
        <w:t>(i)</w:t>
      </w:r>
      <w:r w:rsidRPr="00125BEA">
        <w:rPr>
          <w:rStyle w:val="Optional"/>
          <w:lang w:val="en-AU"/>
        </w:rPr>
        <w:tab/>
      </w:r>
      <w:r w:rsidRPr="002A5074">
        <w:rPr>
          <w:rStyle w:val="Optional"/>
          <w:lang w:val="en-AU"/>
        </w:rPr>
        <w:t xml:space="preserve">Identify </w:t>
      </w:r>
      <w:r w:rsidRPr="000E28FF">
        <w:rPr>
          <w:rStyle w:val="Optional"/>
          <w:lang w:val="en-AU"/>
        </w:rPr>
        <w:t>any proposed Specified Personnel together with a brief curriculum vitae for each of them;</w:t>
      </w:r>
    </w:p>
    <w:p w14:paraId="2F961714" w14:textId="77777777" w:rsidR="00E071BC" w:rsidRPr="000E28FF" w:rsidRDefault="00E071BC" w:rsidP="00E071BC">
      <w:pPr>
        <w:pStyle w:val="BodyTextIndentbullet"/>
        <w:rPr>
          <w:rStyle w:val="Optional"/>
          <w:lang w:val="en-AU"/>
        </w:rPr>
      </w:pPr>
      <w:r w:rsidRPr="000E28FF">
        <w:rPr>
          <w:rStyle w:val="Optional"/>
          <w:lang w:val="en-AU"/>
        </w:rPr>
        <w:t>(ii)</w:t>
      </w:r>
      <w:r w:rsidRPr="000E28FF">
        <w:rPr>
          <w:rStyle w:val="Optional"/>
          <w:lang w:val="en-AU"/>
        </w:rPr>
        <w:tab/>
      </w:r>
      <w:r w:rsidRPr="002A5074">
        <w:rPr>
          <w:rStyle w:val="Optional"/>
          <w:lang w:val="en-AU"/>
        </w:rPr>
        <w:t xml:space="preserve">Detail </w:t>
      </w:r>
      <w:r w:rsidRPr="000E28FF">
        <w:rPr>
          <w:rStyle w:val="Optional"/>
          <w:lang w:val="en-AU"/>
        </w:rPr>
        <w:t>the availability of the proposed Specified Personnel for the Customer Contract during the Term; and</w:t>
      </w:r>
    </w:p>
    <w:p w14:paraId="2F961715" w14:textId="77777777" w:rsidR="00E071BC" w:rsidRPr="00125BEA" w:rsidRDefault="00E071BC" w:rsidP="00E071BC">
      <w:pPr>
        <w:pStyle w:val="BodyTextIndentbullet"/>
        <w:rPr>
          <w:rStyle w:val="Optional"/>
          <w:lang w:val="en-AU"/>
        </w:rPr>
      </w:pPr>
      <w:r w:rsidRPr="000E28FF">
        <w:rPr>
          <w:rStyle w:val="Optional"/>
          <w:lang w:val="en-AU"/>
        </w:rPr>
        <w:t>(iii)</w:t>
      </w:r>
      <w:r w:rsidRPr="000E28FF">
        <w:rPr>
          <w:rStyle w:val="Optional"/>
          <w:lang w:val="en-AU"/>
        </w:rPr>
        <w:tab/>
      </w:r>
      <w:r w:rsidRPr="002A5074">
        <w:rPr>
          <w:rStyle w:val="Optional"/>
          <w:lang w:val="en-AU"/>
        </w:rPr>
        <w:t xml:space="preserve">Describe </w:t>
      </w:r>
      <w:r w:rsidRPr="00125BEA">
        <w:rPr>
          <w:rStyle w:val="Optional"/>
          <w:lang w:val="en-AU"/>
        </w:rPr>
        <w:t>the skills and industry experience of all proposed Specified Personnel, especially how their experience relates to the requirements set out in Schedule 2 – Specification / Statement of Requirements.</w:t>
      </w:r>
    </w:p>
    <w:p w14:paraId="2F961716" w14:textId="1BC37A1C" w:rsidR="00E071BC" w:rsidRPr="00125BEA" w:rsidRDefault="00DB4EAF" w:rsidP="00E071BC">
      <w:pPr>
        <w:pStyle w:val="Respondent"/>
        <w:rPr>
          <w:rStyle w:val="Optional"/>
          <w:lang w:val="en-AU"/>
        </w:rPr>
      </w:pPr>
      <w:r w:rsidRPr="00125BEA">
        <w:rPr>
          <w:rStyle w:val="OptionalBold"/>
          <w:lang w:val="en-AU"/>
        </w:rPr>
        <w:t xml:space="preserve">Respondent </w:t>
      </w:r>
      <w:r w:rsidR="00A51AD5" w:rsidRPr="002A5074">
        <w:rPr>
          <w:rStyle w:val="OptionalBold"/>
          <w:lang w:val="en-AU"/>
        </w:rPr>
        <w:t>to</w:t>
      </w:r>
      <w:r w:rsidRPr="00125BEA">
        <w:rPr>
          <w:rStyle w:val="OptionalBold"/>
          <w:lang w:val="en-AU"/>
        </w:rPr>
        <w:t xml:space="preserve"> Complete</w:t>
      </w:r>
      <w:r w:rsidR="00E071BC" w:rsidRPr="00125BEA">
        <w:rPr>
          <w:rStyle w:val="Optional"/>
          <w:b/>
          <w:lang w:val="en-AU"/>
        </w:rPr>
        <w:t>:</w:t>
      </w:r>
    </w:p>
    <w:p w14:paraId="2F961717" w14:textId="77777777" w:rsidR="00E071BC" w:rsidRPr="00125BEA" w:rsidRDefault="00E071BC" w:rsidP="00E071BC">
      <w:pPr>
        <w:pStyle w:val="Respondent"/>
        <w:rPr>
          <w:color w:val="0000FF"/>
          <w:lang w:val="en-AU"/>
        </w:rPr>
      </w:pPr>
      <w:r w:rsidRPr="00125BEA">
        <w:rPr>
          <w:rStyle w:val="Optional"/>
          <w:lang w:val="en-AU"/>
        </w:rPr>
        <w:t>Respondent to provide the Specified Personnel information required under this clause.</w:t>
      </w:r>
    </w:p>
    <w:p w14:paraId="2F961718" w14:textId="77777777" w:rsidR="00E071BC" w:rsidRPr="00125BEA" w:rsidRDefault="00E071BC" w:rsidP="00E071BC">
      <w:pPr>
        <w:pStyle w:val="Respondent"/>
        <w:rPr>
          <w:color w:val="0000FF"/>
          <w:lang w:val="en-AU"/>
        </w:rPr>
      </w:pPr>
    </w:p>
    <w:p w14:paraId="2F961719" w14:textId="331756E7" w:rsidR="00E071BC" w:rsidRPr="00125BEA" w:rsidRDefault="00DB4EAF" w:rsidP="00E071BC">
      <w:pPr>
        <w:pStyle w:val="BodyText"/>
        <w:rPr>
          <w:rStyle w:val="Instruction"/>
          <w:bCs/>
          <w:lang w:val="en-AU"/>
        </w:rPr>
      </w:pPr>
      <w:r w:rsidRPr="00125BEA">
        <w:rPr>
          <w:rStyle w:val="Instruction"/>
          <w:bCs/>
          <w:lang w:val="en-AU"/>
        </w:rPr>
        <w:t>or</w:t>
      </w:r>
    </w:p>
    <w:p w14:paraId="2F96171A" w14:textId="05FC0B01" w:rsidR="00E071BC" w:rsidRPr="00125BEA" w:rsidRDefault="00DB4EAF" w:rsidP="00E071BC">
      <w:pPr>
        <w:pStyle w:val="BodyTextIndent"/>
        <w:ind w:left="1418"/>
        <w:rPr>
          <w:rStyle w:val="Optional"/>
          <w:lang w:val="en-AU"/>
        </w:rPr>
      </w:pPr>
      <w:r w:rsidRPr="00125BEA">
        <w:rPr>
          <w:rStyle w:val="OptionalBold"/>
          <w:lang w:val="en-AU"/>
        </w:rPr>
        <w:t xml:space="preserve">Demonstrated Skills </w:t>
      </w:r>
      <w:r w:rsidR="001830E0" w:rsidRPr="002A5074">
        <w:rPr>
          <w:rStyle w:val="OptionalBold"/>
          <w:lang w:val="en-AU"/>
        </w:rPr>
        <w:t>and</w:t>
      </w:r>
      <w:r w:rsidRPr="00125BEA">
        <w:rPr>
          <w:rStyle w:val="OptionalBold"/>
          <w:lang w:val="en-AU"/>
        </w:rPr>
        <w:t xml:space="preserve"> Experience </w:t>
      </w:r>
      <w:r w:rsidRPr="002A5074">
        <w:rPr>
          <w:rStyle w:val="OptionalBold"/>
          <w:lang w:val="en-AU"/>
        </w:rPr>
        <w:t>o</w:t>
      </w:r>
      <w:r w:rsidRPr="00125BEA">
        <w:rPr>
          <w:rStyle w:val="OptionalBold"/>
          <w:lang w:val="en-AU"/>
        </w:rPr>
        <w:t xml:space="preserve">f </w:t>
      </w:r>
      <w:r w:rsidRPr="002A5074">
        <w:rPr>
          <w:rStyle w:val="OptionalBold"/>
          <w:lang w:val="en-AU"/>
        </w:rPr>
        <w:t>t</w:t>
      </w:r>
      <w:r w:rsidRPr="00125BEA">
        <w:rPr>
          <w:rStyle w:val="OptionalBold"/>
          <w:lang w:val="en-AU"/>
        </w:rPr>
        <w:t xml:space="preserve">he Organisation </w:t>
      </w:r>
      <w:r w:rsidR="00A51AD5" w:rsidRPr="002A5074">
        <w:rPr>
          <w:rStyle w:val="OptionalBold"/>
          <w:lang w:val="en-AU"/>
        </w:rPr>
        <w:t>to</w:t>
      </w:r>
      <w:r w:rsidRPr="00125BEA">
        <w:rPr>
          <w:rStyle w:val="OptionalBold"/>
          <w:lang w:val="en-AU"/>
        </w:rPr>
        <w:t xml:space="preserve"> Undertake Projects </w:t>
      </w:r>
      <w:r w:rsidRPr="002A5074">
        <w:rPr>
          <w:rStyle w:val="OptionalBold"/>
          <w:lang w:val="en-AU"/>
        </w:rPr>
        <w:t>o</w:t>
      </w:r>
      <w:r w:rsidRPr="00125BEA">
        <w:rPr>
          <w:rStyle w:val="OptionalBold"/>
          <w:lang w:val="en-AU"/>
        </w:rPr>
        <w:t xml:space="preserve">f </w:t>
      </w:r>
      <w:r w:rsidRPr="002A5074">
        <w:rPr>
          <w:rStyle w:val="OptionalBold"/>
          <w:lang w:val="en-AU"/>
        </w:rPr>
        <w:t>a</w:t>
      </w:r>
      <w:r w:rsidRPr="00125BEA">
        <w:rPr>
          <w:rStyle w:val="OptionalBold"/>
          <w:lang w:val="en-AU"/>
        </w:rPr>
        <w:t xml:space="preserve"> Similar Nature</w:t>
      </w:r>
      <w:r w:rsidRPr="00125BEA">
        <w:rPr>
          <w:rStyle w:val="Optional"/>
          <w:lang w:val="en-AU"/>
        </w:rPr>
        <w:t xml:space="preserve"> (</w:t>
      </w:r>
      <w:r w:rsidR="00E071BC" w:rsidRPr="00125BEA">
        <w:rPr>
          <w:rStyle w:val="Optional"/>
          <w:bCs/>
          <w:lang w:val="en-AU"/>
        </w:rPr>
        <w:fldChar w:fldCharType="begin">
          <w:ffData>
            <w:name w:val="Text78"/>
            <w:enabled/>
            <w:calcOnExit w:val="0"/>
            <w:textInput>
              <w:default w:val="XX"/>
            </w:textInput>
          </w:ffData>
        </w:fldChar>
      </w:r>
      <w:r w:rsidR="00E071BC" w:rsidRPr="00125BEA">
        <w:rPr>
          <w:rStyle w:val="Optional"/>
          <w:bCs/>
          <w:lang w:val="en-AU"/>
        </w:rPr>
        <w:instrText xml:space="preserve"> FORMTEXT </w:instrText>
      </w:r>
      <w:r w:rsidR="00E071BC" w:rsidRPr="00125BEA">
        <w:rPr>
          <w:rStyle w:val="Optional"/>
          <w:bCs/>
          <w:lang w:val="en-AU"/>
        </w:rPr>
      </w:r>
      <w:r w:rsidR="00E071BC" w:rsidRPr="00125BEA">
        <w:rPr>
          <w:rStyle w:val="Optional"/>
          <w:bCs/>
          <w:lang w:val="en-AU"/>
        </w:rPr>
        <w:fldChar w:fldCharType="separate"/>
      </w:r>
      <w:r w:rsidRPr="00125BEA">
        <w:rPr>
          <w:rStyle w:val="Optional"/>
          <w:bCs/>
          <w:lang w:val="en-AU"/>
        </w:rPr>
        <w:t>Xx</w:t>
      </w:r>
      <w:r w:rsidR="00E071BC" w:rsidRPr="00125BEA">
        <w:rPr>
          <w:rStyle w:val="Optional"/>
          <w:bCs/>
          <w:lang w:val="en-AU"/>
        </w:rPr>
        <w:fldChar w:fldCharType="end"/>
      </w:r>
      <w:r w:rsidRPr="00125BEA">
        <w:rPr>
          <w:rStyle w:val="Optional"/>
          <w:lang w:val="en-AU"/>
        </w:rPr>
        <w:t>% Weighting)</w:t>
      </w:r>
    </w:p>
    <w:p w14:paraId="2F96171B" w14:textId="77777777" w:rsidR="00E071BC" w:rsidRPr="00125BEA" w:rsidRDefault="00E071BC" w:rsidP="00E071BC">
      <w:pPr>
        <w:pStyle w:val="BodyTextIndent"/>
        <w:tabs>
          <w:tab w:val="clear" w:pos="1980"/>
          <w:tab w:val="left" w:pos="1418"/>
        </w:tabs>
        <w:ind w:left="902"/>
        <w:rPr>
          <w:rStyle w:val="Optional"/>
          <w:lang w:val="en-AU"/>
        </w:rPr>
      </w:pPr>
      <w:r w:rsidRPr="00125BEA">
        <w:rPr>
          <w:rStyle w:val="Optional"/>
          <w:lang w:val="en-AU"/>
        </w:rPr>
        <w:tab/>
        <w:t>The Respondent must provide information regarding:</w:t>
      </w:r>
    </w:p>
    <w:p w14:paraId="2F96171C" w14:textId="77777777" w:rsidR="00E071BC" w:rsidRPr="000E28FF" w:rsidRDefault="00E071BC" w:rsidP="00E071BC">
      <w:pPr>
        <w:pStyle w:val="BodyTextIndentbullet"/>
        <w:rPr>
          <w:rStyle w:val="Optional"/>
          <w:lang w:val="en-AU"/>
        </w:rPr>
      </w:pPr>
      <w:r w:rsidRPr="00125BEA">
        <w:rPr>
          <w:rStyle w:val="Optional"/>
          <w:lang w:val="en-AU"/>
        </w:rPr>
        <w:t>(</w:t>
      </w:r>
      <w:r w:rsidRPr="000E28FF">
        <w:rPr>
          <w:rStyle w:val="Optional"/>
          <w:lang w:val="en-AU"/>
        </w:rPr>
        <w:t>i)</w:t>
      </w:r>
      <w:r w:rsidRPr="000E28FF">
        <w:rPr>
          <w:rStyle w:val="Optional"/>
          <w:lang w:val="en-AU"/>
        </w:rPr>
        <w:tab/>
        <w:t xml:space="preserve">The skills and experience of the key Specified Personnel who will be involved with this contract.  A brief curriculum vitae should be provided outlining their similar experience to the requirements as set out in Schedule 2 – Specification / Statement of Requirements; </w:t>
      </w:r>
    </w:p>
    <w:p w14:paraId="2F96171D" w14:textId="77777777" w:rsidR="00E071BC" w:rsidRPr="000E28FF" w:rsidRDefault="00E071BC" w:rsidP="00E071BC">
      <w:pPr>
        <w:pStyle w:val="BodyTextIndentbullet"/>
        <w:rPr>
          <w:rStyle w:val="Optional"/>
          <w:lang w:val="en-AU"/>
        </w:rPr>
      </w:pPr>
      <w:r w:rsidRPr="000E28FF">
        <w:rPr>
          <w:rStyle w:val="Optional"/>
          <w:lang w:val="en-AU"/>
        </w:rPr>
        <w:t>(ii)</w:t>
      </w:r>
      <w:r w:rsidRPr="000E28FF">
        <w:rPr>
          <w:rStyle w:val="Optional"/>
          <w:lang w:val="en-AU"/>
        </w:rPr>
        <w:tab/>
        <w:t xml:space="preserve">Roles of the Specified Personnel and their availability during the term of the contract; and </w:t>
      </w:r>
    </w:p>
    <w:p w14:paraId="2F96171E" w14:textId="77777777" w:rsidR="00E071BC" w:rsidRPr="000E28FF" w:rsidRDefault="00E071BC" w:rsidP="00E071BC">
      <w:pPr>
        <w:pStyle w:val="BodyTextIndentbullet"/>
        <w:rPr>
          <w:rStyle w:val="Optional"/>
          <w:lang w:val="en-AU"/>
        </w:rPr>
      </w:pPr>
      <w:r w:rsidRPr="000E28FF">
        <w:rPr>
          <w:rStyle w:val="Optional"/>
          <w:lang w:val="en-AU"/>
        </w:rPr>
        <w:t>(iii)</w:t>
      </w:r>
      <w:r w:rsidRPr="000E28FF">
        <w:rPr>
          <w:rStyle w:val="Optional"/>
          <w:lang w:val="en-AU"/>
        </w:rPr>
        <w:tab/>
        <w:t>The organisational capacity to perform the Customer Contract including relevant skills and experience within the organisation (other than the specified personnel) in performing similar requirements.</w:t>
      </w:r>
    </w:p>
    <w:p w14:paraId="2F96171F" w14:textId="77777777" w:rsidR="00E071BC" w:rsidRPr="000E28FF" w:rsidRDefault="00E071BC" w:rsidP="00E071BC">
      <w:pPr>
        <w:pStyle w:val="BodyTextIndent"/>
        <w:ind w:left="1418"/>
        <w:rPr>
          <w:rStyle w:val="Optional"/>
          <w:lang w:val="en-AU"/>
        </w:rPr>
      </w:pPr>
      <w:r w:rsidRPr="000E28FF">
        <w:rPr>
          <w:rStyle w:val="Optional"/>
          <w:lang w:val="en-AU"/>
        </w:rPr>
        <w:t xml:space="preserve">Respondents must provide contact details of referees for Contracts of a similar nature have been successfully completed by the proposed Specified Personnel.  These referees may be contacted to verify claims of relevant experience.  </w:t>
      </w:r>
    </w:p>
    <w:p w14:paraId="2F961720" w14:textId="5A301588" w:rsidR="00E071BC" w:rsidRPr="000E28FF" w:rsidRDefault="00DB4EAF" w:rsidP="00E071BC">
      <w:pPr>
        <w:pStyle w:val="Respondent"/>
        <w:rPr>
          <w:rStyle w:val="OptionalBold"/>
          <w:lang w:val="en-AU"/>
        </w:rPr>
      </w:pPr>
      <w:r w:rsidRPr="000E28FF">
        <w:rPr>
          <w:rStyle w:val="OptionalBold"/>
          <w:lang w:val="en-AU"/>
        </w:rPr>
        <w:t xml:space="preserve">Respondent </w:t>
      </w:r>
      <w:r w:rsidR="00A51AD5" w:rsidRPr="002A5074">
        <w:rPr>
          <w:rStyle w:val="OptionalBold"/>
          <w:lang w:val="en-AU"/>
        </w:rPr>
        <w:t>to</w:t>
      </w:r>
      <w:r w:rsidRPr="000E28FF">
        <w:rPr>
          <w:rStyle w:val="OptionalBold"/>
          <w:lang w:val="en-AU"/>
        </w:rPr>
        <w:t xml:space="preserve"> Complete</w:t>
      </w:r>
      <w:r w:rsidR="00E071BC" w:rsidRPr="000E28FF">
        <w:rPr>
          <w:rStyle w:val="OptionalBold"/>
          <w:lang w:val="en-AU"/>
        </w:rPr>
        <w:t>:</w:t>
      </w:r>
    </w:p>
    <w:p w14:paraId="2F961721" w14:textId="77777777" w:rsidR="00E071BC" w:rsidRPr="000E28FF" w:rsidRDefault="00E071BC" w:rsidP="00E071BC">
      <w:pPr>
        <w:pStyle w:val="Respondent"/>
        <w:rPr>
          <w:rStyle w:val="Optional"/>
          <w:lang w:val="en-AU"/>
        </w:rPr>
      </w:pPr>
      <w:r w:rsidRPr="000E28FF">
        <w:rPr>
          <w:rStyle w:val="Optional"/>
          <w:lang w:val="en-AU"/>
        </w:rPr>
        <w:t>Respondent to demonstrated skills and experience to undertake projects of a similar nature.</w:t>
      </w:r>
    </w:p>
    <w:p w14:paraId="2F961722" w14:textId="77777777" w:rsidR="00E071BC" w:rsidRPr="000E28FF" w:rsidRDefault="00E071BC" w:rsidP="00E071BC">
      <w:pPr>
        <w:pStyle w:val="Respondent"/>
        <w:rPr>
          <w:color w:val="0000FF"/>
          <w:lang w:val="en-AU"/>
        </w:rPr>
      </w:pPr>
    </w:p>
    <w:p w14:paraId="2F961723" w14:textId="20448684" w:rsidR="00E071BC" w:rsidRPr="000E28FF" w:rsidRDefault="00DB4EAF" w:rsidP="0011669A">
      <w:pPr>
        <w:pStyle w:val="BodyTextbullet"/>
        <w:numPr>
          <w:ilvl w:val="0"/>
          <w:numId w:val="42"/>
        </w:numPr>
        <w:spacing w:before="120"/>
        <w:rPr>
          <w:rStyle w:val="Optional"/>
          <w:lang w:val="en-AU"/>
        </w:rPr>
      </w:pPr>
      <w:r w:rsidRPr="000E28FF">
        <w:rPr>
          <w:rStyle w:val="OptionalBold"/>
          <w:lang w:val="en-AU"/>
        </w:rPr>
        <w:t>Organisational Capacity</w:t>
      </w:r>
      <w:r w:rsidRPr="000E28FF">
        <w:rPr>
          <w:rStyle w:val="Optional"/>
          <w:lang w:val="en-AU"/>
        </w:rPr>
        <w:t xml:space="preserve"> (</w:t>
      </w:r>
      <w:r w:rsidR="00E071BC" w:rsidRPr="000E28FF">
        <w:rPr>
          <w:rStyle w:val="Optional"/>
          <w:bCs/>
          <w:lang w:val="en-AU"/>
        </w:rPr>
        <w:fldChar w:fldCharType="begin">
          <w:ffData>
            <w:name w:val="Text78"/>
            <w:enabled/>
            <w:calcOnExit w:val="0"/>
            <w:textInput>
              <w:default w:val="XX"/>
            </w:textInput>
          </w:ffData>
        </w:fldChar>
      </w:r>
      <w:r w:rsidR="00E071BC" w:rsidRPr="000E28FF">
        <w:rPr>
          <w:rStyle w:val="Optional"/>
          <w:bCs/>
          <w:lang w:val="en-AU"/>
        </w:rPr>
        <w:instrText xml:space="preserve"> FORMTEXT </w:instrText>
      </w:r>
      <w:r w:rsidR="00E071BC" w:rsidRPr="000E28FF">
        <w:rPr>
          <w:rStyle w:val="Optional"/>
          <w:bCs/>
          <w:lang w:val="en-AU"/>
        </w:rPr>
      </w:r>
      <w:r w:rsidR="00E071BC" w:rsidRPr="000E28FF">
        <w:rPr>
          <w:rStyle w:val="Optional"/>
          <w:bCs/>
          <w:lang w:val="en-AU"/>
        </w:rPr>
        <w:fldChar w:fldCharType="separate"/>
      </w:r>
      <w:r w:rsidRPr="000E28FF">
        <w:rPr>
          <w:rStyle w:val="Optional"/>
          <w:bCs/>
          <w:lang w:val="en-AU"/>
        </w:rPr>
        <w:t>Xx</w:t>
      </w:r>
      <w:r w:rsidR="00E071BC" w:rsidRPr="000E28FF">
        <w:rPr>
          <w:rStyle w:val="Optional"/>
          <w:bCs/>
          <w:lang w:val="en-AU"/>
        </w:rPr>
        <w:fldChar w:fldCharType="end"/>
      </w:r>
      <w:r w:rsidRPr="000E28FF">
        <w:rPr>
          <w:rStyle w:val="Optional"/>
          <w:lang w:val="en-AU"/>
        </w:rPr>
        <w:t>% Weighting)</w:t>
      </w:r>
    </w:p>
    <w:p w14:paraId="2F961724" w14:textId="77777777" w:rsidR="00E071BC" w:rsidRPr="000E28FF" w:rsidRDefault="00E071BC" w:rsidP="00E071BC">
      <w:pPr>
        <w:pStyle w:val="BodyTextIndentbullet"/>
        <w:rPr>
          <w:rStyle w:val="Optional"/>
          <w:lang w:val="en-AU"/>
        </w:rPr>
      </w:pPr>
      <w:r w:rsidRPr="000E28FF">
        <w:rPr>
          <w:rStyle w:val="Optional"/>
          <w:lang w:val="en-AU"/>
        </w:rPr>
        <w:t>(i)</w:t>
      </w:r>
      <w:r w:rsidRPr="000E28FF">
        <w:rPr>
          <w:rStyle w:val="Optional"/>
          <w:lang w:val="en-AU"/>
        </w:rPr>
        <w:tab/>
        <w:t>The Respondent must demonstrate that it has the organisational capacity to perform the Customer Contract.</w:t>
      </w:r>
    </w:p>
    <w:p w14:paraId="2F961725" w14:textId="2EC686D5" w:rsidR="00E071BC" w:rsidRPr="000E28FF" w:rsidRDefault="00E071BC" w:rsidP="00E071BC">
      <w:pPr>
        <w:pStyle w:val="BodyTextIndentbullet"/>
        <w:rPr>
          <w:rStyle w:val="Optional"/>
          <w:lang w:val="en-AU"/>
        </w:rPr>
      </w:pPr>
      <w:r w:rsidRPr="000E28FF">
        <w:rPr>
          <w:rStyle w:val="Optional"/>
          <w:lang w:val="en-AU"/>
        </w:rPr>
        <w:t>(ii)</w:t>
      </w:r>
      <w:r w:rsidRPr="000E28FF">
        <w:rPr>
          <w:rStyle w:val="Optional"/>
          <w:lang w:val="en-AU"/>
        </w:rPr>
        <w:tab/>
        <w:t xml:space="preserve">The Respondent must provide a comprehensive timeframe for the delivery of the proposed </w:t>
      </w:r>
      <w:r w:rsidR="002A3BC0" w:rsidRPr="000E28FF">
        <w:rPr>
          <w:rStyle w:val="Optional"/>
          <w:lang w:val="en-AU"/>
        </w:rPr>
        <w:t>Goods</w:t>
      </w:r>
      <w:r w:rsidRPr="000E28FF">
        <w:rPr>
          <w:rStyle w:val="Optional"/>
          <w:lang w:val="en-AU"/>
        </w:rPr>
        <w:t xml:space="preserve"> and / or Services, identifying key dates and milestones and outlining how any timing requirements specified in Schedule 2 - Specification / Statement of Requirements, will be met.</w:t>
      </w:r>
    </w:p>
    <w:p w14:paraId="2F961726" w14:textId="5B5CBB3C" w:rsidR="00E071BC" w:rsidRPr="000E28FF" w:rsidRDefault="00DB4EAF" w:rsidP="00E071BC">
      <w:pPr>
        <w:pStyle w:val="Respondent"/>
        <w:rPr>
          <w:rStyle w:val="Optional"/>
          <w:lang w:val="en-AU"/>
        </w:rPr>
      </w:pPr>
      <w:r w:rsidRPr="000E28FF">
        <w:rPr>
          <w:rStyle w:val="OptionalBold"/>
          <w:lang w:val="en-AU"/>
        </w:rPr>
        <w:t>Respondent To Complete</w:t>
      </w:r>
      <w:r w:rsidR="00E071BC" w:rsidRPr="000E28FF">
        <w:rPr>
          <w:rStyle w:val="Optional"/>
          <w:b/>
          <w:lang w:val="en-AU"/>
        </w:rPr>
        <w:t>:</w:t>
      </w:r>
    </w:p>
    <w:p w14:paraId="2F961727" w14:textId="77777777" w:rsidR="00E071BC" w:rsidRPr="000E28FF" w:rsidRDefault="00E071BC" w:rsidP="00E071BC">
      <w:pPr>
        <w:pStyle w:val="Respondent"/>
        <w:rPr>
          <w:rStyle w:val="Optional"/>
          <w:lang w:val="en-AU"/>
        </w:rPr>
      </w:pPr>
      <w:r w:rsidRPr="000E28FF">
        <w:rPr>
          <w:rStyle w:val="Optional"/>
          <w:lang w:val="en-AU"/>
        </w:rPr>
        <w:t>Respondent to provide the organisational capacity information required under this clause.</w:t>
      </w:r>
    </w:p>
    <w:p w14:paraId="11E742DF" w14:textId="7014CEB1" w:rsidR="004F1919" w:rsidRPr="000E28FF" w:rsidRDefault="009810BA" w:rsidP="004F1919">
      <w:pPr>
        <w:pStyle w:val="BodyTextbullet"/>
        <w:numPr>
          <w:ilvl w:val="0"/>
          <w:numId w:val="42"/>
        </w:numPr>
        <w:spacing w:before="120"/>
        <w:rPr>
          <w:rStyle w:val="OptionalBold"/>
          <w:b w:val="0"/>
          <w:lang w:val="en-AU"/>
        </w:rPr>
      </w:pPr>
      <w:bookmarkStart w:id="163" w:name="_Hlk169527236"/>
      <w:r w:rsidRPr="009810BA">
        <w:rPr>
          <w:rStyle w:val="OptionalBold"/>
          <w:bCs/>
          <w:lang w:val="en-AU"/>
        </w:rPr>
        <w:lastRenderedPageBreak/>
        <w:t xml:space="preserve">Work Health and Safety </w:t>
      </w:r>
      <w:r w:rsidR="004F1919" w:rsidRPr="000E28FF">
        <w:rPr>
          <w:rStyle w:val="OptionalBold"/>
          <w:bCs/>
          <w:lang w:val="en-AU"/>
        </w:rPr>
        <w:t xml:space="preserve">Responsibilities </w:t>
      </w:r>
      <w:r w:rsidR="004F1919" w:rsidRPr="000E28FF">
        <w:rPr>
          <w:rStyle w:val="OptionalBold"/>
          <w:b w:val="0"/>
          <w:lang w:val="en-AU"/>
        </w:rPr>
        <w:t>(</w:t>
      </w:r>
      <w:r w:rsidR="004F1919" w:rsidRPr="000E28FF">
        <w:rPr>
          <w:rStyle w:val="OptionalBold"/>
          <w:b w:val="0"/>
          <w:highlight w:val="lightGray"/>
          <w:lang w:val="en-AU"/>
        </w:rPr>
        <w:t>Xx</w:t>
      </w:r>
      <w:r w:rsidR="004F1919" w:rsidRPr="000E28FF">
        <w:rPr>
          <w:rStyle w:val="OptionalBold"/>
          <w:b w:val="0"/>
          <w:lang w:val="en-AU"/>
        </w:rPr>
        <w:t>% Weighting)</w:t>
      </w:r>
    </w:p>
    <w:p w14:paraId="6FFD15A3" w14:textId="33CF8343" w:rsidR="004F1919" w:rsidRPr="000E28FF" w:rsidRDefault="004F1919" w:rsidP="009254AE">
      <w:pPr>
        <w:pStyle w:val="BodyTextIndent"/>
        <w:rPr>
          <w:rStyle w:val="Optional"/>
          <w:lang w:val="en-AU"/>
        </w:rPr>
      </w:pPr>
      <w:r w:rsidRPr="000E28FF">
        <w:rPr>
          <w:rStyle w:val="Optional"/>
          <w:lang w:val="en-AU"/>
        </w:rPr>
        <w:t xml:space="preserve">The Respondent must describe how it will meet its work health and safety responsibilities in providing the </w:t>
      </w:r>
      <w:r w:rsidRPr="000E28FF">
        <w:rPr>
          <w:rStyle w:val="Optional"/>
          <w:highlight w:val="lightGray"/>
          <w:lang w:val="en-AU"/>
        </w:rPr>
        <w:t>[Services / Goods and/or Services]</w:t>
      </w:r>
      <w:r w:rsidRPr="000E28FF">
        <w:rPr>
          <w:rStyle w:val="Optional"/>
          <w:lang w:val="en-AU"/>
        </w:rPr>
        <w:t xml:space="preserve"> including:</w:t>
      </w:r>
    </w:p>
    <w:p w14:paraId="5B3409FF" w14:textId="5242A5DE" w:rsidR="004F1919" w:rsidRPr="000E28FF" w:rsidRDefault="004F1919" w:rsidP="009254AE">
      <w:pPr>
        <w:pStyle w:val="BodyTextIndentbullet"/>
        <w:rPr>
          <w:rStyle w:val="Optional"/>
          <w:lang w:val="en-AU"/>
        </w:rPr>
      </w:pPr>
      <w:r w:rsidRPr="000E28FF">
        <w:rPr>
          <w:rStyle w:val="Optional"/>
          <w:lang w:val="en-AU"/>
        </w:rPr>
        <w:t>(i)</w:t>
      </w:r>
      <w:r w:rsidRPr="000E28FF">
        <w:rPr>
          <w:rStyle w:val="Optional"/>
          <w:lang w:val="en-AU"/>
        </w:rPr>
        <w:tab/>
        <w:t>providing details of its work health and safety management system;</w:t>
      </w:r>
    </w:p>
    <w:p w14:paraId="7670582C" w14:textId="453CBAED" w:rsidR="004F1919" w:rsidRPr="000E28FF" w:rsidRDefault="004F1919" w:rsidP="009254AE">
      <w:pPr>
        <w:pStyle w:val="BodyTextIndentbullet"/>
        <w:rPr>
          <w:rStyle w:val="Optional"/>
          <w:lang w:val="en-AU"/>
        </w:rPr>
      </w:pPr>
      <w:r w:rsidRPr="000E28FF">
        <w:rPr>
          <w:rStyle w:val="Optional"/>
          <w:lang w:val="en-AU"/>
        </w:rPr>
        <w:t>(ii)</w:t>
      </w:r>
      <w:r w:rsidRPr="000E28FF">
        <w:rPr>
          <w:rStyle w:val="Optional"/>
          <w:lang w:val="en-AU"/>
        </w:rPr>
        <w:tab/>
      </w:r>
      <w:bookmarkStart w:id="164" w:name="_Hlk169608818"/>
      <w:r w:rsidRPr="000E28FF">
        <w:rPr>
          <w:rStyle w:val="Optional"/>
          <w:highlight w:val="lightGray"/>
          <w:lang w:val="en-AU"/>
        </w:rPr>
        <w:t>[describe requirements addressing the specific work health and safety requirements specified in Schedule 2 - Specification / Statement of Requirements of the Request]</w:t>
      </w:r>
      <w:r w:rsidRPr="000E28FF">
        <w:rPr>
          <w:rStyle w:val="Optional"/>
          <w:lang w:val="en-AU"/>
        </w:rPr>
        <w:t>; and</w:t>
      </w:r>
    </w:p>
    <w:p w14:paraId="4DDD612C" w14:textId="17686087" w:rsidR="004F1919" w:rsidRPr="000E28FF" w:rsidRDefault="004F1919" w:rsidP="004F1919">
      <w:pPr>
        <w:pStyle w:val="BodyTextIndentbullet"/>
        <w:numPr>
          <w:ilvl w:val="0"/>
          <w:numId w:val="44"/>
        </w:numPr>
        <w:ind w:left="1985" w:hanging="545"/>
        <w:rPr>
          <w:rStyle w:val="Optional"/>
          <w:lang w:val="en-AU"/>
        </w:rPr>
      </w:pPr>
      <w:r w:rsidRPr="000E28FF">
        <w:rPr>
          <w:rStyle w:val="Optional"/>
          <w:lang w:val="en-AU"/>
        </w:rPr>
        <w:t xml:space="preserve">identifying work health and safety risks associated with the </w:t>
      </w:r>
      <w:r w:rsidRPr="000E28FF">
        <w:rPr>
          <w:rStyle w:val="Optional"/>
          <w:highlight w:val="lightGray"/>
          <w:lang w:val="en-AU"/>
        </w:rPr>
        <w:t>[Services/ Goods and/or Services]</w:t>
      </w:r>
      <w:r w:rsidRPr="000E28FF">
        <w:rPr>
          <w:rStyle w:val="Optional"/>
          <w:lang w:val="en-AU"/>
        </w:rPr>
        <w:t xml:space="preserve"> and how these risks are managed.</w:t>
      </w:r>
    </w:p>
    <w:bookmarkEnd w:id="164"/>
    <w:p w14:paraId="7BB2CA4B" w14:textId="77777777" w:rsidR="004F1919" w:rsidRPr="000E28FF" w:rsidRDefault="004F1919" w:rsidP="009254AE">
      <w:pPr>
        <w:pStyle w:val="Respondent"/>
        <w:rPr>
          <w:rStyle w:val="OptionalBold"/>
          <w:lang w:val="en-AU"/>
        </w:rPr>
      </w:pPr>
      <w:r w:rsidRPr="000E28FF">
        <w:rPr>
          <w:rStyle w:val="OptionalBold"/>
          <w:lang w:val="en-AU"/>
        </w:rPr>
        <w:t>Respondent to Complete:</w:t>
      </w:r>
    </w:p>
    <w:p w14:paraId="15079064" w14:textId="77777777" w:rsidR="004F1919" w:rsidRPr="000E28FF" w:rsidRDefault="004F1919" w:rsidP="009254AE">
      <w:pPr>
        <w:pStyle w:val="Respondent"/>
        <w:rPr>
          <w:rStyle w:val="Optional"/>
          <w:lang w:val="en-AU"/>
        </w:rPr>
      </w:pPr>
      <w:r w:rsidRPr="000E28FF">
        <w:rPr>
          <w:rStyle w:val="Optional"/>
          <w:lang w:val="en-AU"/>
        </w:rPr>
        <w:t>Respondent to provide the work health and safety information required under this clause.</w:t>
      </w:r>
    </w:p>
    <w:p w14:paraId="5E3B0A98" w14:textId="77777777" w:rsidR="004F1919" w:rsidRPr="000E28FF" w:rsidRDefault="004F1919" w:rsidP="009254AE">
      <w:pPr>
        <w:pStyle w:val="Respondent"/>
        <w:rPr>
          <w:rStyle w:val="Optional"/>
          <w:lang w:val="en-AU"/>
        </w:rPr>
      </w:pPr>
    </w:p>
    <w:p w14:paraId="1A1240E3" w14:textId="77777777" w:rsidR="004F1919" w:rsidRPr="000E28FF" w:rsidRDefault="004F1919" w:rsidP="009254AE">
      <w:pPr>
        <w:pStyle w:val="Respondent"/>
        <w:rPr>
          <w:rStyle w:val="Optional"/>
          <w:lang w:val="en-AU"/>
        </w:rPr>
      </w:pPr>
    </w:p>
    <w:p w14:paraId="49500BDF" w14:textId="77777777" w:rsidR="004F1919" w:rsidRPr="000E28FF" w:rsidRDefault="004F1919" w:rsidP="009254AE">
      <w:pPr>
        <w:pStyle w:val="Respondent"/>
        <w:rPr>
          <w:color w:val="0000FF"/>
          <w:lang w:val="en-AU"/>
        </w:rPr>
      </w:pPr>
    </w:p>
    <w:bookmarkEnd w:id="163"/>
    <w:p w14:paraId="2F961729" w14:textId="76EBC47A" w:rsidR="00E071BC" w:rsidRPr="000E28FF" w:rsidRDefault="00DB4EAF" w:rsidP="0011669A">
      <w:pPr>
        <w:pStyle w:val="BodyTextbullet"/>
        <w:numPr>
          <w:ilvl w:val="0"/>
          <w:numId w:val="42"/>
        </w:numPr>
        <w:spacing w:before="120"/>
        <w:rPr>
          <w:rStyle w:val="Optional"/>
          <w:lang w:val="en-AU"/>
        </w:rPr>
      </w:pPr>
      <w:r w:rsidRPr="000E28FF">
        <w:rPr>
          <w:rStyle w:val="OptionalBold"/>
          <w:lang w:val="en-AU"/>
        </w:rPr>
        <w:t>Demonstrated Experience</w:t>
      </w:r>
      <w:r w:rsidRPr="000E28FF">
        <w:rPr>
          <w:rStyle w:val="Optional"/>
          <w:lang w:val="en-AU"/>
        </w:rPr>
        <w:t xml:space="preserve"> (</w:t>
      </w:r>
      <w:r w:rsidR="00E071BC" w:rsidRPr="000E28FF">
        <w:rPr>
          <w:rStyle w:val="Optional"/>
          <w:bCs/>
          <w:lang w:val="en-AU"/>
        </w:rPr>
        <w:fldChar w:fldCharType="begin">
          <w:ffData>
            <w:name w:val="Text78"/>
            <w:enabled/>
            <w:calcOnExit w:val="0"/>
            <w:textInput>
              <w:default w:val="XX"/>
            </w:textInput>
          </w:ffData>
        </w:fldChar>
      </w:r>
      <w:r w:rsidR="00E071BC" w:rsidRPr="000E28FF">
        <w:rPr>
          <w:rStyle w:val="Optional"/>
          <w:bCs/>
          <w:lang w:val="en-AU"/>
        </w:rPr>
        <w:instrText xml:space="preserve"> FORMTEXT </w:instrText>
      </w:r>
      <w:r w:rsidR="00E071BC" w:rsidRPr="000E28FF">
        <w:rPr>
          <w:rStyle w:val="Optional"/>
          <w:bCs/>
          <w:lang w:val="en-AU"/>
        </w:rPr>
      </w:r>
      <w:r w:rsidR="00E071BC" w:rsidRPr="000E28FF">
        <w:rPr>
          <w:rStyle w:val="Optional"/>
          <w:bCs/>
          <w:lang w:val="en-AU"/>
        </w:rPr>
        <w:fldChar w:fldCharType="separate"/>
      </w:r>
      <w:r w:rsidRPr="000E28FF">
        <w:rPr>
          <w:rStyle w:val="Optional"/>
          <w:bCs/>
          <w:lang w:val="en-AU"/>
        </w:rPr>
        <w:t>Xx</w:t>
      </w:r>
      <w:r w:rsidR="00E071BC" w:rsidRPr="000E28FF">
        <w:rPr>
          <w:rStyle w:val="Optional"/>
          <w:bCs/>
          <w:lang w:val="en-AU"/>
        </w:rPr>
        <w:fldChar w:fldCharType="end"/>
      </w:r>
      <w:r w:rsidRPr="000E28FF">
        <w:rPr>
          <w:rStyle w:val="Optional"/>
          <w:lang w:val="en-AU"/>
        </w:rPr>
        <w:t>% Weighting)</w:t>
      </w:r>
    </w:p>
    <w:p w14:paraId="2F96172A" w14:textId="0E6038BD" w:rsidR="00E071BC" w:rsidRPr="000E28FF" w:rsidRDefault="00E071BC" w:rsidP="00E071BC">
      <w:pPr>
        <w:pStyle w:val="BodyTextIndentbullet"/>
        <w:rPr>
          <w:rStyle w:val="Optional"/>
          <w:lang w:val="en-AU"/>
        </w:rPr>
      </w:pPr>
      <w:r w:rsidRPr="000E28FF">
        <w:rPr>
          <w:rStyle w:val="Optional"/>
          <w:lang w:val="en-AU"/>
        </w:rPr>
        <w:t>(i)</w:t>
      </w:r>
      <w:r w:rsidRPr="000E28FF">
        <w:rPr>
          <w:rStyle w:val="Optional"/>
          <w:lang w:val="en-AU"/>
        </w:rPr>
        <w:tab/>
        <w:t xml:space="preserve">The Respondent must provide details of contracts for similar </w:t>
      </w:r>
      <w:r w:rsidR="002A3BC0" w:rsidRPr="000E28FF">
        <w:rPr>
          <w:rStyle w:val="Optional"/>
          <w:lang w:val="en-AU"/>
        </w:rPr>
        <w:t>Goods</w:t>
      </w:r>
      <w:r w:rsidRPr="000E28FF">
        <w:rPr>
          <w:rStyle w:val="Optional"/>
          <w:lang w:val="en-AU"/>
        </w:rPr>
        <w:t xml:space="preserve"> and / or </w:t>
      </w:r>
      <w:r w:rsidR="001830E0" w:rsidRPr="002A5074">
        <w:rPr>
          <w:rStyle w:val="Optional"/>
          <w:lang w:val="en-AU"/>
        </w:rPr>
        <w:t>Services</w:t>
      </w:r>
      <w:r w:rsidR="003644C2" w:rsidRPr="000E28FF">
        <w:rPr>
          <w:rStyle w:val="Optional"/>
          <w:lang w:val="en-AU"/>
        </w:rPr>
        <w:t xml:space="preserve"> </w:t>
      </w:r>
      <w:r w:rsidRPr="000E28FF">
        <w:rPr>
          <w:rStyle w:val="Optional"/>
          <w:lang w:val="en-AU"/>
        </w:rPr>
        <w:t>provided for other clients. The Respondent must provide:</w:t>
      </w:r>
    </w:p>
    <w:p w14:paraId="2F96172B" w14:textId="0687BD99" w:rsidR="00E071BC" w:rsidRPr="000E28FF" w:rsidRDefault="00E071BC" w:rsidP="00E071BC">
      <w:pPr>
        <w:pStyle w:val="BodyTextIndent2bullet"/>
        <w:rPr>
          <w:rStyle w:val="Optional"/>
          <w:lang w:val="en-AU"/>
        </w:rPr>
      </w:pPr>
      <w:r w:rsidRPr="000E28FF">
        <w:rPr>
          <w:rStyle w:val="Optional"/>
          <w:lang w:val="en-AU"/>
        </w:rPr>
        <w:t>(A)</w:t>
      </w:r>
      <w:r w:rsidRPr="000E28FF">
        <w:rPr>
          <w:rStyle w:val="Optional"/>
          <w:lang w:val="en-AU"/>
        </w:rPr>
        <w:tab/>
      </w:r>
      <w:r w:rsidRPr="002A5074">
        <w:rPr>
          <w:rStyle w:val="Optional"/>
          <w:lang w:val="en-AU"/>
        </w:rPr>
        <w:t>A</w:t>
      </w:r>
      <w:r w:rsidRPr="000E28FF">
        <w:rPr>
          <w:rStyle w:val="Optional"/>
          <w:lang w:val="en-AU"/>
        </w:rPr>
        <w:t xml:space="preserve"> detailed description of the </w:t>
      </w:r>
      <w:r w:rsidR="002A3BC0" w:rsidRPr="000E28FF">
        <w:rPr>
          <w:rStyle w:val="Optional"/>
          <w:lang w:val="en-AU"/>
        </w:rPr>
        <w:t>Goods</w:t>
      </w:r>
      <w:r w:rsidRPr="000E28FF">
        <w:rPr>
          <w:rStyle w:val="Optional"/>
          <w:lang w:val="en-AU"/>
        </w:rPr>
        <w:t xml:space="preserve"> and / or Services provided;</w:t>
      </w:r>
    </w:p>
    <w:p w14:paraId="2F96172C" w14:textId="77777777" w:rsidR="00E071BC" w:rsidRPr="000E28FF" w:rsidRDefault="00E071BC" w:rsidP="00E071BC">
      <w:pPr>
        <w:pStyle w:val="BodyTextIndent2bullet"/>
        <w:rPr>
          <w:rStyle w:val="Optional"/>
          <w:lang w:val="en-AU"/>
        </w:rPr>
      </w:pPr>
      <w:r w:rsidRPr="000E28FF">
        <w:rPr>
          <w:rStyle w:val="Optional"/>
          <w:lang w:val="en-AU"/>
        </w:rPr>
        <w:t>(B)</w:t>
      </w:r>
      <w:r w:rsidRPr="000E28FF">
        <w:rPr>
          <w:rStyle w:val="Optional"/>
          <w:lang w:val="en-AU"/>
        </w:rPr>
        <w:tab/>
      </w:r>
      <w:r w:rsidRPr="002A5074">
        <w:rPr>
          <w:rStyle w:val="Optional"/>
          <w:lang w:val="en-AU"/>
        </w:rPr>
        <w:t>Similarities</w:t>
      </w:r>
      <w:r w:rsidRPr="000E28FF">
        <w:rPr>
          <w:rStyle w:val="Optional"/>
          <w:lang w:val="en-AU"/>
        </w:rPr>
        <w:t xml:space="preserve"> between the previous contracts and this Request;</w:t>
      </w:r>
    </w:p>
    <w:p w14:paraId="2F96172D" w14:textId="5F289B7C" w:rsidR="00E071BC" w:rsidRPr="000E28FF" w:rsidRDefault="00E071BC" w:rsidP="00E071BC">
      <w:pPr>
        <w:pStyle w:val="BodyTextIndent2bullet"/>
        <w:rPr>
          <w:rStyle w:val="Optional"/>
          <w:lang w:val="en-AU"/>
        </w:rPr>
      </w:pPr>
      <w:r w:rsidRPr="000E28FF">
        <w:rPr>
          <w:rStyle w:val="Optional"/>
          <w:lang w:val="en-AU"/>
        </w:rPr>
        <w:t>(C)</w:t>
      </w:r>
      <w:r w:rsidRPr="000E28FF">
        <w:rPr>
          <w:rStyle w:val="Optional"/>
          <w:lang w:val="en-AU"/>
        </w:rPr>
        <w:tab/>
      </w:r>
      <w:r w:rsidR="00A51AD5" w:rsidRPr="002A5074">
        <w:rPr>
          <w:rStyle w:val="Optional"/>
          <w:lang w:val="en-AU"/>
        </w:rPr>
        <w:t>When</w:t>
      </w:r>
      <w:r w:rsidRPr="000E28FF">
        <w:rPr>
          <w:rStyle w:val="Optional"/>
          <w:lang w:val="en-AU"/>
        </w:rPr>
        <w:t xml:space="preserve"> the previous contracts were performed; and</w:t>
      </w:r>
    </w:p>
    <w:p w14:paraId="2F96172E" w14:textId="51F81FC3" w:rsidR="00E071BC" w:rsidRPr="000E28FF" w:rsidRDefault="00E071BC" w:rsidP="00E071BC">
      <w:pPr>
        <w:pStyle w:val="BodyTextIndent2bullet"/>
        <w:rPr>
          <w:rStyle w:val="Optional"/>
          <w:lang w:val="en-AU"/>
        </w:rPr>
      </w:pPr>
      <w:r w:rsidRPr="000E28FF">
        <w:rPr>
          <w:rStyle w:val="Optional"/>
          <w:lang w:val="en-AU"/>
        </w:rPr>
        <w:t>(D)</w:t>
      </w:r>
      <w:r w:rsidRPr="000E28FF">
        <w:rPr>
          <w:rStyle w:val="Optional"/>
          <w:lang w:val="en-AU"/>
        </w:rPr>
        <w:tab/>
      </w:r>
      <w:r w:rsidR="00A51AD5" w:rsidRPr="002A5074">
        <w:rPr>
          <w:rStyle w:val="Optional"/>
          <w:lang w:val="en-AU"/>
        </w:rPr>
        <w:t>The</w:t>
      </w:r>
      <w:r w:rsidRPr="000E28FF">
        <w:rPr>
          <w:rStyle w:val="Optional"/>
          <w:lang w:val="en-AU"/>
        </w:rPr>
        <w:t xml:space="preserve"> outcome of the previous contracts.</w:t>
      </w:r>
    </w:p>
    <w:p w14:paraId="2F96172F" w14:textId="77777777" w:rsidR="00E071BC" w:rsidRPr="000E28FF" w:rsidRDefault="00E071BC" w:rsidP="00E071BC">
      <w:pPr>
        <w:pStyle w:val="BodyTextIndentbullet"/>
        <w:rPr>
          <w:rStyle w:val="Optional"/>
          <w:lang w:val="en-AU"/>
        </w:rPr>
      </w:pPr>
      <w:r w:rsidRPr="000E28FF">
        <w:rPr>
          <w:rStyle w:val="Optional"/>
          <w:lang w:val="en-AU"/>
        </w:rPr>
        <w:t>(ii)</w:t>
      </w:r>
      <w:r w:rsidRPr="000E28FF">
        <w:rPr>
          <w:rStyle w:val="Optional"/>
          <w:lang w:val="en-AU"/>
        </w:rPr>
        <w:tab/>
        <w:t xml:space="preserve">The Respondent must also provide a minimum of [2] referees in respect of the contracts detailed above.  Referee details must include:  </w:t>
      </w:r>
    </w:p>
    <w:p w14:paraId="2F961730" w14:textId="123FD258" w:rsidR="00E071BC" w:rsidRPr="000E28FF" w:rsidRDefault="00E071BC" w:rsidP="00E071BC">
      <w:pPr>
        <w:pStyle w:val="BodyTextIndent2bullet"/>
        <w:rPr>
          <w:rStyle w:val="Optional"/>
          <w:lang w:val="en-AU"/>
        </w:rPr>
      </w:pPr>
      <w:r w:rsidRPr="000E28FF">
        <w:rPr>
          <w:rStyle w:val="Optional"/>
          <w:lang w:val="en-AU"/>
        </w:rPr>
        <w:t>(A)</w:t>
      </w:r>
      <w:r w:rsidRPr="000E28FF">
        <w:rPr>
          <w:rStyle w:val="Optional"/>
          <w:lang w:val="en-AU"/>
        </w:rPr>
        <w:tab/>
      </w:r>
      <w:r w:rsidR="00A51AD5" w:rsidRPr="002A5074">
        <w:rPr>
          <w:rStyle w:val="Optional"/>
          <w:lang w:val="en-AU"/>
        </w:rPr>
        <w:t>The</w:t>
      </w:r>
      <w:r w:rsidRPr="000E28FF">
        <w:rPr>
          <w:rStyle w:val="Optional"/>
          <w:lang w:val="en-AU"/>
        </w:rPr>
        <w:t xml:space="preserve"> referee’s name and position;</w:t>
      </w:r>
    </w:p>
    <w:p w14:paraId="2F961731" w14:textId="77777777" w:rsidR="00E071BC" w:rsidRPr="000E28FF" w:rsidRDefault="00E071BC" w:rsidP="00E071BC">
      <w:pPr>
        <w:pStyle w:val="BodyTextIndent2bullet"/>
        <w:rPr>
          <w:rStyle w:val="Optional"/>
          <w:lang w:val="en-AU"/>
        </w:rPr>
      </w:pPr>
      <w:r w:rsidRPr="000E28FF">
        <w:rPr>
          <w:rStyle w:val="Optional"/>
          <w:lang w:val="en-AU"/>
        </w:rPr>
        <w:t>(B)</w:t>
      </w:r>
      <w:r w:rsidRPr="000E28FF">
        <w:rPr>
          <w:rStyle w:val="Optional"/>
          <w:lang w:val="en-AU"/>
        </w:rPr>
        <w:tab/>
      </w:r>
      <w:r w:rsidRPr="002A5074">
        <w:rPr>
          <w:rStyle w:val="Optional"/>
          <w:lang w:val="en-AU"/>
        </w:rPr>
        <w:t xml:space="preserve">Company </w:t>
      </w:r>
      <w:r w:rsidRPr="000E28FF">
        <w:rPr>
          <w:rStyle w:val="Optional"/>
          <w:lang w:val="en-AU"/>
        </w:rPr>
        <w:t>name;</w:t>
      </w:r>
    </w:p>
    <w:p w14:paraId="2F961732" w14:textId="677A59C1" w:rsidR="00E071BC" w:rsidRPr="000E28FF" w:rsidRDefault="00E071BC" w:rsidP="00E071BC">
      <w:pPr>
        <w:pStyle w:val="BodyTextIndent2bullet"/>
        <w:rPr>
          <w:rStyle w:val="Optional"/>
          <w:lang w:val="en-AU"/>
        </w:rPr>
      </w:pPr>
      <w:r w:rsidRPr="000E28FF">
        <w:rPr>
          <w:rStyle w:val="Optional"/>
          <w:lang w:val="en-AU"/>
        </w:rPr>
        <w:t>(C)</w:t>
      </w:r>
      <w:r w:rsidRPr="000E28FF">
        <w:rPr>
          <w:rStyle w:val="Optional"/>
          <w:lang w:val="en-AU"/>
        </w:rPr>
        <w:tab/>
      </w:r>
      <w:r w:rsidR="00A51AD5" w:rsidRPr="002A5074">
        <w:rPr>
          <w:rStyle w:val="Optional"/>
          <w:lang w:val="en-AU"/>
        </w:rPr>
        <w:t>The</w:t>
      </w:r>
      <w:r w:rsidRPr="000E28FF">
        <w:rPr>
          <w:rStyle w:val="Optional"/>
          <w:lang w:val="en-AU"/>
        </w:rPr>
        <w:t xml:space="preserve"> contact telephone number; and</w:t>
      </w:r>
    </w:p>
    <w:p w14:paraId="2F961733" w14:textId="0C0B32AF" w:rsidR="00E071BC" w:rsidRPr="000E28FF" w:rsidRDefault="00E071BC" w:rsidP="00E071BC">
      <w:pPr>
        <w:pStyle w:val="BodyTextIndent2bullet"/>
        <w:rPr>
          <w:rStyle w:val="Optional"/>
          <w:lang w:val="en-AU"/>
        </w:rPr>
      </w:pPr>
      <w:r w:rsidRPr="000E28FF">
        <w:rPr>
          <w:rStyle w:val="Optional"/>
          <w:lang w:val="en-AU"/>
        </w:rPr>
        <w:t>(D)</w:t>
      </w:r>
      <w:r w:rsidRPr="000E28FF">
        <w:rPr>
          <w:rStyle w:val="Optional"/>
          <w:lang w:val="en-AU"/>
        </w:rPr>
        <w:tab/>
      </w:r>
      <w:r w:rsidR="00A51AD5" w:rsidRPr="002A5074">
        <w:rPr>
          <w:rStyle w:val="Optional"/>
          <w:lang w:val="en-AU"/>
        </w:rPr>
        <w:t>The</w:t>
      </w:r>
      <w:r w:rsidRPr="000E28FF">
        <w:rPr>
          <w:rStyle w:val="Optional"/>
          <w:lang w:val="en-AU"/>
        </w:rPr>
        <w:t xml:space="preserve"> contract or project title.</w:t>
      </w:r>
    </w:p>
    <w:p w14:paraId="2F961734" w14:textId="14AEB316" w:rsidR="00E071BC" w:rsidRPr="000E28FF" w:rsidRDefault="00DB4EAF" w:rsidP="00E071BC">
      <w:pPr>
        <w:pStyle w:val="Respondent"/>
        <w:rPr>
          <w:rStyle w:val="Optional"/>
          <w:lang w:val="en-AU"/>
        </w:rPr>
      </w:pPr>
      <w:r w:rsidRPr="000E28FF">
        <w:rPr>
          <w:rStyle w:val="OptionalBold"/>
          <w:lang w:val="en-AU"/>
        </w:rPr>
        <w:t>Respondent to Complete</w:t>
      </w:r>
      <w:r w:rsidR="00E071BC" w:rsidRPr="000E28FF">
        <w:rPr>
          <w:rStyle w:val="Optional"/>
          <w:b/>
          <w:lang w:val="en-AU"/>
        </w:rPr>
        <w:t>:</w:t>
      </w:r>
    </w:p>
    <w:p w14:paraId="2F961735" w14:textId="77777777" w:rsidR="00E071BC" w:rsidRPr="000E28FF" w:rsidRDefault="00E071BC" w:rsidP="00E071BC">
      <w:pPr>
        <w:pStyle w:val="Respondent"/>
        <w:rPr>
          <w:rStyle w:val="Optional"/>
          <w:lang w:val="en-AU"/>
        </w:rPr>
      </w:pPr>
      <w:r w:rsidRPr="000E28FF">
        <w:rPr>
          <w:rStyle w:val="Optional"/>
          <w:lang w:val="en-AU"/>
        </w:rPr>
        <w:t>Respondent to provide the demonstrated experience information required under this clause.</w:t>
      </w:r>
    </w:p>
    <w:p w14:paraId="2F961736" w14:textId="77777777" w:rsidR="00E071BC" w:rsidRPr="000E28FF" w:rsidRDefault="00E071BC" w:rsidP="00E071BC">
      <w:pPr>
        <w:pStyle w:val="Respondent"/>
        <w:rPr>
          <w:color w:val="0000FF"/>
          <w:lang w:val="en-AU"/>
        </w:rPr>
      </w:pPr>
    </w:p>
    <w:p w14:paraId="2F961737" w14:textId="525877AD" w:rsidR="00817D1A" w:rsidRPr="000E28FF" w:rsidRDefault="00DB4EAF" w:rsidP="0011669A">
      <w:pPr>
        <w:pStyle w:val="BodyTextbullet"/>
        <w:numPr>
          <w:ilvl w:val="0"/>
          <w:numId w:val="42"/>
        </w:numPr>
        <w:spacing w:before="120"/>
        <w:rPr>
          <w:rStyle w:val="OptionalBold"/>
          <w:lang w:val="en-AU"/>
        </w:rPr>
      </w:pPr>
      <w:r w:rsidRPr="000E28FF">
        <w:rPr>
          <w:rStyle w:val="OptionalBold"/>
          <w:lang w:val="en-AU"/>
        </w:rPr>
        <w:t xml:space="preserve">Participation Plan </w:t>
      </w:r>
      <w:r w:rsidRPr="000E28FF">
        <w:rPr>
          <w:rStyle w:val="OptionalBold"/>
          <w:b w:val="0"/>
          <w:lang w:val="en-AU"/>
        </w:rPr>
        <w:t>(</w:t>
      </w:r>
      <w:r w:rsidRPr="000E28FF">
        <w:rPr>
          <w:rStyle w:val="Optional"/>
          <w:bCs/>
          <w:lang w:val="en-AU"/>
        </w:rPr>
        <w:fldChar w:fldCharType="begin">
          <w:ffData>
            <w:name w:val=""/>
            <w:enabled/>
            <w:calcOnExit w:val="0"/>
            <w:textInput>
              <w:default w:val="10% or 20%"/>
            </w:textInput>
          </w:ffData>
        </w:fldChar>
      </w:r>
      <w:r w:rsidRPr="000E28FF">
        <w:rPr>
          <w:rStyle w:val="Optional"/>
          <w:bCs/>
          <w:lang w:val="en-AU"/>
        </w:rPr>
        <w:instrText xml:space="preserve"> FORMTEXT </w:instrText>
      </w:r>
      <w:r w:rsidRPr="000E28FF">
        <w:rPr>
          <w:rStyle w:val="Optional"/>
          <w:bCs/>
          <w:lang w:val="en-AU"/>
        </w:rPr>
      </w:r>
      <w:r w:rsidRPr="000E28FF">
        <w:rPr>
          <w:rStyle w:val="Optional"/>
          <w:bCs/>
          <w:lang w:val="en-AU"/>
        </w:rPr>
        <w:fldChar w:fldCharType="separate"/>
      </w:r>
      <w:r w:rsidRPr="000E28FF">
        <w:rPr>
          <w:rStyle w:val="Optional"/>
          <w:bCs/>
          <w:lang w:val="en-AU"/>
        </w:rPr>
        <w:t>10% or 20%</w:t>
      </w:r>
      <w:r w:rsidRPr="000E28FF">
        <w:rPr>
          <w:rStyle w:val="Optional"/>
          <w:bCs/>
          <w:lang w:val="en-AU"/>
        </w:rPr>
        <w:fldChar w:fldCharType="end"/>
      </w:r>
      <w:r w:rsidRPr="002A5074">
        <w:rPr>
          <w:rStyle w:val="Optional"/>
          <w:b/>
          <w:bCs/>
          <w:lang w:val="en-AU"/>
        </w:rPr>
        <w:t xml:space="preserve"> </w:t>
      </w:r>
      <w:r w:rsidRPr="000E28FF">
        <w:rPr>
          <w:rStyle w:val="OptionalBold"/>
          <w:b w:val="0"/>
          <w:lang w:val="en-AU"/>
        </w:rPr>
        <w:t>Weighting)</w:t>
      </w:r>
    </w:p>
    <w:p w14:paraId="3BE20115" w14:textId="7BC344B9" w:rsidR="00AD7AD0" w:rsidRPr="002A5074" w:rsidRDefault="00066AF9" w:rsidP="00DB1C67">
      <w:pPr>
        <w:pStyle w:val="BodyTextbullet"/>
        <w:numPr>
          <w:ilvl w:val="0"/>
          <w:numId w:val="0"/>
        </w:numPr>
        <w:ind w:left="1440"/>
        <w:rPr>
          <w:rStyle w:val="Instruction"/>
          <w:lang w:val="en-AU"/>
        </w:rPr>
      </w:pPr>
      <w:r w:rsidRPr="000E28FF">
        <w:rPr>
          <w:rStyle w:val="Instruction"/>
          <w:lang w:val="en-AU"/>
        </w:rPr>
        <w:t xml:space="preserve">[Use for both </w:t>
      </w:r>
      <w:r w:rsidR="00DB1C67" w:rsidRPr="002A5074">
        <w:rPr>
          <w:rStyle w:val="Instruction"/>
          <w:lang w:val="en-AU"/>
        </w:rPr>
        <w:t>Goods</w:t>
      </w:r>
      <w:r w:rsidRPr="000E28FF">
        <w:rPr>
          <w:rStyle w:val="Instruction"/>
          <w:lang w:val="en-AU"/>
        </w:rPr>
        <w:t xml:space="preserve"> and Services, for all Requests with estimated contract value of $1 Million and above </w:t>
      </w:r>
      <w:r w:rsidR="0072515A" w:rsidRPr="002A5074">
        <w:rPr>
          <w:rStyle w:val="Instruction"/>
          <w:lang w:val="en-AU"/>
        </w:rPr>
        <w:t>with</w:t>
      </w:r>
      <w:r w:rsidRPr="000E28FF">
        <w:rPr>
          <w:rStyle w:val="Instruction"/>
          <w:lang w:val="en-AU"/>
        </w:rPr>
        <w:t xml:space="preserve"> contract delivery points in the Metropolitan Area, or $500,000 for delivery points in Regional Western Australia and an exemption from inclusion of the Participation Plan as a qualitative requirement has not been sought and granted by the Director General, Department of Jobs, Tourism, Science and Innovation</w:t>
      </w:r>
      <w:r w:rsidRPr="002A5074">
        <w:rPr>
          <w:rStyle w:val="Instruction"/>
          <w:lang w:val="en-AU"/>
        </w:rPr>
        <w:t>]</w:t>
      </w:r>
    </w:p>
    <w:p w14:paraId="1D75ECB0" w14:textId="40D8367D" w:rsidR="00834DD5" w:rsidRPr="000E28FF" w:rsidRDefault="00450C56" w:rsidP="00DB1C67">
      <w:pPr>
        <w:pStyle w:val="BodyTextbullet"/>
        <w:numPr>
          <w:ilvl w:val="0"/>
          <w:numId w:val="0"/>
        </w:numPr>
        <w:ind w:left="1440"/>
        <w:rPr>
          <w:rStyle w:val="Instruction"/>
          <w:lang w:val="en-AU"/>
        </w:rPr>
      </w:pPr>
      <w:r w:rsidRPr="000E28FF">
        <w:rPr>
          <w:rStyle w:val="Instruction"/>
          <w:lang w:val="en-AU"/>
        </w:rPr>
        <w:t>[</w:t>
      </w:r>
      <w:r w:rsidR="00371352" w:rsidRPr="002A5074">
        <w:rPr>
          <w:rStyle w:val="Instruction"/>
          <w:lang w:val="en-AU"/>
        </w:rPr>
        <w:t xml:space="preserve">Agencies </w:t>
      </w:r>
      <w:r w:rsidRPr="000E28FF">
        <w:rPr>
          <w:rStyle w:val="Instruction"/>
          <w:lang w:val="en-AU"/>
        </w:rPr>
        <w:t xml:space="preserve">have discretion to choose if this criterion is weighted at 10% or 20%. the decision should consider factors like, but not limited to, contract </w:t>
      </w:r>
      <w:r w:rsidRPr="000E28FF">
        <w:rPr>
          <w:rStyle w:val="Instruction"/>
          <w:lang w:val="en-AU"/>
        </w:rPr>
        <w:lastRenderedPageBreak/>
        <w:t xml:space="preserve">value, duration, location, market competition and realisable benefits. Refer to the current </w:t>
      </w:r>
      <w:r w:rsidR="00D55B79" w:rsidRPr="002A5074">
        <w:rPr>
          <w:rStyle w:val="Instruction"/>
          <w:lang w:val="en-AU"/>
        </w:rPr>
        <w:t>“</w:t>
      </w:r>
      <w:r w:rsidRPr="000E28FF">
        <w:rPr>
          <w:rStyle w:val="Instruction"/>
          <w:lang w:val="en-AU"/>
        </w:rPr>
        <w:t>WAIPS Operation Guide for Agencies</w:t>
      </w:r>
      <w:r w:rsidR="00D55B79" w:rsidRPr="002A5074">
        <w:rPr>
          <w:rStyle w:val="Instruction"/>
          <w:lang w:val="en-AU"/>
        </w:rPr>
        <w:t>”</w:t>
      </w:r>
      <w:r w:rsidRPr="000E28FF">
        <w:rPr>
          <w:rStyle w:val="Instruction"/>
          <w:lang w:val="en-AU"/>
        </w:rPr>
        <w:t xml:space="preserve"> for more detail. Email </w:t>
      </w:r>
      <w:hyperlink r:id="rId95" w:history="1">
        <w:r w:rsidRPr="000E28FF">
          <w:rPr>
            <w:rStyle w:val="Hyperlink"/>
            <w:i/>
            <w:iCs/>
            <w:lang w:val="en-AU"/>
          </w:rPr>
          <w:t>industrylink@jtsi.wa.gov.au</w:t>
        </w:r>
      </w:hyperlink>
      <w:r w:rsidRPr="000E28FF">
        <w:rPr>
          <w:rStyle w:val="Instruction"/>
          <w:lang w:val="en-AU"/>
        </w:rPr>
        <w:t xml:space="preserve"> to obtain a copy of the guide.]</w:t>
      </w:r>
    </w:p>
    <w:p w14:paraId="2F961739" w14:textId="291EE8AB" w:rsidR="00DF2CAB" w:rsidRPr="000E28FF" w:rsidRDefault="00834DD5" w:rsidP="00826803">
      <w:pPr>
        <w:pStyle w:val="BodyTextbullet"/>
        <w:numPr>
          <w:ilvl w:val="0"/>
          <w:numId w:val="0"/>
        </w:numPr>
        <w:ind w:left="1440"/>
        <w:rPr>
          <w:rStyle w:val="Instruction"/>
          <w:lang w:val="en-AU"/>
        </w:rPr>
      </w:pPr>
      <w:r w:rsidRPr="000E28FF">
        <w:rPr>
          <w:rStyle w:val="Instruction"/>
          <w:lang w:val="en-AU"/>
        </w:rPr>
        <w:t>[If the procurement has been declared by the Minister for Jobs as a Strategic Project, reflect any prescribed upward variation of the Participation Plan weighting]</w:t>
      </w:r>
    </w:p>
    <w:p w14:paraId="2F96173B" w14:textId="2C8C4B36" w:rsidR="003C30D1" w:rsidRPr="000E28FF" w:rsidRDefault="003C30D1" w:rsidP="00385B84">
      <w:pPr>
        <w:pStyle w:val="BodyTextbullet"/>
        <w:numPr>
          <w:ilvl w:val="0"/>
          <w:numId w:val="0"/>
        </w:numPr>
        <w:ind w:left="1440"/>
        <w:rPr>
          <w:rStyle w:val="Optional"/>
          <w:lang w:val="en-AU"/>
        </w:rPr>
      </w:pPr>
      <w:r w:rsidRPr="000E28FF">
        <w:rPr>
          <w:rStyle w:val="Optional"/>
          <w:lang w:val="en-AU"/>
        </w:rPr>
        <w:t xml:space="preserve">This criterion is a requirement of the Western Australian Industry Participation Strategy (WAIPS). </w:t>
      </w:r>
      <w:r w:rsidR="001A70BD" w:rsidRPr="002A5074">
        <w:rPr>
          <w:rStyle w:val="Optional"/>
          <w:lang w:val="en-AU"/>
        </w:rPr>
        <w:t>Information</w:t>
      </w:r>
      <w:r w:rsidR="001A70BD" w:rsidRPr="000E28FF">
        <w:rPr>
          <w:rStyle w:val="Optional"/>
          <w:lang w:val="en-AU"/>
        </w:rPr>
        <w:t xml:space="preserve"> </w:t>
      </w:r>
      <w:r w:rsidRPr="000E28FF">
        <w:rPr>
          <w:rStyle w:val="Optional"/>
          <w:lang w:val="en-AU"/>
        </w:rPr>
        <w:t xml:space="preserve">on the </w:t>
      </w:r>
      <w:hyperlink r:id="rId96" w:history="1">
        <w:r w:rsidRPr="000E28FF">
          <w:rPr>
            <w:rStyle w:val="Hyperlink"/>
            <w:lang w:val="en-AU"/>
          </w:rPr>
          <w:t>WAIPS</w:t>
        </w:r>
      </w:hyperlink>
      <w:r w:rsidRPr="000E28FF">
        <w:rPr>
          <w:rStyle w:val="Optional"/>
          <w:lang w:val="en-AU"/>
        </w:rPr>
        <w:t xml:space="preserve"> </w:t>
      </w:r>
      <w:r w:rsidR="006633DC" w:rsidRPr="002A5074">
        <w:rPr>
          <w:rStyle w:val="Optional"/>
          <w:lang w:val="en-AU"/>
        </w:rPr>
        <w:t>can</w:t>
      </w:r>
      <w:r w:rsidR="006633DC" w:rsidRPr="000E28FF">
        <w:rPr>
          <w:rStyle w:val="Optional"/>
          <w:lang w:val="en-AU"/>
        </w:rPr>
        <w:t xml:space="preserve"> </w:t>
      </w:r>
      <w:r w:rsidRPr="000E28FF">
        <w:rPr>
          <w:rStyle w:val="Optional"/>
          <w:lang w:val="en-AU"/>
        </w:rPr>
        <w:t xml:space="preserve">be found at </w:t>
      </w:r>
      <w:hyperlink r:id="rId97" w:history="1">
        <w:r w:rsidR="006633DC" w:rsidRPr="002A5074">
          <w:rPr>
            <w:rStyle w:val="Hyperlink"/>
            <w:lang w:val="en-AU"/>
          </w:rPr>
          <w:t>WA.gov.au</w:t>
        </w:r>
      </w:hyperlink>
      <w:r w:rsidRPr="000E28FF">
        <w:rPr>
          <w:rStyle w:val="Optional"/>
          <w:lang w:val="en-AU"/>
        </w:rPr>
        <w:t>.</w:t>
      </w:r>
    </w:p>
    <w:p w14:paraId="2F96173C" w14:textId="779EEBD2" w:rsidR="001B4E7D" w:rsidRPr="002A5074" w:rsidRDefault="001B4E7D" w:rsidP="001B4E7D">
      <w:pPr>
        <w:pStyle w:val="BodyTextbullet"/>
        <w:numPr>
          <w:ilvl w:val="0"/>
          <w:numId w:val="0"/>
        </w:numPr>
        <w:ind w:left="1440"/>
        <w:rPr>
          <w:rStyle w:val="Optional"/>
          <w:lang w:val="en-AU"/>
        </w:rPr>
      </w:pPr>
      <w:r w:rsidRPr="002A5074">
        <w:rPr>
          <w:rStyle w:val="Optional"/>
          <w:lang w:val="en-AU"/>
        </w:rPr>
        <w:t xml:space="preserve">The Participation Plan type required for this Request is a </w:t>
      </w:r>
      <w:r w:rsidR="00A77A82" w:rsidRPr="002A5074">
        <w:rPr>
          <w:rStyle w:val="Optional"/>
          <w:lang w:val="en-AU"/>
        </w:rPr>
        <w:t>[</w:t>
      </w:r>
      <w:r w:rsidR="00A77A82" w:rsidRPr="002A5074">
        <w:rPr>
          <w:rStyle w:val="Optional"/>
          <w:b/>
          <w:bCs/>
          <w:lang w:val="en-AU"/>
        </w:rPr>
        <w:t>Core</w:t>
      </w:r>
      <w:r w:rsidR="00A77A82" w:rsidRPr="002A5074">
        <w:rPr>
          <w:rStyle w:val="Optional"/>
          <w:lang w:val="en-AU"/>
        </w:rPr>
        <w:t xml:space="preserve"> </w:t>
      </w:r>
      <w:r w:rsidR="00A77A82" w:rsidRPr="002A5074">
        <w:rPr>
          <w:rStyle w:val="Optional"/>
          <w:color w:val="FF0000"/>
          <w:lang w:val="en-AU"/>
        </w:rPr>
        <w:t>or</w:t>
      </w:r>
      <w:r w:rsidR="00A77A82" w:rsidRPr="002A5074">
        <w:rPr>
          <w:rStyle w:val="Optional"/>
          <w:lang w:val="en-AU"/>
        </w:rPr>
        <w:t xml:space="preserve"> </w:t>
      </w:r>
      <w:r w:rsidR="00A77A82" w:rsidRPr="002A5074">
        <w:rPr>
          <w:rStyle w:val="Optional"/>
          <w:b/>
          <w:bCs/>
          <w:lang w:val="en-AU"/>
        </w:rPr>
        <w:t>Full</w:t>
      </w:r>
      <w:r w:rsidR="00970271" w:rsidRPr="002A5074">
        <w:rPr>
          <w:rStyle w:val="Optional"/>
          <w:lang w:val="en-AU"/>
        </w:rPr>
        <w:t xml:space="preserve"> </w:t>
      </w:r>
      <w:r w:rsidR="00356C10" w:rsidRPr="002A5074">
        <w:rPr>
          <w:rStyle w:val="Optional"/>
          <w:color w:val="FF0000"/>
          <w:lang w:val="en-AU"/>
        </w:rPr>
        <w:fldChar w:fldCharType="begin">
          <w:ffData>
            <w:name w:val="Text171"/>
            <w:enabled/>
            <w:calcOnExit w:val="0"/>
            <w:textInput>
              <w:default w:val="[drafter to select]"/>
            </w:textInput>
          </w:ffData>
        </w:fldChar>
      </w:r>
      <w:bookmarkStart w:id="165" w:name="Text171"/>
      <w:r w:rsidR="00356C10" w:rsidRPr="002A5074">
        <w:rPr>
          <w:rStyle w:val="Optional"/>
          <w:color w:val="FF0000"/>
          <w:lang w:val="en-AU"/>
        </w:rPr>
        <w:instrText xml:space="preserve"> FORMTEXT </w:instrText>
      </w:r>
      <w:r w:rsidR="00356C10" w:rsidRPr="002A5074">
        <w:rPr>
          <w:rStyle w:val="Optional"/>
          <w:color w:val="FF0000"/>
          <w:lang w:val="en-AU"/>
        </w:rPr>
      </w:r>
      <w:r w:rsidR="00356C10" w:rsidRPr="002A5074">
        <w:rPr>
          <w:rStyle w:val="Optional"/>
          <w:color w:val="FF0000"/>
          <w:lang w:val="en-AU"/>
        </w:rPr>
        <w:fldChar w:fldCharType="separate"/>
      </w:r>
      <w:r w:rsidR="00356C10" w:rsidRPr="000E28FF">
        <w:rPr>
          <w:rStyle w:val="Optional"/>
          <w:color w:val="FF0000"/>
          <w:lang w:val="en-AU"/>
        </w:rPr>
        <w:t>[drafter to select]</w:t>
      </w:r>
      <w:r w:rsidR="00356C10" w:rsidRPr="002A5074">
        <w:rPr>
          <w:rStyle w:val="Optional"/>
          <w:color w:val="FF0000"/>
          <w:lang w:val="en-AU"/>
        </w:rPr>
        <w:fldChar w:fldCharType="end"/>
      </w:r>
      <w:bookmarkEnd w:id="165"/>
      <w:r w:rsidR="00670C22" w:rsidRPr="002A5074">
        <w:rPr>
          <w:rStyle w:val="Optional"/>
          <w:lang w:val="en-AU"/>
        </w:rPr>
        <w:t>]</w:t>
      </w:r>
      <w:r w:rsidRPr="002A5074">
        <w:rPr>
          <w:rStyle w:val="Optional"/>
          <w:bCs/>
          <w:lang w:val="en-AU"/>
        </w:rPr>
        <w:t xml:space="preserve"> Participation Plan</w:t>
      </w:r>
      <w:r w:rsidR="001A5B74" w:rsidRPr="002A5074">
        <w:rPr>
          <w:rStyle w:val="Optional"/>
          <w:lang w:val="en-AU"/>
        </w:rPr>
        <w:t xml:space="preserve"> for goods and services</w:t>
      </w:r>
      <w:r w:rsidRPr="002A5074">
        <w:rPr>
          <w:rStyle w:val="Optional"/>
          <w:lang w:val="en-AU"/>
        </w:rPr>
        <w:t>.</w:t>
      </w:r>
      <w:r w:rsidR="00D32C16" w:rsidRPr="000E28FF">
        <w:rPr>
          <w:rStyle w:val="Optional"/>
          <w:color w:val="FF0000"/>
          <w:lang w:val="en-AU"/>
        </w:rPr>
        <w:fldChar w:fldCharType="begin">
          <w:ffData>
            <w:name w:val="Text161"/>
            <w:enabled/>
            <w:calcOnExit w:val="0"/>
            <w:textInput>
              <w:default w:val="[Core = total contract value of $1 million to $5 million for Metro delivery points or total contract value of $500,000 to $5 million for Regional delivery points. Full = total contract value of above $5 million for both Metro and Regional delivery points]"/>
            </w:textInput>
          </w:ffData>
        </w:fldChar>
      </w:r>
      <w:bookmarkStart w:id="166" w:name="Text161"/>
      <w:r w:rsidR="00D32C16" w:rsidRPr="000E28FF">
        <w:rPr>
          <w:rStyle w:val="Optional"/>
          <w:color w:val="FF0000"/>
          <w:lang w:val="en-AU"/>
        </w:rPr>
        <w:instrText xml:space="preserve"> FORMTEXT </w:instrText>
      </w:r>
      <w:r w:rsidR="00D32C16" w:rsidRPr="000E28FF">
        <w:rPr>
          <w:rStyle w:val="Optional"/>
          <w:color w:val="FF0000"/>
          <w:lang w:val="en-AU"/>
        </w:rPr>
      </w:r>
      <w:r w:rsidR="00D32C16" w:rsidRPr="000E28FF">
        <w:rPr>
          <w:rStyle w:val="Optional"/>
          <w:color w:val="FF0000"/>
          <w:lang w:val="en-AU"/>
        </w:rPr>
        <w:fldChar w:fldCharType="separate"/>
      </w:r>
      <w:r w:rsidR="00D32C16" w:rsidRPr="000E28FF">
        <w:rPr>
          <w:rStyle w:val="Optional"/>
          <w:color w:val="FF0000"/>
          <w:lang w:val="en-AU"/>
        </w:rPr>
        <w:t>[Core = total contract value of $1 million to $5 million for Metro delivery points or total contract value of $500,000 to $5 million for Regional delivery points. Full = total contract value of above $5 million for both Metro and Regional delivery points]</w:t>
      </w:r>
      <w:bookmarkEnd w:id="166"/>
      <w:r w:rsidR="00D32C16" w:rsidRPr="000E28FF">
        <w:rPr>
          <w:rStyle w:val="Optional"/>
          <w:color w:val="FF0000"/>
          <w:lang w:val="en-AU"/>
        </w:rPr>
        <w:fldChar w:fldCharType="end"/>
      </w:r>
    </w:p>
    <w:p w14:paraId="2F96173E" w14:textId="16C91F09" w:rsidR="00385B84" w:rsidRPr="002A5074" w:rsidRDefault="00385B84" w:rsidP="00385B84">
      <w:pPr>
        <w:pStyle w:val="BodyTextbullet"/>
        <w:numPr>
          <w:ilvl w:val="0"/>
          <w:numId w:val="0"/>
        </w:numPr>
        <w:ind w:left="1440"/>
        <w:rPr>
          <w:rStyle w:val="Optional"/>
          <w:lang w:val="en-AU"/>
        </w:rPr>
      </w:pPr>
      <w:r w:rsidRPr="002A5074">
        <w:rPr>
          <w:rStyle w:val="Optional"/>
          <w:lang w:val="en-AU"/>
        </w:rPr>
        <w:t xml:space="preserve">Respondents are </w:t>
      </w:r>
      <w:r w:rsidR="0018710C" w:rsidRPr="002A5074">
        <w:rPr>
          <w:rStyle w:val="Optional"/>
          <w:lang w:val="en-AU"/>
        </w:rPr>
        <w:t xml:space="preserve">to download </w:t>
      </w:r>
      <w:r w:rsidR="006C027D" w:rsidRPr="002A5074">
        <w:rPr>
          <w:rStyle w:val="Optional"/>
          <w:lang w:val="en-AU"/>
        </w:rPr>
        <w:t xml:space="preserve">the </w:t>
      </w:r>
      <w:hyperlink r:id="rId98" w:history="1">
        <w:r w:rsidR="006C37B6" w:rsidRPr="002A5074">
          <w:rPr>
            <w:rStyle w:val="Hyperlink"/>
            <w:lang w:val="en-AU"/>
          </w:rPr>
          <w:t>WAIPS Participation Plan template</w:t>
        </w:r>
      </w:hyperlink>
      <w:r w:rsidR="006C027D" w:rsidRPr="002A5074">
        <w:rPr>
          <w:rStyle w:val="Optional"/>
          <w:lang w:val="en-AU"/>
        </w:rPr>
        <w:t xml:space="preserve"> from </w:t>
      </w:r>
      <w:hyperlink r:id="rId99" w:history="1">
        <w:r w:rsidR="006C027D" w:rsidRPr="002A5074">
          <w:rPr>
            <w:rStyle w:val="Hyperlink"/>
            <w:lang w:val="en-AU"/>
          </w:rPr>
          <w:t>WA.gov.au</w:t>
        </w:r>
      </w:hyperlink>
      <w:r w:rsidR="009A569D" w:rsidRPr="002A5074">
        <w:rPr>
          <w:rStyle w:val="Optional"/>
          <w:lang w:val="en-AU"/>
        </w:rPr>
        <w:t xml:space="preserve"> and </w:t>
      </w:r>
      <w:r w:rsidR="008E47FC" w:rsidRPr="002A5074">
        <w:rPr>
          <w:rStyle w:val="Optional"/>
          <w:lang w:val="en-AU"/>
        </w:rPr>
        <w:t xml:space="preserve">are to </w:t>
      </w:r>
      <w:r w:rsidR="00AD756B" w:rsidRPr="002A5074">
        <w:rPr>
          <w:rStyle w:val="Optional"/>
          <w:lang w:val="en-AU"/>
        </w:rPr>
        <w:t>complete</w:t>
      </w:r>
      <w:r w:rsidR="001E5462" w:rsidRPr="002A5074">
        <w:rPr>
          <w:rStyle w:val="Optional"/>
          <w:lang w:val="en-AU"/>
        </w:rPr>
        <w:t xml:space="preserve"> the plan</w:t>
      </w:r>
      <w:r w:rsidR="00E43F9B" w:rsidRPr="002A5074">
        <w:rPr>
          <w:rStyle w:val="Optional"/>
          <w:lang w:val="en-AU"/>
        </w:rPr>
        <w:t xml:space="preserve"> in line with the requirements for a </w:t>
      </w:r>
      <w:r w:rsidR="000E3F82" w:rsidRPr="002A5074">
        <w:rPr>
          <w:rStyle w:val="Optional"/>
          <w:lang w:val="en-AU"/>
        </w:rPr>
        <w:t>[</w:t>
      </w:r>
      <w:r w:rsidR="008E47FC" w:rsidRPr="002A5074">
        <w:rPr>
          <w:rStyle w:val="Optional"/>
          <w:b/>
          <w:bCs/>
          <w:lang w:val="en-AU"/>
        </w:rPr>
        <w:t>Core</w:t>
      </w:r>
      <w:r w:rsidR="008E47FC" w:rsidRPr="002A5074">
        <w:rPr>
          <w:rStyle w:val="Optional"/>
          <w:lang w:val="en-AU"/>
        </w:rPr>
        <w:t xml:space="preserve"> </w:t>
      </w:r>
      <w:r w:rsidR="008E47FC" w:rsidRPr="002A5074">
        <w:rPr>
          <w:rStyle w:val="Optional"/>
          <w:color w:val="FF0000"/>
          <w:lang w:val="en-AU"/>
        </w:rPr>
        <w:t>or</w:t>
      </w:r>
      <w:r w:rsidR="008E47FC" w:rsidRPr="002A5074">
        <w:rPr>
          <w:rStyle w:val="Optional"/>
          <w:lang w:val="en-AU"/>
        </w:rPr>
        <w:t xml:space="preserve"> </w:t>
      </w:r>
      <w:r w:rsidR="008E47FC" w:rsidRPr="002A5074">
        <w:rPr>
          <w:rStyle w:val="Optional"/>
          <w:b/>
          <w:bCs/>
          <w:lang w:val="en-AU"/>
        </w:rPr>
        <w:t>Full</w:t>
      </w:r>
      <w:r w:rsidR="00AF3B1F" w:rsidRPr="002A5074">
        <w:rPr>
          <w:rStyle w:val="Optional"/>
          <w:lang w:val="en-AU"/>
        </w:rPr>
        <w:t xml:space="preserve"> </w:t>
      </w:r>
      <w:r w:rsidR="00403CB1" w:rsidRPr="002A5074">
        <w:rPr>
          <w:rStyle w:val="Optional"/>
          <w:color w:val="FF0000"/>
          <w:lang w:val="en-AU"/>
        </w:rPr>
        <w:fldChar w:fldCharType="begin">
          <w:ffData>
            <w:name w:val="Text171"/>
            <w:enabled/>
            <w:calcOnExit w:val="0"/>
            <w:textInput>
              <w:default w:val="[drafter to select]"/>
            </w:textInput>
          </w:ffData>
        </w:fldChar>
      </w:r>
      <w:r w:rsidR="00403CB1" w:rsidRPr="002A5074">
        <w:rPr>
          <w:rStyle w:val="Optional"/>
          <w:color w:val="FF0000"/>
          <w:lang w:val="en-AU"/>
        </w:rPr>
        <w:instrText xml:space="preserve"> FORMTEXT </w:instrText>
      </w:r>
      <w:r w:rsidR="00403CB1" w:rsidRPr="002A5074">
        <w:rPr>
          <w:rStyle w:val="Optional"/>
          <w:color w:val="FF0000"/>
          <w:lang w:val="en-AU"/>
        </w:rPr>
      </w:r>
      <w:r w:rsidR="00403CB1" w:rsidRPr="002A5074">
        <w:rPr>
          <w:rStyle w:val="Optional"/>
          <w:color w:val="FF0000"/>
          <w:lang w:val="en-AU"/>
        </w:rPr>
        <w:fldChar w:fldCharType="separate"/>
      </w:r>
      <w:r w:rsidR="00403CB1" w:rsidRPr="000E28FF">
        <w:rPr>
          <w:rStyle w:val="Optional"/>
          <w:color w:val="FF0000"/>
          <w:lang w:val="en-AU"/>
        </w:rPr>
        <w:t>[drafter to select]</w:t>
      </w:r>
      <w:r w:rsidR="00403CB1" w:rsidRPr="002A5074">
        <w:rPr>
          <w:rStyle w:val="Optional"/>
          <w:color w:val="FF0000"/>
          <w:lang w:val="en-AU"/>
        </w:rPr>
        <w:fldChar w:fldCharType="end"/>
      </w:r>
      <w:r w:rsidR="000E3F82" w:rsidRPr="002A5074">
        <w:rPr>
          <w:rStyle w:val="Optional"/>
          <w:lang w:val="en-AU"/>
        </w:rPr>
        <w:t>]</w:t>
      </w:r>
      <w:r w:rsidR="008E47FC" w:rsidRPr="002A5074">
        <w:rPr>
          <w:rStyle w:val="Optional"/>
          <w:lang w:val="en-AU"/>
        </w:rPr>
        <w:t xml:space="preserve"> Participation Plan</w:t>
      </w:r>
      <w:r w:rsidR="007E27E0" w:rsidRPr="002A5074">
        <w:rPr>
          <w:rStyle w:val="Optional"/>
          <w:lang w:val="en-AU"/>
        </w:rPr>
        <w:t>.</w:t>
      </w:r>
      <w:r w:rsidR="008E47FC" w:rsidRPr="002A5074">
        <w:rPr>
          <w:rStyle w:val="Optional"/>
          <w:lang w:val="en-AU"/>
        </w:rPr>
        <w:t xml:space="preserve"> </w:t>
      </w:r>
      <w:r w:rsidR="007E27E0" w:rsidRPr="002A5074">
        <w:rPr>
          <w:rStyle w:val="Optional"/>
          <w:lang w:val="en-AU"/>
        </w:rPr>
        <w:t>The</w:t>
      </w:r>
      <w:r w:rsidRPr="002A5074">
        <w:rPr>
          <w:rStyle w:val="Optional"/>
          <w:lang w:val="en-AU"/>
        </w:rPr>
        <w:t xml:space="preserve"> complete</w:t>
      </w:r>
      <w:r w:rsidR="00A167DD" w:rsidRPr="002A5074">
        <w:rPr>
          <w:rStyle w:val="Optional"/>
          <w:lang w:val="en-AU"/>
        </w:rPr>
        <w:t>d</w:t>
      </w:r>
      <w:r w:rsidRPr="002A5074">
        <w:rPr>
          <w:rStyle w:val="Optional"/>
          <w:lang w:val="en-AU"/>
        </w:rPr>
        <w:t xml:space="preserve"> </w:t>
      </w:r>
      <w:r w:rsidR="00A167DD" w:rsidRPr="002A5074">
        <w:rPr>
          <w:rStyle w:val="Optional"/>
          <w:lang w:val="en-AU"/>
        </w:rPr>
        <w:t xml:space="preserve">Participation Plan must be </w:t>
      </w:r>
      <w:r w:rsidRPr="002A5074">
        <w:rPr>
          <w:rStyle w:val="Optional"/>
          <w:lang w:val="en-AU"/>
        </w:rPr>
        <w:t>submit</w:t>
      </w:r>
      <w:r w:rsidR="00A03A91" w:rsidRPr="002A5074">
        <w:rPr>
          <w:rStyle w:val="Optional"/>
          <w:lang w:val="en-AU"/>
        </w:rPr>
        <w:t>ted</w:t>
      </w:r>
      <w:r w:rsidRPr="002A5074">
        <w:rPr>
          <w:rStyle w:val="Optional"/>
          <w:lang w:val="en-AU"/>
        </w:rPr>
        <w:t xml:space="preserve"> </w:t>
      </w:r>
      <w:r w:rsidR="001B4E7D" w:rsidRPr="002A5074">
        <w:rPr>
          <w:rStyle w:val="Optional"/>
          <w:lang w:val="en-AU"/>
        </w:rPr>
        <w:t>with the</w:t>
      </w:r>
      <w:r w:rsidR="007D761B" w:rsidRPr="002A5074">
        <w:rPr>
          <w:rStyle w:val="Optional"/>
          <w:lang w:val="en-AU"/>
        </w:rPr>
        <w:t xml:space="preserve"> Respondent’s</w:t>
      </w:r>
      <w:r w:rsidR="001B4E7D" w:rsidRPr="002A5074">
        <w:rPr>
          <w:rStyle w:val="Optional"/>
          <w:lang w:val="en-AU"/>
        </w:rPr>
        <w:t xml:space="preserve"> Offer as a separate attachment</w:t>
      </w:r>
      <w:r w:rsidR="008F54FD" w:rsidRPr="002A5074">
        <w:rPr>
          <w:rStyle w:val="Optional"/>
          <w:lang w:val="en-AU"/>
        </w:rPr>
        <w:t>.</w:t>
      </w:r>
    </w:p>
    <w:p w14:paraId="2F961741" w14:textId="02429496" w:rsidR="001B4E7D" w:rsidRPr="002A5074" w:rsidRDefault="007D761B" w:rsidP="00316EF2">
      <w:pPr>
        <w:pStyle w:val="BodyTextbullet"/>
        <w:numPr>
          <w:ilvl w:val="0"/>
          <w:numId w:val="0"/>
        </w:numPr>
        <w:ind w:left="1440"/>
        <w:rPr>
          <w:rStyle w:val="Optional"/>
          <w:lang w:val="en-AU"/>
        </w:rPr>
      </w:pPr>
      <w:r w:rsidRPr="002A5074">
        <w:rPr>
          <w:rStyle w:val="Optional"/>
          <w:lang w:val="en-AU"/>
        </w:rPr>
        <w:t xml:space="preserve">Respondents </w:t>
      </w:r>
      <w:r w:rsidR="00267729" w:rsidRPr="002A5074">
        <w:rPr>
          <w:rStyle w:val="Optional"/>
          <w:lang w:val="en-AU"/>
        </w:rPr>
        <w:t xml:space="preserve">should refer to the </w:t>
      </w:r>
      <w:hyperlink r:id="rId100" w:history="1">
        <w:r w:rsidR="0070226D" w:rsidRPr="002A5074">
          <w:rPr>
            <w:rStyle w:val="Hyperlink"/>
            <w:lang w:val="en-AU"/>
          </w:rPr>
          <w:t>How to complete a WAIPS participation plan</w:t>
        </w:r>
      </w:hyperlink>
      <w:r w:rsidR="0070226D" w:rsidRPr="002A5074">
        <w:rPr>
          <w:rStyle w:val="Optional"/>
          <w:lang w:val="en-AU"/>
        </w:rPr>
        <w:t xml:space="preserve"> guide</w:t>
      </w:r>
      <w:r w:rsidR="00BA71B4" w:rsidRPr="002A5074">
        <w:rPr>
          <w:rStyle w:val="Optional"/>
          <w:lang w:val="en-AU"/>
        </w:rPr>
        <w:t xml:space="preserve"> when completing the </w:t>
      </w:r>
      <w:r w:rsidR="00836E99" w:rsidRPr="002A5074">
        <w:rPr>
          <w:rStyle w:val="Optional"/>
          <w:lang w:val="en-AU"/>
        </w:rPr>
        <w:t>Participation Plan.</w:t>
      </w:r>
    </w:p>
    <w:p w14:paraId="2F961742" w14:textId="1A0A50BB" w:rsidR="00CE1825" w:rsidRPr="002A5074" w:rsidRDefault="00CE1825" w:rsidP="00CE1825">
      <w:pPr>
        <w:pStyle w:val="BodyTextbullet"/>
        <w:numPr>
          <w:ilvl w:val="0"/>
          <w:numId w:val="0"/>
        </w:numPr>
        <w:ind w:left="1440"/>
        <w:rPr>
          <w:color w:val="0000FF"/>
          <w:lang w:val="en-AU"/>
        </w:rPr>
      </w:pPr>
      <w:r w:rsidRPr="000E28FF">
        <w:rPr>
          <w:color w:val="0000FF"/>
          <w:lang w:val="en-AU"/>
        </w:rPr>
        <w:t xml:space="preserve">Additional assistance may also be sought from the </w:t>
      </w:r>
      <w:hyperlink r:id="rId101" w:tooltip="Industry Link Advisory Service" w:history="1">
        <w:r w:rsidR="001B4E7D" w:rsidRPr="000E28FF">
          <w:rPr>
            <w:rStyle w:val="Hyperlink"/>
            <w:lang w:val="en-AU"/>
          </w:rPr>
          <w:t>Industry Link Advisory Service</w:t>
        </w:r>
      </w:hyperlink>
      <w:r w:rsidRPr="000E28FF">
        <w:rPr>
          <w:color w:val="0000FF"/>
          <w:lang w:val="en-AU"/>
        </w:rPr>
        <w:t xml:space="preserve">, Department of Jobs, Tourism, Science and Innovation no later than five (5) business days before the </w:t>
      </w:r>
      <w:r w:rsidRPr="002A5074">
        <w:rPr>
          <w:color w:val="0000FF"/>
          <w:lang w:val="en-AU"/>
        </w:rPr>
        <w:t>Request</w:t>
      </w:r>
      <w:r w:rsidRPr="000E28FF">
        <w:rPr>
          <w:color w:val="0000FF"/>
          <w:lang w:val="en-AU"/>
        </w:rPr>
        <w:t xml:space="preserve"> </w:t>
      </w:r>
      <w:r w:rsidRPr="002A5074">
        <w:rPr>
          <w:color w:val="0000FF"/>
          <w:lang w:val="en-AU"/>
        </w:rPr>
        <w:t>C</w:t>
      </w:r>
      <w:r w:rsidRPr="000E28FF">
        <w:rPr>
          <w:color w:val="0000FF"/>
          <w:lang w:val="en-AU"/>
        </w:rPr>
        <w:t xml:space="preserve">losing </w:t>
      </w:r>
      <w:r w:rsidRPr="002A5074">
        <w:rPr>
          <w:color w:val="0000FF"/>
          <w:lang w:val="en-AU"/>
        </w:rPr>
        <w:t>D</w:t>
      </w:r>
      <w:r w:rsidRPr="000E28FF">
        <w:rPr>
          <w:color w:val="0000FF"/>
          <w:lang w:val="en-AU"/>
        </w:rPr>
        <w:t>ate</w:t>
      </w:r>
      <w:r w:rsidR="001B4E7D" w:rsidRPr="002A5074">
        <w:rPr>
          <w:color w:val="0000FF"/>
          <w:lang w:val="en-AU"/>
        </w:rPr>
        <w:t>.</w:t>
      </w:r>
    </w:p>
    <w:p w14:paraId="2F961743" w14:textId="6D89D1D5" w:rsidR="00817D1A" w:rsidRPr="000E28FF" w:rsidRDefault="00817D1A" w:rsidP="00826803">
      <w:pPr>
        <w:pStyle w:val="BodyTextbullet"/>
        <w:numPr>
          <w:ilvl w:val="0"/>
          <w:numId w:val="0"/>
        </w:numPr>
        <w:ind w:left="1440"/>
        <w:rPr>
          <w:rStyle w:val="Optional"/>
          <w:lang w:val="en-AU"/>
        </w:rPr>
      </w:pPr>
      <w:r w:rsidRPr="000E28FF">
        <w:rPr>
          <w:rStyle w:val="Optional"/>
          <w:lang w:val="en-AU"/>
        </w:rPr>
        <w:t xml:space="preserve">The </w:t>
      </w:r>
      <w:r w:rsidR="00F70FC7" w:rsidRPr="002A5074">
        <w:rPr>
          <w:rStyle w:val="Optional"/>
          <w:lang w:val="en-AU"/>
        </w:rPr>
        <w:t>Contract Authority</w:t>
      </w:r>
      <w:r w:rsidR="000372EB" w:rsidRPr="002A5074">
        <w:rPr>
          <w:rStyle w:val="Optional"/>
          <w:lang w:val="en-AU"/>
        </w:rPr>
        <w:t xml:space="preserve"> or </w:t>
      </w:r>
      <w:r w:rsidRPr="000E28FF">
        <w:rPr>
          <w:rStyle w:val="Optional"/>
          <w:lang w:val="en-AU"/>
        </w:rPr>
        <w:t>Customer will, in its value for money assessment, consider as a Qualitative Requirement the extent to which Section B of the Participation Plan meets the Participation Objectives.</w:t>
      </w:r>
    </w:p>
    <w:p w14:paraId="2F961744" w14:textId="5B43C3F9" w:rsidR="001B4E7D" w:rsidRPr="000E28FF" w:rsidRDefault="001B4E7D" w:rsidP="00826803">
      <w:pPr>
        <w:pStyle w:val="BodyTextbullet"/>
        <w:numPr>
          <w:ilvl w:val="0"/>
          <w:numId w:val="0"/>
        </w:numPr>
        <w:ind w:left="1440"/>
        <w:rPr>
          <w:rStyle w:val="Instruction"/>
          <w:i w:val="0"/>
          <w:color w:val="0000FF"/>
          <w:lang w:val="en-AU"/>
        </w:rPr>
      </w:pPr>
      <w:r w:rsidRPr="002A5074">
        <w:rPr>
          <w:color w:val="0000FF"/>
          <w:lang w:val="en-AU"/>
        </w:rPr>
        <w:t xml:space="preserve">The </w:t>
      </w:r>
      <w:r w:rsidRPr="002A5074">
        <w:rPr>
          <w:rStyle w:val="Optional"/>
          <w:lang w:val="en-AU"/>
        </w:rPr>
        <w:t>Contract Authority</w:t>
      </w:r>
      <w:r w:rsidR="000372EB" w:rsidRPr="002A5074">
        <w:rPr>
          <w:rStyle w:val="Optional"/>
          <w:lang w:val="en-AU"/>
        </w:rPr>
        <w:t xml:space="preserve"> or </w:t>
      </w:r>
      <w:r w:rsidRPr="000E28FF">
        <w:rPr>
          <w:rStyle w:val="Optional"/>
          <w:lang w:val="en-AU"/>
        </w:rPr>
        <w:t xml:space="preserve">Customer </w:t>
      </w:r>
      <w:r w:rsidRPr="002A5074">
        <w:rPr>
          <w:color w:val="0000FF"/>
          <w:lang w:val="en-AU"/>
        </w:rPr>
        <w:t xml:space="preserve">reserves the right to reject any Offer that does not contain a Participation Plan which properly addresses the matters outlined in the </w:t>
      </w:r>
      <w:r w:rsidR="00916F56" w:rsidRPr="002A5074">
        <w:rPr>
          <w:color w:val="0000FF"/>
          <w:lang w:val="en-AU"/>
        </w:rPr>
        <w:t xml:space="preserve">WAIPS </w:t>
      </w:r>
      <w:r w:rsidRPr="002A5074">
        <w:rPr>
          <w:color w:val="0000FF"/>
          <w:lang w:val="en-AU"/>
        </w:rPr>
        <w:t>Participation Plan</w:t>
      </w:r>
      <w:r w:rsidR="00A112EB" w:rsidRPr="002A5074">
        <w:rPr>
          <w:color w:val="0000FF"/>
          <w:lang w:val="en-AU"/>
        </w:rPr>
        <w:t xml:space="preserve"> template</w:t>
      </w:r>
      <w:r w:rsidRPr="002A5074">
        <w:rPr>
          <w:color w:val="0000FF"/>
          <w:lang w:val="en-AU"/>
        </w:rPr>
        <w:t>.</w:t>
      </w:r>
    </w:p>
    <w:p w14:paraId="2F961745" w14:textId="486A0CA8" w:rsidR="00817D1A" w:rsidRPr="000E28FF" w:rsidRDefault="00DB4EAF" w:rsidP="00AB0DD7">
      <w:pPr>
        <w:pStyle w:val="Respondent"/>
        <w:tabs>
          <w:tab w:val="left" w:pos="3828"/>
        </w:tabs>
        <w:rPr>
          <w:rStyle w:val="Optional"/>
          <w:lang w:val="en-AU"/>
        </w:rPr>
      </w:pPr>
      <w:r w:rsidRPr="002A5074">
        <w:rPr>
          <w:rStyle w:val="Optional"/>
          <w:b/>
          <w:lang w:val="en-AU"/>
        </w:rPr>
        <w:t>Respondent to Complete</w:t>
      </w:r>
      <w:r w:rsidR="00817D1A" w:rsidRPr="002A5074">
        <w:rPr>
          <w:rStyle w:val="Optional"/>
          <w:b/>
          <w:lang w:val="en-AU"/>
        </w:rPr>
        <w:t>:</w:t>
      </w:r>
    </w:p>
    <w:p w14:paraId="2F961746" w14:textId="1FEEDEE5" w:rsidR="00817D1A" w:rsidRPr="002A5074" w:rsidRDefault="008F54FD" w:rsidP="00817D1A">
      <w:pPr>
        <w:pStyle w:val="Respondent"/>
        <w:rPr>
          <w:rStyle w:val="Optional"/>
          <w:lang w:val="en-AU"/>
        </w:rPr>
      </w:pPr>
      <w:r w:rsidRPr="002A5074">
        <w:rPr>
          <w:rStyle w:val="Optional"/>
          <w:lang w:val="en-AU"/>
        </w:rPr>
        <w:t xml:space="preserve">A </w:t>
      </w:r>
      <w:r w:rsidR="00403CB1" w:rsidRPr="002A5074">
        <w:rPr>
          <w:rStyle w:val="Optional"/>
          <w:lang w:val="en-AU"/>
        </w:rPr>
        <w:t>[</w:t>
      </w:r>
      <w:r w:rsidR="00403CB1" w:rsidRPr="002A5074">
        <w:rPr>
          <w:rStyle w:val="Optional"/>
          <w:b/>
          <w:bCs/>
          <w:lang w:val="en-AU"/>
        </w:rPr>
        <w:t>Core</w:t>
      </w:r>
      <w:r w:rsidR="00403CB1" w:rsidRPr="002A5074">
        <w:rPr>
          <w:rStyle w:val="Optional"/>
          <w:lang w:val="en-AU"/>
        </w:rPr>
        <w:t xml:space="preserve"> </w:t>
      </w:r>
      <w:r w:rsidR="00403CB1" w:rsidRPr="002A5074">
        <w:rPr>
          <w:rStyle w:val="Optional"/>
          <w:color w:val="FF0000"/>
          <w:lang w:val="en-AU"/>
        </w:rPr>
        <w:t>or</w:t>
      </w:r>
      <w:r w:rsidR="00403CB1" w:rsidRPr="002A5074">
        <w:rPr>
          <w:rStyle w:val="Optional"/>
          <w:lang w:val="en-AU"/>
        </w:rPr>
        <w:t xml:space="preserve"> </w:t>
      </w:r>
      <w:r w:rsidR="00403CB1" w:rsidRPr="002A5074">
        <w:rPr>
          <w:rStyle w:val="Optional"/>
          <w:b/>
          <w:bCs/>
          <w:lang w:val="en-AU"/>
        </w:rPr>
        <w:t>Full</w:t>
      </w:r>
      <w:r w:rsidR="00403CB1" w:rsidRPr="002A5074">
        <w:rPr>
          <w:rStyle w:val="Optional"/>
          <w:lang w:val="en-AU"/>
        </w:rPr>
        <w:t xml:space="preserve"> </w:t>
      </w:r>
      <w:r w:rsidR="00403CB1" w:rsidRPr="002A5074">
        <w:rPr>
          <w:rStyle w:val="Optional"/>
          <w:color w:val="FF0000"/>
          <w:lang w:val="en-AU"/>
        </w:rPr>
        <w:fldChar w:fldCharType="begin">
          <w:ffData>
            <w:name w:val="Text171"/>
            <w:enabled/>
            <w:calcOnExit w:val="0"/>
            <w:textInput>
              <w:default w:val="[drafter to select]"/>
            </w:textInput>
          </w:ffData>
        </w:fldChar>
      </w:r>
      <w:r w:rsidR="00403CB1" w:rsidRPr="002A5074">
        <w:rPr>
          <w:rStyle w:val="Optional"/>
          <w:color w:val="FF0000"/>
          <w:lang w:val="en-AU"/>
        </w:rPr>
        <w:instrText xml:space="preserve"> FORMTEXT </w:instrText>
      </w:r>
      <w:r w:rsidR="00403CB1" w:rsidRPr="002A5074">
        <w:rPr>
          <w:rStyle w:val="Optional"/>
          <w:color w:val="FF0000"/>
          <w:lang w:val="en-AU"/>
        </w:rPr>
      </w:r>
      <w:r w:rsidR="00403CB1" w:rsidRPr="002A5074">
        <w:rPr>
          <w:rStyle w:val="Optional"/>
          <w:color w:val="FF0000"/>
          <w:lang w:val="en-AU"/>
        </w:rPr>
        <w:fldChar w:fldCharType="separate"/>
      </w:r>
      <w:r w:rsidR="00403CB1" w:rsidRPr="000E28FF">
        <w:rPr>
          <w:rStyle w:val="Optional"/>
          <w:color w:val="FF0000"/>
          <w:lang w:val="en-AU"/>
        </w:rPr>
        <w:t>[drafter to select]</w:t>
      </w:r>
      <w:r w:rsidR="00403CB1" w:rsidRPr="002A5074">
        <w:rPr>
          <w:rStyle w:val="Optional"/>
          <w:color w:val="FF0000"/>
          <w:lang w:val="en-AU"/>
        </w:rPr>
        <w:fldChar w:fldCharType="end"/>
      </w:r>
      <w:r w:rsidR="00403CB1" w:rsidRPr="002A5074">
        <w:rPr>
          <w:rStyle w:val="Optional"/>
          <w:lang w:val="en-AU"/>
        </w:rPr>
        <w:t>]</w:t>
      </w:r>
      <w:r w:rsidRPr="002A5074">
        <w:rPr>
          <w:rStyle w:val="Optional"/>
          <w:lang w:val="en-AU"/>
        </w:rPr>
        <w:t xml:space="preserve"> Participation Plan has been completed and attached</w:t>
      </w:r>
      <w:r w:rsidR="00D81CBF" w:rsidRPr="002A5074">
        <w:rPr>
          <w:rStyle w:val="Optional"/>
          <w:lang w:val="en-AU"/>
        </w:rPr>
        <w:t xml:space="preserve"> to </w:t>
      </w:r>
      <w:r w:rsidR="0031042D" w:rsidRPr="002A5074">
        <w:rPr>
          <w:rStyle w:val="Optional"/>
          <w:lang w:val="en-AU"/>
        </w:rPr>
        <w:t>our</w:t>
      </w:r>
      <w:r w:rsidR="00D81CBF" w:rsidRPr="002A5074">
        <w:rPr>
          <w:rStyle w:val="Optional"/>
          <w:lang w:val="en-AU"/>
        </w:rPr>
        <w:t xml:space="preserve"> Offer</w:t>
      </w:r>
      <w:r w:rsidR="00817D1A" w:rsidRPr="002A5074">
        <w:rPr>
          <w:rStyle w:val="Optional"/>
          <w:lang w:val="en-AU"/>
        </w:rPr>
        <w:t>.</w:t>
      </w:r>
    </w:p>
    <w:p w14:paraId="2F961747" w14:textId="77777777" w:rsidR="00D81CBF" w:rsidRPr="002A5074" w:rsidRDefault="00D81CBF" w:rsidP="00D81CBF">
      <w:pPr>
        <w:pStyle w:val="Respondent"/>
        <w:tabs>
          <w:tab w:val="left" w:pos="1560"/>
          <w:tab w:val="left" w:pos="2552"/>
        </w:tabs>
        <w:rPr>
          <w:rStyle w:val="Optional"/>
          <w:lang w:val="en-AU"/>
        </w:rPr>
      </w:pPr>
      <w:r w:rsidRPr="002A5074">
        <w:rPr>
          <w:rStyle w:val="Optional"/>
          <w:lang w:val="en-AU"/>
        </w:rPr>
        <w:t>Yes</w:t>
      </w:r>
      <w:r w:rsidRPr="002A5074">
        <w:rPr>
          <w:rStyle w:val="Optional"/>
          <w:lang w:val="en-AU"/>
        </w:rPr>
        <w:tab/>
      </w:r>
      <w:r w:rsidRPr="002A5074">
        <w:rPr>
          <w:rStyle w:val="Optional"/>
          <w:lang w:val="en-AU"/>
        </w:rPr>
        <w:fldChar w:fldCharType="begin">
          <w:ffData>
            <w:name w:val="Check40"/>
            <w:enabled/>
            <w:calcOnExit w:val="0"/>
            <w:checkBox>
              <w:sizeAuto/>
              <w:default w:val="0"/>
            </w:checkBox>
          </w:ffData>
        </w:fldChar>
      </w:r>
      <w:r w:rsidRPr="002A5074">
        <w:rPr>
          <w:rStyle w:val="Optional"/>
          <w:lang w:val="en-AU"/>
        </w:rPr>
        <w:instrText xml:space="preserve"> FORMCHECKBOX </w:instrText>
      </w:r>
      <w:r w:rsidR="00573AA9">
        <w:rPr>
          <w:rStyle w:val="Optional"/>
          <w:lang w:val="en-AU"/>
        </w:rPr>
      </w:r>
      <w:r w:rsidR="00573AA9">
        <w:rPr>
          <w:rStyle w:val="Optional"/>
          <w:lang w:val="en-AU"/>
        </w:rPr>
        <w:fldChar w:fldCharType="separate"/>
      </w:r>
      <w:r w:rsidRPr="002A5074">
        <w:rPr>
          <w:rStyle w:val="Optional"/>
          <w:lang w:val="en-AU"/>
        </w:rPr>
        <w:fldChar w:fldCharType="end"/>
      </w:r>
      <w:r w:rsidRPr="002A5074">
        <w:rPr>
          <w:rStyle w:val="Optional"/>
          <w:lang w:val="en-AU"/>
        </w:rPr>
        <w:tab/>
        <w:t>No</w:t>
      </w:r>
      <w:r w:rsidRPr="002A5074">
        <w:rPr>
          <w:rStyle w:val="Optional"/>
          <w:lang w:val="en-AU"/>
        </w:rPr>
        <w:tab/>
      </w:r>
      <w:r w:rsidRPr="002A5074">
        <w:rPr>
          <w:rStyle w:val="Optional"/>
          <w:lang w:val="en-AU"/>
        </w:rPr>
        <w:fldChar w:fldCharType="begin">
          <w:ffData>
            <w:name w:val="Check40"/>
            <w:enabled/>
            <w:calcOnExit w:val="0"/>
            <w:checkBox>
              <w:sizeAuto/>
              <w:default w:val="0"/>
            </w:checkBox>
          </w:ffData>
        </w:fldChar>
      </w:r>
      <w:r w:rsidRPr="002A5074">
        <w:rPr>
          <w:rStyle w:val="Optional"/>
          <w:lang w:val="en-AU"/>
        </w:rPr>
        <w:instrText xml:space="preserve"> FORMCHECKBOX </w:instrText>
      </w:r>
      <w:r w:rsidR="00573AA9">
        <w:rPr>
          <w:rStyle w:val="Optional"/>
          <w:lang w:val="en-AU"/>
        </w:rPr>
      </w:r>
      <w:r w:rsidR="00573AA9">
        <w:rPr>
          <w:rStyle w:val="Optional"/>
          <w:lang w:val="en-AU"/>
        </w:rPr>
        <w:fldChar w:fldCharType="separate"/>
      </w:r>
      <w:r w:rsidRPr="002A5074">
        <w:rPr>
          <w:rStyle w:val="Optional"/>
          <w:lang w:val="en-AU"/>
        </w:rPr>
        <w:fldChar w:fldCharType="end"/>
      </w:r>
    </w:p>
    <w:p w14:paraId="2F961748" w14:textId="77777777" w:rsidR="002C7438" w:rsidRPr="002A5074" w:rsidRDefault="00817D1A" w:rsidP="002C7438">
      <w:pPr>
        <w:pStyle w:val="Respondent"/>
        <w:rPr>
          <w:rStyle w:val="Optional"/>
          <w:lang w:val="en-AU"/>
        </w:rPr>
      </w:pPr>
      <w:r w:rsidRPr="002A5074">
        <w:rPr>
          <w:rStyle w:val="Optional"/>
          <w:lang w:val="en-AU"/>
        </w:rPr>
        <w:t>If successful, your response to the Participation Plan will be forwarded to the Industry Link Advisory Service (ILAS), Department of Jobs, Tourism, Science and Innovation.</w:t>
      </w:r>
    </w:p>
    <w:p w14:paraId="2F961749" w14:textId="77777777" w:rsidR="00C03D4F" w:rsidRPr="000E28FF" w:rsidRDefault="00C03D4F" w:rsidP="00A838D9">
      <w:pPr>
        <w:pStyle w:val="Heading1"/>
        <w:rPr>
          <w:rStyle w:val="Optional"/>
          <w:lang w:val="en-AU"/>
        </w:rPr>
        <w:sectPr w:rsidR="00C03D4F" w:rsidRPr="000E28FF" w:rsidSect="00AF6777">
          <w:headerReference w:type="even" r:id="rId102"/>
          <w:headerReference w:type="default" r:id="rId103"/>
          <w:headerReference w:type="first" r:id="rId104"/>
          <w:pgSz w:w="11906" w:h="16838" w:code="9"/>
          <w:pgMar w:top="1134" w:right="890" w:bottom="851" w:left="851" w:header="567" w:footer="567" w:gutter="567"/>
          <w:cols w:space="708"/>
          <w:docGrid w:linePitch="360"/>
        </w:sectPr>
      </w:pPr>
      <w:bookmarkStart w:id="167" w:name="_Toc525248399"/>
      <w:bookmarkStart w:id="168" w:name="_Toc525895302"/>
      <w:bookmarkStart w:id="169" w:name="_Toc525991293"/>
      <w:bookmarkStart w:id="170" w:name="_Toc525248405"/>
      <w:bookmarkStart w:id="171" w:name="_Toc525895308"/>
      <w:bookmarkStart w:id="172" w:name="_Toc525991299"/>
      <w:bookmarkStart w:id="173" w:name="_Toc525248415"/>
      <w:bookmarkStart w:id="174" w:name="_Toc525895318"/>
      <w:bookmarkStart w:id="175" w:name="_Toc525991309"/>
      <w:bookmarkStart w:id="176" w:name="_Toc525248431"/>
      <w:bookmarkStart w:id="177" w:name="_Toc525895334"/>
      <w:bookmarkStart w:id="178" w:name="_Toc525991325"/>
      <w:bookmarkStart w:id="179" w:name="_Toc525248432"/>
      <w:bookmarkStart w:id="180" w:name="_Toc525895335"/>
      <w:bookmarkStart w:id="181" w:name="_Toc525991326"/>
      <w:bookmarkStart w:id="182" w:name="_Toc525248433"/>
      <w:bookmarkStart w:id="183" w:name="_Toc525895336"/>
      <w:bookmarkStart w:id="184" w:name="_Toc525991327"/>
      <w:bookmarkStart w:id="185" w:name="_Toc525248435"/>
      <w:bookmarkStart w:id="186" w:name="_Toc525895338"/>
      <w:bookmarkStart w:id="187" w:name="_Toc525991329"/>
      <w:bookmarkStart w:id="188" w:name="_Toc525248436"/>
      <w:bookmarkStart w:id="189" w:name="_Toc525895339"/>
      <w:bookmarkStart w:id="190" w:name="_Toc525991330"/>
      <w:bookmarkStart w:id="191" w:name="_Toc525248442"/>
      <w:bookmarkStart w:id="192" w:name="_Toc525895345"/>
      <w:bookmarkStart w:id="193" w:name="_Toc525991336"/>
      <w:bookmarkStart w:id="194" w:name="_Toc525248451"/>
      <w:bookmarkStart w:id="195" w:name="_Toc525895354"/>
      <w:bookmarkStart w:id="196" w:name="_Toc525991345"/>
      <w:bookmarkStart w:id="197" w:name="_Toc525248465"/>
      <w:bookmarkStart w:id="198" w:name="_Toc525895368"/>
      <w:bookmarkStart w:id="199" w:name="_Toc525991359"/>
      <w:bookmarkStart w:id="200" w:name="_Toc525248471"/>
      <w:bookmarkStart w:id="201" w:name="_Toc525895374"/>
      <w:bookmarkStart w:id="202" w:name="_Toc525991365"/>
      <w:bookmarkStart w:id="203" w:name="_Toc525248472"/>
      <w:bookmarkStart w:id="204" w:name="_Toc525895375"/>
      <w:bookmarkStart w:id="205" w:name="_Toc525991366"/>
      <w:bookmarkStart w:id="206" w:name="_Toc525248473"/>
      <w:bookmarkStart w:id="207" w:name="_Toc525895376"/>
      <w:bookmarkStart w:id="208" w:name="_Toc525991367"/>
      <w:bookmarkStart w:id="209" w:name="_Toc525248474"/>
      <w:bookmarkStart w:id="210" w:name="_Toc525895377"/>
      <w:bookmarkStart w:id="211" w:name="_Toc525991368"/>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F96174A" w14:textId="572EE015" w:rsidR="00A838D9" w:rsidRPr="000E28FF" w:rsidRDefault="00DB4EAF" w:rsidP="00A838D9">
      <w:pPr>
        <w:pStyle w:val="Heading1"/>
        <w:rPr>
          <w:rStyle w:val="Optional"/>
          <w:color w:val="auto"/>
          <w:lang w:val="en-AU"/>
        </w:rPr>
      </w:pPr>
      <w:bookmarkStart w:id="212" w:name="_Toc170300921"/>
      <w:r w:rsidRPr="000E28FF">
        <w:rPr>
          <w:rStyle w:val="Optional"/>
          <w:lang w:val="en-AU"/>
        </w:rPr>
        <w:lastRenderedPageBreak/>
        <w:t xml:space="preserve">Head Agreement and </w:t>
      </w:r>
      <w:r w:rsidR="00A838D9" w:rsidRPr="000E28FF">
        <w:rPr>
          <w:rStyle w:val="Instructionbold"/>
          <w:lang w:val="en-AU"/>
        </w:rPr>
        <w:t>(delete if not a CUA or Panel Arrangement)</w:t>
      </w:r>
      <w:r w:rsidR="00A838D9" w:rsidRPr="000E28FF">
        <w:rPr>
          <w:rStyle w:val="Optional"/>
          <w:lang w:val="en-AU"/>
        </w:rPr>
        <w:t xml:space="preserve"> </w:t>
      </w:r>
      <w:r w:rsidRPr="000E28FF">
        <w:rPr>
          <w:rStyle w:val="Optional"/>
          <w:color w:val="auto"/>
          <w:lang w:val="en-AU"/>
        </w:rPr>
        <w:t>Customer Contract Insurance Requirements</w:t>
      </w:r>
      <w:bookmarkEnd w:id="212"/>
    </w:p>
    <w:p w14:paraId="2F96174B" w14:textId="10898714" w:rsidR="00A838D9" w:rsidRPr="000E28FF" w:rsidRDefault="00003BBA" w:rsidP="00A838D9">
      <w:pPr>
        <w:pStyle w:val="BodyText"/>
        <w:rPr>
          <w:lang w:val="en-AU"/>
        </w:rPr>
      </w:pPr>
      <w:r w:rsidRPr="000E28FF">
        <w:rPr>
          <w:rStyle w:val="Instruction"/>
          <w:lang w:val="en-AU"/>
        </w:rPr>
        <w:fldChar w:fldCharType="begin">
          <w:ffData>
            <w:name w:val=""/>
            <w:enabled/>
            <w:calcOnExit w:val="0"/>
            <w:textInput>
              <w:default w:val="[If not a Common Use Arrangement or Panel Arrangement, delete the Head Agreement Insurance Requirements table. If a Common Use Arrangment or Panel Arrangement, the Head Agreement and Customer Contract Insurance tables must both be included]"/>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[If not a Common Use Arrangement or Panel Arrangement, delete the Head Agreement Insurance Requirements table. If a Common Use Arrangment or Panel Arrangement, the Head Agreement and Customer Contract Insurance tables must both be included]</w:t>
      </w:r>
      <w:r w:rsidRPr="000E28FF">
        <w:rPr>
          <w:rStyle w:val="Instruction"/>
          <w:lang w:val="en-AU"/>
        </w:rPr>
        <w:fldChar w:fldCharType="end"/>
      </w:r>
    </w:p>
    <w:p w14:paraId="2F96174C" w14:textId="527B7CE2" w:rsidR="00A838D9" w:rsidRPr="000E28FF" w:rsidRDefault="00DB4EAF" w:rsidP="00A838D9">
      <w:pPr>
        <w:pStyle w:val="BodyText"/>
        <w:rPr>
          <w:rStyle w:val="Instructionbold"/>
          <w:lang w:val="en-AU"/>
        </w:rPr>
      </w:pPr>
      <w:r w:rsidRPr="000E28FF">
        <w:rPr>
          <w:rStyle w:val="Optional"/>
          <w:b/>
          <w:lang w:val="en-AU"/>
        </w:rPr>
        <w:t xml:space="preserve">Head Agreement Insurance Requirements </w:t>
      </w:r>
      <w:r w:rsidR="00A838D9" w:rsidRPr="000E28FF">
        <w:rPr>
          <w:rStyle w:val="Instructionbold"/>
          <w:lang w:val="en-AU"/>
        </w:rPr>
        <w:t>[Delete this section if not applicable]</w:t>
      </w:r>
    </w:p>
    <w:p w14:paraId="2F96174D" w14:textId="77777777" w:rsidR="00A838D9" w:rsidRPr="000E28FF" w:rsidRDefault="00A838D9" w:rsidP="00A838D9">
      <w:pPr>
        <w:pStyle w:val="BodyText"/>
        <w:rPr>
          <w:rStyle w:val="Optional"/>
          <w:lang w:val="en-AU"/>
        </w:rPr>
      </w:pPr>
      <w:r w:rsidRPr="000E28FF">
        <w:rPr>
          <w:rStyle w:val="Optional"/>
          <w:lang w:val="en-AU"/>
        </w:rPr>
        <w:t>The Respondent must demonstrate that it has the insurances required under Schedule 1 - Head Agreement Details.</w:t>
      </w:r>
    </w:p>
    <w:tbl>
      <w:tblPr>
        <w:tblW w:w="14033" w:type="dxa"/>
        <w:tblInd w:w="908"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Layout w:type="fixed"/>
        <w:tblCellMar>
          <w:left w:w="57" w:type="dxa"/>
          <w:right w:w="57" w:type="dxa"/>
        </w:tblCellMar>
        <w:tblLook w:val="0000" w:firstRow="0" w:lastRow="0" w:firstColumn="0" w:lastColumn="0" w:noHBand="0" w:noVBand="0"/>
      </w:tblPr>
      <w:tblGrid>
        <w:gridCol w:w="2410"/>
        <w:gridCol w:w="1951"/>
        <w:gridCol w:w="1951"/>
        <w:gridCol w:w="1952"/>
        <w:gridCol w:w="1951"/>
        <w:gridCol w:w="1951"/>
        <w:gridCol w:w="1867"/>
      </w:tblGrid>
      <w:tr w:rsidR="006E494C" w:rsidRPr="002A5074" w14:paraId="2F961752" w14:textId="77777777" w:rsidTr="001554E7">
        <w:trPr>
          <w:cantSplit/>
        </w:trPr>
        <w:tc>
          <w:tcPr>
            <w:tcW w:w="14033" w:type="dxa"/>
            <w:gridSpan w:val="7"/>
            <w:shd w:val="clear" w:color="auto" w:fill="F3F3F3"/>
          </w:tcPr>
          <w:p w14:paraId="2F96174E" w14:textId="13D26AE5" w:rsidR="00A838D9" w:rsidRPr="002A5074" w:rsidRDefault="00DB4EAF" w:rsidP="00D2045E">
            <w:pPr>
              <w:pStyle w:val="NormText"/>
              <w:rPr>
                <w:rStyle w:val="Optional"/>
                <w:lang w:val="en-AU"/>
              </w:rPr>
            </w:pPr>
            <w:r w:rsidRPr="002A5074">
              <w:rPr>
                <w:rStyle w:val="OptionalBold"/>
                <w:lang w:val="en-AU"/>
              </w:rPr>
              <w:t>Respondent to Complete</w:t>
            </w:r>
            <w:r w:rsidRPr="002A5074">
              <w:rPr>
                <w:rStyle w:val="Optional"/>
                <w:b/>
                <w:lang w:val="en-AU"/>
              </w:rPr>
              <w:t>:</w:t>
            </w:r>
          </w:p>
          <w:p w14:paraId="2F96174F" w14:textId="77777777" w:rsidR="00A838D9" w:rsidRPr="002A5074" w:rsidRDefault="00A838D9" w:rsidP="00D2045E">
            <w:pPr>
              <w:pStyle w:val="NormText"/>
              <w:rPr>
                <w:rStyle w:val="Optional"/>
                <w:lang w:val="en-AU"/>
              </w:rPr>
            </w:pPr>
            <w:r w:rsidRPr="002A5074">
              <w:rPr>
                <w:rStyle w:val="Optional"/>
                <w:lang w:val="en-AU"/>
              </w:rPr>
              <w:t>Does the Respondent have the insurance required under Schedule 1 - Head Agreement Details?</w:t>
            </w:r>
          </w:p>
          <w:p w14:paraId="2F961750" w14:textId="77777777" w:rsidR="00A838D9" w:rsidRPr="002A5074" w:rsidRDefault="00A838D9" w:rsidP="00D2045E">
            <w:pPr>
              <w:pStyle w:val="NormText"/>
              <w:rPr>
                <w:rStyle w:val="Optional"/>
                <w:lang w:val="en-AU"/>
              </w:rPr>
            </w:pPr>
            <w:r w:rsidRPr="002A5074">
              <w:rPr>
                <w:rStyle w:val="Optional"/>
                <w:lang w:val="en-AU"/>
              </w:rPr>
              <w:t>(Yes / No)</w:t>
            </w:r>
          </w:p>
          <w:p w14:paraId="2F961751" w14:textId="77777777" w:rsidR="00A838D9" w:rsidRPr="002A5074" w:rsidRDefault="00A838D9" w:rsidP="00D2045E">
            <w:pPr>
              <w:pStyle w:val="NormText"/>
              <w:rPr>
                <w:rStyle w:val="OptionalBold"/>
                <w:b w:val="0"/>
                <w:lang w:val="en-AU"/>
              </w:rPr>
            </w:pPr>
            <w:r w:rsidRPr="002A5074">
              <w:rPr>
                <w:rStyle w:val="Optional"/>
                <w:lang w:val="en-AU"/>
              </w:rPr>
              <w:t>If yes, the Respondent must complete the following table:</w:t>
            </w:r>
          </w:p>
        </w:tc>
      </w:tr>
      <w:tr w:rsidR="00B46F76" w:rsidRPr="002A5074" w14:paraId="2F96175A" w14:textId="77777777" w:rsidTr="001554E7">
        <w:tc>
          <w:tcPr>
            <w:tcW w:w="2410" w:type="dxa"/>
            <w:shd w:val="clear" w:color="auto" w:fill="F3F3F3"/>
          </w:tcPr>
          <w:p w14:paraId="2F961753" w14:textId="77777777" w:rsidR="00A838D9" w:rsidRPr="002A5074" w:rsidRDefault="00A838D9" w:rsidP="00D2045E">
            <w:pPr>
              <w:pStyle w:val="BodyText"/>
              <w:ind w:left="0"/>
              <w:rPr>
                <w:rStyle w:val="Optional"/>
                <w:lang w:val="en-AU"/>
              </w:rPr>
            </w:pPr>
          </w:p>
        </w:tc>
        <w:tc>
          <w:tcPr>
            <w:tcW w:w="1951" w:type="dxa"/>
            <w:shd w:val="clear" w:color="auto" w:fill="F3F3F3"/>
          </w:tcPr>
          <w:p w14:paraId="2F961754" w14:textId="77777777" w:rsidR="00A838D9" w:rsidRPr="002A5074" w:rsidRDefault="00A838D9" w:rsidP="00D2045E">
            <w:pPr>
              <w:pStyle w:val="TableText"/>
              <w:jc w:val="center"/>
              <w:rPr>
                <w:rStyle w:val="OptionalBold"/>
                <w:lang w:val="en-AU"/>
              </w:rPr>
            </w:pPr>
            <w:r w:rsidRPr="002A5074">
              <w:rPr>
                <w:rStyle w:val="OptionalBold"/>
                <w:lang w:val="en-AU"/>
              </w:rPr>
              <w:t>Insurer</w:t>
            </w:r>
          </w:p>
        </w:tc>
        <w:tc>
          <w:tcPr>
            <w:tcW w:w="1951" w:type="dxa"/>
            <w:shd w:val="clear" w:color="auto" w:fill="F3F3F3"/>
          </w:tcPr>
          <w:p w14:paraId="2F961755" w14:textId="77777777" w:rsidR="00A838D9" w:rsidRPr="002A5074" w:rsidRDefault="00A838D9" w:rsidP="00D2045E">
            <w:pPr>
              <w:pStyle w:val="TableText"/>
              <w:jc w:val="center"/>
              <w:rPr>
                <w:rStyle w:val="OptionalBold"/>
                <w:lang w:val="en-AU"/>
              </w:rPr>
            </w:pPr>
            <w:r w:rsidRPr="002A5074">
              <w:rPr>
                <w:rStyle w:val="OptionalBold"/>
                <w:lang w:val="en-AU"/>
              </w:rPr>
              <w:t>ABN</w:t>
            </w:r>
          </w:p>
        </w:tc>
        <w:tc>
          <w:tcPr>
            <w:tcW w:w="1952" w:type="dxa"/>
            <w:shd w:val="clear" w:color="auto" w:fill="F3F3F3"/>
          </w:tcPr>
          <w:p w14:paraId="2F961756" w14:textId="77777777" w:rsidR="00A838D9" w:rsidRPr="002A5074" w:rsidRDefault="00A838D9" w:rsidP="00D2045E">
            <w:pPr>
              <w:pStyle w:val="TableText"/>
              <w:jc w:val="center"/>
              <w:rPr>
                <w:rStyle w:val="OptionalBold"/>
                <w:lang w:val="en-AU"/>
              </w:rPr>
            </w:pPr>
            <w:r w:rsidRPr="002A5074">
              <w:rPr>
                <w:rStyle w:val="OptionalBold"/>
                <w:lang w:val="en-AU"/>
              </w:rPr>
              <w:t>Policy No</w:t>
            </w:r>
          </w:p>
        </w:tc>
        <w:tc>
          <w:tcPr>
            <w:tcW w:w="1951" w:type="dxa"/>
            <w:shd w:val="clear" w:color="auto" w:fill="F3F3F3"/>
          </w:tcPr>
          <w:p w14:paraId="2F961757" w14:textId="77777777" w:rsidR="00A838D9" w:rsidRPr="002A5074" w:rsidRDefault="00A838D9" w:rsidP="00D2045E">
            <w:pPr>
              <w:pStyle w:val="TableText"/>
              <w:jc w:val="center"/>
              <w:rPr>
                <w:rStyle w:val="OptionalBold"/>
                <w:lang w:val="en-AU"/>
              </w:rPr>
            </w:pPr>
            <w:r w:rsidRPr="002A5074">
              <w:rPr>
                <w:rStyle w:val="OptionalBold"/>
                <w:lang w:val="en-AU"/>
              </w:rPr>
              <w:t>Insured Amount</w:t>
            </w:r>
          </w:p>
        </w:tc>
        <w:tc>
          <w:tcPr>
            <w:tcW w:w="1951" w:type="dxa"/>
            <w:shd w:val="clear" w:color="auto" w:fill="F3F3F3"/>
          </w:tcPr>
          <w:p w14:paraId="2F961758" w14:textId="77777777" w:rsidR="00A838D9" w:rsidRPr="002A5074" w:rsidRDefault="00A838D9" w:rsidP="00D2045E">
            <w:pPr>
              <w:pStyle w:val="TableText"/>
              <w:jc w:val="center"/>
              <w:rPr>
                <w:rStyle w:val="OptionalBold"/>
                <w:lang w:val="en-AU"/>
              </w:rPr>
            </w:pPr>
            <w:r w:rsidRPr="002A5074">
              <w:rPr>
                <w:rStyle w:val="OptionalBold"/>
                <w:lang w:val="en-AU"/>
              </w:rPr>
              <w:t>Expiry Date</w:t>
            </w:r>
          </w:p>
        </w:tc>
        <w:tc>
          <w:tcPr>
            <w:tcW w:w="1867" w:type="dxa"/>
            <w:shd w:val="clear" w:color="auto" w:fill="F3F3F3"/>
          </w:tcPr>
          <w:p w14:paraId="2F961759" w14:textId="77777777" w:rsidR="00A838D9" w:rsidRPr="002A5074" w:rsidRDefault="00A838D9" w:rsidP="00D2045E">
            <w:pPr>
              <w:pStyle w:val="TableText"/>
              <w:jc w:val="center"/>
              <w:rPr>
                <w:rStyle w:val="OptionalBold"/>
                <w:lang w:val="en-AU"/>
              </w:rPr>
            </w:pPr>
            <w:r w:rsidRPr="002A5074">
              <w:rPr>
                <w:rStyle w:val="OptionalBold"/>
                <w:lang w:val="en-AU"/>
              </w:rPr>
              <w:t>Exclusions, if any</w:t>
            </w:r>
          </w:p>
        </w:tc>
      </w:tr>
      <w:tr w:rsidR="00B46F76" w:rsidRPr="002A5074" w14:paraId="2F961762" w14:textId="77777777" w:rsidTr="001554E7">
        <w:tc>
          <w:tcPr>
            <w:tcW w:w="2410" w:type="dxa"/>
            <w:shd w:val="clear" w:color="auto" w:fill="F3F3F3"/>
          </w:tcPr>
          <w:p w14:paraId="2F96175B" w14:textId="0B39FA07" w:rsidR="00F57018" w:rsidRPr="002A5074" w:rsidRDefault="00A838D9" w:rsidP="008A7A5A">
            <w:pPr>
              <w:pStyle w:val="TableText"/>
              <w:rPr>
                <w:rStyle w:val="Optional"/>
                <w:lang w:val="en-AU"/>
              </w:rPr>
            </w:pPr>
            <w:r w:rsidRPr="00AC01E8">
              <w:rPr>
                <w:rStyle w:val="Optional"/>
                <w:b/>
                <w:bCs/>
                <w:lang w:val="en-AU"/>
              </w:rPr>
              <w:t>Public Liability Insurance</w:t>
            </w:r>
            <w:r w:rsidR="00F57018">
              <w:rPr>
                <w:rStyle w:val="Optional"/>
                <w:lang w:val="en-AU"/>
              </w:rPr>
              <w:t xml:space="preserve"> including </w:t>
            </w:r>
            <w:r w:rsidR="008A7A5A">
              <w:rPr>
                <w:rStyle w:val="Optional"/>
                <w:lang w:val="en-AU"/>
              </w:rPr>
              <w:t>indemnification of</w:t>
            </w:r>
            <w:r w:rsidR="005C4FF2">
              <w:rPr>
                <w:rStyle w:val="Optional"/>
                <w:lang w:val="en-AU"/>
              </w:rPr>
              <w:t xml:space="preserve"> the Contract </w:t>
            </w:r>
            <w:r w:rsidR="008A7A5A">
              <w:rPr>
                <w:rStyle w:val="Optional"/>
                <w:lang w:val="en-AU"/>
              </w:rPr>
              <w:t>Authority as principal to the extent of liability arising out of the Services.</w:t>
            </w:r>
          </w:p>
        </w:tc>
        <w:tc>
          <w:tcPr>
            <w:tcW w:w="1951" w:type="dxa"/>
            <w:shd w:val="clear" w:color="auto" w:fill="F3F3F3"/>
          </w:tcPr>
          <w:p w14:paraId="2F96175C"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5D" w14:textId="77777777" w:rsidR="00A838D9" w:rsidRPr="002A5074" w:rsidRDefault="00A838D9" w:rsidP="00D2045E">
            <w:pPr>
              <w:pStyle w:val="BodyText"/>
              <w:ind w:left="0"/>
              <w:rPr>
                <w:rStyle w:val="Optional"/>
                <w:sz w:val="20"/>
                <w:szCs w:val="20"/>
                <w:lang w:val="en-AU"/>
              </w:rPr>
            </w:pPr>
          </w:p>
        </w:tc>
        <w:tc>
          <w:tcPr>
            <w:tcW w:w="1952" w:type="dxa"/>
            <w:shd w:val="clear" w:color="auto" w:fill="F3F3F3"/>
          </w:tcPr>
          <w:p w14:paraId="2F96175E"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5F"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60" w14:textId="77777777" w:rsidR="00A838D9" w:rsidRPr="002A5074" w:rsidRDefault="00A838D9" w:rsidP="00D2045E">
            <w:pPr>
              <w:pStyle w:val="BodyText"/>
              <w:ind w:left="0"/>
              <w:rPr>
                <w:rStyle w:val="Optional"/>
                <w:sz w:val="20"/>
                <w:szCs w:val="20"/>
                <w:lang w:val="en-AU"/>
              </w:rPr>
            </w:pPr>
          </w:p>
        </w:tc>
        <w:tc>
          <w:tcPr>
            <w:tcW w:w="1867" w:type="dxa"/>
            <w:shd w:val="clear" w:color="auto" w:fill="F3F3F3"/>
          </w:tcPr>
          <w:p w14:paraId="2F961761" w14:textId="77777777" w:rsidR="00A838D9" w:rsidRPr="002A5074" w:rsidRDefault="00A838D9" w:rsidP="00D2045E">
            <w:pPr>
              <w:pStyle w:val="BodyText"/>
              <w:ind w:left="0"/>
              <w:rPr>
                <w:rStyle w:val="Optional"/>
                <w:sz w:val="20"/>
                <w:szCs w:val="20"/>
                <w:lang w:val="en-AU"/>
              </w:rPr>
            </w:pPr>
          </w:p>
        </w:tc>
      </w:tr>
      <w:tr w:rsidR="00B46F76" w:rsidRPr="002A5074" w14:paraId="2F96176A" w14:textId="77777777" w:rsidTr="001554E7">
        <w:tc>
          <w:tcPr>
            <w:tcW w:w="2410" w:type="dxa"/>
            <w:shd w:val="clear" w:color="auto" w:fill="F3F3F3"/>
          </w:tcPr>
          <w:p w14:paraId="0FC86E16" w14:textId="77777777" w:rsidR="00663FA8" w:rsidRPr="002A5074" w:rsidRDefault="00A838D9" w:rsidP="00D2045E">
            <w:pPr>
              <w:pStyle w:val="TableText"/>
              <w:rPr>
                <w:rStyle w:val="Optional"/>
                <w:lang w:val="en-AU"/>
              </w:rPr>
            </w:pPr>
            <w:r w:rsidRPr="00AC01E8">
              <w:rPr>
                <w:rStyle w:val="Optional"/>
                <w:b/>
                <w:bCs/>
                <w:lang w:val="en-AU"/>
              </w:rPr>
              <w:t>Workers’ Compensation</w:t>
            </w:r>
            <w:r w:rsidR="00804B84" w:rsidRPr="00AC01E8">
              <w:rPr>
                <w:rStyle w:val="Optional"/>
                <w:b/>
                <w:bCs/>
                <w:lang w:val="en-AU"/>
              </w:rPr>
              <w:t xml:space="preserve"> Insurance</w:t>
            </w:r>
            <w:r w:rsidRPr="002A5074">
              <w:rPr>
                <w:rStyle w:val="Optional"/>
                <w:lang w:val="en-AU"/>
              </w:rPr>
              <w:t xml:space="preserve"> including</w:t>
            </w:r>
            <w:r w:rsidR="00804B84" w:rsidRPr="002A5074">
              <w:rPr>
                <w:rStyle w:val="Optional"/>
                <w:lang w:val="en-AU"/>
              </w:rPr>
              <w:t xml:space="preserve"> </w:t>
            </w:r>
            <w:r w:rsidR="00663FA8" w:rsidRPr="002A5074">
              <w:rPr>
                <w:rStyle w:val="Optional"/>
                <w:lang w:val="en-AU"/>
              </w:rPr>
              <w:t>cover for:</w:t>
            </w:r>
          </w:p>
          <w:p w14:paraId="1E420396" w14:textId="0943F736" w:rsidR="00663FA8" w:rsidRPr="002A5074" w:rsidRDefault="00663FA8" w:rsidP="00D2045E">
            <w:pPr>
              <w:pStyle w:val="TableText"/>
              <w:rPr>
                <w:rStyle w:val="Optional"/>
                <w:lang w:val="en-AU"/>
              </w:rPr>
            </w:pPr>
            <w:r w:rsidRPr="002A5074">
              <w:rPr>
                <w:rStyle w:val="Optional"/>
                <w:lang w:val="en-AU"/>
              </w:rPr>
              <w:t xml:space="preserve">(a) </w:t>
            </w:r>
            <w:r w:rsidR="00A838D9" w:rsidRPr="002A5074">
              <w:rPr>
                <w:rStyle w:val="Optional"/>
                <w:lang w:val="en-AU"/>
              </w:rPr>
              <w:t xml:space="preserve">common law liability </w:t>
            </w:r>
            <w:r w:rsidR="000267D4" w:rsidRPr="002A5074">
              <w:rPr>
                <w:rStyle w:val="Optional"/>
                <w:lang w:val="en-AU"/>
              </w:rPr>
              <w:t xml:space="preserve">cover </w:t>
            </w:r>
            <w:r w:rsidR="00804B84" w:rsidRPr="002A5074">
              <w:rPr>
                <w:rStyle w:val="Optional"/>
                <w:lang w:val="en-AU"/>
              </w:rPr>
              <w:t xml:space="preserve">for an amount of not less than </w:t>
            </w:r>
            <w:r w:rsidR="00A838D9" w:rsidRPr="002A5074">
              <w:rPr>
                <w:rStyle w:val="Optional"/>
                <w:lang w:val="en-AU"/>
              </w:rPr>
              <w:t>$</w:t>
            </w:r>
            <w:r w:rsidR="009A19FC" w:rsidRPr="002A5074">
              <w:rPr>
                <w:rStyle w:val="Optional"/>
                <w:lang w:val="en-AU"/>
              </w:rPr>
              <w:t>50</w:t>
            </w:r>
            <w:r w:rsidR="009A19FC">
              <w:rPr>
                <w:rStyle w:val="Optional"/>
                <w:lang w:val="en-AU"/>
              </w:rPr>
              <w:t> </w:t>
            </w:r>
            <w:r w:rsidR="00A838D9" w:rsidRPr="002A5074">
              <w:rPr>
                <w:rStyle w:val="Optional"/>
                <w:lang w:val="en-AU"/>
              </w:rPr>
              <w:t>million</w:t>
            </w:r>
            <w:r w:rsidR="00804B84" w:rsidRPr="002A5074">
              <w:rPr>
                <w:rStyle w:val="Optional"/>
                <w:lang w:val="en-AU"/>
              </w:rPr>
              <w:t xml:space="preserve">; and </w:t>
            </w:r>
          </w:p>
          <w:p w14:paraId="2F961763" w14:textId="4F2692FB" w:rsidR="00A838D9" w:rsidRPr="002A5074" w:rsidRDefault="00663FA8" w:rsidP="00D2045E">
            <w:pPr>
              <w:pStyle w:val="TableText"/>
              <w:rPr>
                <w:rStyle w:val="Optional"/>
                <w:lang w:val="en-AU"/>
              </w:rPr>
            </w:pPr>
            <w:r w:rsidRPr="002A5074">
              <w:rPr>
                <w:rStyle w:val="Optional"/>
                <w:lang w:val="en-AU"/>
              </w:rPr>
              <w:t>(b) principal’s indemnity extension cover</w:t>
            </w:r>
            <w:r w:rsidR="00804B84" w:rsidRPr="002A5074">
              <w:rPr>
                <w:rStyle w:val="Optional"/>
                <w:lang w:val="en-AU"/>
              </w:rPr>
              <w:t xml:space="preserve"> </w:t>
            </w:r>
            <w:r w:rsidRPr="002A5074">
              <w:rPr>
                <w:rStyle w:val="Optional"/>
                <w:lang w:val="en-AU"/>
              </w:rPr>
              <w:t xml:space="preserve">for </w:t>
            </w:r>
            <w:r w:rsidR="00804B84" w:rsidRPr="002A5074">
              <w:rPr>
                <w:rStyle w:val="Optional"/>
                <w:lang w:val="en-AU"/>
              </w:rPr>
              <w:t xml:space="preserve">claims and liability under </w:t>
            </w:r>
            <w:r w:rsidR="00804B84" w:rsidRPr="002A5074">
              <w:rPr>
                <w:rStyle w:val="Optional"/>
                <w:lang w:val="en-AU"/>
              </w:rPr>
              <w:lastRenderedPageBreak/>
              <w:t xml:space="preserve">section </w:t>
            </w:r>
            <w:r w:rsidR="00F57018">
              <w:rPr>
                <w:rStyle w:val="Optional"/>
                <w:lang w:val="en-AU"/>
              </w:rPr>
              <w:t>217</w:t>
            </w:r>
            <w:r w:rsidR="00804B84" w:rsidRPr="002A5074">
              <w:rPr>
                <w:rStyle w:val="Optional"/>
                <w:lang w:val="en-AU"/>
              </w:rPr>
              <w:t xml:space="preserve"> of the </w:t>
            </w:r>
            <w:r w:rsidR="00804B84" w:rsidRPr="002A5074">
              <w:rPr>
                <w:rStyle w:val="Optional"/>
                <w:i/>
                <w:iCs/>
                <w:lang w:val="en-AU"/>
              </w:rPr>
              <w:t xml:space="preserve">Workers’ Compensation and Injury Management Act </w:t>
            </w:r>
            <w:r w:rsidR="00F57018">
              <w:rPr>
                <w:rStyle w:val="Optional"/>
                <w:i/>
                <w:iCs/>
                <w:lang w:val="en-AU"/>
              </w:rPr>
              <w:t>202</w:t>
            </w:r>
            <w:r w:rsidR="008A7A5A">
              <w:rPr>
                <w:rStyle w:val="Optional"/>
                <w:i/>
                <w:iCs/>
                <w:lang w:val="en-AU"/>
              </w:rPr>
              <w:t>3</w:t>
            </w:r>
            <w:r w:rsidR="00804B84" w:rsidRPr="002A5074">
              <w:rPr>
                <w:rStyle w:val="Optional"/>
                <w:lang w:val="en-AU"/>
              </w:rPr>
              <w:t>.</w:t>
            </w:r>
          </w:p>
        </w:tc>
        <w:tc>
          <w:tcPr>
            <w:tcW w:w="1951" w:type="dxa"/>
            <w:shd w:val="clear" w:color="auto" w:fill="F3F3F3"/>
          </w:tcPr>
          <w:p w14:paraId="2F961764"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65" w14:textId="77777777" w:rsidR="00A838D9" w:rsidRPr="002A5074" w:rsidRDefault="00A838D9" w:rsidP="00D2045E">
            <w:pPr>
              <w:pStyle w:val="BodyText"/>
              <w:ind w:left="0"/>
              <w:rPr>
                <w:rStyle w:val="Optional"/>
                <w:sz w:val="20"/>
                <w:szCs w:val="20"/>
                <w:lang w:val="en-AU"/>
              </w:rPr>
            </w:pPr>
          </w:p>
        </w:tc>
        <w:tc>
          <w:tcPr>
            <w:tcW w:w="1952" w:type="dxa"/>
            <w:shd w:val="clear" w:color="auto" w:fill="F3F3F3"/>
          </w:tcPr>
          <w:p w14:paraId="2F961766"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67" w14:textId="77777777" w:rsidR="00A838D9" w:rsidRPr="002A5074" w:rsidRDefault="00A838D9" w:rsidP="00D2045E">
            <w:pPr>
              <w:pStyle w:val="BodyText"/>
              <w:ind w:left="0"/>
              <w:rPr>
                <w:rStyle w:val="Optional"/>
                <w:sz w:val="20"/>
                <w:szCs w:val="20"/>
                <w:lang w:val="en-AU"/>
              </w:rPr>
            </w:pPr>
          </w:p>
        </w:tc>
        <w:tc>
          <w:tcPr>
            <w:tcW w:w="1951" w:type="dxa"/>
            <w:shd w:val="clear" w:color="auto" w:fill="F3F3F3"/>
          </w:tcPr>
          <w:p w14:paraId="2F961768" w14:textId="77777777" w:rsidR="00A838D9" w:rsidRPr="002A5074" w:rsidRDefault="00A838D9" w:rsidP="00D2045E">
            <w:pPr>
              <w:pStyle w:val="BodyText"/>
              <w:ind w:left="0"/>
              <w:rPr>
                <w:rStyle w:val="Optional"/>
                <w:sz w:val="20"/>
                <w:szCs w:val="20"/>
                <w:lang w:val="en-AU"/>
              </w:rPr>
            </w:pPr>
          </w:p>
        </w:tc>
        <w:tc>
          <w:tcPr>
            <w:tcW w:w="1867" w:type="dxa"/>
            <w:shd w:val="clear" w:color="auto" w:fill="F3F3F3"/>
          </w:tcPr>
          <w:p w14:paraId="2F961769" w14:textId="77777777" w:rsidR="00A838D9" w:rsidRPr="002A5074" w:rsidRDefault="00A838D9" w:rsidP="00D2045E">
            <w:pPr>
              <w:pStyle w:val="BodyText"/>
              <w:ind w:left="0"/>
              <w:rPr>
                <w:rStyle w:val="Optional"/>
                <w:sz w:val="20"/>
                <w:szCs w:val="20"/>
                <w:lang w:val="en-AU"/>
              </w:rPr>
            </w:pPr>
          </w:p>
        </w:tc>
      </w:tr>
      <w:tr w:rsidR="006E494C" w:rsidRPr="002A5074" w14:paraId="2F96176F" w14:textId="77777777" w:rsidTr="001554E7">
        <w:trPr>
          <w:cantSplit/>
        </w:trPr>
        <w:tc>
          <w:tcPr>
            <w:tcW w:w="14033" w:type="dxa"/>
            <w:gridSpan w:val="7"/>
            <w:shd w:val="clear" w:color="auto" w:fill="F3F3F3"/>
          </w:tcPr>
          <w:p w14:paraId="2F96176B" w14:textId="161476C3" w:rsidR="00A838D9" w:rsidRPr="002A5074" w:rsidRDefault="00DB4EAF" w:rsidP="00D2045E">
            <w:pPr>
              <w:pStyle w:val="NormText"/>
              <w:rPr>
                <w:rStyle w:val="Optional"/>
                <w:lang w:val="en-AU"/>
              </w:rPr>
            </w:pPr>
            <w:r w:rsidRPr="002A5074">
              <w:rPr>
                <w:rStyle w:val="Optional"/>
                <w:b/>
                <w:lang w:val="en-AU"/>
              </w:rPr>
              <w:t>or</w:t>
            </w:r>
          </w:p>
          <w:p w14:paraId="2F96176C" w14:textId="77777777" w:rsidR="00A838D9" w:rsidRPr="002A5074" w:rsidRDefault="00A838D9" w:rsidP="00D2045E">
            <w:pPr>
              <w:pStyle w:val="NormText"/>
              <w:rPr>
                <w:rStyle w:val="Optional"/>
                <w:lang w:val="en-AU"/>
              </w:rPr>
            </w:pPr>
            <w:r w:rsidRPr="002A5074">
              <w:rPr>
                <w:rStyle w:val="Optional"/>
                <w:lang w:val="en-AU"/>
              </w:rPr>
              <w:t xml:space="preserve">If no, does the Respondent confirm that </w:t>
            </w:r>
            <w:r w:rsidR="000F4F84" w:rsidRPr="002A5074">
              <w:rPr>
                <w:rStyle w:val="Optional"/>
                <w:lang w:val="en-AU"/>
              </w:rPr>
              <w:t xml:space="preserve">prior to being </w:t>
            </w:r>
            <w:r w:rsidRPr="002A5074">
              <w:rPr>
                <w:rStyle w:val="Optional"/>
                <w:lang w:val="en-AU"/>
              </w:rPr>
              <w:t xml:space="preserve">awarded the Head Agreement, </w:t>
            </w:r>
            <w:r w:rsidR="000F4F84" w:rsidRPr="002A5074">
              <w:rPr>
                <w:rStyle w:val="Optional"/>
                <w:lang w:val="en-AU"/>
              </w:rPr>
              <w:t>they</w:t>
            </w:r>
            <w:r w:rsidRPr="002A5074">
              <w:rPr>
                <w:rStyle w:val="Optional"/>
                <w:lang w:val="en-AU"/>
              </w:rPr>
              <w:t xml:space="preserve"> will obtain the insurance policies specified </w:t>
            </w:r>
            <w:r w:rsidR="000F4F84" w:rsidRPr="002A5074">
              <w:rPr>
                <w:rStyle w:val="Optional"/>
                <w:lang w:val="en-AU"/>
              </w:rPr>
              <w:t>before</w:t>
            </w:r>
            <w:r w:rsidRPr="002A5074">
              <w:rPr>
                <w:rStyle w:val="Optional"/>
                <w:lang w:val="en-AU"/>
              </w:rPr>
              <w:t xml:space="preserve"> the Commencement Date?</w:t>
            </w:r>
          </w:p>
          <w:p w14:paraId="2F96176D" w14:textId="77777777" w:rsidR="00A838D9" w:rsidRPr="002A5074" w:rsidRDefault="00A838D9" w:rsidP="00D2045E">
            <w:pPr>
              <w:pStyle w:val="NormText"/>
              <w:rPr>
                <w:rStyle w:val="Optional"/>
                <w:lang w:val="en-AU"/>
              </w:rPr>
            </w:pPr>
            <w:r w:rsidRPr="002A5074">
              <w:rPr>
                <w:rStyle w:val="Optional"/>
                <w:lang w:val="en-AU"/>
              </w:rPr>
              <w:t>(Yes / No)</w:t>
            </w:r>
          </w:p>
          <w:p w14:paraId="5899C846" w14:textId="77777777" w:rsidR="00A838D9" w:rsidRPr="002A5074" w:rsidRDefault="00A838D9" w:rsidP="00D2045E">
            <w:pPr>
              <w:pStyle w:val="NormText"/>
              <w:rPr>
                <w:rStyle w:val="Optional"/>
                <w:lang w:val="en-AU"/>
              </w:rPr>
            </w:pPr>
            <w:r w:rsidRPr="002A5074">
              <w:rPr>
                <w:rStyle w:val="Optional"/>
                <w:lang w:val="en-AU"/>
              </w:rPr>
              <w:t>If no, the reasons why.</w:t>
            </w:r>
          </w:p>
          <w:p w14:paraId="3C5A5ACC" w14:textId="77777777" w:rsidR="00F046E3" w:rsidRPr="002A5074" w:rsidRDefault="00F046E3" w:rsidP="002774F9"/>
          <w:p w14:paraId="28C02A83" w14:textId="77777777" w:rsidR="00F046E3" w:rsidRPr="002A5074" w:rsidRDefault="00F046E3" w:rsidP="002774F9"/>
          <w:p w14:paraId="79D0107F" w14:textId="77777777" w:rsidR="00F046E3" w:rsidRPr="002A5074" w:rsidRDefault="00F046E3" w:rsidP="002774F9"/>
          <w:p w14:paraId="6416F602" w14:textId="77777777" w:rsidR="00F046E3" w:rsidRPr="002A5074" w:rsidRDefault="00F046E3" w:rsidP="002774F9"/>
          <w:p w14:paraId="7BB5E0D8" w14:textId="77777777" w:rsidR="00F046E3" w:rsidRPr="002A5074" w:rsidRDefault="00F046E3" w:rsidP="002774F9"/>
          <w:p w14:paraId="2F96176E" w14:textId="5FE8A95B" w:rsidR="00F046E3" w:rsidRPr="002A5074" w:rsidRDefault="00F046E3" w:rsidP="002774F9">
            <w:pPr>
              <w:jc w:val="right"/>
            </w:pPr>
          </w:p>
        </w:tc>
      </w:tr>
    </w:tbl>
    <w:p w14:paraId="2F961770" w14:textId="2541A6C8" w:rsidR="00A838D9" w:rsidRPr="000E28FF" w:rsidRDefault="00DB4EAF" w:rsidP="004C1B14">
      <w:pPr>
        <w:pStyle w:val="BodyText"/>
        <w:keepNext/>
        <w:rPr>
          <w:rStyle w:val="Optional"/>
          <w:color w:val="auto"/>
          <w:lang w:val="en-AU"/>
        </w:rPr>
      </w:pPr>
      <w:r w:rsidRPr="000E28FF">
        <w:rPr>
          <w:rStyle w:val="Optional"/>
          <w:b/>
          <w:color w:val="auto"/>
          <w:lang w:val="en-AU"/>
        </w:rPr>
        <w:t>Customer Contract Insurance Requirements</w:t>
      </w:r>
    </w:p>
    <w:p w14:paraId="2F961771" w14:textId="77777777" w:rsidR="00A838D9" w:rsidRPr="000E28FF" w:rsidRDefault="00A838D9" w:rsidP="004C1B14">
      <w:pPr>
        <w:pStyle w:val="BodyText"/>
        <w:keepNext/>
        <w:rPr>
          <w:rStyle w:val="Optional"/>
          <w:color w:val="auto"/>
          <w:lang w:val="en-AU"/>
        </w:rPr>
      </w:pPr>
      <w:r w:rsidRPr="000E28FF">
        <w:rPr>
          <w:rStyle w:val="Optional"/>
          <w:color w:val="auto"/>
          <w:lang w:val="en-AU"/>
        </w:rPr>
        <w:t>The Respondent must demonstrate that it has the insurances required under Schedule 1 - Customer Contract Details.</w:t>
      </w:r>
    </w:p>
    <w:tbl>
      <w:tblPr>
        <w:tblW w:w="14033" w:type="dxa"/>
        <w:tblInd w:w="908" w:type="dxa"/>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Layout w:type="fixed"/>
        <w:tblCellMar>
          <w:left w:w="57" w:type="dxa"/>
          <w:right w:w="57" w:type="dxa"/>
        </w:tblCellMar>
        <w:tblLook w:val="0000" w:firstRow="0" w:lastRow="0" w:firstColumn="0" w:lastColumn="0" w:noHBand="0" w:noVBand="0"/>
      </w:tblPr>
      <w:tblGrid>
        <w:gridCol w:w="2400"/>
        <w:gridCol w:w="1943"/>
        <w:gridCol w:w="1942"/>
        <w:gridCol w:w="1943"/>
        <w:gridCol w:w="1942"/>
        <w:gridCol w:w="1942"/>
        <w:gridCol w:w="1859"/>
        <w:gridCol w:w="62"/>
      </w:tblGrid>
      <w:tr w:rsidR="00A838D9" w:rsidRPr="002A5074" w14:paraId="2F961777" w14:textId="77777777" w:rsidTr="001554E7">
        <w:trPr>
          <w:gridAfter w:val="1"/>
          <w:wAfter w:w="62" w:type="dxa"/>
          <w:cantSplit/>
        </w:trPr>
        <w:tc>
          <w:tcPr>
            <w:tcW w:w="14033" w:type="dxa"/>
            <w:gridSpan w:val="7"/>
            <w:shd w:val="clear" w:color="auto" w:fill="F3F3F3"/>
          </w:tcPr>
          <w:p w14:paraId="2F961772" w14:textId="35D6BD51" w:rsidR="00A838D9" w:rsidRPr="002A5074" w:rsidRDefault="00DB4EAF" w:rsidP="00D2045E">
            <w:pPr>
              <w:pStyle w:val="NormText"/>
              <w:rPr>
                <w:rStyle w:val="OptionalBold"/>
                <w:color w:val="auto"/>
                <w:lang w:val="en-AU"/>
              </w:rPr>
            </w:pPr>
            <w:r w:rsidRPr="002A5074">
              <w:rPr>
                <w:rStyle w:val="OptionalBold"/>
                <w:color w:val="auto"/>
                <w:lang w:val="en-AU"/>
              </w:rPr>
              <w:t>Respondent to Complete:</w:t>
            </w:r>
          </w:p>
          <w:p w14:paraId="2F961773" w14:textId="77777777" w:rsidR="00A838D9" w:rsidRPr="002A5074" w:rsidRDefault="00A838D9" w:rsidP="00D2045E">
            <w:pPr>
              <w:pStyle w:val="NormText"/>
              <w:rPr>
                <w:rStyle w:val="Optional"/>
                <w:color w:val="auto"/>
                <w:lang w:val="en-AU"/>
              </w:rPr>
            </w:pPr>
            <w:r w:rsidRPr="002A5074">
              <w:rPr>
                <w:rStyle w:val="Optional"/>
                <w:color w:val="auto"/>
                <w:lang w:val="en-AU"/>
              </w:rPr>
              <w:t>Does the Respondent have the insurance requirements set out in Schedule 1 - Customer Contract Details?</w:t>
            </w:r>
          </w:p>
          <w:p w14:paraId="2F961774" w14:textId="77777777" w:rsidR="00A838D9" w:rsidRPr="002A5074" w:rsidRDefault="00A838D9" w:rsidP="00D2045E">
            <w:pPr>
              <w:pStyle w:val="NormText"/>
              <w:rPr>
                <w:rStyle w:val="Optional"/>
                <w:color w:val="auto"/>
                <w:lang w:val="en-AU"/>
              </w:rPr>
            </w:pPr>
            <w:r w:rsidRPr="002A5074">
              <w:rPr>
                <w:rStyle w:val="Optional"/>
                <w:color w:val="auto"/>
                <w:lang w:val="en-AU"/>
              </w:rPr>
              <w:t>(Yes / No)</w:t>
            </w:r>
          </w:p>
          <w:p w14:paraId="2F961775" w14:textId="77777777" w:rsidR="00A838D9" w:rsidRPr="002A5074" w:rsidRDefault="00A838D9" w:rsidP="00D2045E">
            <w:pPr>
              <w:pStyle w:val="NormText"/>
              <w:rPr>
                <w:rStyle w:val="Optional"/>
                <w:color w:val="auto"/>
                <w:lang w:val="en-AU"/>
              </w:rPr>
            </w:pPr>
            <w:r w:rsidRPr="002A5074">
              <w:rPr>
                <w:rStyle w:val="Optional"/>
                <w:color w:val="auto"/>
                <w:lang w:val="en-AU"/>
              </w:rPr>
              <w:t>If yes, the Respondent must complete the following table:</w:t>
            </w:r>
          </w:p>
          <w:p w14:paraId="2F961776" w14:textId="77777777" w:rsidR="00A838D9" w:rsidRPr="002A5074" w:rsidRDefault="00A838D9" w:rsidP="00D2045E">
            <w:pPr>
              <w:pStyle w:val="NormText"/>
              <w:rPr>
                <w:rStyle w:val="Strong"/>
                <w:lang w:val="en-AU"/>
              </w:rPr>
            </w:pPr>
            <w:r w:rsidRPr="002A5074">
              <w:rPr>
                <w:rStyle w:val="Instructionbold"/>
                <w:b w:val="0"/>
                <w:lang w:val="en-AU"/>
              </w:rPr>
              <w:t>[In the table below, list the insurances specified in the Customer Contract Details]</w:t>
            </w:r>
          </w:p>
        </w:tc>
      </w:tr>
      <w:tr w:rsidR="004C1B14" w:rsidRPr="002A5074" w14:paraId="2F96177F" w14:textId="77777777" w:rsidTr="001554E7">
        <w:trPr>
          <w:gridAfter w:val="1"/>
          <w:wAfter w:w="62" w:type="dxa"/>
        </w:trPr>
        <w:tc>
          <w:tcPr>
            <w:tcW w:w="2410" w:type="dxa"/>
            <w:shd w:val="clear" w:color="auto" w:fill="F3F3F3"/>
          </w:tcPr>
          <w:p w14:paraId="2F961778" w14:textId="77777777" w:rsidR="00A838D9" w:rsidRPr="002A5074" w:rsidRDefault="00A838D9" w:rsidP="00D2045E">
            <w:pPr>
              <w:pStyle w:val="BodyText"/>
              <w:ind w:left="0"/>
              <w:rPr>
                <w:lang w:val="en-AU"/>
              </w:rPr>
            </w:pPr>
          </w:p>
        </w:tc>
        <w:tc>
          <w:tcPr>
            <w:tcW w:w="1951" w:type="dxa"/>
            <w:shd w:val="clear" w:color="auto" w:fill="F3F3F3"/>
          </w:tcPr>
          <w:p w14:paraId="2F961779" w14:textId="77777777" w:rsidR="00A838D9" w:rsidRPr="002A5074" w:rsidRDefault="00A838D9" w:rsidP="00D2045E">
            <w:pPr>
              <w:pStyle w:val="TableText"/>
              <w:jc w:val="center"/>
              <w:rPr>
                <w:rStyle w:val="Strong"/>
                <w:lang w:val="en-AU"/>
              </w:rPr>
            </w:pPr>
            <w:r w:rsidRPr="002A5074">
              <w:rPr>
                <w:rStyle w:val="Strong"/>
                <w:lang w:val="en-AU"/>
              </w:rPr>
              <w:t>Insurer</w:t>
            </w:r>
          </w:p>
        </w:tc>
        <w:tc>
          <w:tcPr>
            <w:tcW w:w="1951" w:type="dxa"/>
            <w:shd w:val="clear" w:color="auto" w:fill="F3F3F3"/>
          </w:tcPr>
          <w:p w14:paraId="2F96177A" w14:textId="77777777" w:rsidR="00A838D9" w:rsidRPr="002A5074" w:rsidRDefault="00A838D9" w:rsidP="00D2045E">
            <w:pPr>
              <w:pStyle w:val="TableText"/>
              <w:jc w:val="center"/>
              <w:rPr>
                <w:rStyle w:val="Strong"/>
                <w:lang w:val="en-AU"/>
              </w:rPr>
            </w:pPr>
            <w:r w:rsidRPr="002A5074">
              <w:rPr>
                <w:rStyle w:val="Strong"/>
                <w:lang w:val="en-AU"/>
              </w:rPr>
              <w:t>ABN</w:t>
            </w:r>
          </w:p>
        </w:tc>
        <w:tc>
          <w:tcPr>
            <w:tcW w:w="1952" w:type="dxa"/>
            <w:shd w:val="clear" w:color="auto" w:fill="F3F3F3"/>
          </w:tcPr>
          <w:p w14:paraId="2F96177B" w14:textId="77777777" w:rsidR="00A838D9" w:rsidRPr="002A5074" w:rsidRDefault="00A838D9" w:rsidP="00D2045E">
            <w:pPr>
              <w:pStyle w:val="TableText"/>
              <w:jc w:val="center"/>
              <w:rPr>
                <w:rStyle w:val="Strong"/>
                <w:lang w:val="en-AU"/>
              </w:rPr>
            </w:pPr>
            <w:r w:rsidRPr="002A5074">
              <w:rPr>
                <w:rStyle w:val="Strong"/>
                <w:lang w:val="en-AU"/>
              </w:rPr>
              <w:t>Policy No</w:t>
            </w:r>
          </w:p>
        </w:tc>
        <w:tc>
          <w:tcPr>
            <w:tcW w:w="1951" w:type="dxa"/>
            <w:shd w:val="clear" w:color="auto" w:fill="F3F3F3"/>
          </w:tcPr>
          <w:p w14:paraId="2F96177C" w14:textId="77777777" w:rsidR="00A838D9" w:rsidRPr="002A5074" w:rsidRDefault="00A838D9" w:rsidP="00D2045E">
            <w:pPr>
              <w:pStyle w:val="TableText"/>
              <w:jc w:val="center"/>
              <w:rPr>
                <w:rStyle w:val="Strong"/>
                <w:lang w:val="en-AU"/>
              </w:rPr>
            </w:pPr>
            <w:r w:rsidRPr="002A5074">
              <w:rPr>
                <w:rStyle w:val="Strong"/>
                <w:lang w:val="en-AU"/>
              </w:rPr>
              <w:t>Insured Amount</w:t>
            </w:r>
          </w:p>
        </w:tc>
        <w:tc>
          <w:tcPr>
            <w:tcW w:w="1951" w:type="dxa"/>
            <w:shd w:val="clear" w:color="auto" w:fill="F3F3F3"/>
          </w:tcPr>
          <w:p w14:paraId="2F96177D" w14:textId="77777777" w:rsidR="00A838D9" w:rsidRPr="002A5074" w:rsidRDefault="00A838D9" w:rsidP="00D2045E">
            <w:pPr>
              <w:pStyle w:val="TableText"/>
              <w:jc w:val="center"/>
              <w:rPr>
                <w:rStyle w:val="Strong"/>
                <w:lang w:val="en-AU"/>
              </w:rPr>
            </w:pPr>
            <w:r w:rsidRPr="002A5074">
              <w:rPr>
                <w:rStyle w:val="Strong"/>
                <w:lang w:val="en-AU"/>
              </w:rPr>
              <w:t>Expiry Date</w:t>
            </w:r>
          </w:p>
        </w:tc>
        <w:tc>
          <w:tcPr>
            <w:tcW w:w="1867" w:type="dxa"/>
            <w:shd w:val="clear" w:color="auto" w:fill="F3F3F3"/>
          </w:tcPr>
          <w:p w14:paraId="2F96177E" w14:textId="77777777" w:rsidR="00A838D9" w:rsidRPr="002A5074" w:rsidRDefault="00A838D9" w:rsidP="00D2045E">
            <w:pPr>
              <w:pStyle w:val="TableText"/>
              <w:jc w:val="center"/>
              <w:rPr>
                <w:rStyle w:val="Strong"/>
                <w:lang w:val="en-AU"/>
              </w:rPr>
            </w:pPr>
            <w:r w:rsidRPr="002A5074">
              <w:rPr>
                <w:rStyle w:val="Strong"/>
                <w:lang w:val="en-AU"/>
              </w:rPr>
              <w:t>Exclusions, if any</w:t>
            </w:r>
          </w:p>
        </w:tc>
      </w:tr>
      <w:tr w:rsidR="004C1B14" w:rsidRPr="002A5074" w14:paraId="2F961787" w14:textId="77777777" w:rsidTr="001554E7">
        <w:trPr>
          <w:gridAfter w:val="1"/>
          <w:wAfter w:w="62" w:type="dxa"/>
        </w:trPr>
        <w:tc>
          <w:tcPr>
            <w:tcW w:w="2410" w:type="dxa"/>
            <w:shd w:val="clear" w:color="auto" w:fill="F3F3F3"/>
          </w:tcPr>
          <w:p w14:paraId="2F961780" w14:textId="7796BEF3" w:rsidR="00A838D9" w:rsidRPr="002A5074" w:rsidRDefault="00F57018" w:rsidP="008A7A5A">
            <w:pPr>
              <w:pStyle w:val="TableText"/>
              <w:tabs>
                <w:tab w:val="left" w:pos="201"/>
              </w:tabs>
              <w:ind w:left="21"/>
              <w:rPr>
                <w:rStyle w:val="Optional"/>
                <w:lang w:val="en-AU"/>
              </w:rPr>
            </w:pPr>
            <w:r w:rsidRPr="002A5074">
              <w:rPr>
                <w:rStyle w:val="Instruction"/>
                <w:lang w:val="en-AU"/>
              </w:rPr>
              <w:t>[delete row if not applicable]</w:t>
            </w:r>
            <w:r w:rsidR="00A838D9" w:rsidRPr="00AC01E8">
              <w:rPr>
                <w:rStyle w:val="Optional"/>
                <w:b/>
                <w:bCs/>
                <w:lang w:val="en-AU"/>
              </w:rPr>
              <w:t xml:space="preserve">Public Liability Insurance </w:t>
            </w:r>
            <w:r w:rsidR="008A7A5A">
              <w:rPr>
                <w:rStyle w:val="Optional"/>
                <w:lang w:val="en-AU"/>
              </w:rPr>
              <w:t xml:space="preserve">including indemnification of the Customer as principal to the extent of </w:t>
            </w:r>
            <w:r w:rsidR="008A7A5A">
              <w:rPr>
                <w:rStyle w:val="Optional"/>
                <w:lang w:val="en-AU"/>
              </w:rPr>
              <w:lastRenderedPageBreak/>
              <w:t>liability arising out of the Services.</w:t>
            </w:r>
          </w:p>
        </w:tc>
        <w:tc>
          <w:tcPr>
            <w:tcW w:w="1951" w:type="dxa"/>
            <w:shd w:val="clear" w:color="auto" w:fill="F3F3F3"/>
          </w:tcPr>
          <w:p w14:paraId="2F961781" w14:textId="77777777" w:rsidR="00A838D9" w:rsidRPr="002A5074" w:rsidRDefault="00A838D9" w:rsidP="00D2045E">
            <w:pPr>
              <w:pStyle w:val="TableText"/>
              <w:rPr>
                <w:lang w:val="en-AU"/>
              </w:rPr>
            </w:pPr>
          </w:p>
        </w:tc>
        <w:tc>
          <w:tcPr>
            <w:tcW w:w="1951" w:type="dxa"/>
            <w:shd w:val="clear" w:color="auto" w:fill="F3F3F3"/>
          </w:tcPr>
          <w:p w14:paraId="2F961782" w14:textId="77777777" w:rsidR="00A838D9" w:rsidRPr="002A5074" w:rsidRDefault="00A838D9" w:rsidP="00D2045E">
            <w:pPr>
              <w:pStyle w:val="TableText"/>
              <w:rPr>
                <w:lang w:val="en-AU"/>
              </w:rPr>
            </w:pPr>
          </w:p>
        </w:tc>
        <w:tc>
          <w:tcPr>
            <w:tcW w:w="1952" w:type="dxa"/>
            <w:shd w:val="clear" w:color="auto" w:fill="F3F3F3"/>
          </w:tcPr>
          <w:p w14:paraId="2F961783" w14:textId="77777777" w:rsidR="00A838D9" w:rsidRPr="002A5074" w:rsidRDefault="00A838D9" w:rsidP="00D2045E">
            <w:pPr>
              <w:pStyle w:val="TableText"/>
              <w:rPr>
                <w:lang w:val="en-AU"/>
              </w:rPr>
            </w:pPr>
          </w:p>
        </w:tc>
        <w:tc>
          <w:tcPr>
            <w:tcW w:w="1951" w:type="dxa"/>
            <w:shd w:val="clear" w:color="auto" w:fill="F3F3F3"/>
          </w:tcPr>
          <w:p w14:paraId="2F961784" w14:textId="77777777" w:rsidR="00A838D9" w:rsidRPr="002A5074" w:rsidRDefault="00A838D9" w:rsidP="00D2045E">
            <w:pPr>
              <w:pStyle w:val="TableText"/>
              <w:rPr>
                <w:lang w:val="en-AU"/>
              </w:rPr>
            </w:pPr>
          </w:p>
        </w:tc>
        <w:tc>
          <w:tcPr>
            <w:tcW w:w="1951" w:type="dxa"/>
            <w:shd w:val="clear" w:color="auto" w:fill="F3F3F3"/>
          </w:tcPr>
          <w:p w14:paraId="2F961785" w14:textId="77777777" w:rsidR="00A838D9" w:rsidRPr="002A5074" w:rsidRDefault="00A838D9" w:rsidP="00D2045E">
            <w:pPr>
              <w:pStyle w:val="TableText"/>
              <w:rPr>
                <w:lang w:val="en-AU"/>
              </w:rPr>
            </w:pPr>
          </w:p>
        </w:tc>
        <w:tc>
          <w:tcPr>
            <w:tcW w:w="1867" w:type="dxa"/>
            <w:shd w:val="clear" w:color="auto" w:fill="F3F3F3"/>
          </w:tcPr>
          <w:p w14:paraId="2F961786" w14:textId="77777777" w:rsidR="00A838D9" w:rsidRPr="002A5074" w:rsidRDefault="00A838D9" w:rsidP="00D2045E">
            <w:pPr>
              <w:pStyle w:val="TableText"/>
              <w:rPr>
                <w:lang w:val="en-AU"/>
              </w:rPr>
            </w:pPr>
          </w:p>
        </w:tc>
      </w:tr>
      <w:tr w:rsidR="004C1B14" w:rsidRPr="002A5074" w14:paraId="2F96178F" w14:textId="77777777" w:rsidTr="00AC01E8">
        <w:trPr>
          <w:gridAfter w:val="1"/>
          <w:wAfter w:w="62" w:type="dxa"/>
        </w:trPr>
        <w:tc>
          <w:tcPr>
            <w:tcW w:w="2410" w:type="dxa"/>
            <w:shd w:val="clear" w:color="auto" w:fill="F2F2F2" w:themeFill="background1" w:themeFillShade="F2"/>
          </w:tcPr>
          <w:p w14:paraId="2F961788" w14:textId="505D5F8A" w:rsidR="00C225D9" w:rsidRPr="002A5074" w:rsidRDefault="00F57018" w:rsidP="00C225D9">
            <w:pPr>
              <w:pStyle w:val="TableText"/>
              <w:tabs>
                <w:tab w:val="left" w:pos="201"/>
              </w:tabs>
              <w:ind w:left="21"/>
              <w:rPr>
                <w:lang w:val="en-AU"/>
              </w:rPr>
            </w:pPr>
            <w:r w:rsidRPr="002A5074">
              <w:rPr>
                <w:rStyle w:val="Instruction"/>
                <w:lang w:val="en-AU"/>
              </w:rPr>
              <w:t>[delete row if not applicable]</w:t>
            </w:r>
            <w:r w:rsidR="00A838D9" w:rsidRPr="00AC01E8">
              <w:rPr>
                <w:rStyle w:val="Optional"/>
                <w:b/>
                <w:bCs/>
                <w:lang w:val="en-AU"/>
              </w:rPr>
              <w:t>Public and Product</w:t>
            </w:r>
            <w:r w:rsidR="000267D4" w:rsidRPr="00AC01E8">
              <w:rPr>
                <w:rStyle w:val="Optional"/>
                <w:b/>
                <w:bCs/>
                <w:lang w:val="en-AU"/>
              </w:rPr>
              <w:t>s</w:t>
            </w:r>
            <w:r w:rsidR="00A838D9" w:rsidRPr="00AC01E8">
              <w:rPr>
                <w:rStyle w:val="Optional"/>
                <w:b/>
                <w:bCs/>
                <w:lang w:val="en-AU"/>
              </w:rPr>
              <w:t xml:space="preserve"> Liability Insurance</w:t>
            </w:r>
            <w:r w:rsidR="00CC66D6">
              <w:rPr>
                <w:lang w:val="en-AU"/>
              </w:rPr>
              <w:t xml:space="preserve"> </w:t>
            </w:r>
            <w:r w:rsidR="00CC66D6">
              <w:rPr>
                <w:rStyle w:val="Optional"/>
                <w:lang w:val="en-AU"/>
              </w:rPr>
              <w:t>including indemnification of the Customer as principal to the extent of liability arising out of the Goods and/or Services.</w:t>
            </w:r>
            <w:r w:rsidR="00CC66D6" w:rsidRPr="002A5074" w:rsidDel="00F57018">
              <w:rPr>
                <w:rStyle w:val="Instruction"/>
                <w:lang w:val="en-AU"/>
              </w:rPr>
              <w:t xml:space="preserve"> </w:t>
            </w:r>
          </w:p>
        </w:tc>
        <w:tc>
          <w:tcPr>
            <w:tcW w:w="1951" w:type="dxa"/>
            <w:shd w:val="clear" w:color="auto" w:fill="F3F3F3"/>
          </w:tcPr>
          <w:p w14:paraId="2F961789" w14:textId="77777777" w:rsidR="00A838D9" w:rsidRPr="002A5074" w:rsidRDefault="00A838D9" w:rsidP="00D2045E">
            <w:pPr>
              <w:pStyle w:val="TableText"/>
              <w:rPr>
                <w:lang w:val="en-AU"/>
              </w:rPr>
            </w:pPr>
          </w:p>
        </w:tc>
        <w:tc>
          <w:tcPr>
            <w:tcW w:w="1951" w:type="dxa"/>
            <w:shd w:val="clear" w:color="auto" w:fill="F3F3F3"/>
          </w:tcPr>
          <w:p w14:paraId="2F96178A" w14:textId="77777777" w:rsidR="00A838D9" w:rsidRPr="002A5074" w:rsidRDefault="00A838D9" w:rsidP="00D2045E">
            <w:pPr>
              <w:pStyle w:val="TableText"/>
              <w:rPr>
                <w:lang w:val="en-AU"/>
              </w:rPr>
            </w:pPr>
          </w:p>
        </w:tc>
        <w:tc>
          <w:tcPr>
            <w:tcW w:w="1952" w:type="dxa"/>
            <w:shd w:val="clear" w:color="auto" w:fill="F3F3F3"/>
          </w:tcPr>
          <w:p w14:paraId="2F96178B" w14:textId="77777777" w:rsidR="00A838D9" w:rsidRPr="002A5074" w:rsidRDefault="00A838D9" w:rsidP="00D2045E">
            <w:pPr>
              <w:pStyle w:val="TableText"/>
              <w:rPr>
                <w:lang w:val="en-AU"/>
              </w:rPr>
            </w:pPr>
          </w:p>
        </w:tc>
        <w:tc>
          <w:tcPr>
            <w:tcW w:w="1951" w:type="dxa"/>
            <w:shd w:val="clear" w:color="auto" w:fill="F3F3F3"/>
          </w:tcPr>
          <w:p w14:paraId="2F96178C" w14:textId="77777777" w:rsidR="00A838D9" w:rsidRPr="002A5074" w:rsidRDefault="00A838D9" w:rsidP="00D2045E">
            <w:pPr>
              <w:pStyle w:val="TableText"/>
              <w:rPr>
                <w:lang w:val="en-AU"/>
              </w:rPr>
            </w:pPr>
          </w:p>
        </w:tc>
        <w:tc>
          <w:tcPr>
            <w:tcW w:w="1951" w:type="dxa"/>
            <w:shd w:val="clear" w:color="auto" w:fill="F3F3F3"/>
          </w:tcPr>
          <w:p w14:paraId="2F96178D" w14:textId="77777777" w:rsidR="00A838D9" w:rsidRPr="002A5074" w:rsidRDefault="00A838D9" w:rsidP="00D2045E">
            <w:pPr>
              <w:pStyle w:val="TableText"/>
              <w:rPr>
                <w:lang w:val="en-AU"/>
              </w:rPr>
            </w:pPr>
          </w:p>
        </w:tc>
        <w:tc>
          <w:tcPr>
            <w:tcW w:w="1867" w:type="dxa"/>
            <w:shd w:val="clear" w:color="auto" w:fill="F3F3F3"/>
          </w:tcPr>
          <w:p w14:paraId="2F96178E" w14:textId="77777777" w:rsidR="00A838D9" w:rsidRPr="002A5074" w:rsidRDefault="00A838D9" w:rsidP="00D2045E">
            <w:pPr>
              <w:pStyle w:val="TableText"/>
              <w:rPr>
                <w:lang w:val="en-AU"/>
              </w:rPr>
            </w:pPr>
          </w:p>
        </w:tc>
      </w:tr>
      <w:tr w:rsidR="004C1B14" w:rsidRPr="002A5074" w14:paraId="2F961797" w14:textId="77777777" w:rsidTr="001554E7">
        <w:trPr>
          <w:gridAfter w:val="1"/>
          <w:wAfter w:w="62" w:type="dxa"/>
        </w:trPr>
        <w:tc>
          <w:tcPr>
            <w:tcW w:w="2410" w:type="dxa"/>
            <w:shd w:val="clear" w:color="auto" w:fill="F3F3F3"/>
          </w:tcPr>
          <w:p w14:paraId="2701E70A" w14:textId="13D89BFE" w:rsidR="00C225D9" w:rsidRPr="002A5074" w:rsidRDefault="00F57018" w:rsidP="00C225D9">
            <w:pPr>
              <w:pStyle w:val="TableText"/>
              <w:tabs>
                <w:tab w:val="left" w:pos="201"/>
              </w:tabs>
              <w:ind w:left="21"/>
              <w:rPr>
                <w:rStyle w:val="Optional"/>
                <w:lang w:val="en-AU"/>
              </w:rPr>
            </w:pPr>
            <w:r w:rsidRPr="002A5074">
              <w:rPr>
                <w:rStyle w:val="Instruction"/>
                <w:lang w:val="en-AU"/>
              </w:rPr>
              <w:t>[delete row if not applicable]</w:t>
            </w:r>
            <w:r w:rsidR="00A838D9" w:rsidRPr="00AC01E8">
              <w:rPr>
                <w:rStyle w:val="Optional"/>
                <w:b/>
                <w:bCs/>
                <w:lang w:val="en-AU"/>
              </w:rPr>
              <w:t>Professional Indemnity</w:t>
            </w:r>
            <w:r w:rsidR="00A838D9" w:rsidRPr="00AC01E8">
              <w:rPr>
                <w:b/>
                <w:bCs/>
                <w:lang w:val="en-AU"/>
              </w:rPr>
              <w:t xml:space="preserve"> </w:t>
            </w:r>
            <w:r w:rsidR="00804B84" w:rsidRPr="00AC01E8">
              <w:rPr>
                <w:rStyle w:val="Optional"/>
                <w:b/>
                <w:bCs/>
                <w:lang w:val="en-AU"/>
              </w:rPr>
              <w:t>Insurance</w:t>
            </w:r>
            <w:r w:rsidR="00C225D9" w:rsidRPr="002A5074">
              <w:rPr>
                <w:rStyle w:val="Optional"/>
                <w:lang w:val="en-AU"/>
              </w:rPr>
              <w:t xml:space="preserve"> including </w:t>
            </w:r>
            <w:r w:rsidR="00281678" w:rsidRPr="002A5074">
              <w:rPr>
                <w:rStyle w:val="Optional"/>
                <w:lang w:val="en-AU"/>
              </w:rPr>
              <w:t xml:space="preserve">annual reinstatement and </w:t>
            </w:r>
            <w:r w:rsidR="00C225D9" w:rsidRPr="002A5074">
              <w:rPr>
                <w:rStyle w:val="Optional"/>
                <w:lang w:val="en-AU"/>
              </w:rPr>
              <w:t>cover for:</w:t>
            </w:r>
          </w:p>
          <w:p w14:paraId="0F092CDF" w14:textId="77777777" w:rsidR="00C225D9" w:rsidRPr="002A5074" w:rsidRDefault="00C225D9" w:rsidP="00C225D9">
            <w:pPr>
              <w:pStyle w:val="TableText"/>
              <w:tabs>
                <w:tab w:val="left" w:pos="201"/>
              </w:tabs>
              <w:ind w:left="21"/>
              <w:rPr>
                <w:rStyle w:val="Optional"/>
                <w:lang w:val="en-AU"/>
              </w:rPr>
            </w:pPr>
            <w:r w:rsidRPr="002A5074">
              <w:rPr>
                <w:rStyle w:val="Optional"/>
                <w:lang w:val="en-AU"/>
              </w:rPr>
              <w:t>(a)</w:t>
            </w:r>
            <w:r w:rsidRPr="002A5074">
              <w:rPr>
                <w:rStyle w:val="Optional"/>
                <w:lang w:val="en-AU"/>
              </w:rPr>
              <w:tab/>
              <w:t>fraud and dishonesty</w:t>
            </w:r>
          </w:p>
          <w:p w14:paraId="6E0B305D" w14:textId="77777777" w:rsidR="00C225D9" w:rsidRPr="002A5074" w:rsidRDefault="00C225D9" w:rsidP="00C225D9">
            <w:pPr>
              <w:pStyle w:val="TableText"/>
              <w:tabs>
                <w:tab w:val="left" w:pos="201"/>
              </w:tabs>
              <w:ind w:left="21"/>
              <w:rPr>
                <w:rStyle w:val="Optional"/>
                <w:lang w:val="en-AU"/>
              </w:rPr>
            </w:pPr>
            <w:r w:rsidRPr="002A5074">
              <w:rPr>
                <w:rStyle w:val="Optional"/>
                <w:lang w:val="en-AU"/>
              </w:rPr>
              <w:t>(b)</w:t>
            </w:r>
            <w:r w:rsidRPr="002A5074">
              <w:rPr>
                <w:rStyle w:val="Optional"/>
                <w:lang w:val="en-AU"/>
              </w:rPr>
              <w:tab/>
              <w:t>defamation</w:t>
            </w:r>
          </w:p>
          <w:p w14:paraId="3E4B5952" w14:textId="79DB332E" w:rsidR="00C225D9" w:rsidRPr="002A5074" w:rsidRDefault="00C225D9" w:rsidP="00C225D9">
            <w:pPr>
              <w:pStyle w:val="TableText"/>
              <w:tabs>
                <w:tab w:val="left" w:pos="201"/>
              </w:tabs>
              <w:ind w:left="21"/>
              <w:rPr>
                <w:rStyle w:val="Optional"/>
                <w:lang w:val="en-AU"/>
              </w:rPr>
            </w:pPr>
            <w:r w:rsidRPr="002A5074">
              <w:rPr>
                <w:rStyle w:val="Optional"/>
                <w:lang w:val="en-AU"/>
              </w:rPr>
              <w:t>(c)</w:t>
            </w:r>
            <w:r w:rsidRPr="002A5074">
              <w:rPr>
                <w:rStyle w:val="Optional"/>
                <w:lang w:val="en-AU"/>
              </w:rPr>
              <w:tab/>
            </w:r>
            <w:r w:rsidR="00F57018">
              <w:rPr>
                <w:rStyle w:val="Optional"/>
                <w:lang w:val="en-AU"/>
              </w:rPr>
              <w:t>i</w:t>
            </w:r>
            <w:r w:rsidR="00F57018" w:rsidRPr="002A5074">
              <w:rPr>
                <w:rStyle w:val="Optional"/>
                <w:lang w:val="en-AU"/>
              </w:rPr>
              <w:t xml:space="preserve">ntellectual </w:t>
            </w:r>
            <w:r w:rsidR="00F57018">
              <w:rPr>
                <w:rStyle w:val="Optional"/>
                <w:lang w:val="en-AU"/>
              </w:rPr>
              <w:t>p</w:t>
            </w:r>
            <w:r w:rsidR="00F57018" w:rsidRPr="002A5074">
              <w:rPr>
                <w:rStyle w:val="Optional"/>
                <w:lang w:val="en-AU"/>
              </w:rPr>
              <w:t xml:space="preserve">roperty </w:t>
            </w:r>
            <w:r w:rsidR="00F57018">
              <w:rPr>
                <w:rStyle w:val="Optional"/>
                <w:lang w:val="en-AU"/>
              </w:rPr>
              <w:t>infringement</w:t>
            </w:r>
          </w:p>
          <w:p w14:paraId="6BAE6A3D" w14:textId="68EA25BE" w:rsidR="00C225D9" w:rsidRPr="002A5074" w:rsidRDefault="00C225D9" w:rsidP="00C225D9">
            <w:pPr>
              <w:pStyle w:val="TableText"/>
              <w:tabs>
                <w:tab w:val="left" w:pos="201"/>
              </w:tabs>
              <w:ind w:left="21"/>
              <w:rPr>
                <w:rStyle w:val="Optional"/>
                <w:lang w:val="en-AU"/>
              </w:rPr>
            </w:pPr>
            <w:r w:rsidRPr="002A5074">
              <w:rPr>
                <w:rStyle w:val="Optional"/>
                <w:lang w:val="en-AU"/>
              </w:rPr>
              <w:t>(d)</w:t>
            </w:r>
            <w:r w:rsidRPr="002A5074">
              <w:rPr>
                <w:rStyle w:val="Optional"/>
                <w:lang w:val="en-AU"/>
              </w:rPr>
              <w:tab/>
              <w:t>loss of or damage to documents</w:t>
            </w:r>
            <w:r w:rsidR="00F57018">
              <w:rPr>
                <w:rStyle w:val="Optional"/>
                <w:lang w:val="en-AU"/>
              </w:rPr>
              <w:t>,</w:t>
            </w:r>
            <w:r w:rsidRPr="002A5074">
              <w:rPr>
                <w:rStyle w:val="Optional"/>
                <w:lang w:val="en-AU"/>
              </w:rPr>
              <w:t xml:space="preserve"> data</w:t>
            </w:r>
            <w:r w:rsidR="00F57018">
              <w:rPr>
                <w:rStyle w:val="Optional"/>
                <w:lang w:val="en-AU"/>
              </w:rPr>
              <w:t xml:space="preserve"> and electronic records</w:t>
            </w:r>
            <w:r w:rsidRPr="002A5074">
              <w:rPr>
                <w:rStyle w:val="Optional"/>
                <w:lang w:val="en-AU"/>
              </w:rPr>
              <w:t xml:space="preserve">; </w:t>
            </w:r>
          </w:p>
          <w:p w14:paraId="14A02E00" w14:textId="591483D6" w:rsidR="00F57018" w:rsidRDefault="00C225D9" w:rsidP="00C225D9">
            <w:pPr>
              <w:pStyle w:val="TableText"/>
              <w:tabs>
                <w:tab w:val="left" w:pos="201"/>
              </w:tabs>
              <w:ind w:left="21"/>
              <w:rPr>
                <w:rStyle w:val="Optional"/>
                <w:lang w:val="en-AU"/>
              </w:rPr>
            </w:pPr>
            <w:r w:rsidRPr="002A5074">
              <w:rPr>
                <w:rStyle w:val="Optional"/>
                <w:lang w:val="en-AU"/>
              </w:rPr>
              <w:t>(e)</w:t>
            </w:r>
            <w:r w:rsidRPr="002A5074">
              <w:rPr>
                <w:rStyle w:val="Optional"/>
                <w:lang w:val="en-AU"/>
              </w:rPr>
              <w:tab/>
              <w:t xml:space="preserve">breach of Australian Consumer </w:t>
            </w:r>
            <w:r w:rsidR="00F57018">
              <w:rPr>
                <w:rStyle w:val="Optional"/>
                <w:lang w:val="en-AU"/>
              </w:rPr>
              <w:t>Protection Legislation; and</w:t>
            </w:r>
          </w:p>
          <w:p w14:paraId="2F961790" w14:textId="4B97A776" w:rsidR="00C225D9" w:rsidRPr="00F57018" w:rsidRDefault="00F57018" w:rsidP="00F57018">
            <w:pPr>
              <w:pStyle w:val="TableText"/>
              <w:tabs>
                <w:tab w:val="left" w:pos="201"/>
              </w:tabs>
              <w:ind w:left="21"/>
              <w:rPr>
                <w:color w:val="0000FF"/>
                <w:lang w:val="en-AU"/>
              </w:rPr>
            </w:pPr>
            <w:r>
              <w:rPr>
                <w:rStyle w:val="Optional"/>
                <w:lang w:val="en-AU"/>
              </w:rPr>
              <w:t>(f) vicarious liability for acts of agents and contractors</w:t>
            </w:r>
          </w:p>
        </w:tc>
        <w:tc>
          <w:tcPr>
            <w:tcW w:w="1951" w:type="dxa"/>
            <w:shd w:val="clear" w:color="auto" w:fill="F3F3F3"/>
          </w:tcPr>
          <w:p w14:paraId="2F961791" w14:textId="77777777" w:rsidR="00A838D9" w:rsidRPr="002A5074" w:rsidRDefault="00A838D9" w:rsidP="00D2045E">
            <w:pPr>
              <w:pStyle w:val="TableText"/>
              <w:rPr>
                <w:lang w:val="en-AU"/>
              </w:rPr>
            </w:pPr>
          </w:p>
        </w:tc>
        <w:tc>
          <w:tcPr>
            <w:tcW w:w="1951" w:type="dxa"/>
            <w:shd w:val="clear" w:color="auto" w:fill="F3F3F3"/>
          </w:tcPr>
          <w:p w14:paraId="2F961792" w14:textId="77777777" w:rsidR="00A838D9" w:rsidRPr="002A5074" w:rsidRDefault="00A838D9" w:rsidP="00D2045E">
            <w:pPr>
              <w:pStyle w:val="TableText"/>
              <w:rPr>
                <w:lang w:val="en-AU"/>
              </w:rPr>
            </w:pPr>
          </w:p>
        </w:tc>
        <w:tc>
          <w:tcPr>
            <w:tcW w:w="1952" w:type="dxa"/>
            <w:shd w:val="clear" w:color="auto" w:fill="F3F3F3"/>
          </w:tcPr>
          <w:p w14:paraId="2F961793" w14:textId="77777777" w:rsidR="00A838D9" w:rsidRPr="002A5074" w:rsidRDefault="00A838D9" w:rsidP="00D2045E">
            <w:pPr>
              <w:pStyle w:val="TableText"/>
              <w:rPr>
                <w:lang w:val="en-AU"/>
              </w:rPr>
            </w:pPr>
          </w:p>
        </w:tc>
        <w:tc>
          <w:tcPr>
            <w:tcW w:w="1951" w:type="dxa"/>
            <w:shd w:val="clear" w:color="auto" w:fill="F3F3F3"/>
          </w:tcPr>
          <w:p w14:paraId="2F961794" w14:textId="77777777" w:rsidR="00A838D9" w:rsidRPr="002A5074" w:rsidRDefault="00A838D9" w:rsidP="00D2045E">
            <w:pPr>
              <w:pStyle w:val="TableText"/>
              <w:rPr>
                <w:lang w:val="en-AU"/>
              </w:rPr>
            </w:pPr>
          </w:p>
        </w:tc>
        <w:tc>
          <w:tcPr>
            <w:tcW w:w="1951" w:type="dxa"/>
            <w:shd w:val="clear" w:color="auto" w:fill="F3F3F3"/>
          </w:tcPr>
          <w:p w14:paraId="2F961795" w14:textId="77777777" w:rsidR="00A838D9" w:rsidRPr="002A5074" w:rsidRDefault="00A838D9" w:rsidP="00D2045E">
            <w:pPr>
              <w:pStyle w:val="TableText"/>
              <w:rPr>
                <w:lang w:val="en-AU"/>
              </w:rPr>
            </w:pPr>
          </w:p>
        </w:tc>
        <w:tc>
          <w:tcPr>
            <w:tcW w:w="1867" w:type="dxa"/>
            <w:shd w:val="clear" w:color="auto" w:fill="F3F3F3"/>
          </w:tcPr>
          <w:p w14:paraId="2F961796" w14:textId="77777777" w:rsidR="00A838D9" w:rsidRPr="002A5074" w:rsidRDefault="00A838D9" w:rsidP="00D2045E">
            <w:pPr>
              <w:pStyle w:val="TableText"/>
              <w:rPr>
                <w:lang w:val="en-AU"/>
              </w:rPr>
            </w:pPr>
          </w:p>
        </w:tc>
      </w:tr>
      <w:tr w:rsidR="004C1B14" w:rsidRPr="002A5074" w14:paraId="2F96179F" w14:textId="77777777" w:rsidTr="001554E7">
        <w:trPr>
          <w:gridAfter w:val="1"/>
          <w:wAfter w:w="62" w:type="dxa"/>
        </w:trPr>
        <w:tc>
          <w:tcPr>
            <w:tcW w:w="2410" w:type="dxa"/>
            <w:shd w:val="clear" w:color="auto" w:fill="F3F3F3"/>
          </w:tcPr>
          <w:p w14:paraId="27125E7F" w14:textId="2AC52B43" w:rsidR="00980F2F" w:rsidRPr="002A5074" w:rsidRDefault="00A838D9" w:rsidP="00C46677">
            <w:pPr>
              <w:pStyle w:val="TableText"/>
              <w:tabs>
                <w:tab w:val="left" w:pos="201"/>
              </w:tabs>
              <w:ind w:left="21"/>
              <w:rPr>
                <w:rStyle w:val="Optional"/>
                <w:color w:val="auto"/>
                <w:lang w:val="en-AU"/>
              </w:rPr>
            </w:pPr>
            <w:bookmarkStart w:id="213" w:name="_Hlk152074237"/>
            <w:r w:rsidRPr="00505A4F">
              <w:rPr>
                <w:rStyle w:val="Optional"/>
                <w:b/>
                <w:bCs/>
                <w:color w:val="auto"/>
                <w:lang w:val="en-AU"/>
              </w:rPr>
              <w:t>Workers’ Compensation</w:t>
            </w:r>
            <w:r w:rsidR="00804B84" w:rsidRPr="00505A4F">
              <w:rPr>
                <w:rStyle w:val="Optional"/>
                <w:b/>
                <w:bCs/>
                <w:color w:val="auto"/>
                <w:lang w:val="en-AU"/>
              </w:rPr>
              <w:t xml:space="preserve"> Insurance</w:t>
            </w:r>
            <w:r w:rsidRPr="002A5074">
              <w:rPr>
                <w:rStyle w:val="Optional"/>
                <w:color w:val="auto"/>
                <w:lang w:val="en-AU"/>
              </w:rPr>
              <w:t xml:space="preserve"> including</w:t>
            </w:r>
            <w:r w:rsidR="00B35D93" w:rsidRPr="002A5074">
              <w:rPr>
                <w:rStyle w:val="Optional"/>
                <w:color w:val="auto"/>
                <w:lang w:val="en-AU"/>
              </w:rPr>
              <w:t xml:space="preserve"> cover for</w:t>
            </w:r>
            <w:r w:rsidR="00980F2F" w:rsidRPr="002A5074">
              <w:rPr>
                <w:rStyle w:val="Optional"/>
                <w:color w:val="auto"/>
                <w:lang w:val="en-AU"/>
              </w:rPr>
              <w:t>:</w:t>
            </w:r>
          </w:p>
          <w:p w14:paraId="7DA5D20F" w14:textId="1337A1F9" w:rsidR="00980F2F" w:rsidRPr="002A5074" w:rsidRDefault="00E20E5D" w:rsidP="00C46677">
            <w:pPr>
              <w:pStyle w:val="TableText"/>
              <w:tabs>
                <w:tab w:val="left" w:pos="201"/>
              </w:tabs>
              <w:ind w:left="21"/>
              <w:rPr>
                <w:rStyle w:val="Optional"/>
                <w:color w:val="auto"/>
                <w:lang w:val="en-AU"/>
              </w:rPr>
            </w:pPr>
            <w:r w:rsidRPr="002A5074">
              <w:rPr>
                <w:rStyle w:val="Optional"/>
                <w:color w:val="auto"/>
                <w:lang w:val="en-AU"/>
              </w:rPr>
              <w:t>(</w:t>
            </w:r>
            <w:r w:rsidR="00980F2F" w:rsidRPr="002A5074">
              <w:rPr>
                <w:rStyle w:val="Optional"/>
                <w:color w:val="auto"/>
                <w:lang w:val="en-AU"/>
              </w:rPr>
              <w:t>a)</w:t>
            </w:r>
            <w:r w:rsidR="00A838D9" w:rsidRPr="002A5074">
              <w:rPr>
                <w:rStyle w:val="Optional"/>
                <w:color w:val="auto"/>
                <w:lang w:val="en-AU"/>
              </w:rPr>
              <w:t xml:space="preserve"> common law liability </w:t>
            </w:r>
            <w:r w:rsidR="000267D4" w:rsidRPr="002A5074">
              <w:rPr>
                <w:rStyle w:val="Optional"/>
                <w:color w:val="auto"/>
                <w:lang w:val="en-AU"/>
              </w:rPr>
              <w:t xml:space="preserve">cover </w:t>
            </w:r>
            <w:r w:rsidR="00804B84" w:rsidRPr="002A5074">
              <w:rPr>
                <w:rStyle w:val="Optional"/>
                <w:color w:val="auto"/>
                <w:lang w:val="en-AU"/>
              </w:rPr>
              <w:t xml:space="preserve">for an amount of not less than $50 million; </w:t>
            </w:r>
            <w:r w:rsidR="00804B84" w:rsidRPr="002A5074">
              <w:rPr>
                <w:rStyle w:val="Optional"/>
                <w:color w:val="auto"/>
                <w:lang w:val="en-AU"/>
              </w:rPr>
              <w:lastRenderedPageBreak/>
              <w:t>and</w:t>
            </w:r>
          </w:p>
          <w:p w14:paraId="2F961798" w14:textId="2990E68E" w:rsidR="00A838D9" w:rsidRPr="002A5074" w:rsidRDefault="00E20E5D" w:rsidP="00C46677">
            <w:pPr>
              <w:pStyle w:val="TableText"/>
              <w:tabs>
                <w:tab w:val="left" w:pos="201"/>
              </w:tabs>
              <w:ind w:left="21"/>
              <w:rPr>
                <w:rStyle w:val="Optional"/>
                <w:color w:val="auto"/>
                <w:lang w:val="en-AU"/>
              </w:rPr>
            </w:pPr>
            <w:r w:rsidRPr="002A5074">
              <w:rPr>
                <w:rStyle w:val="Optional"/>
                <w:color w:val="auto"/>
                <w:lang w:val="en-AU"/>
              </w:rPr>
              <w:t>(</w:t>
            </w:r>
            <w:r w:rsidR="00980F2F" w:rsidRPr="002A5074">
              <w:rPr>
                <w:rStyle w:val="Optional"/>
                <w:color w:val="auto"/>
                <w:lang w:val="en-AU"/>
              </w:rPr>
              <w:t xml:space="preserve">b) </w:t>
            </w:r>
            <w:r w:rsidRPr="002A5074">
              <w:rPr>
                <w:rStyle w:val="Optional"/>
                <w:color w:val="auto"/>
                <w:lang w:val="en-AU"/>
              </w:rPr>
              <w:t>principal’s indemnity extension cover for</w:t>
            </w:r>
            <w:r w:rsidR="00804B84" w:rsidRPr="002A5074">
              <w:rPr>
                <w:rStyle w:val="Optional"/>
                <w:color w:val="auto"/>
                <w:lang w:val="en-AU"/>
              </w:rPr>
              <w:t xml:space="preserve"> claims and liability under section </w:t>
            </w:r>
            <w:r w:rsidR="008A7A5A">
              <w:rPr>
                <w:rStyle w:val="Optional"/>
                <w:color w:val="auto"/>
                <w:lang w:val="en-AU"/>
              </w:rPr>
              <w:t>217</w:t>
            </w:r>
            <w:r w:rsidR="00804B84" w:rsidRPr="002A5074">
              <w:rPr>
                <w:rStyle w:val="Optional"/>
                <w:color w:val="auto"/>
                <w:lang w:val="en-AU"/>
              </w:rPr>
              <w:t xml:space="preserve"> of the </w:t>
            </w:r>
            <w:r w:rsidR="00804B84" w:rsidRPr="002A5074">
              <w:rPr>
                <w:rStyle w:val="Optional"/>
                <w:i/>
                <w:iCs/>
                <w:color w:val="auto"/>
                <w:lang w:val="en-AU"/>
              </w:rPr>
              <w:t xml:space="preserve">Workers’ Compensation and Injury Management Act </w:t>
            </w:r>
            <w:r w:rsidR="008A7A5A">
              <w:rPr>
                <w:rStyle w:val="Optional"/>
                <w:i/>
                <w:iCs/>
                <w:color w:val="auto"/>
                <w:lang w:val="en-AU"/>
              </w:rPr>
              <w:t>2023</w:t>
            </w:r>
            <w:r w:rsidR="00804B84" w:rsidRPr="002A5074">
              <w:rPr>
                <w:rStyle w:val="Optional"/>
                <w:color w:val="auto"/>
                <w:lang w:val="en-AU"/>
              </w:rPr>
              <w:t>.</w:t>
            </w:r>
          </w:p>
        </w:tc>
        <w:tc>
          <w:tcPr>
            <w:tcW w:w="1951" w:type="dxa"/>
            <w:shd w:val="clear" w:color="auto" w:fill="F3F3F3"/>
          </w:tcPr>
          <w:p w14:paraId="2F961799" w14:textId="77777777" w:rsidR="00A838D9" w:rsidRPr="002A5074" w:rsidRDefault="00A838D9" w:rsidP="00D2045E">
            <w:pPr>
              <w:pStyle w:val="TableText"/>
              <w:rPr>
                <w:lang w:val="en-AU"/>
              </w:rPr>
            </w:pPr>
          </w:p>
        </w:tc>
        <w:tc>
          <w:tcPr>
            <w:tcW w:w="1951" w:type="dxa"/>
            <w:shd w:val="clear" w:color="auto" w:fill="F3F3F3"/>
          </w:tcPr>
          <w:p w14:paraId="2F96179A" w14:textId="77777777" w:rsidR="00A838D9" w:rsidRPr="002A5074" w:rsidRDefault="00A838D9" w:rsidP="00D2045E">
            <w:pPr>
              <w:pStyle w:val="TableText"/>
              <w:rPr>
                <w:lang w:val="en-AU"/>
              </w:rPr>
            </w:pPr>
          </w:p>
        </w:tc>
        <w:tc>
          <w:tcPr>
            <w:tcW w:w="1952" w:type="dxa"/>
            <w:shd w:val="clear" w:color="auto" w:fill="F3F3F3"/>
          </w:tcPr>
          <w:p w14:paraId="2F96179B" w14:textId="77777777" w:rsidR="00A838D9" w:rsidRPr="002A5074" w:rsidRDefault="00A838D9" w:rsidP="00D2045E">
            <w:pPr>
              <w:pStyle w:val="TableText"/>
              <w:rPr>
                <w:lang w:val="en-AU"/>
              </w:rPr>
            </w:pPr>
          </w:p>
        </w:tc>
        <w:tc>
          <w:tcPr>
            <w:tcW w:w="1951" w:type="dxa"/>
            <w:shd w:val="clear" w:color="auto" w:fill="F3F3F3"/>
          </w:tcPr>
          <w:p w14:paraId="2F96179C" w14:textId="77777777" w:rsidR="00A838D9" w:rsidRPr="002A5074" w:rsidRDefault="00A838D9" w:rsidP="00D2045E">
            <w:pPr>
              <w:pStyle w:val="TableText"/>
              <w:rPr>
                <w:lang w:val="en-AU"/>
              </w:rPr>
            </w:pPr>
          </w:p>
        </w:tc>
        <w:tc>
          <w:tcPr>
            <w:tcW w:w="1951" w:type="dxa"/>
            <w:shd w:val="clear" w:color="auto" w:fill="F3F3F3"/>
          </w:tcPr>
          <w:p w14:paraId="2F96179D" w14:textId="77777777" w:rsidR="00A838D9" w:rsidRPr="002A5074" w:rsidRDefault="00A838D9" w:rsidP="00D2045E">
            <w:pPr>
              <w:pStyle w:val="TableText"/>
              <w:rPr>
                <w:lang w:val="en-AU"/>
              </w:rPr>
            </w:pPr>
          </w:p>
        </w:tc>
        <w:tc>
          <w:tcPr>
            <w:tcW w:w="1867" w:type="dxa"/>
            <w:shd w:val="clear" w:color="auto" w:fill="F3F3F3"/>
          </w:tcPr>
          <w:p w14:paraId="2F96179E" w14:textId="77777777" w:rsidR="00A838D9" w:rsidRPr="002A5074" w:rsidRDefault="00A838D9" w:rsidP="00D2045E">
            <w:pPr>
              <w:pStyle w:val="TableText"/>
              <w:rPr>
                <w:lang w:val="en-AU"/>
              </w:rPr>
            </w:pPr>
          </w:p>
        </w:tc>
      </w:tr>
      <w:bookmarkEnd w:id="213"/>
      <w:tr w:rsidR="004C1B14" w:rsidRPr="002A5074" w14:paraId="2F9617A7" w14:textId="77777777" w:rsidTr="001554E7">
        <w:trPr>
          <w:gridAfter w:val="1"/>
          <w:wAfter w:w="62" w:type="dxa"/>
        </w:trPr>
        <w:tc>
          <w:tcPr>
            <w:tcW w:w="2410" w:type="dxa"/>
            <w:shd w:val="clear" w:color="auto" w:fill="F3F3F3"/>
          </w:tcPr>
          <w:p w14:paraId="2F9617A0" w14:textId="0E405396" w:rsidR="00A838D9" w:rsidRPr="002A5074" w:rsidRDefault="00A838D9" w:rsidP="00C46677">
            <w:pPr>
              <w:pStyle w:val="TableText"/>
              <w:tabs>
                <w:tab w:val="left" w:pos="201"/>
              </w:tabs>
              <w:ind w:left="21"/>
              <w:rPr>
                <w:lang w:val="en-AU"/>
              </w:rPr>
            </w:pPr>
            <w:r w:rsidRPr="00505A4F">
              <w:rPr>
                <w:rStyle w:val="Optional"/>
                <w:b/>
                <w:bCs/>
                <w:lang w:val="en-AU"/>
              </w:rPr>
              <w:t>Motor Vehicle Third Party Liability</w:t>
            </w:r>
            <w:r w:rsidR="00E6284C" w:rsidRPr="00505A4F">
              <w:rPr>
                <w:rStyle w:val="Optional"/>
                <w:b/>
                <w:bCs/>
                <w:lang w:val="en-AU"/>
              </w:rPr>
              <w:t xml:space="preserve"> Insurance</w:t>
            </w:r>
            <w:r w:rsidRPr="002A5074">
              <w:rPr>
                <w:rStyle w:val="Instruction"/>
                <w:lang w:val="en-AU"/>
              </w:rPr>
              <w:t>[delete row if not applicable]</w:t>
            </w:r>
          </w:p>
        </w:tc>
        <w:tc>
          <w:tcPr>
            <w:tcW w:w="1951" w:type="dxa"/>
            <w:shd w:val="clear" w:color="auto" w:fill="F3F3F3"/>
          </w:tcPr>
          <w:p w14:paraId="2F9617A1" w14:textId="77777777" w:rsidR="00A838D9" w:rsidRPr="002A5074" w:rsidRDefault="00A838D9" w:rsidP="00D2045E">
            <w:pPr>
              <w:pStyle w:val="TableText"/>
              <w:rPr>
                <w:lang w:val="en-AU"/>
              </w:rPr>
            </w:pPr>
          </w:p>
        </w:tc>
        <w:tc>
          <w:tcPr>
            <w:tcW w:w="1951" w:type="dxa"/>
            <w:shd w:val="clear" w:color="auto" w:fill="F3F3F3"/>
          </w:tcPr>
          <w:p w14:paraId="2F9617A2" w14:textId="77777777" w:rsidR="00A838D9" w:rsidRPr="002A5074" w:rsidRDefault="00A838D9" w:rsidP="00D2045E">
            <w:pPr>
              <w:pStyle w:val="TableText"/>
              <w:rPr>
                <w:lang w:val="en-AU"/>
              </w:rPr>
            </w:pPr>
          </w:p>
        </w:tc>
        <w:tc>
          <w:tcPr>
            <w:tcW w:w="1952" w:type="dxa"/>
            <w:shd w:val="clear" w:color="auto" w:fill="F3F3F3"/>
          </w:tcPr>
          <w:p w14:paraId="2F9617A3" w14:textId="77777777" w:rsidR="00A838D9" w:rsidRPr="002A5074" w:rsidRDefault="00A838D9" w:rsidP="00D2045E">
            <w:pPr>
              <w:pStyle w:val="TableText"/>
              <w:rPr>
                <w:lang w:val="en-AU"/>
              </w:rPr>
            </w:pPr>
          </w:p>
        </w:tc>
        <w:tc>
          <w:tcPr>
            <w:tcW w:w="1951" w:type="dxa"/>
            <w:shd w:val="clear" w:color="auto" w:fill="F3F3F3"/>
          </w:tcPr>
          <w:p w14:paraId="2F9617A4" w14:textId="77777777" w:rsidR="00A838D9" w:rsidRPr="002A5074" w:rsidRDefault="00A838D9" w:rsidP="00D2045E">
            <w:pPr>
              <w:pStyle w:val="TableText"/>
              <w:rPr>
                <w:lang w:val="en-AU"/>
              </w:rPr>
            </w:pPr>
          </w:p>
        </w:tc>
        <w:tc>
          <w:tcPr>
            <w:tcW w:w="1951" w:type="dxa"/>
            <w:shd w:val="clear" w:color="auto" w:fill="F3F3F3"/>
          </w:tcPr>
          <w:p w14:paraId="2F9617A5" w14:textId="77777777" w:rsidR="00A838D9" w:rsidRPr="002A5074" w:rsidRDefault="00A838D9" w:rsidP="00D2045E">
            <w:pPr>
              <w:pStyle w:val="TableText"/>
              <w:rPr>
                <w:lang w:val="en-AU"/>
              </w:rPr>
            </w:pPr>
          </w:p>
        </w:tc>
        <w:tc>
          <w:tcPr>
            <w:tcW w:w="1867" w:type="dxa"/>
            <w:shd w:val="clear" w:color="auto" w:fill="F3F3F3"/>
          </w:tcPr>
          <w:p w14:paraId="2F9617A6" w14:textId="77777777" w:rsidR="00A838D9" w:rsidRPr="002A5074" w:rsidRDefault="00A838D9" w:rsidP="00D2045E">
            <w:pPr>
              <w:pStyle w:val="TableText"/>
              <w:rPr>
                <w:lang w:val="en-AU"/>
              </w:rPr>
            </w:pPr>
          </w:p>
        </w:tc>
      </w:tr>
      <w:tr w:rsidR="00665368" w:rsidRPr="002A5074" w14:paraId="50676933" w14:textId="77777777" w:rsidTr="001554E7">
        <w:tc>
          <w:tcPr>
            <w:tcW w:w="2410" w:type="dxa"/>
            <w:shd w:val="clear" w:color="auto" w:fill="F3F3F3"/>
          </w:tcPr>
          <w:p w14:paraId="2086822E" w14:textId="6D9FEBC8" w:rsidR="00804B84" w:rsidRPr="002A5074" w:rsidRDefault="00804B84" w:rsidP="00C46677">
            <w:pPr>
              <w:pStyle w:val="TableText"/>
              <w:tabs>
                <w:tab w:val="left" w:pos="201"/>
              </w:tabs>
              <w:ind w:left="21"/>
              <w:rPr>
                <w:rStyle w:val="Optional"/>
                <w:lang w:val="en-AU"/>
              </w:rPr>
            </w:pPr>
            <w:r w:rsidRPr="00505A4F">
              <w:rPr>
                <w:rStyle w:val="Optional"/>
                <w:b/>
                <w:bCs/>
                <w:lang w:val="en-AU"/>
              </w:rPr>
              <w:t>Cyber Liability Insurance</w:t>
            </w:r>
            <w:r w:rsidRPr="000E28FF">
              <w:rPr>
                <w:rStyle w:val="Instruction"/>
                <w:lang w:val="en-AU"/>
              </w:rPr>
              <w:t>[delete row if not applicable]</w:t>
            </w:r>
          </w:p>
        </w:tc>
        <w:tc>
          <w:tcPr>
            <w:tcW w:w="1951" w:type="dxa"/>
            <w:shd w:val="clear" w:color="auto" w:fill="F3F3F3"/>
          </w:tcPr>
          <w:p w14:paraId="633CD52F" w14:textId="77777777" w:rsidR="00804B84" w:rsidRPr="002A5074" w:rsidRDefault="00804B84" w:rsidP="00D2045E">
            <w:pPr>
              <w:pStyle w:val="TableText"/>
              <w:rPr>
                <w:lang w:val="en-AU"/>
              </w:rPr>
            </w:pPr>
          </w:p>
        </w:tc>
        <w:tc>
          <w:tcPr>
            <w:tcW w:w="1951" w:type="dxa"/>
            <w:shd w:val="clear" w:color="auto" w:fill="F3F3F3"/>
          </w:tcPr>
          <w:p w14:paraId="2FCB47F0" w14:textId="77777777" w:rsidR="00804B84" w:rsidRPr="002A5074" w:rsidRDefault="00804B84" w:rsidP="00D2045E">
            <w:pPr>
              <w:pStyle w:val="TableText"/>
              <w:rPr>
                <w:lang w:val="en-AU"/>
              </w:rPr>
            </w:pPr>
          </w:p>
        </w:tc>
        <w:tc>
          <w:tcPr>
            <w:tcW w:w="1952" w:type="dxa"/>
            <w:shd w:val="clear" w:color="auto" w:fill="F3F3F3"/>
          </w:tcPr>
          <w:p w14:paraId="24939031" w14:textId="77777777" w:rsidR="00804B84" w:rsidRPr="002A5074" w:rsidRDefault="00804B84" w:rsidP="00D2045E">
            <w:pPr>
              <w:pStyle w:val="TableText"/>
              <w:rPr>
                <w:lang w:val="en-AU"/>
              </w:rPr>
            </w:pPr>
          </w:p>
        </w:tc>
        <w:tc>
          <w:tcPr>
            <w:tcW w:w="1951" w:type="dxa"/>
            <w:shd w:val="clear" w:color="auto" w:fill="F3F3F3"/>
          </w:tcPr>
          <w:p w14:paraId="4C0F5EA6" w14:textId="77777777" w:rsidR="00804B84" w:rsidRPr="002A5074" w:rsidRDefault="00804B84" w:rsidP="00D2045E">
            <w:pPr>
              <w:pStyle w:val="TableText"/>
              <w:rPr>
                <w:lang w:val="en-AU"/>
              </w:rPr>
            </w:pPr>
          </w:p>
        </w:tc>
        <w:tc>
          <w:tcPr>
            <w:tcW w:w="1951" w:type="dxa"/>
            <w:shd w:val="clear" w:color="auto" w:fill="F3F3F3"/>
          </w:tcPr>
          <w:p w14:paraId="04AEDEA6" w14:textId="77777777" w:rsidR="00804B84" w:rsidRPr="002A5074" w:rsidRDefault="00804B84" w:rsidP="00D2045E">
            <w:pPr>
              <w:pStyle w:val="TableText"/>
              <w:rPr>
                <w:lang w:val="en-AU"/>
              </w:rPr>
            </w:pPr>
          </w:p>
        </w:tc>
        <w:tc>
          <w:tcPr>
            <w:tcW w:w="1867" w:type="dxa"/>
            <w:gridSpan w:val="2"/>
            <w:shd w:val="clear" w:color="auto" w:fill="F3F3F3"/>
          </w:tcPr>
          <w:p w14:paraId="43A03FB3" w14:textId="77777777" w:rsidR="00804B84" w:rsidRPr="002A5074" w:rsidRDefault="00804B84" w:rsidP="00D2045E">
            <w:pPr>
              <w:pStyle w:val="TableText"/>
              <w:rPr>
                <w:lang w:val="en-AU"/>
              </w:rPr>
            </w:pPr>
          </w:p>
        </w:tc>
      </w:tr>
      <w:tr w:rsidR="00A838D9" w:rsidRPr="002A5074" w14:paraId="2F9617AC" w14:textId="77777777" w:rsidTr="001554E7">
        <w:trPr>
          <w:gridAfter w:val="1"/>
          <w:wAfter w:w="62" w:type="dxa"/>
          <w:cantSplit/>
        </w:trPr>
        <w:tc>
          <w:tcPr>
            <w:tcW w:w="14033" w:type="dxa"/>
            <w:gridSpan w:val="7"/>
            <w:shd w:val="clear" w:color="auto" w:fill="F3F3F3"/>
          </w:tcPr>
          <w:p w14:paraId="2F9617A8" w14:textId="61F48A2E" w:rsidR="00A838D9" w:rsidRPr="002A5074" w:rsidRDefault="00DB4EAF" w:rsidP="00D2045E">
            <w:pPr>
              <w:pStyle w:val="BodyText"/>
              <w:ind w:left="0"/>
              <w:rPr>
                <w:lang w:val="en-AU"/>
              </w:rPr>
            </w:pPr>
            <w:r w:rsidRPr="002A5074">
              <w:rPr>
                <w:b/>
                <w:lang w:val="en-AU"/>
              </w:rPr>
              <w:t>or</w:t>
            </w:r>
          </w:p>
          <w:p w14:paraId="2F9617A9" w14:textId="77777777" w:rsidR="00A838D9" w:rsidRPr="002A5074" w:rsidRDefault="00A838D9" w:rsidP="00D2045E">
            <w:pPr>
              <w:pStyle w:val="BodyText"/>
              <w:ind w:left="0"/>
              <w:rPr>
                <w:lang w:val="en-AU"/>
              </w:rPr>
            </w:pPr>
            <w:r w:rsidRPr="002A5074">
              <w:rPr>
                <w:lang w:val="en-AU"/>
              </w:rPr>
              <w:t xml:space="preserve">If no, does the Respondent confirm that </w:t>
            </w:r>
            <w:r w:rsidR="000B22BA" w:rsidRPr="002A5074">
              <w:rPr>
                <w:lang w:val="en-AU"/>
              </w:rPr>
              <w:t>prior to being</w:t>
            </w:r>
            <w:r w:rsidRPr="002A5074">
              <w:rPr>
                <w:lang w:val="en-AU"/>
              </w:rPr>
              <w:t xml:space="preserve"> awarded a contract, </w:t>
            </w:r>
            <w:r w:rsidR="000B22BA" w:rsidRPr="002A5074">
              <w:rPr>
                <w:lang w:val="en-AU"/>
              </w:rPr>
              <w:t>they</w:t>
            </w:r>
            <w:r w:rsidRPr="002A5074">
              <w:rPr>
                <w:lang w:val="en-AU"/>
              </w:rPr>
              <w:t xml:space="preserve"> will obtain the insurance policies set out in Schedule</w:t>
            </w:r>
            <w:r w:rsidR="00C46677" w:rsidRPr="002A5074">
              <w:rPr>
                <w:lang w:val="en-AU"/>
              </w:rPr>
              <w:t> </w:t>
            </w:r>
            <w:r w:rsidRPr="002A5074">
              <w:rPr>
                <w:lang w:val="en-AU"/>
              </w:rPr>
              <w:t xml:space="preserve">1 - Customer Contract Details </w:t>
            </w:r>
            <w:r w:rsidR="000B22BA" w:rsidRPr="002A5074">
              <w:rPr>
                <w:lang w:val="en-AU"/>
              </w:rPr>
              <w:t>before</w:t>
            </w:r>
            <w:r w:rsidRPr="002A5074">
              <w:rPr>
                <w:lang w:val="en-AU"/>
              </w:rPr>
              <w:t xml:space="preserve"> the Commencement Date?</w:t>
            </w:r>
          </w:p>
          <w:p w14:paraId="2F9617AA" w14:textId="77777777" w:rsidR="00A838D9" w:rsidRPr="002A5074" w:rsidRDefault="00A838D9" w:rsidP="00D2045E">
            <w:pPr>
              <w:pStyle w:val="BodyText"/>
              <w:ind w:left="0"/>
              <w:rPr>
                <w:lang w:val="en-AU"/>
              </w:rPr>
            </w:pPr>
            <w:r w:rsidRPr="002A5074">
              <w:rPr>
                <w:lang w:val="en-AU"/>
              </w:rPr>
              <w:t>(Yes / No)</w:t>
            </w:r>
          </w:p>
          <w:p w14:paraId="2F9617AB" w14:textId="77777777" w:rsidR="00A838D9" w:rsidRPr="002A5074" w:rsidRDefault="00A838D9" w:rsidP="00D2045E">
            <w:pPr>
              <w:pStyle w:val="BodyText"/>
              <w:ind w:left="0"/>
              <w:rPr>
                <w:lang w:val="en-AU"/>
              </w:rPr>
            </w:pPr>
            <w:r w:rsidRPr="002A5074">
              <w:rPr>
                <w:lang w:val="en-AU"/>
              </w:rPr>
              <w:t>If no, the reasons why.</w:t>
            </w:r>
          </w:p>
        </w:tc>
      </w:tr>
    </w:tbl>
    <w:p w14:paraId="2F9617AE" w14:textId="77777777" w:rsidR="00A838D9" w:rsidRPr="000E28FF" w:rsidRDefault="00A838D9" w:rsidP="00A838D9">
      <w:pPr>
        <w:pStyle w:val="BodyText"/>
        <w:rPr>
          <w:lang w:val="en-AU"/>
        </w:rPr>
        <w:sectPr w:rsidR="00A838D9" w:rsidRPr="000E28FF" w:rsidSect="00AF6777">
          <w:headerReference w:type="even" r:id="rId105"/>
          <w:headerReference w:type="default" r:id="rId106"/>
          <w:footerReference w:type="default" r:id="rId107"/>
          <w:headerReference w:type="first" r:id="rId108"/>
          <w:pgSz w:w="16838" w:h="11906" w:orient="landscape" w:code="9"/>
          <w:pgMar w:top="851" w:right="1134" w:bottom="890" w:left="851" w:header="567" w:footer="567" w:gutter="567"/>
          <w:cols w:space="708"/>
          <w:docGrid w:linePitch="360"/>
        </w:sectPr>
      </w:pPr>
    </w:p>
    <w:p w14:paraId="2F9617AF" w14:textId="1BE5973F" w:rsidR="009C1564" w:rsidRPr="000E28FF" w:rsidRDefault="00DB4EAF">
      <w:pPr>
        <w:pStyle w:val="Part"/>
        <w:rPr>
          <w:lang w:val="en-AU"/>
        </w:rPr>
      </w:pPr>
      <w:bookmarkStart w:id="214" w:name="_Toc170300922"/>
      <w:r w:rsidRPr="000E28FF">
        <w:rPr>
          <w:lang w:val="en-AU"/>
        </w:rPr>
        <w:lastRenderedPageBreak/>
        <w:t>Schedule 3 - Pricing</w:t>
      </w:r>
      <w:bookmarkEnd w:id="214"/>
    </w:p>
    <w:p w14:paraId="2F9617B0" w14:textId="47C742D9" w:rsidR="009C1564" w:rsidRPr="000E28FF" w:rsidRDefault="009C1564">
      <w:pPr>
        <w:pStyle w:val="NormText"/>
        <w:rPr>
          <w:lang w:val="en-AU"/>
        </w:rPr>
      </w:pPr>
      <w:r w:rsidRPr="000E28FF">
        <w:rPr>
          <w:lang w:val="en-AU"/>
        </w:rPr>
        <w:t xml:space="preserve">The Contract Authority or Customer will, in its </w:t>
      </w:r>
      <w:r w:rsidR="001830E0" w:rsidRPr="002A5074">
        <w:rPr>
          <w:lang w:val="en-AU"/>
        </w:rPr>
        <w:t>value for money</w:t>
      </w:r>
      <w:r w:rsidRPr="000E28FF">
        <w:rPr>
          <w:lang w:val="en-AU"/>
        </w:rPr>
        <w:t xml:space="preserve"> assessment, consider the extent to which the Offer satisfies the following Offered Price and Pricing Requirements.  The Contract Authority or Customer reserves the right to reject any Offer that does not properly address and satisfy any of the Offered Price and Pricing Requirements.</w:t>
      </w:r>
    </w:p>
    <w:p w14:paraId="2F9617B1" w14:textId="0F6C2178" w:rsidR="009C1564" w:rsidRPr="000E28FF" w:rsidRDefault="00DB4EAF">
      <w:pPr>
        <w:pStyle w:val="NormTextbullet"/>
        <w:tabs>
          <w:tab w:val="clear" w:pos="720"/>
          <w:tab w:val="num" w:pos="360"/>
        </w:tabs>
        <w:ind w:left="360"/>
        <w:rPr>
          <w:rStyle w:val="Strong"/>
          <w:lang w:val="en-AU"/>
        </w:rPr>
      </w:pPr>
      <w:r w:rsidRPr="000E28FF">
        <w:rPr>
          <w:rStyle w:val="Strong"/>
          <w:lang w:val="en-AU"/>
        </w:rPr>
        <w:t xml:space="preserve">Offered Price </w:t>
      </w:r>
      <w:r w:rsidR="001830E0" w:rsidRPr="002A5074">
        <w:rPr>
          <w:rStyle w:val="Strong"/>
          <w:lang w:val="en-AU"/>
        </w:rPr>
        <w:t>and</w:t>
      </w:r>
      <w:r w:rsidRPr="000E28FF">
        <w:rPr>
          <w:rStyle w:val="Strong"/>
          <w:lang w:val="en-AU"/>
        </w:rPr>
        <w:t xml:space="preserve"> Price Schedule</w:t>
      </w:r>
    </w:p>
    <w:p w14:paraId="2F9617B2" w14:textId="77777777" w:rsidR="009C1564" w:rsidRPr="000E28FF" w:rsidRDefault="009C1564" w:rsidP="0011669A">
      <w:pPr>
        <w:pStyle w:val="NormTextbullet"/>
        <w:numPr>
          <w:ilvl w:val="0"/>
          <w:numId w:val="33"/>
        </w:numPr>
        <w:tabs>
          <w:tab w:val="clear" w:pos="360"/>
          <w:tab w:val="clear" w:pos="1080"/>
          <w:tab w:val="left" w:pos="900"/>
        </w:tabs>
        <w:ind w:left="900" w:hanging="540"/>
        <w:rPr>
          <w:lang w:val="en-AU"/>
        </w:rPr>
      </w:pPr>
      <w:r w:rsidRPr="000E28FF">
        <w:rPr>
          <w:lang w:val="en-AU"/>
        </w:rPr>
        <w:t>The Respondent must include in the Offer this completed Schedule 3 - Pricing.</w:t>
      </w:r>
    </w:p>
    <w:p w14:paraId="2F9617B3" w14:textId="77777777" w:rsidR="009C1564" w:rsidRPr="000E28FF" w:rsidRDefault="009C1564" w:rsidP="0011669A">
      <w:pPr>
        <w:pStyle w:val="NormTextbullet"/>
        <w:numPr>
          <w:ilvl w:val="0"/>
          <w:numId w:val="33"/>
        </w:numPr>
        <w:tabs>
          <w:tab w:val="clear" w:pos="360"/>
          <w:tab w:val="clear" w:pos="1080"/>
          <w:tab w:val="left" w:pos="900"/>
        </w:tabs>
        <w:ind w:left="900" w:hanging="540"/>
        <w:rPr>
          <w:lang w:val="en-AU"/>
        </w:rPr>
      </w:pPr>
      <w:r w:rsidRPr="000E28FF">
        <w:rPr>
          <w:lang w:val="en-AU"/>
        </w:rPr>
        <w:t>The Respondent must state the basis of its Offered Price in Australian Dollars.</w:t>
      </w:r>
    </w:p>
    <w:p w14:paraId="2F9617B4" w14:textId="77777777" w:rsidR="009C1564" w:rsidRPr="000E28FF" w:rsidRDefault="009C1564" w:rsidP="0011669A">
      <w:pPr>
        <w:pStyle w:val="NormTextbullet"/>
        <w:numPr>
          <w:ilvl w:val="0"/>
          <w:numId w:val="33"/>
        </w:numPr>
        <w:tabs>
          <w:tab w:val="clear" w:pos="360"/>
          <w:tab w:val="clear" w:pos="1080"/>
          <w:tab w:val="left" w:pos="900"/>
        </w:tabs>
        <w:ind w:left="900" w:hanging="540"/>
        <w:rPr>
          <w:lang w:val="en-AU"/>
        </w:rPr>
      </w:pPr>
      <w:r w:rsidRPr="000E28FF">
        <w:rPr>
          <w:lang w:val="en-AU"/>
        </w:rPr>
        <w:t xml:space="preserve">The Offered Price will be deemed to include the cost of complying with this Request (including the </w:t>
      </w:r>
      <w:r w:rsidR="00CE759B" w:rsidRPr="000E28FF">
        <w:rPr>
          <w:color w:val="0000FF"/>
          <w:lang w:val="en-AU"/>
        </w:rPr>
        <w:t>Head Agreement Details</w:t>
      </w:r>
      <w:r w:rsidR="003F78A5" w:rsidRPr="002A5074">
        <w:rPr>
          <w:color w:val="0000FF"/>
          <w:lang w:val="en-AU"/>
        </w:rPr>
        <w:t>,</w:t>
      </w:r>
      <w:r w:rsidR="00CE759B" w:rsidRPr="000E28FF">
        <w:rPr>
          <w:lang w:val="en-AU"/>
        </w:rPr>
        <w:t xml:space="preserve"> </w:t>
      </w:r>
      <w:r w:rsidRPr="000E28FF">
        <w:rPr>
          <w:lang w:val="en-AU"/>
        </w:rPr>
        <w:t>Customer Contract Details</w:t>
      </w:r>
      <w:r w:rsidR="003F78A5" w:rsidRPr="002A5074">
        <w:rPr>
          <w:lang w:val="en-AU"/>
        </w:rPr>
        <w:t xml:space="preserve"> and any Addenda </w:t>
      </w:r>
      <w:r w:rsidR="00E06458" w:rsidRPr="002A5074">
        <w:rPr>
          <w:lang w:val="en-AU"/>
        </w:rPr>
        <w:t>available, if any</w:t>
      </w:r>
      <w:r w:rsidRPr="000E28FF">
        <w:rPr>
          <w:lang w:val="en-AU"/>
        </w:rPr>
        <w:t xml:space="preserve">) and the General Conditions and the cost of complying with all matters and things necessary or relevant for the due and proper performance of the </w:t>
      </w:r>
      <w:r w:rsidR="00CE759B" w:rsidRPr="000E28FF">
        <w:rPr>
          <w:color w:val="0000FF"/>
          <w:lang w:val="en-AU"/>
        </w:rPr>
        <w:t>Head Agreement and</w:t>
      </w:r>
      <w:r w:rsidR="00CE759B" w:rsidRPr="000E28FF">
        <w:rPr>
          <w:lang w:val="en-AU"/>
        </w:rPr>
        <w:t xml:space="preserve"> </w:t>
      </w:r>
      <w:r w:rsidRPr="000E28FF">
        <w:rPr>
          <w:lang w:val="en-AU"/>
        </w:rPr>
        <w:t>Customer Contract.  Any charge not stated as being additional to the Offered Price will not be payable by the Customer.</w:t>
      </w:r>
    </w:p>
    <w:p w14:paraId="2F9617B5" w14:textId="77777777" w:rsidR="009C1564" w:rsidRPr="000E28FF" w:rsidRDefault="009C1564" w:rsidP="0011669A">
      <w:pPr>
        <w:pStyle w:val="NormTextbullet"/>
        <w:numPr>
          <w:ilvl w:val="0"/>
          <w:numId w:val="33"/>
        </w:numPr>
        <w:tabs>
          <w:tab w:val="clear" w:pos="360"/>
          <w:tab w:val="clear" w:pos="1080"/>
          <w:tab w:val="left" w:pos="900"/>
        </w:tabs>
        <w:ind w:left="900" w:hanging="540"/>
        <w:rPr>
          <w:lang w:val="en-AU"/>
        </w:rPr>
      </w:pPr>
      <w:r w:rsidRPr="000E28FF">
        <w:rPr>
          <w:lang w:val="en-AU"/>
        </w:rPr>
        <w:t>If the Offered Price is consideration for a taxable supply under the GST Act, the Offered Price will be deemed to be inclusive of all GST applicable to the taxable supply at the rate in force for the time being.</w:t>
      </w:r>
    </w:p>
    <w:p w14:paraId="2F9617B6" w14:textId="31DEC63F" w:rsidR="00BB7E83" w:rsidRPr="002A5074" w:rsidRDefault="00BB7E83" w:rsidP="00BB7E83">
      <w:pPr>
        <w:pStyle w:val="NormText"/>
        <w:rPr>
          <w:rStyle w:val="Instruction"/>
          <w:lang w:val="en-AU"/>
        </w:rPr>
      </w:pPr>
      <w:r w:rsidRPr="000E28FF">
        <w:rPr>
          <w:rStyle w:val="Instruction"/>
          <w:lang w:val="en-AU"/>
        </w:rPr>
        <w:t xml:space="preserve">Example </w:t>
      </w:r>
      <w:r w:rsidRPr="002A5074">
        <w:rPr>
          <w:rStyle w:val="Instruction"/>
          <w:lang w:val="en-AU"/>
        </w:rPr>
        <w:t>1</w:t>
      </w:r>
      <w:r w:rsidRPr="000E28FF">
        <w:rPr>
          <w:rStyle w:val="Instruction"/>
          <w:lang w:val="en-AU"/>
        </w:rPr>
        <w:t xml:space="preserve"> Lump Sum</w:t>
      </w:r>
      <w:r w:rsidRPr="002A5074">
        <w:rPr>
          <w:rStyle w:val="Instruction"/>
          <w:lang w:val="en-AU"/>
        </w:rPr>
        <w:t xml:space="preserve"> (for </w:t>
      </w:r>
      <w:r w:rsidR="002A3BC0" w:rsidRPr="002A5074">
        <w:rPr>
          <w:rStyle w:val="Instruction"/>
          <w:lang w:val="en-AU"/>
        </w:rPr>
        <w:t>Goods</w:t>
      </w:r>
      <w:r w:rsidRPr="002A5074">
        <w:rPr>
          <w:rStyle w:val="Instruction"/>
          <w:lang w:val="en-AU"/>
        </w:rPr>
        <w:t>)</w:t>
      </w:r>
    </w:p>
    <w:tbl>
      <w:tblPr>
        <w:tblW w:w="9853"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4217"/>
        <w:gridCol w:w="1410"/>
        <w:gridCol w:w="1972"/>
        <w:gridCol w:w="2254"/>
      </w:tblGrid>
      <w:tr w:rsidR="00BB7E83" w:rsidRPr="002A5074" w14:paraId="2F9617B9" w14:textId="77777777" w:rsidTr="007E78D0">
        <w:trPr>
          <w:jc w:val="right"/>
        </w:trPr>
        <w:tc>
          <w:tcPr>
            <w:tcW w:w="9853" w:type="dxa"/>
            <w:gridSpan w:val="4"/>
            <w:shd w:val="clear" w:color="auto" w:fill="F2F2F2"/>
          </w:tcPr>
          <w:p w14:paraId="2F9617B7" w14:textId="6623F9BD" w:rsidR="00BB7E83" w:rsidRPr="002A5074" w:rsidRDefault="00DB4EAF" w:rsidP="007E78D0">
            <w:pPr>
              <w:pStyle w:val="TableText"/>
              <w:shd w:val="clear" w:color="auto" w:fill="F2F2F2"/>
              <w:spacing w:before="0"/>
              <w:rPr>
                <w:rStyle w:val="OptionalBold"/>
                <w:szCs w:val="20"/>
                <w:lang w:val="en-AU"/>
              </w:rPr>
            </w:pPr>
            <w:r w:rsidRPr="002A5074">
              <w:rPr>
                <w:rStyle w:val="OptionalBold"/>
                <w:szCs w:val="20"/>
                <w:lang w:val="en-AU"/>
              </w:rPr>
              <w:t>Respondent to Complete</w:t>
            </w:r>
            <w:r w:rsidR="00BB7E83" w:rsidRPr="002A5074">
              <w:rPr>
                <w:rStyle w:val="OptionalBold"/>
                <w:szCs w:val="20"/>
                <w:lang w:val="en-AU"/>
              </w:rPr>
              <w:t>:</w:t>
            </w:r>
          </w:p>
          <w:p w14:paraId="2F9617B8" w14:textId="77777777" w:rsidR="00BB7E83" w:rsidRPr="002A5074" w:rsidRDefault="00BB7E83" w:rsidP="007E78D0">
            <w:pPr>
              <w:pStyle w:val="TableText"/>
              <w:shd w:val="clear" w:color="auto" w:fill="F2F2F2"/>
              <w:spacing w:after="0"/>
              <w:rPr>
                <w:rStyle w:val="OptionalBold"/>
                <w:b w:val="0"/>
                <w:i/>
                <w:szCs w:val="20"/>
                <w:lang w:val="en-AU"/>
              </w:rPr>
            </w:pPr>
          </w:p>
        </w:tc>
      </w:tr>
      <w:tr w:rsidR="00BB7E83" w:rsidRPr="002A5074" w14:paraId="2F9617BE" w14:textId="77777777" w:rsidTr="007E78D0">
        <w:tblPrEx>
          <w:tblBorders>
            <w:bottom w:val="single" w:sz="4" w:space="0" w:color="auto"/>
          </w:tblBorders>
        </w:tblPrEx>
        <w:trPr>
          <w:jc w:val="right"/>
        </w:trPr>
        <w:tc>
          <w:tcPr>
            <w:tcW w:w="4217" w:type="dxa"/>
            <w:shd w:val="clear" w:color="auto" w:fill="F2F2F2"/>
          </w:tcPr>
          <w:p w14:paraId="2F9617BA" w14:textId="40A1F6FE" w:rsidR="00BB7E83" w:rsidRPr="002A5074" w:rsidRDefault="00DB4EAF" w:rsidP="007E78D0">
            <w:pPr>
              <w:pStyle w:val="TableText"/>
              <w:shd w:val="clear" w:color="auto" w:fill="F2F2F2"/>
              <w:spacing w:before="0" w:after="0"/>
              <w:rPr>
                <w:rStyle w:val="OptionalBold"/>
                <w:szCs w:val="20"/>
                <w:lang w:val="en-AU"/>
              </w:rPr>
            </w:pPr>
            <w:r w:rsidRPr="002A5074">
              <w:rPr>
                <w:rStyle w:val="OptionalBold"/>
                <w:szCs w:val="20"/>
                <w:lang w:val="en-AU"/>
              </w:rPr>
              <w:t>Description</w:t>
            </w:r>
          </w:p>
        </w:tc>
        <w:tc>
          <w:tcPr>
            <w:tcW w:w="1410" w:type="dxa"/>
            <w:shd w:val="clear" w:color="auto" w:fill="F2F2F2"/>
          </w:tcPr>
          <w:p w14:paraId="2F9617BB" w14:textId="1CD69E05" w:rsidR="00BB7E83" w:rsidRPr="002A5074" w:rsidRDefault="00DB4EAF" w:rsidP="007E78D0">
            <w:pPr>
              <w:pStyle w:val="TableText"/>
              <w:shd w:val="clear" w:color="auto" w:fill="F2F2F2"/>
              <w:spacing w:before="0" w:after="0"/>
              <w:jc w:val="center"/>
              <w:rPr>
                <w:rStyle w:val="OptionalBold"/>
                <w:szCs w:val="20"/>
                <w:lang w:val="en-AU"/>
              </w:rPr>
            </w:pPr>
            <w:r w:rsidRPr="002A5074">
              <w:rPr>
                <w:rStyle w:val="OptionalBold"/>
                <w:szCs w:val="20"/>
                <w:lang w:val="en-AU"/>
              </w:rPr>
              <w:t>Quantity Required</w:t>
            </w:r>
          </w:p>
        </w:tc>
        <w:tc>
          <w:tcPr>
            <w:tcW w:w="1972" w:type="dxa"/>
            <w:shd w:val="clear" w:color="auto" w:fill="F2F2F2"/>
          </w:tcPr>
          <w:p w14:paraId="2F9617BC" w14:textId="40001B96" w:rsidR="00BB7E83" w:rsidRPr="002A5074" w:rsidRDefault="00DB4EAF" w:rsidP="007E78D0">
            <w:pPr>
              <w:pStyle w:val="TableText"/>
              <w:shd w:val="clear" w:color="auto" w:fill="F2F2F2"/>
              <w:spacing w:before="0" w:after="0"/>
              <w:jc w:val="center"/>
              <w:rPr>
                <w:rStyle w:val="OptionalBold"/>
                <w:szCs w:val="20"/>
                <w:lang w:val="en-AU"/>
              </w:rPr>
            </w:pPr>
            <w:r w:rsidRPr="002A5074">
              <w:rPr>
                <w:rStyle w:val="OptionalBold"/>
                <w:szCs w:val="20"/>
                <w:lang w:val="en-AU"/>
              </w:rPr>
              <w:t>Price Per Unit</w:t>
            </w:r>
            <w:r w:rsidR="00BB7E83" w:rsidRPr="002A5074">
              <w:rPr>
                <w:rStyle w:val="OptionalBold"/>
                <w:szCs w:val="20"/>
                <w:lang w:val="en-AU"/>
              </w:rPr>
              <w:br/>
              <w:t>(inclusive of GST)</w:t>
            </w:r>
          </w:p>
        </w:tc>
        <w:tc>
          <w:tcPr>
            <w:tcW w:w="2254" w:type="dxa"/>
            <w:shd w:val="clear" w:color="auto" w:fill="F2F2F2"/>
          </w:tcPr>
          <w:p w14:paraId="2F9617BD" w14:textId="77777777" w:rsidR="00BB7E83" w:rsidRPr="002A5074" w:rsidRDefault="00BB7E83" w:rsidP="007E78D0">
            <w:pPr>
              <w:pStyle w:val="TableText"/>
              <w:shd w:val="clear" w:color="auto" w:fill="F2F2F2"/>
              <w:spacing w:before="0" w:after="0"/>
              <w:jc w:val="center"/>
              <w:rPr>
                <w:rStyle w:val="OptionalBold"/>
                <w:szCs w:val="20"/>
                <w:lang w:val="en-AU"/>
              </w:rPr>
            </w:pPr>
            <w:r w:rsidRPr="002A5074">
              <w:rPr>
                <w:rStyle w:val="OptionalBold"/>
                <w:szCs w:val="20"/>
                <w:lang w:val="en-AU"/>
              </w:rPr>
              <w:t xml:space="preserve">Total Cost </w:t>
            </w:r>
            <w:r w:rsidRPr="002A5074">
              <w:rPr>
                <w:rStyle w:val="OptionalBold"/>
                <w:szCs w:val="20"/>
                <w:lang w:val="en-AU"/>
              </w:rPr>
              <w:br/>
              <w:t>(inclusive of GST)</w:t>
            </w:r>
          </w:p>
        </w:tc>
      </w:tr>
      <w:tr w:rsidR="00BB7E83" w:rsidRPr="002A5074" w14:paraId="2F9617C4" w14:textId="77777777" w:rsidTr="007E78D0">
        <w:tblPrEx>
          <w:tblBorders>
            <w:bottom w:val="single" w:sz="4" w:space="0" w:color="auto"/>
          </w:tblBorders>
        </w:tblPrEx>
        <w:trPr>
          <w:trHeight w:val="526"/>
          <w:jc w:val="right"/>
        </w:trPr>
        <w:tc>
          <w:tcPr>
            <w:tcW w:w="4217" w:type="dxa"/>
            <w:shd w:val="clear" w:color="auto" w:fill="F2F2F2"/>
          </w:tcPr>
          <w:p w14:paraId="2F9617BF" w14:textId="6C690EB3" w:rsidR="00BB7E83" w:rsidRPr="002A5074" w:rsidRDefault="00DB4EAF" w:rsidP="007E78D0">
            <w:pPr>
              <w:pStyle w:val="TableText"/>
              <w:shd w:val="clear" w:color="auto" w:fill="F2F2F2"/>
              <w:spacing w:before="0" w:after="0"/>
              <w:rPr>
                <w:rStyle w:val="OptionalBold"/>
                <w:i/>
                <w:szCs w:val="20"/>
                <w:lang w:val="en-AU"/>
              </w:rPr>
            </w:pPr>
            <w:r w:rsidRPr="002A5074">
              <w:rPr>
                <w:rStyle w:val="OptionalBold"/>
                <w:i/>
                <w:szCs w:val="20"/>
                <w:lang w:val="en-AU"/>
              </w:rPr>
              <w:t xml:space="preserve">Supply and Delivery of </w:t>
            </w:r>
          </w:p>
          <w:p w14:paraId="2F9617C0" w14:textId="77777777" w:rsidR="00BB7E83" w:rsidRPr="002A5074" w:rsidRDefault="00BB7E83" w:rsidP="007E78D0">
            <w:pPr>
              <w:pStyle w:val="TableText"/>
              <w:shd w:val="clear" w:color="auto" w:fill="F2F2F2"/>
              <w:spacing w:before="0" w:after="0"/>
              <w:rPr>
                <w:rStyle w:val="Strong"/>
                <w:i/>
                <w:color w:val="0000FF"/>
                <w:szCs w:val="20"/>
                <w:lang w:val="en-AU"/>
              </w:rPr>
            </w:pPr>
          </w:p>
        </w:tc>
        <w:tc>
          <w:tcPr>
            <w:tcW w:w="1410" w:type="dxa"/>
            <w:shd w:val="clear" w:color="auto" w:fill="F2F2F2"/>
          </w:tcPr>
          <w:p w14:paraId="2F9617C1" w14:textId="77777777" w:rsidR="00BB7E83" w:rsidRPr="002A5074" w:rsidRDefault="00BB7E83" w:rsidP="007E78D0">
            <w:pPr>
              <w:pStyle w:val="TableText"/>
              <w:shd w:val="clear" w:color="auto" w:fill="F2F2F2"/>
              <w:spacing w:before="0" w:after="0"/>
              <w:rPr>
                <w:color w:val="0000FF"/>
                <w:szCs w:val="20"/>
                <w:lang w:val="en-AU"/>
              </w:rPr>
            </w:pPr>
          </w:p>
        </w:tc>
        <w:tc>
          <w:tcPr>
            <w:tcW w:w="1972" w:type="dxa"/>
            <w:shd w:val="clear" w:color="auto" w:fill="F2F2F2"/>
          </w:tcPr>
          <w:p w14:paraId="2F9617C2"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C3" w14:textId="77777777" w:rsidR="00BB7E83" w:rsidRPr="002A5074" w:rsidRDefault="00BB7E83" w:rsidP="007E78D0">
            <w:pPr>
              <w:pStyle w:val="TableText"/>
              <w:shd w:val="clear" w:color="auto" w:fill="F2F2F2"/>
              <w:spacing w:before="0" w:after="0"/>
              <w:rPr>
                <w:color w:val="0000FF"/>
                <w:szCs w:val="20"/>
                <w:lang w:val="en-AU"/>
              </w:rPr>
            </w:pPr>
          </w:p>
        </w:tc>
      </w:tr>
      <w:tr w:rsidR="00BB7E83" w:rsidRPr="002A5074" w14:paraId="2F9617C9" w14:textId="77777777" w:rsidTr="007E78D0">
        <w:tblPrEx>
          <w:tblBorders>
            <w:bottom w:val="single" w:sz="4" w:space="0" w:color="auto"/>
          </w:tblBorders>
        </w:tblPrEx>
        <w:trPr>
          <w:trHeight w:val="445"/>
          <w:jc w:val="right"/>
        </w:trPr>
        <w:tc>
          <w:tcPr>
            <w:tcW w:w="4217" w:type="dxa"/>
            <w:shd w:val="clear" w:color="auto" w:fill="F2F2F2"/>
          </w:tcPr>
          <w:p w14:paraId="2F9617C5" w14:textId="7F7E12EC" w:rsidR="00BB7E83" w:rsidRPr="002A5074" w:rsidRDefault="00DB4EAF" w:rsidP="007E78D0">
            <w:pPr>
              <w:pStyle w:val="TableText"/>
              <w:shd w:val="clear" w:color="auto" w:fill="F2F2F2"/>
              <w:spacing w:before="0" w:after="0"/>
              <w:rPr>
                <w:rStyle w:val="OptionalBold"/>
                <w:i/>
                <w:szCs w:val="20"/>
                <w:lang w:val="en-AU"/>
              </w:rPr>
            </w:pPr>
            <w:r w:rsidRPr="002A5074">
              <w:rPr>
                <w:rStyle w:val="OptionalBold"/>
                <w:i/>
                <w:szCs w:val="20"/>
                <w:lang w:val="en-AU"/>
              </w:rPr>
              <w:t>Training</w:t>
            </w:r>
          </w:p>
          <w:p w14:paraId="2F9617C6" w14:textId="77777777" w:rsidR="00BB7E83" w:rsidRPr="002A5074" w:rsidRDefault="00BB7E83" w:rsidP="007E78D0">
            <w:pPr>
              <w:pStyle w:val="TableText"/>
              <w:shd w:val="clear" w:color="auto" w:fill="F2F2F2"/>
              <w:spacing w:before="0" w:after="0"/>
              <w:rPr>
                <w:rStyle w:val="OptionalBold"/>
                <w:i/>
                <w:szCs w:val="20"/>
                <w:lang w:val="en-AU"/>
              </w:rPr>
            </w:pPr>
          </w:p>
        </w:tc>
        <w:tc>
          <w:tcPr>
            <w:tcW w:w="3382" w:type="dxa"/>
            <w:gridSpan w:val="2"/>
            <w:shd w:val="clear" w:color="auto" w:fill="F2F2F2"/>
          </w:tcPr>
          <w:p w14:paraId="2F9617C7"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C8" w14:textId="77777777" w:rsidR="00BB7E83" w:rsidRPr="002A5074" w:rsidRDefault="00BB7E83" w:rsidP="007E78D0">
            <w:pPr>
              <w:pStyle w:val="TableText"/>
              <w:shd w:val="clear" w:color="auto" w:fill="F2F2F2"/>
              <w:spacing w:before="0" w:after="0"/>
              <w:rPr>
                <w:color w:val="0000FF"/>
                <w:szCs w:val="20"/>
                <w:lang w:val="en-AU"/>
              </w:rPr>
            </w:pPr>
          </w:p>
        </w:tc>
      </w:tr>
      <w:tr w:rsidR="00BB7E83" w:rsidRPr="002A5074" w14:paraId="2F9617CE" w14:textId="77777777" w:rsidTr="007E78D0">
        <w:tblPrEx>
          <w:tblBorders>
            <w:bottom w:val="single" w:sz="4" w:space="0" w:color="auto"/>
          </w:tblBorders>
        </w:tblPrEx>
        <w:trPr>
          <w:trHeight w:val="445"/>
          <w:jc w:val="right"/>
        </w:trPr>
        <w:tc>
          <w:tcPr>
            <w:tcW w:w="4217" w:type="dxa"/>
            <w:shd w:val="clear" w:color="auto" w:fill="F2F2F2"/>
          </w:tcPr>
          <w:p w14:paraId="2F9617CA" w14:textId="7DDCD6CF" w:rsidR="00BB7E83" w:rsidRPr="002A5074" w:rsidRDefault="00DB4EAF" w:rsidP="007E78D0">
            <w:pPr>
              <w:pStyle w:val="TableText"/>
              <w:shd w:val="clear" w:color="auto" w:fill="F2F2F2"/>
              <w:spacing w:before="0" w:after="0"/>
              <w:rPr>
                <w:rStyle w:val="OptionalBold"/>
                <w:i/>
                <w:szCs w:val="20"/>
                <w:lang w:val="en-AU"/>
              </w:rPr>
            </w:pPr>
            <w:r w:rsidRPr="002A5074">
              <w:rPr>
                <w:rStyle w:val="OptionalBold"/>
                <w:i/>
                <w:szCs w:val="20"/>
                <w:lang w:val="en-AU"/>
              </w:rPr>
              <w:t>Post Warranty Service and Maintenance</w:t>
            </w:r>
          </w:p>
          <w:p w14:paraId="2F9617CB" w14:textId="77777777" w:rsidR="00BB7E83" w:rsidRPr="002A5074" w:rsidRDefault="00BB7E83" w:rsidP="007E78D0">
            <w:pPr>
              <w:pStyle w:val="TableText"/>
              <w:shd w:val="clear" w:color="auto" w:fill="F2F2F2"/>
              <w:spacing w:before="0" w:after="0"/>
              <w:rPr>
                <w:rStyle w:val="OptionalBold"/>
                <w:i/>
                <w:szCs w:val="20"/>
                <w:lang w:val="en-AU"/>
              </w:rPr>
            </w:pPr>
          </w:p>
        </w:tc>
        <w:tc>
          <w:tcPr>
            <w:tcW w:w="3382" w:type="dxa"/>
            <w:gridSpan w:val="2"/>
            <w:shd w:val="clear" w:color="auto" w:fill="F2F2F2"/>
          </w:tcPr>
          <w:p w14:paraId="2F9617CC"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CD" w14:textId="77777777" w:rsidR="00BB7E83" w:rsidRPr="002A5074" w:rsidRDefault="00BB7E83" w:rsidP="007E78D0">
            <w:pPr>
              <w:pStyle w:val="TableText"/>
              <w:shd w:val="clear" w:color="auto" w:fill="F2F2F2"/>
              <w:spacing w:before="0" w:after="0"/>
              <w:rPr>
                <w:color w:val="0000FF"/>
                <w:szCs w:val="20"/>
                <w:lang w:val="en-AU"/>
              </w:rPr>
            </w:pPr>
          </w:p>
        </w:tc>
      </w:tr>
      <w:tr w:rsidR="00BB7E83" w:rsidRPr="002A5074" w14:paraId="2F9617D3" w14:textId="77777777" w:rsidTr="007E78D0">
        <w:tblPrEx>
          <w:tblBorders>
            <w:bottom w:val="single" w:sz="4" w:space="0" w:color="auto"/>
          </w:tblBorders>
        </w:tblPrEx>
        <w:trPr>
          <w:trHeight w:val="445"/>
          <w:jc w:val="right"/>
        </w:trPr>
        <w:tc>
          <w:tcPr>
            <w:tcW w:w="4217" w:type="dxa"/>
            <w:shd w:val="clear" w:color="auto" w:fill="F2F2F2"/>
          </w:tcPr>
          <w:p w14:paraId="2F9617CF" w14:textId="4B7CDFE2" w:rsidR="00BB7E83" w:rsidRPr="002A5074" w:rsidRDefault="00DB4EAF" w:rsidP="007E78D0">
            <w:pPr>
              <w:pStyle w:val="TableText"/>
              <w:shd w:val="clear" w:color="auto" w:fill="F2F2F2"/>
              <w:spacing w:before="0" w:after="0"/>
              <w:rPr>
                <w:rStyle w:val="OptionalBold"/>
                <w:i/>
                <w:szCs w:val="20"/>
                <w:lang w:val="en-AU"/>
              </w:rPr>
            </w:pPr>
            <w:r w:rsidRPr="002A5074">
              <w:rPr>
                <w:rStyle w:val="OptionalBold"/>
                <w:i/>
                <w:szCs w:val="20"/>
                <w:lang w:val="en-AU"/>
              </w:rPr>
              <w:t>Other Costs (Please Specify</w:t>
            </w:r>
            <w:r w:rsidR="00BB7E83" w:rsidRPr="002A5074">
              <w:rPr>
                <w:rStyle w:val="OptionalBold"/>
                <w:i/>
                <w:szCs w:val="20"/>
                <w:lang w:val="en-AU"/>
              </w:rPr>
              <w:t>)</w:t>
            </w:r>
          </w:p>
          <w:p w14:paraId="2F9617D0" w14:textId="77777777" w:rsidR="00BB7E83" w:rsidRPr="002A5074" w:rsidRDefault="00BB7E83" w:rsidP="007E78D0">
            <w:pPr>
              <w:pStyle w:val="TableText"/>
              <w:shd w:val="clear" w:color="auto" w:fill="F2F2F2"/>
              <w:spacing w:before="0" w:after="0"/>
              <w:rPr>
                <w:rStyle w:val="OptionalBold"/>
                <w:i/>
                <w:szCs w:val="20"/>
                <w:lang w:val="en-AU"/>
              </w:rPr>
            </w:pPr>
          </w:p>
        </w:tc>
        <w:tc>
          <w:tcPr>
            <w:tcW w:w="3382" w:type="dxa"/>
            <w:gridSpan w:val="2"/>
            <w:shd w:val="clear" w:color="auto" w:fill="F2F2F2"/>
          </w:tcPr>
          <w:p w14:paraId="2F9617D1"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D2" w14:textId="77777777" w:rsidR="00BB7E83" w:rsidRPr="002A5074" w:rsidRDefault="00BB7E83" w:rsidP="007E78D0">
            <w:pPr>
              <w:pStyle w:val="TableText"/>
              <w:shd w:val="clear" w:color="auto" w:fill="F2F2F2"/>
              <w:spacing w:before="0" w:after="0"/>
              <w:rPr>
                <w:color w:val="0000FF"/>
                <w:szCs w:val="20"/>
                <w:lang w:val="en-AU"/>
              </w:rPr>
            </w:pPr>
          </w:p>
        </w:tc>
      </w:tr>
      <w:tr w:rsidR="00BB7E83" w:rsidRPr="002A5074" w14:paraId="2F9617D7" w14:textId="77777777" w:rsidTr="007E78D0">
        <w:tblPrEx>
          <w:tblBorders>
            <w:bottom w:val="single" w:sz="4" w:space="0" w:color="auto"/>
          </w:tblBorders>
        </w:tblPrEx>
        <w:trPr>
          <w:trHeight w:val="445"/>
          <w:jc w:val="right"/>
        </w:trPr>
        <w:tc>
          <w:tcPr>
            <w:tcW w:w="4217" w:type="dxa"/>
            <w:shd w:val="clear" w:color="auto" w:fill="F2F2F2"/>
          </w:tcPr>
          <w:p w14:paraId="2F9617D4" w14:textId="3F3F78CD" w:rsidR="00BB7E83" w:rsidRPr="002A5074" w:rsidRDefault="00A52FBE" w:rsidP="007E78D0">
            <w:pPr>
              <w:pStyle w:val="TableText"/>
              <w:shd w:val="clear" w:color="auto" w:fill="F2F2F2"/>
              <w:spacing w:before="0" w:after="0"/>
              <w:jc w:val="right"/>
              <w:rPr>
                <w:rStyle w:val="OptionalBold"/>
                <w:i/>
                <w:szCs w:val="20"/>
                <w:lang w:val="en-AU"/>
              </w:rPr>
            </w:pPr>
            <w:r w:rsidRPr="002A5074">
              <w:rPr>
                <w:rStyle w:val="OptionalBold"/>
                <w:i/>
                <w:szCs w:val="20"/>
                <w:lang w:val="en-AU"/>
              </w:rPr>
              <w:t xml:space="preserve">Total Cost </w:t>
            </w:r>
            <w:r w:rsidR="00BB7E83" w:rsidRPr="002A5074">
              <w:rPr>
                <w:rStyle w:val="OptionalBold"/>
                <w:i/>
                <w:szCs w:val="20"/>
                <w:lang w:val="en-AU"/>
              </w:rPr>
              <w:t>(inclusive of GST)</w:t>
            </w:r>
          </w:p>
        </w:tc>
        <w:tc>
          <w:tcPr>
            <w:tcW w:w="3382" w:type="dxa"/>
            <w:gridSpan w:val="2"/>
            <w:shd w:val="clear" w:color="auto" w:fill="F2F2F2"/>
          </w:tcPr>
          <w:p w14:paraId="2F9617D5" w14:textId="77777777" w:rsidR="00BB7E83" w:rsidRPr="002A5074" w:rsidRDefault="00BB7E83" w:rsidP="007E78D0">
            <w:pPr>
              <w:pStyle w:val="TableText"/>
              <w:shd w:val="clear" w:color="auto" w:fill="F2F2F2"/>
              <w:spacing w:before="0" w:after="0"/>
              <w:rPr>
                <w:color w:val="0000FF"/>
                <w:szCs w:val="20"/>
                <w:lang w:val="en-AU"/>
              </w:rPr>
            </w:pPr>
          </w:p>
        </w:tc>
        <w:tc>
          <w:tcPr>
            <w:tcW w:w="2254" w:type="dxa"/>
            <w:shd w:val="clear" w:color="auto" w:fill="F2F2F2"/>
          </w:tcPr>
          <w:p w14:paraId="2F9617D6" w14:textId="77777777" w:rsidR="00BB7E83" w:rsidRPr="002A5074" w:rsidRDefault="00BB7E83" w:rsidP="007E78D0">
            <w:pPr>
              <w:pStyle w:val="TableText"/>
              <w:shd w:val="clear" w:color="auto" w:fill="F2F2F2"/>
              <w:spacing w:before="0" w:after="0"/>
              <w:rPr>
                <w:color w:val="0000FF"/>
                <w:szCs w:val="20"/>
                <w:lang w:val="en-AU"/>
              </w:rPr>
            </w:pPr>
          </w:p>
        </w:tc>
      </w:tr>
    </w:tbl>
    <w:p w14:paraId="2F9617D8" w14:textId="2B53D69E" w:rsidR="00BB7E83" w:rsidRPr="002A5074" w:rsidRDefault="00BB7E83" w:rsidP="00BB7E83">
      <w:pPr>
        <w:rPr>
          <w:color w:val="0000FF"/>
          <w:spacing w:val="0"/>
          <w:sz w:val="20"/>
        </w:rPr>
      </w:pPr>
      <w:r w:rsidRPr="002A5074">
        <w:rPr>
          <w:color w:val="0000FF"/>
          <w:spacing w:val="0"/>
          <w:sz w:val="20"/>
        </w:rPr>
        <w:t>Note:  All costs must be fully declared in your response. Any costs that are not clearly identified in your response will not be accepted when approving payments under this contract.</w:t>
      </w:r>
    </w:p>
    <w:p w14:paraId="2F9617DA" w14:textId="77777777" w:rsidR="00BB7E83" w:rsidRPr="002A5074" w:rsidRDefault="00BB7E83" w:rsidP="0021418E">
      <w:pPr>
        <w:pStyle w:val="NormText"/>
        <w:spacing w:before="240"/>
        <w:rPr>
          <w:rStyle w:val="Instruction"/>
          <w:lang w:val="en-AU"/>
        </w:rPr>
      </w:pPr>
      <w:r w:rsidRPr="000E28FF">
        <w:rPr>
          <w:rStyle w:val="Instruction"/>
          <w:lang w:val="en-AU"/>
        </w:rPr>
        <w:t xml:space="preserve">Example </w:t>
      </w:r>
      <w:r w:rsidRPr="002A5074">
        <w:rPr>
          <w:rStyle w:val="Instruction"/>
          <w:lang w:val="en-AU"/>
        </w:rPr>
        <w:t>2</w:t>
      </w:r>
      <w:r w:rsidRPr="000E28FF">
        <w:rPr>
          <w:rStyle w:val="Instruction"/>
          <w:lang w:val="en-AU"/>
        </w:rPr>
        <w:t>:  Hours</w:t>
      </w:r>
      <w:r w:rsidRPr="002A5074">
        <w:rPr>
          <w:rStyle w:val="Instruction"/>
          <w:lang w:val="en-AU"/>
        </w:rPr>
        <w:t xml:space="preserve"> (for Services)</w:t>
      </w:r>
    </w:p>
    <w:tbl>
      <w:tblPr>
        <w:tblW w:w="9853" w:type="dxa"/>
        <w:jc w:val="right"/>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top w:w="57" w:type="dxa"/>
          <w:left w:w="113" w:type="dxa"/>
          <w:bottom w:w="57" w:type="dxa"/>
          <w:right w:w="57" w:type="dxa"/>
        </w:tblCellMar>
        <w:tblLook w:val="0000" w:firstRow="0" w:lastRow="0" w:firstColumn="0" w:lastColumn="0" w:noHBand="0" w:noVBand="0"/>
      </w:tblPr>
      <w:tblGrid>
        <w:gridCol w:w="3029"/>
        <w:gridCol w:w="2358"/>
        <w:gridCol w:w="1765"/>
        <w:gridCol w:w="1070"/>
        <w:gridCol w:w="1631"/>
      </w:tblGrid>
      <w:tr w:rsidR="00BB7E83" w:rsidRPr="002A5074" w14:paraId="2F9617DF" w14:textId="77777777" w:rsidTr="007E78D0">
        <w:trPr>
          <w:jc w:val="right"/>
        </w:trPr>
        <w:tc>
          <w:tcPr>
            <w:tcW w:w="9853" w:type="dxa"/>
            <w:gridSpan w:val="5"/>
            <w:shd w:val="clear" w:color="auto" w:fill="F2F2F2"/>
          </w:tcPr>
          <w:p w14:paraId="2F9617DB" w14:textId="598A920F" w:rsidR="00BB7E83" w:rsidRPr="002A5074" w:rsidRDefault="00A52FBE" w:rsidP="007E78D0">
            <w:pPr>
              <w:pStyle w:val="TableText"/>
              <w:rPr>
                <w:rStyle w:val="OptionalBold"/>
                <w:szCs w:val="20"/>
                <w:lang w:val="en-AU"/>
              </w:rPr>
            </w:pPr>
            <w:r w:rsidRPr="002A5074">
              <w:rPr>
                <w:rStyle w:val="OptionalBold"/>
                <w:szCs w:val="20"/>
                <w:lang w:val="en-AU"/>
              </w:rPr>
              <w:t>Respondent to Complete</w:t>
            </w:r>
            <w:r w:rsidR="00BB7E83" w:rsidRPr="002A5074">
              <w:rPr>
                <w:rStyle w:val="OptionalBold"/>
                <w:szCs w:val="20"/>
                <w:lang w:val="en-AU"/>
              </w:rPr>
              <w:t>:</w:t>
            </w:r>
          </w:p>
          <w:p w14:paraId="2F9617DC" w14:textId="77777777" w:rsidR="00BB7E83" w:rsidRPr="002A5074" w:rsidRDefault="00BB7E83" w:rsidP="007E78D0">
            <w:pPr>
              <w:pStyle w:val="TableText"/>
              <w:rPr>
                <w:rStyle w:val="Optional"/>
                <w:szCs w:val="20"/>
                <w:lang w:val="en-AU"/>
              </w:rPr>
            </w:pPr>
            <w:r w:rsidRPr="002A5074">
              <w:rPr>
                <w:rStyle w:val="Optional"/>
                <w:szCs w:val="20"/>
                <w:lang w:val="en-AU"/>
              </w:rPr>
              <w:t>The Respondent must provide a fixed fee based on [xx] hours per annum as detailed in the Specification:</w:t>
            </w:r>
          </w:p>
          <w:p w14:paraId="2F9617DD" w14:textId="77777777" w:rsidR="00BB7E83" w:rsidRPr="002A5074" w:rsidRDefault="00BB7E83" w:rsidP="007E78D0">
            <w:pPr>
              <w:pStyle w:val="TableText"/>
              <w:rPr>
                <w:rStyle w:val="Optional"/>
                <w:szCs w:val="20"/>
                <w:lang w:val="en-AU"/>
              </w:rPr>
            </w:pPr>
            <w:r w:rsidRPr="002A5074">
              <w:rPr>
                <w:rStyle w:val="Optional"/>
                <w:szCs w:val="20"/>
                <w:lang w:val="en-AU"/>
              </w:rPr>
              <w:t>$ ………………………. (including GST)*</w:t>
            </w:r>
          </w:p>
          <w:p w14:paraId="2F9617DE" w14:textId="4A5D25EB" w:rsidR="00BB7E83" w:rsidRPr="002A5074" w:rsidRDefault="00BB7E83" w:rsidP="007E78D0">
            <w:pPr>
              <w:pStyle w:val="TableText"/>
              <w:rPr>
                <w:rStyle w:val="OptionalBold"/>
                <w:szCs w:val="20"/>
                <w:lang w:val="en-AU"/>
              </w:rPr>
            </w:pPr>
            <w:r w:rsidRPr="002A5074">
              <w:rPr>
                <w:rStyle w:val="Optional"/>
                <w:szCs w:val="20"/>
                <w:lang w:val="en-AU"/>
              </w:rPr>
              <w:t>Given the hours and fixed fee provided above, the Respondent must also provide the hourly rates proposed to be charged for the provision of the Services, stratified on the basis of the staffing requirements and levels assessed by the Respondent as being required to meet the Specification. The proposed hourly rates must include all management and supervision hours and charges.</w:t>
            </w:r>
          </w:p>
        </w:tc>
      </w:tr>
      <w:tr w:rsidR="00BB7E83" w:rsidRPr="002A5074" w14:paraId="2F9617E5" w14:textId="77777777" w:rsidTr="007E78D0">
        <w:tblPrEx>
          <w:tblBorders>
            <w:bottom w:val="single" w:sz="4" w:space="0" w:color="auto"/>
          </w:tblBorders>
        </w:tblPrEx>
        <w:trPr>
          <w:jc w:val="right"/>
        </w:trPr>
        <w:tc>
          <w:tcPr>
            <w:tcW w:w="3029" w:type="dxa"/>
            <w:shd w:val="clear" w:color="auto" w:fill="F2F2F2"/>
          </w:tcPr>
          <w:p w14:paraId="2F9617E0" w14:textId="06BF73A8" w:rsidR="00BB7E83" w:rsidRPr="002A5074" w:rsidRDefault="00A52FBE" w:rsidP="007E78D0">
            <w:pPr>
              <w:pStyle w:val="TableText"/>
              <w:rPr>
                <w:rStyle w:val="OptionalBold"/>
                <w:szCs w:val="20"/>
                <w:lang w:val="en-AU"/>
              </w:rPr>
            </w:pPr>
            <w:r w:rsidRPr="002A5074">
              <w:rPr>
                <w:rStyle w:val="OptionalBold"/>
                <w:szCs w:val="20"/>
                <w:lang w:val="en-AU"/>
              </w:rPr>
              <w:t>Description of Services</w:t>
            </w:r>
          </w:p>
        </w:tc>
        <w:tc>
          <w:tcPr>
            <w:tcW w:w="2358" w:type="dxa"/>
            <w:shd w:val="clear" w:color="auto" w:fill="F2F2F2"/>
          </w:tcPr>
          <w:p w14:paraId="2F9617E1" w14:textId="7C532399" w:rsidR="00BB7E83" w:rsidRPr="002A5074" w:rsidRDefault="00A52FBE" w:rsidP="00A52FBE">
            <w:pPr>
              <w:pStyle w:val="TableText"/>
              <w:rPr>
                <w:rStyle w:val="OptionalBold"/>
                <w:szCs w:val="20"/>
                <w:lang w:val="en-AU"/>
              </w:rPr>
            </w:pPr>
            <w:r w:rsidRPr="002A5074">
              <w:rPr>
                <w:rStyle w:val="OptionalBold"/>
                <w:szCs w:val="20"/>
                <w:lang w:val="en-AU"/>
              </w:rPr>
              <w:t>Name &amp; Position of Consultants</w:t>
            </w:r>
          </w:p>
        </w:tc>
        <w:tc>
          <w:tcPr>
            <w:tcW w:w="1765" w:type="dxa"/>
            <w:shd w:val="clear" w:color="auto" w:fill="F2F2F2"/>
          </w:tcPr>
          <w:p w14:paraId="2F9617E2" w14:textId="7555E932" w:rsidR="00BB7E83" w:rsidRPr="002A5074" w:rsidRDefault="00A52FBE" w:rsidP="007E78D0">
            <w:pPr>
              <w:pStyle w:val="TableText"/>
              <w:rPr>
                <w:rStyle w:val="OptionalBold"/>
                <w:szCs w:val="20"/>
                <w:lang w:val="en-AU"/>
              </w:rPr>
            </w:pPr>
            <w:r w:rsidRPr="002A5074">
              <w:rPr>
                <w:rStyle w:val="OptionalBold"/>
                <w:szCs w:val="20"/>
                <w:lang w:val="en-AU"/>
              </w:rPr>
              <w:t>Hours Allocated to Services Per Consultant</w:t>
            </w:r>
          </w:p>
        </w:tc>
        <w:tc>
          <w:tcPr>
            <w:tcW w:w="1070" w:type="dxa"/>
            <w:shd w:val="clear" w:color="auto" w:fill="F2F2F2"/>
          </w:tcPr>
          <w:p w14:paraId="2F9617E3" w14:textId="2A02AA01" w:rsidR="00BB7E83" w:rsidRPr="002A5074" w:rsidRDefault="00A52FBE" w:rsidP="007E78D0">
            <w:pPr>
              <w:pStyle w:val="TableText"/>
              <w:rPr>
                <w:rStyle w:val="OptionalBold"/>
                <w:szCs w:val="20"/>
                <w:lang w:val="en-AU"/>
              </w:rPr>
            </w:pPr>
            <w:r w:rsidRPr="002A5074">
              <w:rPr>
                <w:rStyle w:val="OptionalBold"/>
                <w:szCs w:val="20"/>
                <w:lang w:val="en-AU"/>
              </w:rPr>
              <w:t xml:space="preserve">Hourly Rate </w:t>
            </w:r>
            <w:r w:rsidR="00BB7E83" w:rsidRPr="002A5074">
              <w:rPr>
                <w:rStyle w:val="OptionalBold"/>
                <w:szCs w:val="20"/>
                <w:lang w:val="en-AU"/>
              </w:rPr>
              <w:t>A$</w:t>
            </w:r>
          </w:p>
        </w:tc>
        <w:tc>
          <w:tcPr>
            <w:tcW w:w="1631" w:type="dxa"/>
            <w:shd w:val="clear" w:color="auto" w:fill="F2F2F2"/>
          </w:tcPr>
          <w:p w14:paraId="2F9617E4" w14:textId="313524F3" w:rsidR="00BB7E83" w:rsidRPr="002A5074" w:rsidRDefault="00A52FBE" w:rsidP="007E78D0">
            <w:pPr>
              <w:pStyle w:val="TableText"/>
              <w:rPr>
                <w:rStyle w:val="OptionalBold"/>
                <w:szCs w:val="20"/>
                <w:lang w:val="en-AU"/>
              </w:rPr>
            </w:pPr>
            <w:r w:rsidRPr="002A5074">
              <w:rPr>
                <w:rStyle w:val="OptionalBold"/>
                <w:szCs w:val="20"/>
                <w:lang w:val="en-AU"/>
              </w:rPr>
              <w:t xml:space="preserve">Total Cost </w:t>
            </w:r>
            <w:r w:rsidR="00BB7E83" w:rsidRPr="002A5074">
              <w:rPr>
                <w:rStyle w:val="OptionalBold"/>
                <w:szCs w:val="20"/>
                <w:lang w:val="en-AU"/>
              </w:rPr>
              <w:br/>
              <w:t>(inc GST)</w:t>
            </w:r>
          </w:p>
        </w:tc>
      </w:tr>
      <w:tr w:rsidR="00BB7E83" w:rsidRPr="002A5074" w14:paraId="2F9617EB" w14:textId="77777777" w:rsidTr="007E78D0">
        <w:tblPrEx>
          <w:tblBorders>
            <w:bottom w:val="single" w:sz="4" w:space="0" w:color="auto"/>
          </w:tblBorders>
        </w:tblPrEx>
        <w:trPr>
          <w:jc w:val="right"/>
        </w:trPr>
        <w:tc>
          <w:tcPr>
            <w:tcW w:w="3029" w:type="dxa"/>
            <w:shd w:val="clear" w:color="auto" w:fill="F2F2F2"/>
          </w:tcPr>
          <w:p w14:paraId="2F9617E6" w14:textId="77777777" w:rsidR="00BB7E83" w:rsidRPr="002A5074" w:rsidRDefault="00BB7E83" w:rsidP="007E78D0">
            <w:pPr>
              <w:pStyle w:val="TableText"/>
              <w:rPr>
                <w:rStyle w:val="Optional"/>
                <w:szCs w:val="20"/>
                <w:lang w:val="en-AU"/>
              </w:rPr>
            </w:pPr>
          </w:p>
        </w:tc>
        <w:tc>
          <w:tcPr>
            <w:tcW w:w="2358" w:type="dxa"/>
            <w:shd w:val="clear" w:color="auto" w:fill="F2F2F2"/>
          </w:tcPr>
          <w:p w14:paraId="2F9617E7" w14:textId="77777777" w:rsidR="00BB7E83" w:rsidRPr="002A5074" w:rsidRDefault="00BB7E83" w:rsidP="007E78D0">
            <w:pPr>
              <w:pStyle w:val="TableText"/>
              <w:rPr>
                <w:rStyle w:val="Optional"/>
                <w:szCs w:val="20"/>
                <w:lang w:val="en-AU"/>
              </w:rPr>
            </w:pPr>
          </w:p>
        </w:tc>
        <w:tc>
          <w:tcPr>
            <w:tcW w:w="1765" w:type="dxa"/>
            <w:shd w:val="clear" w:color="auto" w:fill="F2F2F2"/>
          </w:tcPr>
          <w:p w14:paraId="2F9617E8" w14:textId="77777777" w:rsidR="00BB7E83" w:rsidRPr="002A5074" w:rsidRDefault="00BB7E83" w:rsidP="007E78D0">
            <w:pPr>
              <w:pStyle w:val="TableText"/>
              <w:rPr>
                <w:rStyle w:val="Optional"/>
                <w:szCs w:val="20"/>
                <w:lang w:val="en-AU"/>
              </w:rPr>
            </w:pPr>
          </w:p>
        </w:tc>
        <w:tc>
          <w:tcPr>
            <w:tcW w:w="1070" w:type="dxa"/>
            <w:shd w:val="clear" w:color="auto" w:fill="F2F2F2"/>
          </w:tcPr>
          <w:p w14:paraId="2F9617E9" w14:textId="77777777" w:rsidR="00BB7E83" w:rsidRPr="002A5074" w:rsidRDefault="00BB7E83" w:rsidP="007E78D0">
            <w:pPr>
              <w:pStyle w:val="TableText"/>
              <w:rPr>
                <w:rStyle w:val="Optional"/>
                <w:szCs w:val="20"/>
                <w:lang w:val="en-AU"/>
              </w:rPr>
            </w:pPr>
          </w:p>
        </w:tc>
        <w:tc>
          <w:tcPr>
            <w:tcW w:w="1631" w:type="dxa"/>
            <w:shd w:val="clear" w:color="auto" w:fill="F2F2F2"/>
          </w:tcPr>
          <w:p w14:paraId="2F9617EA" w14:textId="77777777" w:rsidR="00BB7E83" w:rsidRPr="002A5074" w:rsidRDefault="00BB7E83" w:rsidP="007E78D0">
            <w:pPr>
              <w:pStyle w:val="TableText"/>
              <w:rPr>
                <w:rStyle w:val="Optional"/>
                <w:szCs w:val="20"/>
                <w:lang w:val="en-AU"/>
              </w:rPr>
            </w:pPr>
          </w:p>
        </w:tc>
      </w:tr>
      <w:tr w:rsidR="00BB7E83" w:rsidRPr="002A5074" w14:paraId="2F9617F1" w14:textId="77777777" w:rsidTr="007E78D0">
        <w:tblPrEx>
          <w:tblBorders>
            <w:bottom w:val="single" w:sz="4" w:space="0" w:color="auto"/>
          </w:tblBorders>
        </w:tblPrEx>
        <w:trPr>
          <w:jc w:val="right"/>
        </w:trPr>
        <w:tc>
          <w:tcPr>
            <w:tcW w:w="3029" w:type="dxa"/>
            <w:shd w:val="clear" w:color="auto" w:fill="F2F2F2"/>
          </w:tcPr>
          <w:p w14:paraId="2F9617EC" w14:textId="77777777" w:rsidR="00BB7E83" w:rsidRPr="002A5074" w:rsidRDefault="00BB7E83" w:rsidP="007E78D0">
            <w:pPr>
              <w:pStyle w:val="TableText"/>
              <w:rPr>
                <w:rStyle w:val="Optional"/>
                <w:szCs w:val="20"/>
                <w:lang w:val="en-AU"/>
              </w:rPr>
            </w:pPr>
          </w:p>
        </w:tc>
        <w:tc>
          <w:tcPr>
            <w:tcW w:w="2358" w:type="dxa"/>
            <w:shd w:val="clear" w:color="auto" w:fill="F2F2F2"/>
          </w:tcPr>
          <w:p w14:paraId="2F9617ED" w14:textId="77777777" w:rsidR="00BB7E83" w:rsidRPr="002A5074" w:rsidRDefault="00BB7E83" w:rsidP="007E78D0">
            <w:pPr>
              <w:pStyle w:val="TableText"/>
              <w:rPr>
                <w:rStyle w:val="Optional"/>
                <w:szCs w:val="20"/>
                <w:lang w:val="en-AU"/>
              </w:rPr>
            </w:pPr>
          </w:p>
        </w:tc>
        <w:tc>
          <w:tcPr>
            <w:tcW w:w="1765" w:type="dxa"/>
            <w:shd w:val="clear" w:color="auto" w:fill="F2F2F2"/>
          </w:tcPr>
          <w:p w14:paraId="2F9617EE" w14:textId="77777777" w:rsidR="00BB7E83" w:rsidRPr="002A5074" w:rsidRDefault="00BB7E83" w:rsidP="007E78D0">
            <w:pPr>
              <w:pStyle w:val="TableText"/>
              <w:rPr>
                <w:rStyle w:val="Optional"/>
                <w:szCs w:val="20"/>
                <w:lang w:val="en-AU"/>
              </w:rPr>
            </w:pPr>
          </w:p>
        </w:tc>
        <w:tc>
          <w:tcPr>
            <w:tcW w:w="1070" w:type="dxa"/>
            <w:shd w:val="clear" w:color="auto" w:fill="F2F2F2"/>
          </w:tcPr>
          <w:p w14:paraId="2F9617EF" w14:textId="77777777" w:rsidR="00BB7E83" w:rsidRPr="002A5074" w:rsidRDefault="00BB7E83" w:rsidP="007E78D0">
            <w:pPr>
              <w:pStyle w:val="TableText"/>
              <w:rPr>
                <w:rStyle w:val="Optional"/>
                <w:szCs w:val="20"/>
                <w:lang w:val="en-AU"/>
              </w:rPr>
            </w:pPr>
          </w:p>
        </w:tc>
        <w:tc>
          <w:tcPr>
            <w:tcW w:w="1631" w:type="dxa"/>
            <w:shd w:val="clear" w:color="auto" w:fill="F2F2F2"/>
          </w:tcPr>
          <w:p w14:paraId="2F9617F0" w14:textId="77777777" w:rsidR="00BB7E83" w:rsidRPr="002A5074" w:rsidRDefault="00BB7E83" w:rsidP="007E78D0">
            <w:pPr>
              <w:pStyle w:val="TableText"/>
              <w:rPr>
                <w:rStyle w:val="Optional"/>
                <w:szCs w:val="20"/>
                <w:lang w:val="en-AU"/>
              </w:rPr>
            </w:pPr>
          </w:p>
        </w:tc>
      </w:tr>
      <w:tr w:rsidR="00BB7E83" w:rsidRPr="002A5074" w14:paraId="2F9617F7" w14:textId="77777777" w:rsidTr="007E78D0">
        <w:tblPrEx>
          <w:tblBorders>
            <w:bottom w:val="single" w:sz="4" w:space="0" w:color="auto"/>
          </w:tblBorders>
        </w:tblPrEx>
        <w:trPr>
          <w:jc w:val="right"/>
        </w:trPr>
        <w:tc>
          <w:tcPr>
            <w:tcW w:w="3029" w:type="dxa"/>
            <w:shd w:val="clear" w:color="auto" w:fill="F2F2F2"/>
          </w:tcPr>
          <w:p w14:paraId="2F9617F2" w14:textId="77777777" w:rsidR="00BB7E83" w:rsidRPr="002A5074" w:rsidRDefault="00BB7E83" w:rsidP="007E78D0">
            <w:pPr>
              <w:pStyle w:val="TableText"/>
              <w:rPr>
                <w:rStyle w:val="Optional"/>
                <w:szCs w:val="20"/>
                <w:lang w:val="en-AU"/>
              </w:rPr>
            </w:pPr>
          </w:p>
        </w:tc>
        <w:tc>
          <w:tcPr>
            <w:tcW w:w="2358" w:type="dxa"/>
            <w:shd w:val="clear" w:color="auto" w:fill="F2F2F2"/>
          </w:tcPr>
          <w:p w14:paraId="2F9617F3" w14:textId="77777777" w:rsidR="00BB7E83" w:rsidRPr="002A5074" w:rsidRDefault="00BB7E83" w:rsidP="007E78D0">
            <w:pPr>
              <w:pStyle w:val="TableText"/>
              <w:rPr>
                <w:rStyle w:val="Optional"/>
                <w:szCs w:val="20"/>
                <w:lang w:val="en-AU"/>
              </w:rPr>
            </w:pPr>
          </w:p>
        </w:tc>
        <w:tc>
          <w:tcPr>
            <w:tcW w:w="1765" w:type="dxa"/>
            <w:shd w:val="clear" w:color="auto" w:fill="F2F2F2"/>
          </w:tcPr>
          <w:p w14:paraId="2F9617F4" w14:textId="77777777" w:rsidR="00BB7E83" w:rsidRPr="002A5074" w:rsidRDefault="00BB7E83" w:rsidP="007E78D0">
            <w:pPr>
              <w:pStyle w:val="TableText"/>
              <w:rPr>
                <w:rStyle w:val="Optional"/>
                <w:szCs w:val="20"/>
                <w:lang w:val="en-AU"/>
              </w:rPr>
            </w:pPr>
          </w:p>
        </w:tc>
        <w:tc>
          <w:tcPr>
            <w:tcW w:w="1070" w:type="dxa"/>
            <w:shd w:val="clear" w:color="auto" w:fill="F2F2F2"/>
          </w:tcPr>
          <w:p w14:paraId="2F9617F5" w14:textId="77777777" w:rsidR="00BB7E83" w:rsidRPr="002A5074" w:rsidRDefault="00BB7E83" w:rsidP="007E78D0">
            <w:pPr>
              <w:pStyle w:val="TableText"/>
              <w:rPr>
                <w:rStyle w:val="Optional"/>
                <w:szCs w:val="20"/>
                <w:lang w:val="en-AU"/>
              </w:rPr>
            </w:pPr>
          </w:p>
        </w:tc>
        <w:tc>
          <w:tcPr>
            <w:tcW w:w="1631" w:type="dxa"/>
            <w:shd w:val="clear" w:color="auto" w:fill="F2F2F2"/>
          </w:tcPr>
          <w:p w14:paraId="2F9617F6" w14:textId="77777777" w:rsidR="00BB7E83" w:rsidRPr="002A5074" w:rsidRDefault="00BB7E83" w:rsidP="007E78D0">
            <w:pPr>
              <w:pStyle w:val="TableText"/>
              <w:rPr>
                <w:rStyle w:val="Optional"/>
                <w:szCs w:val="20"/>
                <w:lang w:val="en-AU"/>
              </w:rPr>
            </w:pPr>
          </w:p>
        </w:tc>
      </w:tr>
      <w:tr w:rsidR="00BB7E83" w:rsidRPr="002A5074" w14:paraId="2F9617FB" w14:textId="77777777" w:rsidTr="007E78D0">
        <w:tblPrEx>
          <w:tblBorders>
            <w:bottom w:val="single" w:sz="4" w:space="0" w:color="auto"/>
          </w:tblBorders>
        </w:tblPrEx>
        <w:trPr>
          <w:jc w:val="right"/>
        </w:trPr>
        <w:tc>
          <w:tcPr>
            <w:tcW w:w="3029" w:type="dxa"/>
            <w:shd w:val="clear" w:color="auto" w:fill="F2F2F2"/>
          </w:tcPr>
          <w:p w14:paraId="2F9617F8" w14:textId="77777777" w:rsidR="00BB7E83" w:rsidRPr="002A5074" w:rsidRDefault="00BB7E83" w:rsidP="007E78D0">
            <w:pPr>
              <w:pStyle w:val="TableText"/>
              <w:rPr>
                <w:rStyle w:val="Optional"/>
                <w:szCs w:val="20"/>
                <w:lang w:val="en-AU"/>
              </w:rPr>
            </w:pPr>
            <w:r w:rsidRPr="002A5074">
              <w:rPr>
                <w:rStyle w:val="Optional"/>
                <w:b/>
                <w:szCs w:val="20"/>
                <w:lang w:val="en-AU"/>
              </w:rPr>
              <w:t>Other Costs – Please Specify:</w:t>
            </w:r>
          </w:p>
        </w:tc>
        <w:tc>
          <w:tcPr>
            <w:tcW w:w="5193" w:type="dxa"/>
            <w:gridSpan w:val="3"/>
            <w:shd w:val="clear" w:color="auto" w:fill="F2F2F2"/>
          </w:tcPr>
          <w:p w14:paraId="2F9617F9" w14:textId="77777777" w:rsidR="00BB7E83" w:rsidRPr="002A5074" w:rsidRDefault="00BB7E83" w:rsidP="007E78D0">
            <w:pPr>
              <w:pStyle w:val="TableText"/>
              <w:rPr>
                <w:rStyle w:val="Optional"/>
                <w:szCs w:val="20"/>
                <w:lang w:val="en-AU"/>
              </w:rPr>
            </w:pPr>
          </w:p>
        </w:tc>
        <w:tc>
          <w:tcPr>
            <w:tcW w:w="1631" w:type="dxa"/>
            <w:shd w:val="clear" w:color="auto" w:fill="F2F2F2"/>
          </w:tcPr>
          <w:p w14:paraId="2F9617FA" w14:textId="77777777" w:rsidR="00BB7E83" w:rsidRPr="002A5074" w:rsidRDefault="00BB7E83" w:rsidP="007E78D0">
            <w:pPr>
              <w:pStyle w:val="TableText"/>
              <w:rPr>
                <w:rStyle w:val="Optional"/>
                <w:szCs w:val="20"/>
                <w:lang w:val="en-AU"/>
              </w:rPr>
            </w:pPr>
          </w:p>
        </w:tc>
      </w:tr>
      <w:tr w:rsidR="00BB7E83" w:rsidRPr="002A5074" w14:paraId="2F9617FF" w14:textId="77777777" w:rsidTr="007E78D0">
        <w:tblPrEx>
          <w:tblBorders>
            <w:bottom w:val="single" w:sz="4" w:space="0" w:color="auto"/>
          </w:tblBorders>
        </w:tblPrEx>
        <w:trPr>
          <w:jc w:val="right"/>
        </w:trPr>
        <w:tc>
          <w:tcPr>
            <w:tcW w:w="3029" w:type="dxa"/>
            <w:shd w:val="clear" w:color="auto" w:fill="F2F2F2"/>
          </w:tcPr>
          <w:p w14:paraId="2F9617FC" w14:textId="77777777" w:rsidR="00BB7E83" w:rsidRPr="002A5074" w:rsidRDefault="00BB7E83" w:rsidP="007E78D0">
            <w:pPr>
              <w:pStyle w:val="TableText"/>
              <w:rPr>
                <w:rStyle w:val="Optional"/>
                <w:b/>
                <w:szCs w:val="20"/>
                <w:lang w:val="en-AU"/>
              </w:rPr>
            </w:pPr>
            <w:r w:rsidRPr="002A5074">
              <w:rPr>
                <w:rStyle w:val="Optional"/>
                <w:b/>
                <w:szCs w:val="20"/>
                <w:lang w:val="en-AU"/>
              </w:rPr>
              <w:t>TOTAL</w:t>
            </w:r>
          </w:p>
        </w:tc>
        <w:tc>
          <w:tcPr>
            <w:tcW w:w="5193" w:type="dxa"/>
            <w:gridSpan w:val="3"/>
            <w:shd w:val="clear" w:color="auto" w:fill="F2F2F2"/>
          </w:tcPr>
          <w:p w14:paraId="2F9617FD" w14:textId="77777777" w:rsidR="00BB7E83" w:rsidRPr="002A5074" w:rsidRDefault="00BB7E83" w:rsidP="007E78D0">
            <w:pPr>
              <w:pStyle w:val="TableText"/>
              <w:rPr>
                <w:rStyle w:val="Optional"/>
                <w:szCs w:val="20"/>
                <w:lang w:val="en-AU"/>
              </w:rPr>
            </w:pPr>
          </w:p>
        </w:tc>
        <w:tc>
          <w:tcPr>
            <w:tcW w:w="1631" w:type="dxa"/>
            <w:shd w:val="clear" w:color="auto" w:fill="F2F2F2"/>
          </w:tcPr>
          <w:p w14:paraId="2F9617FE" w14:textId="77777777" w:rsidR="00BB7E83" w:rsidRPr="002A5074" w:rsidRDefault="00BB7E83" w:rsidP="007E78D0">
            <w:pPr>
              <w:pStyle w:val="TableText"/>
              <w:rPr>
                <w:rStyle w:val="Optional"/>
                <w:szCs w:val="20"/>
                <w:lang w:val="en-AU"/>
              </w:rPr>
            </w:pPr>
            <w:r w:rsidRPr="002A5074">
              <w:rPr>
                <w:rStyle w:val="Optional"/>
                <w:szCs w:val="20"/>
                <w:lang w:val="en-AU"/>
              </w:rPr>
              <w:t>$</w:t>
            </w:r>
            <w:r w:rsidRPr="002A5074">
              <w:rPr>
                <w:rStyle w:val="Instruction"/>
                <w:color w:val="0000FF"/>
                <w:szCs w:val="20"/>
                <w:lang w:val="en-AU"/>
              </w:rPr>
              <w:fldChar w:fldCharType="begin">
                <w:ffData>
                  <w:name w:val="Text59"/>
                  <w:enabled/>
                  <w:calcOnExit w:val="0"/>
                  <w:textInput>
                    <w:default w:val="       (*amount shown above)"/>
                  </w:textInput>
                </w:ffData>
              </w:fldChar>
            </w:r>
            <w:r w:rsidRPr="002A5074">
              <w:rPr>
                <w:rStyle w:val="Instruction"/>
                <w:color w:val="0000FF"/>
                <w:szCs w:val="20"/>
                <w:lang w:val="en-AU"/>
              </w:rPr>
              <w:instrText xml:space="preserve"> FORMTEXT </w:instrText>
            </w:r>
            <w:r w:rsidRPr="002A5074">
              <w:rPr>
                <w:rStyle w:val="Instruction"/>
                <w:color w:val="0000FF"/>
                <w:szCs w:val="20"/>
                <w:lang w:val="en-AU"/>
              </w:rPr>
            </w:r>
            <w:r w:rsidRPr="002A5074">
              <w:rPr>
                <w:rStyle w:val="Instruction"/>
                <w:color w:val="0000FF"/>
                <w:szCs w:val="20"/>
                <w:lang w:val="en-AU"/>
              </w:rPr>
              <w:fldChar w:fldCharType="separate"/>
            </w:r>
            <w:r w:rsidRPr="000E28FF">
              <w:rPr>
                <w:rStyle w:val="Instruction"/>
                <w:color w:val="0000FF"/>
                <w:szCs w:val="20"/>
                <w:lang w:val="en-AU"/>
              </w:rPr>
              <w:t xml:space="preserve">       (*amount shown above)</w:t>
            </w:r>
            <w:r w:rsidRPr="002A5074">
              <w:rPr>
                <w:rStyle w:val="Instruction"/>
                <w:color w:val="0000FF"/>
                <w:szCs w:val="20"/>
                <w:lang w:val="en-AU"/>
              </w:rPr>
              <w:fldChar w:fldCharType="end"/>
            </w:r>
          </w:p>
        </w:tc>
      </w:tr>
      <w:tr w:rsidR="00BB7E83" w:rsidRPr="002A5074" w14:paraId="2F961801" w14:textId="77777777" w:rsidTr="007E78D0">
        <w:tblPrEx>
          <w:tblBorders>
            <w:top w:val="none" w:sz="0" w:space="0" w:color="auto"/>
            <w:bottom w:val="single" w:sz="4" w:space="0" w:color="auto"/>
          </w:tblBorders>
        </w:tblPrEx>
        <w:trPr>
          <w:jc w:val="right"/>
        </w:trPr>
        <w:tc>
          <w:tcPr>
            <w:tcW w:w="9853" w:type="dxa"/>
            <w:gridSpan w:val="5"/>
            <w:shd w:val="clear" w:color="auto" w:fill="F2F2F2"/>
          </w:tcPr>
          <w:p w14:paraId="2F961800" w14:textId="72847CE3" w:rsidR="00BB7E83" w:rsidRPr="002A5074" w:rsidRDefault="00BB7E83" w:rsidP="007E78D0">
            <w:pPr>
              <w:pStyle w:val="TableText"/>
              <w:rPr>
                <w:rStyle w:val="Optional"/>
                <w:szCs w:val="20"/>
                <w:lang w:val="en-AU"/>
              </w:rPr>
            </w:pPr>
            <w:r w:rsidRPr="002A5074">
              <w:rPr>
                <w:rStyle w:val="Optional"/>
                <w:szCs w:val="20"/>
                <w:lang w:val="en-AU"/>
              </w:rPr>
              <w:t>The Respondent should indicate whether the above hourly rates also apply to hours over and above the stated hours. If not, please advise the applicable rates.</w:t>
            </w:r>
          </w:p>
        </w:tc>
      </w:tr>
    </w:tbl>
    <w:p w14:paraId="2F961802" w14:textId="5FB80C78" w:rsidR="00BB7E83" w:rsidRPr="002A5074" w:rsidRDefault="00BB7E83" w:rsidP="00BB7E83">
      <w:pPr>
        <w:rPr>
          <w:color w:val="0000FF"/>
          <w:spacing w:val="0"/>
          <w:sz w:val="20"/>
        </w:rPr>
      </w:pPr>
      <w:r w:rsidRPr="002A5074">
        <w:rPr>
          <w:color w:val="0000FF"/>
          <w:spacing w:val="0"/>
          <w:sz w:val="20"/>
        </w:rPr>
        <w:t>Note:  All fees and charges must be fully declared in your response. Any fees and charges that are not clearly identified in your response will not be accepted when approving payments for engagements under this contract.</w:t>
      </w:r>
    </w:p>
    <w:p w14:paraId="2F961804" w14:textId="77777777" w:rsidR="00BB7E83" w:rsidRPr="002A5074" w:rsidRDefault="00BB7E83" w:rsidP="0021418E">
      <w:pPr>
        <w:pStyle w:val="NormText"/>
        <w:spacing w:before="240"/>
        <w:rPr>
          <w:rStyle w:val="Instruction"/>
          <w:lang w:val="en-AU"/>
        </w:rPr>
      </w:pPr>
      <w:r w:rsidRPr="000E28FF">
        <w:rPr>
          <w:rStyle w:val="Instruction"/>
          <w:lang w:val="en-AU"/>
        </w:rPr>
        <w:t xml:space="preserve">Example </w:t>
      </w:r>
      <w:r w:rsidRPr="002A5074">
        <w:rPr>
          <w:rStyle w:val="Instruction"/>
          <w:lang w:val="en-AU"/>
        </w:rPr>
        <w:t>3</w:t>
      </w:r>
      <w:r w:rsidRPr="000E28FF">
        <w:rPr>
          <w:rStyle w:val="Instruction"/>
          <w:lang w:val="en-AU"/>
        </w:rPr>
        <w:t>:  Schedule of Rates</w:t>
      </w:r>
      <w:r w:rsidRPr="002A5074">
        <w:rPr>
          <w:rStyle w:val="Instruction"/>
          <w:lang w:val="en-AU"/>
        </w:rPr>
        <w:t xml:space="preserve"> (for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810"/>
        <w:gridCol w:w="1722"/>
        <w:gridCol w:w="1811"/>
        <w:gridCol w:w="1897"/>
      </w:tblGrid>
      <w:tr w:rsidR="00BB7E83" w:rsidRPr="002A5074" w14:paraId="2F96180E" w14:textId="77777777" w:rsidTr="007E78D0">
        <w:trPr>
          <w:cantSplit/>
        </w:trPr>
        <w:tc>
          <w:tcPr>
            <w:tcW w:w="2418" w:type="dxa"/>
            <w:shd w:val="clear" w:color="auto" w:fill="CCCCCC"/>
          </w:tcPr>
          <w:p w14:paraId="2F961805" w14:textId="77777777" w:rsidR="00BB7E83" w:rsidRPr="002A5074" w:rsidRDefault="00BB7E83" w:rsidP="007E78D0">
            <w:pPr>
              <w:tabs>
                <w:tab w:val="right" w:pos="2502"/>
                <w:tab w:val="right" w:pos="5094"/>
              </w:tabs>
              <w:spacing w:before="60" w:after="60"/>
              <w:rPr>
                <w:rFonts w:cs="Arial"/>
                <w:b/>
                <w:bCs/>
                <w:iCs/>
                <w:color w:val="0000FF"/>
                <w:spacing w:val="0"/>
                <w:sz w:val="20"/>
                <w:szCs w:val="20"/>
              </w:rPr>
            </w:pPr>
            <w:r w:rsidRPr="002A5074">
              <w:rPr>
                <w:rFonts w:cs="Arial"/>
                <w:b/>
                <w:bCs/>
                <w:iCs/>
                <w:color w:val="0000FF"/>
                <w:spacing w:val="0"/>
                <w:sz w:val="20"/>
                <w:szCs w:val="20"/>
              </w:rPr>
              <w:t>Specified Personnel</w:t>
            </w:r>
          </w:p>
        </w:tc>
        <w:tc>
          <w:tcPr>
            <w:tcW w:w="1851" w:type="dxa"/>
            <w:shd w:val="clear" w:color="auto" w:fill="CCCCCC"/>
          </w:tcPr>
          <w:p w14:paraId="2F961806"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Hourly Rate</w:t>
            </w:r>
          </w:p>
          <w:p w14:paraId="2F961807"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 xml:space="preserve"> (Normal Business Hours) Inc GST</w:t>
            </w:r>
          </w:p>
        </w:tc>
        <w:tc>
          <w:tcPr>
            <w:tcW w:w="1754" w:type="dxa"/>
            <w:shd w:val="clear" w:color="auto" w:fill="CCCCCC"/>
          </w:tcPr>
          <w:p w14:paraId="2F961808"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Hourly Rate</w:t>
            </w:r>
          </w:p>
          <w:p w14:paraId="2F961809" w14:textId="77777777" w:rsidR="00BB7E83" w:rsidRPr="002A5074" w:rsidRDefault="00BB7E83" w:rsidP="007E78D0">
            <w:pPr>
              <w:tabs>
                <w:tab w:val="right" w:pos="2502"/>
                <w:tab w:val="right" w:pos="5094"/>
              </w:tabs>
              <w:spacing w:before="60" w:after="60"/>
              <w:jc w:val="center"/>
              <w:rPr>
                <w:rFonts w:cs="Arial"/>
                <w:b/>
                <w:color w:val="0000FF"/>
                <w:spacing w:val="0"/>
                <w:sz w:val="20"/>
                <w:szCs w:val="20"/>
              </w:rPr>
            </w:pPr>
            <w:r w:rsidRPr="002A5074">
              <w:rPr>
                <w:b/>
                <w:color w:val="0000FF"/>
                <w:spacing w:val="0"/>
                <w:sz w:val="20"/>
                <w:szCs w:val="20"/>
              </w:rPr>
              <w:t>(Outside Business Hours e.g. weekends and Public Holidays) Inc GST</w:t>
            </w:r>
          </w:p>
        </w:tc>
        <w:tc>
          <w:tcPr>
            <w:tcW w:w="1850" w:type="dxa"/>
            <w:shd w:val="clear" w:color="auto" w:fill="CCCCCC"/>
            <w:vAlign w:val="center"/>
          </w:tcPr>
          <w:p w14:paraId="2F96180A"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Maximum Short-Term Daily Rate</w:t>
            </w:r>
          </w:p>
          <w:p w14:paraId="2F96180B"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 xml:space="preserve"> (Normal Business Hours) Inc GST</w:t>
            </w:r>
          </w:p>
        </w:tc>
        <w:tc>
          <w:tcPr>
            <w:tcW w:w="1941" w:type="dxa"/>
            <w:shd w:val="clear" w:color="auto" w:fill="CCCCCC"/>
            <w:vAlign w:val="center"/>
          </w:tcPr>
          <w:p w14:paraId="2F96180C"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Maximum Long-Term Daily Rate</w:t>
            </w:r>
          </w:p>
          <w:p w14:paraId="2F96180D" w14:textId="77777777" w:rsidR="00BB7E83" w:rsidRPr="002A5074" w:rsidRDefault="00BB7E83" w:rsidP="007E78D0">
            <w:pPr>
              <w:tabs>
                <w:tab w:val="right" w:pos="2502"/>
                <w:tab w:val="right" w:pos="5094"/>
              </w:tabs>
              <w:spacing w:before="60" w:after="60"/>
              <w:jc w:val="center"/>
              <w:rPr>
                <w:rFonts w:cs="Arial"/>
                <w:b/>
                <w:bCs/>
                <w:iCs/>
                <w:color w:val="0000FF"/>
                <w:spacing w:val="0"/>
                <w:sz w:val="20"/>
                <w:szCs w:val="20"/>
              </w:rPr>
            </w:pPr>
            <w:r w:rsidRPr="002A5074">
              <w:rPr>
                <w:rFonts w:cs="Arial"/>
                <w:b/>
                <w:bCs/>
                <w:iCs/>
                <w:color w:val="0000FF"/>
                <w:spacing w:val="0"/>
                <w:sz w:val="20"/>
                <w:szCs w:val="20"/>
              </w:rPr>
              <w:t xml:space="preserve"> (Normal Business Hours) Inc GST</w:t>
            </w:r>
          </w:p>
        </w:tc>
      </w:tr>
      <w:tr w:rsidR="00BB7E83" w:rsidRPr="002A5074" w14:paraId="2F961814" w14:textId="77777777" w:rsidTr="007E78D0">
        <w:trPr>
          <w:cantSplit/>
          <w:trHeight w:val="100"/>
        </w:trPr>
        <w:tc>
          <w:tcPr>
            <w:tcW w:w="2418" w:type="dxa"/>
          </w:tcPr>
          <w:p w14:paraId="2F96180F"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10"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11"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12"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13"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r>
      <w:tr w:rsidR="00BB7E83" w:rsidRPr="002A5074" w14:paraId="2F96181A" w14:textId="77777777" w:rsidTr="007E78D0">
        <w:trPr>
          <w:cantSplit/>
          <w:trHeight w:val="97"/>
        </w:trPr>
        <w:tc>
          <w:tcPr>
            <w:tcW w:w="2418" w:type="dxa"/>
          </w:tcPr>
          <w:p w14:paraId="2F961815"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16"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17"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18"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19" w14:textId="77777777" w:rsidR="00BB7E83" w:rsidRPr="002A5074" w:rsidRDefault="00BB7E83" w:rsidP="007E78D0">
            <w:pPr>
              <w:rPr>
                <w:rFonts w:cs="Arial"/>
                <w:b/>
                <w:color w:val="0000FF"/>
                <w:spacing w:val="0"/>
                <w:sz w:val="20"/>
                <w:szCs w:val="20"/>
              </w:rPr>
            </w:pPr>
            <w:r w:rsidRPr="002A5074">
              <w:rPr>
                <w:rFonts w:cs="Arial"/>
                <w:b/>
                <w:i/>
                <w:iCs/>
                <w:color w:val="0000FF"/>
                <w:spacing w:val="0"/>
                <w:sz w:val="20"/>
                <w:szCs w:val="20"/>
              </w:rPr>
              <w:t>$</w:t>
            </w:r>
          </w:p>
        </w:tc>
      </w:tr>
      <w:tr w:rsidR="00BB7E83" w:rsidRPr="002A5074" w14:paraId="2F961820" w14:textId="77777777" w:rsidTr="007E78D0">
        <w:trPr>
          <w:cantSplit/>
          <w:trHeight w:val="97"/>
        </w:trPr>
        <w:tc>
          <w:tcPr>
            <w:tcW w:w="2418" w:type="dxa"/>
          </w:tcPr>
          <w:p w14:paraId="2F96181B"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1C"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1D"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1E"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1F" w14:textId="77777777" w:rsidR="00BB7E83" w:rsidRPr="002A5074" w:rsidRDefault="00BB7E83" w:rsidP="007E78D0">
            <w:pPr>
              <w:rPr>
                <w:rFonts w:cs="Arial"/>
                <w:b/>
                <w:color w:val="0000FF"/>
                <w:spacing w:val="0"/>
                <w:sz w:val="20"/>
                <w:szCs w:val="20"/>
              </w:rPr>
            </w:pPr>
            <w:r w:rsidRPr="002A5074">
              <w:rPr>
                <w:rFonts w:cs="Arial"/>
                <w:b/>
                <w:i/>
                <w:iCs/>
                <w:color w:val="0000FF"/>
                <w:spacing w:val="0"/>
                <w:sz w:val="20"/>
                <w:szCs w:val="20"/>
              </w:rPr>
              <w:t>$</w:t>
            </w:r>
          </w:p>
        </w:tc>
      </w:tr>
      <w:tr w:rsidR="00BB7E83" w:rsidRPr="002A5074" w14:paraId="2F961826" w14:textId="77777777" w:rsidTr="007E78D0">
        <w:trPr>
          <w:cantSplit/>
          <w:trHeight w:val="97"/>
        </w:trPr>
        <w:tc>
          <w:tcPr>
            <w:tcW w:w="2418" w:type="dxa"/>
          </w:tcPr>
          <w:p w14:paraId="2F961821"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22"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23"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24"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25" w14:textId="77777777" w:rsidR="00BB7E83" w:rsidRPr="002A5074" w:rsidRDefault="00BB7E83" w:rsidP="007E78D0">
            <w:pPr>
              <w:rPr>
                <w:rFonts w:cs="Arial"/>
                <w:b/>
                <w:color w:val="0000FF"/>
                <w:spacing w:val="0"/>
                <w:sz w:val="20"/>
                <w:szCs w:val="20"/>
              </w:rPr>
            </w:pPr>
            <w:r w:rsidRPr="002A5074">
              <w:rPr>
                <w:rFonts w:cs="Arial"/>
                <w:b/>
                <w:i/>
                <w:iCs/>
                <w:color w:val="0000FF"/>
                <w:spacing w:val="0"/>
                <w:sz w:val="20"/>
                <w:szCs w:val="20"/>
              </w:rPr>
              <w:t>$</w:t>
            </w:r>
          </w:p>
        </w:tc>
      </w:tr>
      <w:tr w:rsidR="00BB7E83" w:rsidRPr="002A5074" w14:paraId="2F96182C" w14:textId="77777777" w:rsidTr="007E78D0">
        <w:trPr>
          <w:cantSplit/>
          <w:trHeight w:val="97"/>
        </w:trPr>
        <w:tc>
          <w:tcPr>
            <w:tcW w:w="2418" w:type="dxa"/>
          </w:tcPr>
          <w:p w14:paraId="2F961827" w14:textId="77777777" w:rsidR="00BB7E83" w:rsidRPr="002A5074" w:rsidRDefault="00BB7E83" w:rsidP="007E78D0">
            <w:pPr>
              <w:spacing w:before="120" w:after="120"/>
              <w:rPr>
                <w:rFonts w:cs="Arial"/>
                <w:b/>
                <w:color w:val="0000FF"/>
                <w:spacing w:val="0"/>
                <w:sz w:val="20"/>
                <w:szCs w:val="20"/>
              </w:rPr>
            </w:pPr>
          </w:p>
        </w:tc>
        <w:tc>
          <w:tcPr>
            <w:tcW w:w="1851" w:type="dxa"/>
            <w:vAlign w:val="center"/>
          </w:tcPr>
          <w:p w14:paraId="2F961828"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754" w:type="dxa"/>
            <w:vAlign w:val="center"/>
          </w:tcPr>
          <w:p w14:paraId="2F961829"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850" w:type="dxa"/>
            <w:vAlign w:val="center"/>
          </w:tcPr>
          <w:p w14:paraId="2F96182A" w14:textId="77777777" w:rsidR="00BB7E83" w:rsidRPr="002A5074" w:rsidRDefault="00BB7E83" w:rsidP="007E78D0">
            <w:pPr>
              <w:spacing w:before="60" w:after="60"/>
              <w:rPr>
                <w:rFonts w:cs="Arial"/>
                <w:b/>
                <w:i/>
                <w:iCs/>
                <w:color w:val="0000FF"/>
                <w:spacing w:val="0"/>
                <w:sz w:val="20"/>
                <w:szCs w:val="20"/>
              </w:rPr>
            </w:pPr>
            <w:r w:rsidRPr="002A5074">
              <w:rPr>
                <w:rFonts w:cs="Arial"/>
                <w:b/>
                <w:i/>
                <w:iCs/>
                <w:color w:val="0000FF"/>
                <w:spacing w:val="0"/>
                <w:sz w:val="20"/>
                <w:szCs w:val="20"/>
              </w:rPr>
              <w:t>$</w:t>
            </w:r>
          </w:p>
        </w:tc>
        <w:tc>
          <w:tcPr>
            <w:tcW w:w="1941" w:type="dxa"/>
            <w:vAlign w:val="center"/>
          </w:tcPr>
          <w:p w14:paraId="2F96182B" w14:textId="77777777" w:rsidR="00BB7E83" w:rsidRPr="002A5074" w:rsidRDefault="00BB7E83" w:rsidP="007E78D0">
            <w:pPr>
              <w:rPr>
                <w:rFonts w:cs="Arial"/>
                <w:b/>
                <w:i/>
                <w:iCs/>
                <w:color w:val="0000FF"/>
                <w:spacing w:val="0"/>
                <w:sz w:val="20"/>
                <w:szCs w:val="20"/>
              </w:rPr>
            </w:pPr>
            <w:r w:rsidRPr="002A5074">
              <w:rPr>
                <w:rFonts w:cs="Arial"/>
                <w:b/>
                <w:i/>
                <w:iCs/>
                <w:color w:val="0000FF"/>
                <w:spacing w:val="0"/>
                <w:sz w:val="20"/>
                <w:szCs w:val="20"/>
              </w:rPr>
              <w:t>$</w:t>
            </w:r>
          </w:p>
        </w:tc>
      </w:tr>
      <w:tr w:rsidR="00BB7E83" w:rsidRPr="002A5074" w14:paraId="2F96182F" w14:textId="77777777" w:rsidTr="007E78D0">
        <w:tc>
          <w:tcPr>
            <w:tcW w:w="7873" w:type="dxa"/>
            <w:gridSpan w:val="4"/>
          </w:tcPr>
          <w:p w14:paraId="2F96182D" w14:textId="77777777" w:rsidR="00BB7E83" w:rsidRPr="002A5074" w:rsidRDefault="00BB7E83" w:rsidP="007E78D0">
            <w:pPr>
              <w:pStyle w:val="TableText"/>
              <w:rPr>
                <w:b/>
                <w:bCs/>
                <w:color w:val="0000FF"/>
                <w:szCs w:val="20"/>
                <w:lang w:val="en-AU"/>
              </w:rPr>
            </w:pPr>
            <w:r w:rsidRPr="002A5074">
              <w:rPr>
                <w:b/>
                <w:bCs/>
                <w:color w:val="0000FF"/>
                <w:szCs w:val="20"/>
                <w:lang w:val="en-AU"/>
              </w:rPr>
              <w:t>Other costs (please list and specify)</w:t>
            </w:r>
          </w:p>
        </w:tc>
        <w:tc>
          <w:tcPr>
            <w:tcW w:w="1941" w:type="dxa"/>
          </w:tcPr>
          <w:p w14:paraId="2F96182E" w14:textId="77777777" w:rsidR="00BB7E83" w:rsidRPr="002A5074" w:rsidRDefault="00BB7E83" w:rsidP="007E78D0">
            <w:pPr>
              <w:pStyle w:val="TableText"/>
              <w:rPr>
                <w:b/>
                <w:bCs/>
                <w:color w:val="0000FF"/>
                <w:szCs w:val="20"/>
                <w:lang w:val="en-AU"/>
              </w:rPr>
            </w:pPr>
            <w:r w:rsidRPr="002A5074">
              <w:rPr>
                <w:b/>
                <w:bCs/>
                <w:color w:val="0000FF"/>
                <w:szCs w:val="20"/>
                <w:lang w:val="en-AU"/>
              </w:rPr>
              <w:t>$</w:t>
            </w:r>
          </w:p>
        </w:tc>
      </w:tr>
      <w:tr w:rsidR="00BB7E83" w:rsidRPr="002A5074" w14:paraId="2F961832" w14:textId="77777777" w:rsidTr="007E78D0">
        <w:tc>
          <w:tcPr>
            <w:tcW w:w="7873" w:type="dxa"/>
            <w:gridSpan w:val="4"/>
          </w:tcPr>
          <w:p w14:paraId="2F961830" w14:textId="77777777" w:rsidR="00BB7E83" w:rsidRPr="002A5074" w:rsidRDefault="00BB7E83" w:rsidP="007E78D0">
            <w:pPr>
              <w:pStyle w:val="TableText"/>
              <w:rPr>
                <w:b/>
                <w:bCs/>
                <w:color w:val="0000FF"/>
                <w:szCs w:val="20"/>
                <w:lang w:val="en-AU"/>
              </w:rPr>
            </w:pPr>
            <w:r w:rsidRPr="002A5074">
              <w:rPr>
                <w:b/>
                <w:bCs/>
                <w:color w:val="0000FF"/>
                <w:szCs w:val="20"/>
                <w:lang w:val="en-AU"/>
              </w:rPr>
              <w:t>Travel and accommodation (if applicable provide details)</w:t>
            </w:r>
          </w:p>
        </w:tc>
        <w:tc>
          <w:tcPr>
            <w:tcW w:w="1941" w:type="dxa"/>
          </w:tcPr>
          <w:p w14:paraId="2F961831" w14:textId="77777777" w:rsidR="00BB7E83" w:rsidRPr="002A5074" w:rsidRDefault="00BB7E83" w:rsidP="007E78D0">
            <w:pPr>
              <w:pStyle w:val="TableText"/>
              <w:rPr>
                <w:b/>
                <w:bCs/>
                <w:color w:val="0000FF"/>
                <w:szCs w:val="20"/>
                <w:lang w:val="en-AU"/>
              </w:rPr>
            </w:pPr>
            <w:r w:rsidRPr="002A5074">
              <w:rPr>
                <w:b/>
                <w:bCs/>
                <w:color w:val="0000FF"/>
                <w:szCs w:val="20"/>
                <w:lang w:val="en-AU"/>
              </w:rPr>
              <w:t>$</w:t>
            </w:r>
          </w:p>
        </w:tc>
      </w:tr>
      <w:tr w:rsidR="00BB7E83" w:rsidRPr="002A5074" w14:paraId="2F961835" w14:textId="77777777" w:rsidTr="007E78D0">
        <w:tc>
          <w:tcPr>
            <w:tcW w:w="7873" w:type="dxa"/>
            <w:gridSpan w:val="4"/>
          </w:tcPr>
          <w:p w14:paraId="2F961833" w14:textId="77777777" w:rsidR="00BB7E83" w:rsidRPr="002A5074" w:rsidRDefault="00BB7E83" w:rsidP="007E78D0">
            <w:pPr>
              <w:pStyle w:val="TableTextBld-SPIRIT"/>
              <w:rPr>
                <w:color w:val="0000FF"/>
                <w:lang w:val="en-AU"/>
              </w:rPr>
            </w:pPr>
            <w:r w:rsidRPr="002A5074">
              <w:rPr>
                <w:color w:val="0000FF"/>
                <w:lang w:val="en-AU"/>
              </w:rPr>
              <w:t>Disbursements or other charges  (if applicable provide details)</w:t>
            </w:r>
          </w:p>
        </w:tc>
        <w:tc>
          <w:tcPr>
            <w:tcW w:w="1941" w:type="dxa"/>
          </w:tcPr>
          <w:p w14:paraId="2F961834" w14:textId="77777777" w:rsidR="00BB7E83" w:rsidRPr="002A5074" w:rsidRDefault="00BB7E83" w:rsidP="007E78D0">
            <w:pPr>
              <w:pStyle w:val="TableText"/>
              <w:rPr>
                <w:b/>
                <w:bCs/>
                <w:color w:val="0000FF"/>
                <w:szCs w:val="20"/>
                <w:lang w:val="en-AU"/>
              </w:rPr>
            </w:pPr>
            <w:r w:rsidRPr="002A5074">
              <w:rPr>
                <w:b/>
                <w:bCs/>
                <w:color w:val="0000FF"/>
                <w:szCs w:val="20"/>
                <w:lang w:val="en-AU"/>
              </w:rPr>
              <w:t>$</w:t>
            </w:r>
          </w:p>
        </w:tc>
      </w:tr>
    </w:tbl>
    <w:p w14:paraId="2F961836" w14:textId="32C3491C" w:rsidR="00BB7E83" w:rsidRPr="002A5074" w:rsidRDefault="00BB7E83" w:rsidP="00BB7E83">
      <w:pPr>
        <w:rPr>
          <w:color w:val="0000FF"/>
          <w:spacing w:val="0"/>
          <w:sz w:val="20"/>
        </w:rPr>
      </w:pPr>
      <w:r w:rsidRPr="002A5074">
        <w:rPr>
          <w:color w:val="0000FF"/>
          <w:spacing w:val="0"/>
          <w:sz w:val="20"/>
        </w:rPr>
        <w:t>Note:  All fees and charges must be fully declared in your response. Any fees and charges that are not clearly identified in your response will not be accepted when approving payments for engagements under this contract.</w:t>
      </w:r>
    </w:p>
    <w:p w14:paraId="2F961838" w14:textId="010A56BC" w:rsidR="009C1564" w:rsidRPr="000E28FF" w:rsidRDefault="00A52FBE" w:rsidP="0021418E">
      <w:pPr>
        <w:pStyle w:val="NormTextbullet"/>
        <w:tabs>
          <w:tab w:val="clear" w:pos="720"/>
          <w:tab w:val="num" w:pos="360"/>
        </w:tabs>
        <w:spacing w:before="120"/>
        <w:ind w:left="360"/>
        <w:rPr>
          <w:rStyle w:val="OptionalBold"/>
          <w:lang w:val="en-AU"/>
        </w:rPr>
      </w:pPr>
      <w:r w:rsidRPr="000E28FF">
        <w:rPr>
          <w:rStyle w:val="OptionalBold"/>
          <w:lang w:val="en-AU"/>
        </w:rPr>
        <w:t>Settlement Discount</w:t>
      </w:r>
    </w:p>
    <w:p w14:paraId="2F961839" w14:textId="08D89822" w:rsidR="009C1564" w:rsidRPr="000E28FF" w:rsidRDefault="009C1564">
      <w:pPr>
        <w:pStyle w:val="NormTextIndent"/>
        <w:rPr>
          <w:rStyle w:val="Instruction"/>
          <w:lang w:val="en-AU"/>
        </w:rPr>
      </w:pPr>
      <w:r w:rsidRPr="000E28FF">
        <w:rPr>
          <w:rStyle w:val="Instruction"/>
          <w:lang w:val="en-AU"/>
        </w:rPr>
        <w:t xml:space="preserve">[Only include this clause if payment within 7, 14 or </w:t>
      </w:r>
      <w:r w:rsidR="00A8299C" w:rsidRPr="000E28FF">
        <w:rPr>
          <w:rStyle w:val="Instruction"/>
          <w:lang w:val="en-AU"/>
        </w:rPr>
        <w:t xml:space="preserve">21 </w:t>
      </w:r>
      <w:r w:rsidRPr="000E28FF">
        <w:rPr>
          <w:rStyle w:val="Instruction"/>
          <w:lang w:val="en-AU"/>
        </w:rPr>
        <w:t>days is feasible. If not feasible then delete the clause.</w:t>
      </w:r>
      <w:r w:rsidR="00280B7C" w:rsidRPr="002A5074">
        <w:rPr>
          <w:rStyle w:val="Instruction"/>
          <w:lang w:val="en-AU"/>
        </w:rPr>
        <w:t xml:space="preserve"> Furthermore, option (iii) must be removed if most invoices are likely to be under $1 million, as all invoices under $1 million must be paid within 20 days as of 1 October 2020, in accordance with Treasurer’s Instruction 323.</w:t>
      </w:r>
      <w:r w:rsidRPr="000E28FF">
        <w:rPr>
          <w:rStyle w:val="Instruction"/>
          <w:lang w:val="en-AU"/>
        </w:rPr>
        <w:t xml:space="preserve"> If settlement discounts are offered by the Respondent, then the discounted price/s must be taken into account when evaluating Offers]</w:t>
      </w:r>
    </w:p>
    <w:p w14:paraId="2F96183A" w14:textId="77777777" w:rsidR="009C1564" w:rsidRPr="000E28FF" w:rsidRDefault="009C1564">
      <w:pPr>
        <w:pStyle w:val="NormTextIndent"/>
        <w:rPr>
          <w:rStyle w:val="Optional"/>
          <w:lang w:val="en-AU"/>
        </w:rPr>
      </w:pPr>
      <w:r w:rsidRPr="000E28FF">
        <w:rPr>
          <w:rStyle w:val="Optional"/>
          <w:lang w:val="en-AU"/>
        </w:rPr>
        <w:t>The Respondent must state whether it is prepared to offer a discount if payment of the Price or that part of the Price specified in the invoice is made within:</w:t>
      </w:r>
    </w:p>
    <w:p w14:paraId="2F96183B" w14:textId="77777777" w:rsidR="009C1564" w:rsidRPr="000E28FF" w:rsidRDefault="009C1564" w:rsidP="000E28FF">
      <w:pPr>
        <w:pStyle w:val="NormTextIndentbullet"/>
        <w:numPr>
          <w:ilvl w:val="1"/>
          <w:numId w:val="111"/>
        </w:numPr>
        <w:ind w:left="900" w:hanging="540"/>
        <w:rPr>
          <w:rStyle w:val="Optional"/>
          <w:lang w:val="en-AU"/>
        </w:rPr>
      </w:pPr>
      <w:r w:rsidRPr="000E28FF">
        <w:rPr>
          <w:rStyle w:val="Optional"/>
          <w:lang w:val="en-AU"/>
        </w:rPr>
        <w:t xml:space="preserve">seven (7) </w:t>
      </w:r>
      <w:r w:rsidR="0091782A" w:rsidRPr="000E28FF">
        <w:rPr>
          <w:rStyle w:val="Optional"/>
          <w:lang w:val="en-AU"/>
        </w:rPr>
        <w:t>d</w:t>
      </w:r>
      <w:r w:rsidRPr="000E28FF">
        <w:rPr>
          <w:rStyle w:val="Optional"/>
          <w:lang w:val="en-AU"/>
        </w:rPr>
        <w:t>ays;</w:t>
      </w:r>
    </w:p>
    <w:p w14:paraId="2F96183C" w14:textId="77777777" w:rsidR="009C1564" w:rsidRPr="000E28FF" w:rsidRDefault="009C1564" w:rsidP="000E28FF">
      <w:pPr>
        <w:pStyle w:val="NormTextIndentbullet"/>
        <w:numPr>
          <w:ilvl w:val="1"/>
          <w:numId w:val="111"/>
        </w:numPr>
        <w:ind w:left="900" w:hanging="540"/>
        <w:rPr>
          <w:rStyle w:val="Optional"/>
          <w:lang w:val="en-AU"/>
        </w:rPr>
      </w:pPr>
      <w:r w:rsidRPr="000E28FF">
        <w:rPr>
          <w:rStyle w:val="Optional"/>
          <w:lang w:val="en-AU"/>
        </w:rPr>
        <w:t xml:space="preserve">fourteen (14) </w:t>
      </w:r>
      <w:r w:rsidR="0091782A" w:rsidRPr="000E28FF">
        <w:rPr>
          <w:rStyle w:val="Optional"/>
          <w:lang w:val="en-AU"/>
        </w:rPr>
        <w:t>d</w:t>
      </w:r>
      <w:r w:rsidRPr="000E28FF">
        <w:rPr>
          <w:rStyle w:val="Optional"/>
          <w:lang w:val="en-AU"/>
        </w:rPr>
        <w:t>ays; or</w:t>
      </w:r>
    </w:p>
    <w:p w14:paraId="2F96183D" w14:textId="77777777" w:rsidR="009C1564" w:rsidRPr="000E28FF" w:rsidRDefault="00A8299C" w:rsidP="000E28FF">
      <w:pPr>
        <w:pStyle w:val="NormTextIndentbullet"/>
        <w:numPr>
          <w:ilvl w:val="1"/>
          <w:numId w:val="111"/>
        </w:numPr>
        <w:ind w:left="900" w:hanging="540"/>
        <w:rPr>
          <w:rStyle w:val="Optional"/>
          <w:lang w:val="en-AU"/>
        </w:rPr>
      </w:pPr>
      <w:r w:rsidRPr="000E28FF">
        <w:rPr>
          <w:rStyle w:val="Optional"/>
          <w:lang w:val="en-AU"/>
        </w:rPr>
        <w:t xml:space="preserve">twenty-one </w:t>
      </w:r>
      <w:r w:rsidR="009C1564" w:rsidRPr="000E28FF">
        <w:rPr>
          <w:rStyle w:val="Optional"/>
          <w:lang w:val="en-AU"/>
        </w:rPr>
        <w:t>(</w:t>
      </w:r>
      <w:r w:rsidRPr="000E28FF">
        <w:rPr>
          <w:rStyle w:val="Optional"/>
          <w:lang w:val="en-AU"/>
        </w:rPr>
        <w:t>21</w:t>
      </w:r>
      <w:r w:rsidR="009C1564" w:rsidRPr="000E28FF">
        <w:rPr>
          <w:rStyle w:val="Optional"/>
          <w:lang w:val="en-AU"/>
        </w:rPr>
        <w:t xml:space="preserve">) </w:t>
      </w:r>
      <w:r w:rsidR="0091782A" w:rsidRPr="000E28FF">
        <w:rPr>
          <w:rStyle w:val="Optional"/>
          <w:lang w:val="en-AU"/>
        </w:rPr>
        <w:t>d</w:t>
      </w:r>
      <w:r w:rsidR="009C1564" w:rsidRPr="000E28FF">
        <w:rPr>
          <w:rStyle w:val="Optional"/>
          <w:lang w:val="en-AU"/>
        </w:rPr>
        <w:t>ays,</w:t>
      </w:r>
    </w:p>
    <w:p w14:paraId="2F96183E" w14:textId="77777777" w:rsidR="009C1564" w:rsidRPr="000E28FF" w:rsidRDefault="009C1564">
      <w:pPr>
        <w:pStyle w:val="NormTextIndent"/>
        <w:rPr>
          <w:rStyle w:val="Optional"/>
          <w:lang w:val="en-AU"/>
        </w:rPr>
      </w:pPr>
      <w:r w:rsidRPr="000E28FF">
        <w:rPr>
          <w:rStyle w:val="Optional"/>
          <w:lang w:val="en-AU"/>
        </w:rPr>
        <w:lastRenderedPageBreak/>
        <w:t>of the date of the invoice.</w:t>
      </w:r>
    </w:p>
    <w:p w14:paraId="2F96183F" w14:textId="02D4A847" w:rsidR="009C1564" w:rsidRPr="000E28FF" w:rsidRDefault="00A52FBE">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Bold"/>
          <w:lang w:val="en-AU"/>
        </w:rPr>
        <w:t>Respondent to Complete</w:t>
      </w:r>
      <w:r w:rsidR="009C1564" w:rsidRPr="000E28FF">
        <w:rPr>
          <w:rStyle w:val="Optional"/>
          <w:b/>
          <w:lang w:val="en-AU"/>
        </w:rPr>
        <w:t>:</w:t>
      </w:r>
    </w:p>
    <w:p w14:paraId="2F961840" w14:textId="77777777" w:rsidR="009C1564" w:rsidRPr="000E28FF" w:rsidRDefault="009C1564">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
          <w:lang w:val="en-AU"/>
        </w:rPr>
        <w:t>A discount of:</w:t>
      </w:r>
    </w:p>
    <w:p w14:paraId="2F961841" w14:textId="77777777" w:rsidR="009C1564" w:rsidRPr="000E28FF" w:rsidRDefault="00A76A1A">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
          <w:lang w:val="en-AU"/>
        </w:rPr>
        <w:fldChar w:fldCharType="begin">
          <w:ffData>
            <w:name w:val="Text153"/>
            <w:enabled/>
            <w:calcOnExit w:val="0"/>
            <w:textInput>
              <w:default w:val="…."/>
            </w:textInput>
          </w:ffData>
        </w:fldChar>
      </w:r>
      <w:bookmarkStart w:id="215" w:name="Text153"/>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w:t>
      </w:r>
      <w:r w:rsidRPr="000E28FF">
        <w:rPr>
          <w:rStyle w:val="Optional"/>
          <w:lang w:val="en-AU"/>
        </w:rPr>
        <w:fldChar w:fldCharType="end"/>
      </w:r>
      <w:bookmarkEnd w:id="215"/>
      <w:r w:rsidR="009C1564" w:rsidRPr="000E28FF">
        <w:rPr>
          <w:rStyle w:val="Optional"/>
          <w:lang w:val="en-AU"/>
        </w:rPr>
        <w:t xml:space="preserve">% is offered if payment of the Price or that part of the Price specified in an invoice is made within seven (7) </w:t>
      </w:r>
      <w:r w:rsidR="0091782A" w:rsidRPr="000E28FF">
        <w:rPr>
          <w:rStyle w:val="Optional"/>
          <w:lang w:val="en-AU"/>
        </w:rPr>
        <w:t>d</w:t>
      </w:r>
      <w:r w:rsidR="009C1564" w:rsidRPr="000E28FF">
        <w:rPr>
          <w:rStyle w:val="Optional"/>
          <w:lang w:val="en-AU"/>
        </w:rPr>
        <w:t>ays of the date of the invoice;</w:t>
      </w:r>
    </w:p>
    <w:p w14:paraId="2F961842" w14:textId="77777777" w:rsidR="009C1564" w:rsidRPr="000E28FF" w:rsidRDefault="00A76A1A">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
          <w:lang w:val="en-AU"/>
        </w:rPr>
        <w:fldChar w:fldCharType="begin">
          <w:ffData>
            <w:name w:val="Text153"/>
            <w:enabled/>
            <w:calcOnExit w:val="0"/>
            <w:textInput>
              <w:default w:val="…."/>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w:t>
      </w:r>
      <w:r w:rsidRPr="000E28FF">
        <w:rPr>
          <w:rStyle w:val="Optional"/>
          <w:lang w:val="en-AU"/>
        </w:rPr>
        <w:fldChar w:fldCharType="end"/>
      </w:r>
      <w:r w:rsidR="009C1564" w:rsidRPr="000E28FF">
        <w:rPr>
          <w:rStyle w:val="Optional"/>
          <w:lang w:val="en-AU"/>
        </w:rPr>
        <w:t xml:space="preserve">% is offered if payment of the Price or that part of the Price specified in an invoice is made within fourteen (14) </w:t>
      </w:r>
      <w:r w:rsidR="0091782A" w:rsidRPr="000E28FF">
        <w:rPr>
          <w:rStyle w:val="Optional"/>
          <w:lang w:val="en-AU"/>
        </w:rPr>
        <w:t>d</w:t>
      </w:r>
      <w:r w:rsidR="009C1564" w:rsidRPr="000E28FF">
        <w:rPr>
          <w:rStyle w:val="Optional"/>
          <w:lang w:val="en-AU"/>
        </w:rPr>
        <w:t>ays of the date of the invoice;</w:t>
      </w:r>
    </w:p>
    <w:p w14:paraId="2F961843" w14:textId="77777777" w:rsidR="009C1564" w:rsidRPr="000E28FF" w:rsidRDefault="00A76A1A">
      <w:pPr>
        <w:pStyle w:val="NormText"/>
        <w:pBdr>
          <w:top w:val="single" w:sz="4" w:space="1" w:color="auto"/>
          <w:left w:val="single" w:sz="4" w:space="4" w:color="auto"/>
          <w:bottom w:val="single" w:sz="4" w:space="1" w:color="auto"/>
          <w:right w:val="single" w:sz="4" w:space="4" w:color="auto"/>
        </w:pBdr>
        <w:shd w:val="clear" w:color="auto" w:fill="F3F3F3"/>
        <w:rPr>
          <w:rStyle w:val="Optional"/>
          <w:lang w:val="en-AU"/>
        </w:rPr>
      </w:pPr>
      <w:r w:rsidRPr="000E28FF">
        <w:rPr>
          <w:rStyle w:val="Optional"/>
          <w:lang w:val="en-AU"/>
        </w:rPr>
        <w:fldChar w:fldCharType="begin">
          <w:ffData>
            <w:name w:val="Text153"/>
            <w:enabled/>
            <w:calcOnExit w:val="0"/>
            <w:textInput>
              <w:default w:val="…."/>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w:t>
      </w:r>
      <w:r w:rsidRPr="000E28FF">
        <w:rPr>
          <w:rStyle w:val="Optional"/>
          <w:lang w:val="en-AU"/>
        </w:rPr>
        <w:fldChar w:fldCharType="end"/>
      </w:r>
      <w:r w:rsidR="009C1564" w:rsidRPr="000E28FF">
        <w:rPr>
          <w:rStyle w:val="Optional"/>
          <w:lang w:val="en-AU"/>
        </w:rPr>
        <w:t xml:space="preserve">% is offered if payment of the Price or that part of the Price specified in an invoice is made within </w:t>
      </w:r>
      <w:r w:rsidR="00A8299C" w:rsidRPr="000E28FF">
        <w:rPr>
          <w:rStyle w:val="Optional"/>
          <w:lang w:val="en-AU"/>
        </w:rPr>
        <w:t>twenty-one</w:t>
      </w:r>
      <w:r w:rsidR="009C1564" w:rsidRPr="000E28FF">
        <w:rPr>
          <w:rStyle w:val="Optional"/>
          <w:lang w:val="en-AU"/>
        </w:rPr>
        <w:t xml:space="preserve"> (</w:t>
      </w:r>
      <w:r w:rsidR="00A8299C" w:rsidRPr="000E28FF">
        <w:rPr>
          <w:rStyle w:val="Optional"/>
          <w:lang w:val="en-AU"/>
        </w:rPr>
        <w:t>21</w:t>
      </w:r>
      <w:r w:rsidR="009C1564" w:rsidRPr="000E28FF">
        <w:rPr>
          <w:rStyle w:val="Optional"/>
          <w:lang w:val="en-AU"/>
        </w:rPr>
        <w:t xml:space="preserve">) </w:t>
      </w:r>
      <w:r w:rsidR="0091782A" w:rsidRPr="000E28FF">
        <w:rPr>
          <w:rStyle w:val="Optional"/>
          <w:lang w:val="en-AU"/>
        </w:rPr>
        <w:t>d</w:t>
      </w:r>
      <w:r w:rsidR="009C1564" w:rsidRPr="000E28FF">
        <w:rPr>
          <w:rStyle w:val="Optional"/>
          <w:lang w:val="en-AU"/>
        </w:rPr>
        <w:t>ays of the date of the invoice;</w:t>
      </w:r>
    </w:p>
    <w:p w14:paraId="2F961845" w14:textId="779E56E6" w:rsidR="009C1564" w:rsidRPr="000E28FF" w:rsidRDefault="00A52FBE" w:rsidP="0021418E">
      <w:pPr>
        <w:pStyle w:val="NormTextbullet"/>
        <w:tabs>
          <w:tab w:val="clear" w:pos="720"/>
          <w:tab w:val="num" w:pos="360"/>
        </w:tabs>
        <w:spacing w:before="240"/>
        <w:ind w:left="360"/>
        <w:rPr>
          <w:rStyle w:val="OptionalBold"/>
          <w:bCs/>
          <w:lang w:val="en-AU"/>
        </w:rPr>
      </w:pPr>
      <w:r w:rsidRPr="000E28FF">
        <w:rPr>
          <w:rStyle w:val="OptionalBold"/>
          <w:lang w:val="en-AU"/>
        </w:rPr>
        <w:t>Imported Content</w:t>
      </w:r>
    </w:p>
    <w:p w14:paraId="03B43BB0" w14:textId="04102CCA" w:rsidR="00C44DF9" w:rsidRPr="002A5074" w:rsidRDefault="00232E18">
      <w:pPr>
        <w:pStyle w:val="NormTextIndent"/>
        <w:rPr>
          <w:rStyle w:val="Optional"/>
          <w:i/>
          <w:color w:val="FF0000"/>
          <w:lang w:val="en-AU"/>
        </w:rPr>
      </w:pPr>
      <w:r w:rsidRPr="002A5074">
        <w:rPr>
          <w:rStyle w:val="Optional"/>
          <w:i/>
          <w:color w:val="FF0000"/>
          <w:lang w:val="en-AU"/>
        </w:rPr>
        <w:t>[</w:t>
      </w:r>
      <w:r w:rsidR="00C44DF9" w:rsidRPr="002A5074">
        <w:rPr>
          <w:rStyle w:val="Optional"/>
          <w:i/>
          <w:color w:val="FF0000"/>
          <w:lang w:val="en-AU"/>
        </w:rPr>
        <w:t xml:space="preserve">The requirement </w:t>
      </w:r>
      <w:r w:rsidR="00C60956" w:rsidRPr="002A5074">
        <w:rPr>
          <w:rStyle w:val="Optional"/>
          <w:i/>
          <w:color w:val="FF0000"/>
          <w:lang w:val="en-AU"/>
        </w:rPr>
        <w:t xml:space="preserve">to apply an </w:t>
      </w:r>
      <w:r w:rsidR="00C44DF9" w:rsidRPr="002A5074">
        <w:rPr>
          <w:rStyle w:val="Optional"/>
          <w:i/>
          <w:color w:val="FF0000"/>
          <w:lang w:val="en-AU"/>
        </w:rPr>
        <w:t>Import</w:t>
      </w:r>
      <w:r w:rsidR="002E0A31" w:rsidRPr="002A5074">
        <w:rPr>
          <w:rStyle w:val="Optional"/>
          <w:i/>
          <w:color w:val="FF0000"/>
          <w:lang w:val="en-AU"/>
        </w:rPr>
        <w:t>ed</w:t>
      </w:r>
      <w:r w:rsidR="00C44DF9" w:rsidRPr="002A5074">
        <w:rPr>
          <w:rStyle w:val="Optional"/>
          <w:i/>
          <w:color w:val="FF0000"/>
          <w:lang w:val="en-AU"/>
        </w:rPr>
        <w:t xml:space="preserve"> Content </w:t>
      </w:r>
      <w:r w:rsidR="00C60956" w:rsidRPr="002A5074">
        <w:rPr>
          <w:rStyle w:val="Optional"/>
          <w:i/>
          <w:color w:val="FF0000"/>
          <w:lang w:val="en-AU"/>
        </w:rPr>
        <w:t xml:space="preserve">impost </w:t>
      </w:r>
      <w:r w:rsidR="00C44DF9" w:rsidRPr="002A5074">
        <w:rPr>
          <w:rStyle w:val="Optional"/>
          <w:i/>
          <w:color w:val="FF0000"/>
          <w:lang w:val="en-AU"/>
        </w:rPr>
        <w:t xml:space="preserve">is not mandatory under the </w:t>
      </w:r>
      <w:hyperlink r:id="rId109" w:history="1">
        <w:r w:rsidR="00471351" w:rsidRPr="002A5074">
          <w:rPr>
            <w:rStyle w:val="Hyperlink"/>
            <w:i/>
            <w:lang w:val="en-AU"/>
          </w:rPr>
          <w:t>WA Buy Local Policy 2022</w:t>
        </w:r>
      </w:hyperlink>
      <w:r w:rsidR="00280BFA" w:rsidRPr="002A5074">
        <w:rPr>
          <w:rStyle w:val="Optional"/>
          <w:i/>
          <w:color w:val="FF0000"/>
          <w:lang w:val="en-AU"/>
        </w:rPr>
        <w:t>.</w:t>
      </w:r>
      <w:r w:rsidR="00B2579C" w:rsidRPr="002A5074">
        <w:rPr>
          <w:rStyle w:val="Optional"/>
          <w:i/>
          <w:color w:val="FF0000"/>
          <w:lang w:val="en-AU"/>
        </w:rPr>
        <w:t xml:space="preserve"> </w:t>
      </w:r>
      <w:r w:rsidR="00C44DF9" w:rsidRPr="002A5074">
        <w:rPr>
          <w:rStyle w:val="Optional"/>
          <w:i/>
          <w:color w:val="FF0000"/>
          <w:lang w:val="en-AU"/>
        </w:rPr>
        <w:t xml:space="preserve">If </w:t>
      </w:r>
      <w:r w:rsidR="00C60956" w:rsidRPr="002A5074">
        <w:rPr>
          <w:rStyle w:val="Optional"/>
          <w:i/>
          <w:color w:val="FF0000"/>
          <w:lang w:val="en-AU"/>
        </w:rPr>
        <w:t xml:space="preserve">this </w:t>
      </w:r>
      <w:r w:rsidR="00C44DF9" w:rsidRPr="002A5074">
        <w:rPr>
          <w:rStyle w:val="Optional"/>
          <w:i/>
          <w:color w:val="FF0000"/>
          <w:lang w:val="en-AU"/>
        </w:rPr>
        <w:t xml:space="preserve">Imported Content </w:t>
      </w:r>
      <w:r w:rsidR="00C60956" w:rsidRPr="002A5074">
        <w:rPr>
          <w:rStyle w:val="Optional"/>
          <w:i/>
          <w:color w:val="FF0000"/>
          <w:lang w:val="en-AU"/>
        </w:rPr>
        <w:t xml:space="preserve">section </w:t>
      </w:r>
      <w:r w:rsidR="00C44DF9" w:rsidRPr="002A5074">
        <w:rPr>
          <w:rStyle w:val="Optional"/>
          <w:i/>
          <w:color w:val="FF0000"/>
          <w:lang w:val="en-AU"/>
        </w:rPr>
        <w:t>is included in the Request</w:t>
      </w:r>
      <w:r w:rsidR="00C60956" w:rsidRPr="002A5074">
        <w:rPr>
          <w:rStyle w:val="Optional"/>
          <w:i/>
          <w:color w:val="FF0000"/>
          <w:lang w:val="en-AU"/>
        </w:rPr>
        <w:t>,</w:t>
      </w:r>
      <w:r w:rsidR="00C44DF9" w:rsidRPr="002A5074">
        <w:rPr>
          <w:rStyle w:val="Optional"/>
          <w:i/>
          <w:color w:val="FF0000"/>
          <w:lang w:val="en-AU"/>
        </w:rPr>
        <w:t xml:space="preserve"> the impost must be applied.</w:t>
      </w:r>
      <w:r w:rsidR="00280BFA" w:rsidRPr="002A5074">
        <w:rPr>
          <w:rStyle w:val="Optional"/>
          <w:i/>
          <w:color w:val="FF0000"/>
          <w:lang w:val="en-AU"/>
        </w:rPr>
        <w:t>]</w:t>
      </w:r>
    </w:p>
    <w:p w14:paraId="2F961848" w14:textId="3E099C14" w:rsidR="009C1564" w:rsidRPr="002A5074" w:rsidRDefault="009C1564">
      <w:pPr>
        <w:pStyle w:val="NormTextIndent"/>
        <w:rPr>
          <w:rStyle w:val="Optional"/>
          <w:lang w:val="en-AU"/>
        </w:rPr>
      </w:pPr>
      <w:r w:rsidRPr="000E28FF">
        <w:rPr>
          <w:rStyle w:val="Optional"/>
          <w:lang w:val="en-AU"/>
        </w:rPr>
        <w:t xml:space="preserve">The </w:t>
      </w:r>
      <w:r w:rsidR="00C44DF9" w:rsidRPr="002A5074">
        <w:rPr>
          <w:rStyle w:val="Optional"/>
          <w:lang w:val="en-AU"/>
        </w:rPr>
        <w:t xml:space="preserve">WA Buy Local Policy </w:t>
      </w:r>
      <w:r w:rsidR="00513018" w:rsidRPr="002A5074">
        <w:rPr>
          <w:rStyle w:val="Optional"/>
          <w:lang w:val="en-AU"/>
        </w:rPr>
        <w:t>2022</w:t>
      </w:r>
      <w:r w:rsidR="002E0A31" w:rsidRPr="002A5074">
        <w:rPr>
          <w:rStyle w:val="Optional"/>
          <w:i/>
          <w:color w:val="FF0000"/>
          <w:lang w:val="en-AU"/>
        </w:rPr>
        <w:t xml:space="preserve"> </w:t>
      </w:r>
      <w:r w:rsidRPr="000E28FF">
        <w:rPr>
          <w:rStyle w:val="Optional"/>
          <w:lang w:val="en-AU"/>
        </w:rPr>
        <w:t xml:space="preserve">provides for </w:t>
      </w:r>
      <w:r w:rsidR="005633DD" w:rsidRPr="002A5074">
        <w:rPr>
          <w:rStyle w:val="Optional"/>
          <w:lang w:val="en-AU"/>
        </w:rPr>
        <w:t xml:space="preserve">State </w:t>
      </w:r>
      <w:r w:rsidR="003E65E1" w:rsidRPr="002A5074">
        <w:rPr>
          <w:rStyle w:val="Optional"/>
          <w:lang w:val="en-AU"/>
        </w:rPr>
        <w:t>Agencies</w:t>
      </w:r>
      <w:r w:rsidR="003E65E1" w:rsidRPr="000E28FF">
        <w:rPr>
          <w:rStyle w:val="Optional"/>
          <w:lang w:val="en-AU"/>
        </w:rPr>
        <w:t xml:space="preserve"> </w:t>
      </w:r>
      <w:r w:rsidRPr="000E28FF">
        <w:rPr>
          <w:rStyle w:val="Optional"/>
          <w:lang w:val="en-AU"/>
        </w:rPr>
        <w:t>to apply a 20% price impost</w:t>
      </w:r>
      <w:r w:rsidR="00AF71CA" w:rsidRPr="002A5074">
        <w:rPr>
          <w:rStyle w:val="Optional"/>
          <w:lang w:val="en-AU"/>
        </w:rPr>
        <w:t>, for evaluation purposes only,</w:t>
      </w:r>
      <w:r w:rsidR="00863CE1" w:rsidRPr="002A5074">
        <w:rPr>
          <w:rStyle w:val="Optional"/>
          <w:lang w:val="en-AU"/>
        </w:rPr>
        <w:t xml:space="preserve"> </w:t>
      </w:r>
      <w:r w:rsidRPr="000E28FF">
        <w:rPr>
          <w:rStyle w:val="Optional"/>
          <w:lang w:val="en-AU"/>
        </w:rPr>
        <w:t>to the portion of a</w:t>
      </w:r>
      <w:r w:rsidR="00AF71CA" w:rsidRPr="002A5074">
        <w:rPr>
          <w:rStyle w:val="Optional"/>
          <w:lang w:val="en-AU"/>
        </w:rPr>
        <w:t>n</w:t>
      </w:r>
      <w:r w:rsidRPr="000E28FF">
        <w:rPr>
          <w:rStyle w:val="Optional"/>
          <w:lang w:val="en-AU"/>
        </w:rPr>
        <w:t xml:space="preserve"> </w:t>
      </w:r>
      <w:r w:rsidR="00AF71CA" w:rsidRPr="002A5074">
        <w:rPr>
          <w:rStyle w:val="Optional"/>
          <w:lang w:val="en-AU"/>
        </w:rPr>
        <w:t xml:space="preserve">Offer </w:t>
      </w:r>
      <w:r w:rsidRPr="000E28FF">
        <w:rPr>
          <w:rStyle w:val="Optional"/>
          <w:lang w:val="en-AU"/>
        </w:rPr>
        <w:t xml:space="preserve">that comprises </w:t>
      </w:r>
      <w:r w:rsidR="001830E0" w:rsidRPr="002A5074">
        <w:rPr>
          <w:rStyle w:val="Optional"/>
          <w:lang w:val="en-AU"/>
        </w:rPr>
        <w:t>goods</w:t>
      </w:r>
      <w:r w:rsidR="00CE759B" w:rsidRPr="000E28FF">
        <w:rPr>
          <w:rStyle w:val="Optional"/>
          <w:lang w:val="en-AU"/>
        </w:rPr>
        <w:t xml:space="preserve">, services or items </w:t>
      </w:r>
      <w:r w:rsidRPr="000E28FF">
        <w:rPr>
          <w:rStyle w:val="Optional"/>
          <w:lang w:val="en-AU"/>
        </w:rPr>
        <w:t>that</w:t>
      </w:r>
      <w:r w:rsidR="00C60956" w:rsidRPr="002A5074">
        <w:rPr>
          <w:rStyle w:val="Optional"/>
          <w:lang w:val="en-AU"/>
        </w:rPr>
        <w:t xml:space="preserve"> the Respondent is proposing to import into Australia directly from another country</w:t>
      </w:r>
      <w:r w:rsidRPr="000E28FF">
        <w:rPr>
          <w:rStyle w:val="Optional"/>
          <w:lang w:val="en-AU"/>
        </w:rPr>
        <w:t>, excluding New Zealand.</w:t>
      </w:r>
    </w:p>
    <w:p w14:paraId="2F961849" w14:textId="6C15097D" w:rsidR="009C1564" w:rsidRPr="000E28FF" w:rsidRDefault="009C1564">
      <w:pPr>
        <w:pStyle w:val="NormTextIndent"/>
        <w:rPr>
          <w:rStyle w:val="Optional"/>
          <w:lang w:val="en-AU"/>
        </w:rPr>
      </w:pPr>
      <w:r w:rsidRPr="000E28FF">
        <w:rPr>
          <w:rStyle w:val="Optional"/>
          <w:lang w:val="en-AU"/>
        </w:rPr>
        <w:t xml:space="preserve">The cost of the </w:t>
      </w:r>
      <w:r w:rsidR="001830E0" w:rsidRPr="002A5074">
        <w:rPr>
          <w:rStyle w:val="Optional"/>
          <w:lang w:val="en-AU"/>
        </w:rPr>
        <w:t>goods</w:t>
      </w:r>
      <w:r w:rsidR="00CE759B" w:rsidRPr="000E28FF">
        <w:rPr>
          <w:rStyle w:val="Optional"/>
          <w:lang w:val="en-AU"/>
        </w:rPr>
        <w:t>,</w:t>
      </w:r>
      <w:r w:rsidRPr="000E28FF">
        <w:rPr>
          <w:rStyle w:val="Optional"/>
          <w:lang w:val="en-AU"/>
        </w:rPr>
        <w:t xml:space="preserve"> services</w:t>
      </w:r>
      <w:r w:rsidR="00CE759B" w:rsidRPr="000E28FF">
        <w:rPr>
          <w:rStyle w:val="Optional"/>
          <w:lang w:val="en-AU"/>
        </w:rPr>
        <w:t xml:space="preserve"> or items</w:t>
      </w:r>
      <w:r w:rsidRPr="000E28FF">
        <w:rPr>
          <w:rStyle w:val="Optional"/>
          <w:lang w:val="en-AU"/>
        </w:rPr>
        <w:t xml:space="preserve"> that have been </w:t>
      </w:r>
      <w:r w:rsidR="00C60956" w:rsidRPr="002A5074">
        <w:rPr>
          <w:rStyle w:val="Optional"/>
          <w:lang w:val="en-AU"/>
        </w:rPr>
        <w:t xml:space="preserve">directly </w:t>
      </w:r>
      <w:r w:rsidRPr="000E28FF">
        <w:rPr>
          <w:rStyle w:val="Optional"/>
          <w:lang w:val="en-AU"/>
        </w:rPr>
        <w:t>sourced from overseas is referred to as “imported content”.</w:t>
      </w:r>
    </w:p>
    <w:p w14:paraId="2F96184F" w14:textId="0D51BE64" w:rsidR="00AF71CA" w:rsidRPr="000E28FF" w:rsidRDefault="00AF71CA" w:rsidP="00383F5F">
      <w:pPr>
        <w:pStyle w:val="NormTextIndentbullet"/>
        <w:tabs>
          <w:tab w:val="clear" w:pos="900"/>
        </w:tabs>
        <w:ind w:left="360" w:firstLine="0"/>
        <w:rPr>
          <w:rStyle w:val="Optional"/>
          <w:lang w:val="en-AU"/>
        </w:rPr>
      </w:pPr>
      <w:r w:rsidRPr="000E28FF">
        <w:rPr>
          <w:rStyle w:val="Optional"/>
          <w:lang w:val="en-AU"/>
        </w:rPr>
        <w:t xml:space="preserve">The </w:t>
      </w:r>
      <w:r w:rsidR="001830E0" w:rsidRPr="002A5074">
        <w:rPr>
          <w:rStyle w:val="Optional"/>
          <w:lang w:val="en-AU"/>
        </w:rPr>
        <w:t>imported content impost</w:t>
      </w:r>
      <w:r w:rsidRPr="000E28FF">
        <w:rPr>
          <w:rStyle w:val="Optional"/>
          <w:lang w:val="en-AU"/>
        </w:rPr>
        <w:t xml:space="preserve"> can be applied regardless of the location of the </w:t>
      </w:r>
      <w:r w:rsidR="001830E0" w:rsidRPr="002A5074">
        <w:rPr>
          <w:rStyle w:val="Optional"/>
          <w:lang w:val="en-AU"/>
        </w:rPr>
        <w:t>contract delivery point</w:t>
      </w:r>
      <w:r w:rsidRPr="000E28FF">
        <w:rPr>
          <w:rStyle w:val="Optional"/>
          <w:lang w:val="en-AU"/>
        </w:rPr>
        <w:t xml:space="preserve">. </w:t>
      </w:r>
      <w:r w:rsidR="002A3BC0" w:rsidRPr="002A5074">
        <w:rPr>
          <w:rStyle w:val="Optional"/>
          <w:lang w:val="en-AU"/>
        </w:rPr>
        <w:t>Goods</w:t>
      </w:r>
      <w:r w:rsidR="00081A30" w:rsidRPr="000E28FF">
        <w:rPr>
          <w:rStyle w:val="Optional"/>
          <w:lang w:val="en-AU"/>
        </w:rPr>
        <w:t>, services or items</w:t>
      </w:r>
      <w:r w:rsidR="00081A30" w:rsidRPr="002A5074">
        <w:rPr>
          <w:rStyle w:val="Optional"/>
          <w:lang w:val="en-AU"/>
        </w:rPr>
        <w:t xml:space="preserve"> </w:t>
      </w:r>
      <w:r w:rsidRPr="000E28FF">
        <w:rPr>
          <w:rStyle w:val="Optional"/>
          <w:lang w:val="en-AU"/>
        </w:rPr>
        <w:t>of foreign origin that have been</w:t>
      </w:r>
      <w:r w:rsidR="007A4F4A" w:rsidRPr="002A5074">
        <w:rPr>
          <w:rStyle w:val="Optional"/>
          <w:lang w:val="en-AU"/>
        </w:rPr>
        <w:t xml:space="preserve">, or will be, </w:t>
      </w:r>
      <w:r w:rsidRPr="000E28FF">
        <w:rPr>
          <w:rStyle w:val="Optional"/>
          <w:lang w:val="en-AU"/>
        </w:rPr>
        <w:t>purchased through a supplier based in Australia</w:t>
      </w:r>
      <w:r w:rsidR="008215D0" w:rsidRPr="002A5074">
        <w:rPr>
          <w:rStyle w:val="Optional"/>
          <w:lang w:val="en-AU"/>
        </w:rPr>
        <w:t xml:space="preserve"> </w:t>
      </w:r>
      <w:r w:rsidR="007A4F4A" w:rsidRPr="002A5074">
        <w:rPr>
          <w:rStyle w:val="Optional"/>
          <w:lang w:val="en-AU"/>
        </w:rPr>
        <w:t xml:space="preserve">or </w:t>
      </w:r>
      <w:r w:rsidRPr="000E28FF">
        <w:rPr>
          <w:rStyle w:val="Optional"/>
          <w:lang w:val="en-AU"/>
        </w:rPr>
        <w:t>New Zealand will not be considered ‘imported’ for the purposes of the price impost.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064"/>
        <w:gridCol w:w="3048"/>
      </w:tblGrid>
      <w:tr w:rsidR="00AF71CA" w:rsidRPr="002A5074" w14:paraId="2F961854" w14:textId="77777777" w:rsidTr="00383F5F">
        <w:tc>
          <w:tcPr>
            <w:tcW w:w="9706" w:type="dxa"/>
            <w:gridSpan w:val="3"/>
            <w:shd w:val="clear" w:color="auto" w:fill="auto"/>
          </w:tcPr>
          <w:p w14:paraId="2F961850" w14:textId="19F6686B" w:rsidR="00AF71CA" w:rsidRPr="002A5074" w:rsidRDefault="00A52FBE" w:rsidP="000009EF">
            <w:pPr>
              <w:pStyle w:val="NormTextIndent"/>
              <w:ind w:left="0"/>
              <w:rPr>
                <w:rStyle w:val="Optional"/>
                <w:b/>
                <w:lang w:val="en-AU"/>
              </w:rPr>
            </w:pPr>
            <w:r w:rsidRPr="002A5074">
              <w:rPr>
                <w:rStyle w:val="Optional"/>
                <w:b/>
                <w:lang w:val="en-AU"/>
              </w:rPr>
              <w:t>Respondent to Complete</w:t>
            </w:r>
            <w:r w:rsidR="00AF71CA" w:rsidRPr="002A5074">
              <w:rPr>
                <w:rStyle w:val="Optional"/>
                <w:b/>
                <w:lang w:val="en-AU"/>
              </w:rPr>
              <w:t>:</w:t>
            </w:r>
          </w:p>
          <w:p w14:paraId="2F961851" w14:textId="1FED99EB" w:rsidR="00AF71CA" w:rsidRPr="000E28FF" w:rsidRDefault="00AF71CA" w:rsidP="000009EF">
            <w:pPr>
              <w:pStyle w:val="NormTextIndent"/>
              <w:ind w:left="0"/>
              <w:rPr>
                <w:rStyle w:val="Optional"/>
                <w:lang w:val="en-AU"/>
              </w:rPr>
            </w:pPr>
            <w:r w:rsidRPr="000E28FF">
              <w:rPr>
                <w:rStyle w:val="Optional"/>
                <w:lang w:val="en-AU"/>
              </w:rPr>
              <w:t>All Respondents are required to complete the imported content questionnaire.</w:t>
            </w:r>
          </w:p>
          <w:p w14:paraId="2F961852" w14:textId="4A8964DE" w:rsidR="00AF71CA" w:rsidRPr="002A5074" w:rsidRDefault="00AF71CA" w:rsidP="001C4EC5">
            <w:pPr>
              <w:spacing w:before="80" w:after="120"/>
              <w:jc w:val="both"/>
              <w:rPr>
                <w:color w:val="0000FF"/>
                <w:spacing w:val="0"/>
              </w:rPr>
            </w:pPr>
            <w:r w:rsidRPr="002A5074">
              <w:rPr>
                <w:color w:val="0000FF"/>
                <w:spacing w:val="0"/>
              </w:rPr>
              <w:t xml:space="preserve">Respondents are required to declare the cost of any portion of their Offer that comprises </w:t>
            </w:r>
            <w:r w:rsidR="003644C2" w:rsidRPr="002A5074">
              <w:rPr>
                <w:color w:val="0000FF"/>
                <w:spacing w:val="0"/>
              </w:rPr>
              <w:t>g</w:t>
            </w:r>
            <w:r w:rsidR="002A3BC0" w:rsidRPr="002A5074">
              <w:rPr>
                <w:color w:val="0000FF"/>
                <w:spacing w:val="0"/>
              </w:rPr>
              <w:t>oods</w:t>
            </w:r>
            <w:r w:rsidRPr="002A5074">
              <w:rPr>
                <w:color w:val="0000FF"/>
                <w:spacing w:val="0"/>
              </w:rPr>
              <w:t xml:space="preserve">, service or items that have been </w:t>
            </w:r>
            <w:r w:rsidR="00BC57FC" w:rsidRPr="002A5074">
              <w:rPr>
                <w:color w:val="0000FF"/>
                <w:spacing w:val="0"/>
              </w:rPr>
              <w:t>directly</w:t>
            </w:r>
            <w:r w:rsidR="00BC57FC" w:rsidRPr="002A5074">
              <w:rPr>
                <w:spacing w:val="0"/>
              </w:rPr>
              <w:t xml:space="preserve"> </w:t>
            </w:r>
            <w:r w:rsidRPr="002A5074">
              <w:rPr>
                <w:color w:val="0000FF"/>
                <w:spacing w:val="0"/>
              </w:rPr>
              <w:t>sourced from another country, excluding New Zealand.</w:t>
            </w:r>
          </w:p>
          <w:p w14:paraId="5F781754" w14:textId="448542CB" w:rsidR="00875A62" w:rsidRPr="002A5074" w:rsidRDefault="00875A62" w:rsidP="001C4EC5">
            <w:pPr>
              <w:spacing w:before="80" w:after="120"/>
              <w:jc w:val="both"/>
              <w:rPr>
                <w:color w:val="0000FF"/>
                <w:spacing w:val="0"/>
              </w:rPr>
            </w:pPr>
            <w:r w:rsidRPr="002A5074">
              <w:rPr>
                <w:color w:val="0000FF"/>
                <w:spacing w:val="0"/>
              </w:rPr>
              <w:t>Respondents that are not proposing to use any imported content in the delivery of the contract must enter “Nil” or “Not Applicable” on the questionnaire.</w:t>
            </w:r>
          </w:p>
          <w:p w14:paraId="2F961853" w14:textId="79367EB8" w:rsidR="00AF71CA" w:rsidRPr="002A5074" w:rsidRDefault="00AF71CA" w:rsidP="000877BF">
            <w:pPr>
              <w:jc w:val="both"/>
              <w:rPr>
                <w:rStyle w:val="Optional"/>
                <w:spacing w:val="0"/>
                <w:sz w:val="20"/>
              </w:rPr>
            </w:pPr>
            <w:r w:rsidRPr="002A5074">
              <w:rPr>
                <w:color w:val="0000FF"/>
                <w:spacing w:val="0"/>
              </w:rPr>
              <w:t xml:space="preserve">Please list details of any </w:t>
            </w:r>
            <w:r w:rsidR="003644C2" w:rsidRPr="002A5074">
              <w:rPr>
                <w:color w:val="0000FF"/>
                <w:spacing w:val="0"/>
              </w:rPr>
              <w:t>g</w:t>
            </w:r>
            <w:r w:rsidR="002A3BC0" w:rsidRPr="002A5074">
              <w:rPr>
                <w:color w:val="0000FF"/>
                <w:spacing w:val="0"/>
              </w:rPr>
              <w:t>oods</w:t>
            </w:r>
            <w:r w:rsidRPr="002A5074">
              <w:rPr>
                <w:color w:val="0000FF"/>
                <w:spacing w:val="0"/>
              </w:rPr>
              <w:t xml:space="preserve">, service or items included in your Offer that have been </w:t>
            </w:r>
            <w:r w:rsidR="00311491" w:rsidRPr="002A5074">
              <w:rPr>
                <w:color w:val="0000FF"/>
                <w:spacing w:val="0"/>
              </w:rPr>
              <w:t xml:space="preserve">directly </w:t>
            </w:r>
            <w:r w:rsidR="003935B0" w:rsidRPr="002A5074">
              <w:rPr>
                <w:color w:val="0000FF"/>
                <w:spacing w:val="0"/>
              </w:rPr>
              <w:t xml:space="preserve">imported </w:t>
            </w:r>
            <w:r w:rsidRPr="002A5074">
              <w:rPr>
                <w:color w:val="0000FF"/>
                <w:spacing w:val="0"/>
              </w:rPr>
              <w:t xml:space="preserve">from another country </w:t>
            </w:r>
            <w:r w:rsidR="00311491" w:rsidRPr="002A5074">
              <w:rPr>
                <w:color w:val="0000FF"/>
                <w:spacing w:val="0"/>
              </w:rPr>
              <w:t>(</w:t>
            </w:r>
            <w:r w:rsidRPr="002A5074">
              <w:rPr>
                <w:color w:val="0000FF"/>
                <w:spacing w:val="0"/>
              </w:rPr>
              <w:t>excluding New Zealand</w:t>
            </w:r>
            <w:r w:rsidR="00311491" w:rsidRPr="002A5074">
              <w:rPr>
                <w:color w:val="0000FF"/>
                <w:spacing w:val="0"/>
              </w:rPr>
              <w:t>)</w:t>
            </w:r>
            <w:r w:rsidRPr="002A5074">
              <w:rPr>
                <w:color w:val="0000FF"/>
                <w:spacing w:val="0"/>
              </w:rPr>
              <w:t>.</w:t>
            </w:r>
          </w:p>
        </w:tc>
      </w:tr>
      <w:tr w:rsidR="00AF71CA" w:rsidRPr="002A5074" w14:paraId="2F961858" w14:textId="77777777" w:rsidTr="00383F5F">
        <w:tc>
          <w:tcPr>
            <w:tcW w:w="3403" w:type="dxa"/>
            <w:shd w:val="clear" w:color="auto" w:fill="auto"/>
          </w:tcPr>
          <w:p w14:paraId="2F961855" w14:textId="76D905D7" w:rsidR="00AF71CA" w:rsidRPr="002A5074" w:rsidRDefault="002A3BC0" w:rsidP="000009EF">
            <w:pPr>
              <w:pStyle w:val="NormTextIndent"/>
              <w:ind w:left="0"/>
              <w:rPr>
                <w:rStyle w:val="Optional"/>
                <w:b/>
                <w:lang w:val="en-AU"/>
              </w:rPr>
            </w:pPr>
            <w:r w:rsidRPr="002A5074">
              <w:rPr>
                <w:b/>
                <w:color w:val="0000FF"/>
                <w:lang w:val="en-AU"/>
              </w:rPr>
              <w:t>Goods</w:t>
            </w:r>
            <w:r w:rsidR="00AF71CA" w:rsidRPr="000E28FF">
              <w:rPr>
                <w:b/>
                <w:color w:val="0000FF"/>
                <w:lang w:val="en-AU"/>
              </w:rPr>
              <w:t>/Service/Items Description</w:t>
            </w:r>
          </w:p>
        </w:tc>
        <w:tc>
          <w:tcPr>
            <w:tcW w:w="3151" w:type="dxa"/>
            <w:shd w:val="clear" w:color="auto" w:fill="auto"/>
          </w:tcPr>
          <w:p w14:paraId="2F961856" w14:textId="77777777" w:rsidR="00AF71CA" w:rsidRPr="002A5074" w:rsidRDefault="00AF71CA" w:rsidP="000009EF">
            <w:pPr>
              <w:pStyle w:val="NormTextIndent"/>
              <w:ind w:left="0"/>
              <w:rPr>
                <w:rStyle w:val="Optional"/>
                <w:b/>
                <w:lang w:val="en-AU"/>
              </w:rPr>
            </w:pPr>
            <w:r w:rsidRPr="000E28FF">
              <w:rPr>
                <w:b/>
                <w:color w:val="0000FF"/>
                <w:lang w:val="en-AU"/>
              </w:rPr>
              <w:t>Country of Origin</w:t>
            </w:r>
          </w:p>
        </w:tc>
        <w:tc>
          <w:tcPr>
            <w:tcW w:w="3152" w:type="dxa"/>
            <w:shd w:val="clear" w:color="auto" w:fill="auto"/>
          </w:tcPr>
          <w:p w14:paraId="2F961857" w14:textId="77777777" w:rsidR="00AF71CA" w:rsidRPr="002A5074" w:rsidRDefault="00AF71CA" w:rsidP="000009EF">
            <w:pPr>
              <w:pStyle w:val="NormTextIndent"/>
              <w:ind w:left="0"/>
              <w:rPr>
                <w:rStyle w:val="Optional"/>
                <w:b/>
                <w:lang w:val="en-AU"/>
              </w:rPr>
            </w:pPr>
            <w:r w:rsidRPr="000E28FF">
              <w:rPr>
                <w:b/>
                <w:color w:val="0000FF"/>
                <w:lang w:val="en-AU"/>
              </w:rPr>
              <w:t>Cost $</w:t>
            </w:r>
          </w:p>
        </w:tc>
      </w:tr>
      <w:tr w:rsidR="00AF71CA" w:rsidRPr="002A5074" w14:paraId="2F96185C" w14:textId="77777777" w:rsidTr="00383F5F">
        <w:trPr>
          <w:trHeight w:val="346"/>
        </w:trPr>
        <w:tc>
          <w:tcPr>
            <w:tcW w:w="3403" w:type="dxa"/>
            <w:shd w:val="clear" w:color="auto" w:fill="auto"/>
          </w:tcPr>
          <w:p w14:paraId="2F961859" w14:textId="77777777" w:rsidR="00AF71CA" w:rsidRPr="002A5074" w:rsidRDefault="00AF71CA" w:rsidP="000009EF">
            <w:pPr>
              <w:pStyle w:val="NormTextIndent"/>
              <w:ind w:left="0"/>
              <w:rPr>
                <w:rStyle w:val="Optional"/>
                <w:b/>
                <w:lang w:val="en-AU"/>
              </w:rPr>
            </w:pPr>
          </w:p>
        </w:tc>
        <w:tc>
          <w:tcPr>
            <w:tcW w:w="3151" w:type="dxa"/>
            <w:shd w:val="clear" w:color="auto" w:fill="auto"/>
          </w:tcPr>
          <w:p w14:paraId="2F96185A" w14:textId="77777777" w:rsidR="00AF71CA" w:rsidRPr="002A5074" w:rsidRDefault="00AF71CA" w:rsidP="000009EF">
            <w:pPr>
              <w:pStyle w:val="NormTextIndent"/>
              <w:ind w:left="0"/>
              <w:rPr>
                <w:rStyle w:val="Optional"/>
                <w:b/>
                <w:lang w:val="en-AU"/>
              </w:rPr>
            </w:pPr>
          </w:p>
        </w:tc>
        <w:tc>
          <w:tcPr>
            <w:tcW w:w="3152" w:type="dxa"/>
            <w:shd w:val="clear" w:color="auto" w:fill="auto"/>
          </w:tcPr>
          <w:p w14:paraId="2F96185B" w14:textId="77777777" w:rsidR="00AF71CA" w:rsidRPr="002A5074" w:rsidRDefault="00AF71CA" w:rsidP="000009EF">
            <w:pPr>
              <w:pStyle w:val="NormTextIndent"/>
              <w:ind w:left="0"/>
              <w:rPr>
                <w:rStyle w:val="Optional"/>
                <w:b/>
                <w:lang w:val="en-AU"/>
              </w:rPr>
            </w:pPr>
          </w:p>
        </w:tc>
      </w:tr>
      <w:tr w:rsidR="00AF71CA" w:rsidRPr="002A5074" w14:paraId="2F961860" w14:textId="77777777" w:rsidTr="00383F5F">
        <w:trPr>
          <w:trHeight w:val="346"/>
        </w:trPr>
        <w:tc>
          <w:tcPr>
            <w:tcW w:w="3403" w:type="dxa"/>
            <w:shd w:val="clear" w:color="auto" w:fill="auto"/>
          </w:tcPr>
          <w:p w14:paraId="2F96185D" w14:textId="77777777" w:rsidR="00AF71CA" w:rsidRPr="002A5074" w:rsidRDefault="00AF71CA" w:rsidP="000009EF">
            <w:pPr>
              <w:pStyle w:val="NormTextIndent"/>
              <w:ind w:left="0"/>
              <w:rPr>
                <w:rStyle w:val="Optional"/>
                <w:b/>
                <w:lang w:val="en-AU"/>
              </w:rPr>
            </w:pPr>
          </w:p>
        </w:tc>
        <w:tc>
          <w:tcPr>
            <w:tcW w:w="3151" w:type="dxa"/>
            <w:shd w:val="clear" w:color="auto" w:fill="auto"/>
          </w:tcPr>
          <w:p w14:paraId="2F96185E" w14:textId="77777777" w:rsidR="00AF71CA" w:rsidRPr="002A5074" w:rsidRDefault="00AF71CA" w:rsidP="000009EF">
            <w:pPr>
              <w:pStyle w:val="NormTextIndent"/>
              <w:ind w:left="0"/>
              <w:rPr>
                <w:rStyle w:val="Optional"/>
                <w:b/>
                <w:lang w:val="en-AU"/>
              </w:rPr>
            </w:pPr>
          </w:p>
        </w:tc>
        <w:tc>
          <w:tcPr>
            <w:tcW w:w="3152" w:type="dxa"/>
            <w:shd w:val="clear" w:color="auto" w:fill="auto"/>
          </w:tcPr>
          <w:p w14:paraId="2F96185F" w14:textId="77777777" w:rsidR="00AF71CA" w:rsidRPr="002A5074" w:rsidRDefault="00AF71CA" w:rsidP="000009EF">
            <w:pPr>
              <w:pStyle w:val="NormTextIndent"/>
              <w:ind w:left="0"/>
              <w:rPr>
                <w:rStyle w:val="Optional"/>
                <w:b/>
                <w:lang w:val="en-AU"/>
              </w:rPr>
            </w:pPr>
          </w:p>
        </w:tc>
      </w:tr>
      <w:tr w:rsidR="00AF71CA" w:rsidRPr="002A5074" w14:paraId="2F961863" w14:textId="77777777" w:rsidTr="00383F5F">
        <w:trPr>
          <w:trHeight w:val="346"/>
        </w:trPr>
        <w:tc>
          <w:tcPr>
            <w:tcW w:w="6554" w:type="dxa"/>
            <w:gridSpan w:val="2"/>
            <w:shd w:val="clear" w:color="auto" w:fill="auto"/>
          </w:tcPr>
          <w:p w14:paraId="2F961861" w14:textId="77777777" w:rsidR="00AF71CA" w:rsidRPr="002A5074" w:rsidRDefault="00AF71CA" w:rsidP="000009EF">
            <w:pPr>
              <w:pStyle w:val="NormTextIndent"/>
              <w:ind w:left="0"/>
              <w:rPr>
                <w:rStyle w:val="Optional"/>
                <w:b/>
                <w:lang w:val="en-AU"/>
              </w:rPr>
            </w:pPr>
            <w:r w:rsidRPr="002A5074">
              <w:rPr>
                <w:rStyle w:val="OptionalBold"/>
                <w:lang w:val="en-AU"/>
              </w:rPr>
              <w:t>Total Cost of Imported Content</w:t>
            </w:r>
          </w:p>
        </w:tc>
        <w:tc>
          <w:tcPr>
            <w:tcW w:w="3152" w:type="dxa"/>
            <w:shd w:val="clear" w:color="auto" w:fill="auto"/>
          </w:tcPr>
          <w:p w14:paraId="2F961862" w14:textId="77777777" w:rsidR="00AF71CA" w:rsidRPr="002A5074" w:rsidRDefault="00AF71CA" w:rsidP="000009EF">
            <w:pPr>
              <w:pStyle w:val="NormTextIndent"/>
              <w:ind w:left="0"/>
              <w:rPr>
                <w:rStyle w:val="Optional"/>
                <w:b/>
                <w:lang w:val="en-AU"/>
              </w:rPr>
            </w:pPr>
            <w:r w:rsidRPr="002A5074">
              <w:rPr>
                <w:rStyle w:val="Optional"/>
                <w:b/>
                <w:lang w:val="en-AU"/>
              </w:rPr>
              <w:t>$</w:t>
            </w:r>
          </w:p>
        </w:tc>
      </w:tr>
    </w:tbl>
    <w:p w14:paraId="2F961864" w14:textId="6AB543A5" w:rsidR="002C7438" w:rsidRPr="000E28FF" w:rsidRDefault="00A52FBE" w:rsidP="002C7438">
      <w:pPr>
        <w:pStyle w:val="NormTextbullet"/>
        <w:tabs>
          <w:tab w:val="num" w:pos="426"/>
        </w:tabs>
        <w:spacing w:before="240"/>
        <w:rPr>
          <w:rStyle w:val="OptionalBold"/>
          <w:lang w:val="en-AU"/>
        </w:rPr>
      </w:pPr>
      <w:bookmarkStart w:id="216" w:name="a_remove_bottom_cell"/>
      <w:bookmarkEnd w:id="216"/>
      <w:r w:rsidRPr="000E28FF">
        <w:rPr>
          <w:rStyle w:val="OptionalBold"/>
          <w:lang w:val="en-AU"/>
        </w:rPr>
        <w:t>Regional Price Preferences</w:t>
      </w:r>
      <w:r w:rsidR="008965C1" w:rsidRPr="002A5074">
        <w:rPr>
          <w:rStyle w:val="OptionalBold"/>
          <w:lang w:val="en-AU"/>
        </w:rPr>
        <w:t xml:space="preserve"> </w:t>
      </w:r>
      <w:r w:rsidR="00383F5F" w:rsidRPr="000E28FF">
        <w:rPr>
          <w:rStyle w:val="Instructionbold"/>
          <w:lang w:val="en-AU"/>
        </w:rPr>
        <w:fldChar w:fldCharType="begin">
          <w:ffData>
            <w:name w:val="Text105"/>
            <w:enabled/>
            <w:calcOnExit w:val="0"/>
            <w:textInput>
              <w:default w:val="[delete if not applicable i.e. Metropolitan based contract]"/>
            </w:textInput>
          </w:ffData>
        </w:fldChar>
      </w:r>
      <w:bookmarkStart w:id="217" w:name="Text105"/>
      <w:r w:rsidR="00383F5F" w:rsidRPr="000E28FF">
        <w:rPr>
          <w:rStyle w:val="Instructionbold"/>
          <w:lang w:val="en-AU"/>
        </w:rPr>
        <w:instrText xml:space="preserve"> FORMTEXT </w:instrText>
      </w:r>
      <w:r w:rsidR="00383F5F" w:rsidRPr="000E28FF">
        <w:rPr>
          <w:rStyle w:val="Instructionbold"/>
          <w:lang w:val="en-AU"/>
        </w:rPr>
      </w:r>
      <w:r w:rsidR="00383F5F" w:rsidRPr="000E28FF">
        <w:rPr>
          <w:rStyle w:val="Instructionbold"/>
          <w:lang w:val="en-AU"/>
        </w:rPr>
        <w:fldChar w:fldCharType="separate"/>
      </w:r>
      <w:r w:rsidR="00383F5F" w:rsidRPr="000E28FF">
        <w:rPr>
          <w:rStyle w:val="Instructionbold"/>
          <w:lang w:val="en-AU"/>
        </w:rPr>
        <w:t>[delete if not applicable i.e. Metropolitan based contract]</w:t>
      </w:r>
      <w:r w:rsidR="00383F5F" w:rsidRPr="000E28FF">
        <w:rPr>
          <w:rStyle w:val="Instructionbold"/>
          <w:lang w:val="en-AU"/>
        </w:rPr>
        <w:fldChar w:fldCharType="end"/>
      </w:r>
      <w:bookmarkEnd w:id="217"/>
    </w:p>
    <w:p w14:paraId="0AEA1936" w14:textId="18125263" w:rsidR="00EE466B" w:rsidRPr="002A5074" w:rsidRDefault="00EE466B" w:rsidP="00EE466B">
      <w:pPr>
        <w:spacing w:before="80" w:after="120"/>
        <w:ind w:left="363"/>
        <w:rPr>
          <w:bCs/>
          <w:i/>
          <w:color w:val="FF0000"/>
          <w:spacing w:val="0"/>
        </w:rPr>
      </w:pPr>
      <w:r w:rsidRPr="002A5074">
        <w:rPr>
          <w:bCs/>
          <w:i/>
          <w:color w:val="FF0000"/>
          <w:spacing w:val="0"/>
        </w:rPr>
        <w:t xml:space="preserve">[Drafters to Note: Refer to section 4 of the </w:t>
      </w:r>
      <w:hyperlink r:id="rId110" w:history="1">
        <w:r w:rsidRPr="002A5074">
          <w:rPr>
            <w:rStyle w:val="Hyperlink"/>
            <w:bCs/>
            <w:i/>
            <w:spacing w:val="0"/>
          </w:rPr>
          <w:t>WA Buy Local Policy 2022</w:t>
        </w:r>
      </w:hyperlink>
      <w:r w:rsidRPr="002A5074">
        <w:rPr>
          <w:bCs/>
          <w:i/>
          <w:color w:val="FF0000"/>
          <w:spacing w:val="0"/>
        </w:rPr>
        <w:t xml:space="preserve"> for further detail on Regional Price Preferences including details on multiple points of delivery</w:t>
      </w:r>
      <w:r w:rsidR="004F4A4E" w:rsidRPr="002A5074">
        <w:rPr>
          <w:bCs/>
          <w:i/>
          <w:color w:val="FF0000"/>
          <w:spacing w:val="0"/>
        </w:rPr>
        <w:t xml:space="preserve"> </w:t>
      </w:r>
      <w:r w:rsidRPr="002A5074">
        <w:rPr>
          <w:bCs/>
          <w:i/>
          <w:color w:val="FF0000"/>
          <w:spacing w:val="0"/>
        </w:rPr>
        <w:t>and</w:t>
      </w:r>
      <w:r w:rsidR="00770000" w:rsidRPr="002A5074">
        <w:rPr>
          <w:bCs/>
          <w:i/>
          <w:color w:val="FF0000"/>
          <w:spacing w:val="0"/>
        </w:rPr>
        <w:t xml:space="preserve"> the</w:t>
      </w:r>
      <w:r w:rsidRPr="002A5074">
        <w:rPr>
          <w:bCs/>
          <w:i/>
          <w:color w:val="FF0000"/>
          <w:spacing w:val="0"/>
        </w:rPr>
        <w:t xml:space="preserve"> </w:t>
      </w:r>
      <w:r w:rsidRPr="002A5074">
        <w:rPr>
          <w:bCs/>
          <w:i/>
          <w:color w:val="FF0000"/>
          <w:spacing w:val="0"/>
        </w:rPr>
        <w:lastRenderedPageBreak/>
        <w:t>discretions of an Accountable Authority</w:t>
      </w:r>
      <w:r w:rsidR="00770000" w:rsidRPr="002A5074">
        <w:rPr>
          <w:bCs/>
          <w:i/>
          <w:color w:val="FF0000"/>
          <w:spacing w:val="0"/>
        </w:rPr>
        <w:t xml:space="preserve"> to modify the application of Regional Price Preferences</w:t>
      </w:r>
      <w:r w:rsidRPr="002A5074">
        <w:rPr>
          <w:bCs/>
          <w:i/>
          <w:color w:val="FF0000"/>
          <w:spacing w:val="0"/>
        </w:rPr>
        <w:t>.</w:t>
      </w:r>
    </w:p>
    <w:p w14:paraId="5A3EB59A" w14:textId="147E4218" w:rsidR="00E50769" w:rsidRPr="002A5074" w:rsidRDefault="00E50769" w:rsidP="00EE466B">
      <w:pPr>
        <w:spacing w:before="80" w:after="120"/>
        <w:ind w:left="363"/>
        <w:rPr>
          <w:bCs/>
          <w:i/>
          <w:color w:val="FF0000"/>
          <w:spacing w:val="0"/>
        </w:rPr>
      </w:pPr>
      <w:r w:rsidRPr="002A5074">
        <w:rPr>
          <w:bCs/>
          <w:i/>
          <w:color w:val="FF0000"/>
          <w:spacing w:val="0"/>
        </w:rPr>
        <w:t>With respect to standing offer arrangements, section 4.6 of the WA Buy Local Policy 2022 provides agencies with discretion as to when regional price preferences are applied (either at the point the standing offer is established or when quotes are requested from panel members). JTSI can provide agencies with advice on the most suitable approach if required. See also Schedule 5 – Order Form.]</w:t>
      </w:r>
    </w:p>
    <w:p w14:paraId="0035FD6F" w14:textId="77777777" w:rsidR="00C4295B" w:rsidRPr="000E28FF" w:rsidRDefault="00C4295B" w:rsidP="00C4295B">
      <w:pPr>
        <w:pStyle w:val="NormTextIndent"/>
        <w:ind w:left="363"/>
        <w:rPr>
          <w:rStyle w:val="Optional"/>
          <w:lang w:val="en-AU"/>
        </w:rPr>
      </w:pPr>
      <w:r w:rsidRPr="000E28FF">
        <w:rPr>
          <w:rStyle w:val="Optional"/>
          <w:lang w:val="en-AU"/>
        </w:rPr>
        <w:t>The Western Australian Government provides price preferences to Western Australian businesses when they are in competition with other Western Australian businesses for government contracts where the purchase or contract delivery point is in regional Western Australia.</w:t>
      </w:r>
    </w:p>
    <w:p w14:paraId="32483FED" w14:textId="77777777" w:rsidR="00C4295B" w:rsidRPr="000E28FF" w:rsidRDefault="00C4295B" w:rsidP="00C4295B">
      <w:pPr>
        <w:pStyle w:val="NormTextIndent"/>
        <w:ind w:left="363"/>
        <w:rPr>
          <w:rStyle w:val="Optional"/>
          <w:lang w:val="en-AU"/>
        </w:rPr>
      </w:pPr>
      <w:r w:rsidRPr="000E28FF">
        <w:rPr>
          <w:rStyle w:val="Optional"/>
          <w:lang w:val="en-AU"/>
        </w:rPr>
        <w:t>The two types of regional price preferences are Regional Business Preference and Regional Content Preference.</w:t>
      </w:r>
      <w:r w:rsidRPr="002A5074">
        <w:rPr>
          <w:rStyle w:val="Optional"/>
          <w:lang w:val="en-AU"/>
        </w:rPr>
        <w:t xml:space="preserve"> </w:t>
      </w:r>
      <w:r w:rsidRPr="000E28FF">
        <w:rPr>
          <w:color w:val="0000FF"/>
          <w:lang w:val="en-AU"/>
        </w:rPr>
        <w:t xml:space="preserve"> Respondents participating in goods and services procurements can claim </w:t>
      </w:r>
      <w:r w:rsidRPr="000E28FF">
        <w:rPr>
          <w:i/>
          <w:color w:val="0000FF"/>
          <w:lang w:val="en-AU"/>
        </w:rPr>
        <w:t>either</w:t>
      </w:r>
      <w:r w:rsidRPr="000E28FF">
        <w:rPr>
          <w:color w:val="0000FF"/>
          <w:lang w:val="en-AU"/>
        </w:rPr>
        <w:t xml:space="preserve"> the regional business preference or the regional content preference, but not both.</w:t>
      </w:r>
    </w:p>
    <w:p w14:paraId="18C92E35" w14:textId="78510579" w:rsidR="00C4295B" w:rsidRPr="002A5074" w:rsidRDefault="00C4295B" w:rsidP="00C4295B">
      <w:pPr>
        <w:pStyle w:val="NormTextIndent"/>
        <w:ind w:left="363"/>
        <w:rPr>
          <w:rStyle w:val="Optional"/>
          <w:lang w:val="en-AU"/>
        </w:rPr>
      </w:pPr>
      <w:r w:rsidRPr="002A5074">
        <w:rPr>
          <w:rStyle w:val="Optional"/>
          <w:lang w:val="en-AU"/>
        </w:rPr>
        <w:t xml:space="preserve">In circumstances where one or more Offers are received from businesses located in other States or Territories of Australia or </w:t>
      </w:r>
      <w:r w:rsidRPr="000E28FF">
        <w:rPr>
          <w:rStyle w:val="Optional"/>
          <w:lang w:val="en-AU"/>
        </w:rPr>
        <w:t xml:space="preserve">New Zealand </w:t>
      </w:r>
      <w:r w:rsidRPr="002A5074">
        <w:rPr>
          <w:rStyle w:val="Optional"/>
          <w:lang w:val="en-AU"/>
        </w:rPr>
        <w:t>and these Offers are not being considered in the final analysis then the Regional Business Preference or the Regional Content Preference will be applied. The Contract Authority or Customer (as the case requires) retains the complete discretion to determine those Offers in the final analysis.</w:t>
      </w:r>
    </w:p>
    <w:p w14:paraId="78FE7793" w14:textId="0C9389E6" w:rsidR="00C4295B" w:rsidRPr="000E28FF" w:rsidRDefault="00C4295B" w:rsidP="00C4295B">
      <w:pPr>
        <w:pStyle w:val="NormTextIndent"/>
        <w:rPr>
          <w:rStyle w:val="Optional"/>
          <w:lang w:val="en-AU"/>
        </w:rPr>
      </w:pPr>
      <w:r w:rsidRPr="002A5074">
        <w:rPr>
          <w:color w:val="0000FF"/>
          <w:lang w:val="en-AU"/>
        </w:rPr>
        <w:t xml:space="preserve">The </w:t>
      </w:r>
      <w:r w:rsidR="005009D7" w:rsidRPr="002A5074">
        <w:rPr>
          <w:color w:val="0000FF"/>
          <w:lang w:val="en-AU"/>
        </w:rPr>
        <w:t xml:space="preserve">Contract Authority or </w:t>
      </w:r>
      <w:r w:rsidRPr="002A5074">
        <w:rPr>
          <w:color w:val="0000FF"/>
          <w:lang w:val="en-AU"/>
        </w:rPr>
        <w:t xml:space="preserve">Customer reserves the right to request the Respondent to provide documentary evidence to the </w:t>
      </w:r>
      <w:r w:rsidR="005009D7" w:rsidRPr="002A5074">
        <w:rPr>
          <w:color w:val="0000FF"/>
          <w:lang w:val="en-AU"/>
        </w:rPr>
        <w:t xml:space="preserve">Contract Authority or </w:t>
      </w:r>
      <w:r w:rsidRPr="002A5074">
        <w:rPr>
          <w:color w:val="0000FF"/>
          <w:lang w:val="en-AU"/>
        </w:rPr>
        <w:t xml:space="preserve">Customer’s reasonable satisfaction to verify the validity of any claim for a Regional Price Preference. Where the Respondent is unable to provide evidence to the </w:t>
      </w:r>
      <w:r w:rsidR="005009D7" w:rsidRPr="002A5074">
        <w:rPr>
          <w:color w:val="0000FF"/>
          <w:lang w:val="en-AU"/>
        </w:rPr>
        <w:t xml:space="preserve">Contract Authority or </w:t>
      </w:r>
      <w:r w:rsidRPr="002A5074">
        <w:rPr>
          <w:color w:val="0000FF"/>
          <w:lang w:val="en-AU"/>
        </w:rPr>
        <w:t xml:space="preserve">Customer’s reasonable satisfaction to verify its claimed preference, the </w:t>
      </w:r>
      <w:r w:rsidR="005009D7" w:rsidRPr="002A5074">
        <w:rPr>
          <w:color w:val="0000FF"/>
          <w:lang w:val="en-AU"/>
        </w:rPr>
        <w:t xml:space="preserve">Contract Authority or </w:t>
      </w:r>
      <w:r w:rsidRPr="002A5074">
        <w:rPr>
          <w:color w:val="0000FF"/>
          <w:lang w:val="en-AU"/>
        </w:rPr>
        <w:t xml:space="preserve">Customer may consider any such applicable preference to be invalid and not applied to the </w:t>
      </w:r>
      <w:r w:rsidR="008C4DB8" w:rsidRPr="002A5074">
        <w:rPr>
          <w:color w:val="0000FF"/>
          <w:lang w:val="en-AU"/>
        </w:rPr>
        <w:t>Offer</w:t>
      </w:r>
      <w:r w:rsidRPr="002A5074">
        <w:rPr>
          <w:color w:val="0000FF"/>
          <w:lang w:val="en-AU"/>
        </w:rPr>
        <w:t>.</w:t>
      </w:r>
    </w:p>
    <w:p w14:paraId="553E37D0" w14:textId="574BEAD7" w:rsidR="00C4295B" w:rsidRPr="000E28FF" w:rsidRDefault="00C4295B" w:rsidP="00C4295B">
      <w:pPr>
        <w:pStyle w:val="NormTextIndent"/>
        <w:rPr>
          <w:rStyle w:val="Optional"/>
          <w:lang w:val="en-AU"/>
        </w:rPr>
      </w:pPr>
      <w:r w:rsidRPr="000E28FF">
        <w:rPr>
          <w:rStyle w:val="Optional"/>
          <w:lang w:val="en-AU"/>
        </w:rPr>
        <w:t>Details regarding the regional price preferences and how they are applied are documented in the W</w:t>
      </w:r>
      <w:r w:rsidR="00F40BF0" w:rsidRPr="000E28FF">
        <w:rPr>
          <w:rStyle w:val="Optional"/>
          <w:lang w:val="en-AU"/>
        </w:rPr>
        <w:t xml:space="preserve">estern Australian Government’s </w:t>
      </w:r>
      <w:r w:rsidRPr="002A5074">
        <w:rPr>
          <w:rStyle w:val="Optional"/>
          <w:lang w:val="en-AU"/>
        </w:rPr>
        <w:t xml:space="preserve">WA </w:t>
      </w:r>
      <w:r w:rsidRPr="000E28FF">
        <w:rPr>
          <w:rStyle w:val="Optional"/>
          <w:lang w:val="en-AU"/>
        </w:rPr>
        <w:t>Buy Local Policy</w:t>
      </w:r>
      <w:r w:rsidR="00F40BF0" w:rsidRPr="002A5074">
        <w:rPr>
          <w:rStyle w:val="Optional"/>
          <w:lang w:val="en-AU"/>
        </w:rPr>
        <w:t xml:space="preserve"> </w:t>
      </w:r>
      <w:r w:rsidR="00500A92" w:rsidRPr="002A5074">
        <w:rPr>
          <w:rStyle w:val="Optional"/>
          <w:lang w:val="en-AU"/>
        </w:rPr>
        <w:t>2022</w:t>
      </w:r>
      <w:r w:rsidRPr="000E28FF">
        <w:rPr>
          <w:rStyle w:val="Optional"/>
          <w:lang w:val="en-AU"/>
        </w:rPr>
        <w:t>.  Th</w:t>
      </w:r>
      <w:r w:rsidRPr="002A5074">
        <w:rPr>
          <w:rStyle w:val="Optional"/>
          <w:lang w:val="en-AU"/>
        </w:rPr>
        <w:t>e</w:t>
      </w:r>
      <w:r w:rsidRPr="000E28FF">
        <w:rPr>
          <w:rStyle w:val="Optional"/>
          <w:lang w:val="en-AU"/>
        </w:rPr>
        <w:t xml:space="preserve"> policy can be viewed and downloaded at </w:t>
      </w:r>
      <w:hyperlink r:id="rId111" w:history="1">
        <w:r w:rsidR="000B0C69" w:rsidRPr="000E28FF">
          <w:rPr>
            <w:rStyle w:val="Hyperlink"/>
            <w:u w:val="none"/>
            <w:lang w:val="en-AU"/>
          </w:rPr>
          <w:t>www.wa.gov.au/government/publications/western-australian-buy-local-policy-2022</w:t>
        </w:r>
      </w:hyperlink>
      <w:r w:rsidRPr="000E28FF">
        <w:rPr>
          <w:rStyle w:val="Optional"/>
          <w:lang w:val="en-AU"/>
        </w:rPr>
        <w:t>.</w:t>
      </w:r>
    </w:p>
    <w:p w14:paraId="4EF018AD" w14:textId="6AB83D06" w:rsidR="00C4295B" w:rsidRPr="000E28FF" w:rsidRDefault="00C4295B" w:rsidP="00C4295B">
      <w:pPr>
        <w:pStyle w:val="NormTextIndent"/>
        <w:ind w:left="363"/>
        <w:rPr>
          <w:rStyle w:val="Optional"/>
          <w:b/>
          <w:lang w:val="en-AU"/>
        </w:rPr>
      </w:pPr>
      <w:r w:rsidRPr="000E28FF">
        <w:rPr>
          <w:rStyle w:val="Optional"/>
          <w:b/>
          <w:lang w:val="en-AU"/>
        </w:rPr>
        <w:t xml:space="preserve">The regional Contract Delivery Point(s) for this </w:t>
      </w:r>
      <w:r w:rsidR="00D12C9E" w:rsidRPr="002A5074">
        <w:rPr>
          <w:rStyle w:val="Optional"/>
          <w:b/>
          <w:lang w:val="en-AU"/>
        </w:rPr>
        <w:t>Contract</w:t>
      </w:r>
      <w:r w:rsidR="00D12C9E" w:rsidRPr="000E28FF">
        <w:rPr>
          <w:rStyle w:val="Optional"/>
          <w:b/>
          <w:lang w:val="en-AU"/>
        </w:rPr>
        <w:t xml:space="preserve"> </w:t>
      </w:r>
      <w:r w:rsidRPr="000E28FF">
        <w:rPr>
          <w:rStyle w:val="Optional"/>
          <w:b/>
          <w:lang w:val="en-AU"/>
        </w:rPr>
        <w:t xml:space="preserve">is/are: </w:t>
      </w:r>
      <w:r w:rsidRPr="000E28FF">
        <w:rPr>
          <w:rStyle w:val="Optional"/>
          <w:lang w:val="en-AU"/>
        </w:rPr>
        <w:fldChar w:fldCharType="begin">
          <w:ffData>
            <w:name w:val=""/>
            <w:enabled/>
            <w:calcOnExit w:val="0"/>
            <w:textInput>
              <w:default w:val="[Insert Contract Delivery Point/S]"/>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Contract Delivery Point/S]</w:t>
      </w:r>
      <w:r w:rsidRPr="000E28FF">
        <w:rPr>
          <w:rStyle w:val="Optional"/>
          <w:lang w:val="en-AU"/>
        </w:rPr>
        <w:fldChar w:fldCharType="end"/>
      </w:r>
      <w:r w:rsidRPr="000E28FF">
        <w:rPr>
          <w:rStyle w:val="Optional"/>
          <w:b/>
          <w:lang w:val="en-AU"/>
        </w:rPr>
        <w:t>.</w:t>
      </w:r>
    </w:p>
    <w:p w14:paraId="6BEF9730" w14:textId="3F4ADCD1" w:rsidR="00C4295B" w:rsidRPr="000E28FF" w:rsidRDefault="00C4295B" w:rsidP="00C4295B">
      <w:pPr>
        <w:pStyle w:val="NormTextIndent"/>
        <w:ind w:left="363"/>
        <w:rPr>
          <w:rStyle w:val="Optional"/>
          <w:b/>
          <w:lang w:val="en-AU"/>
        </w:rPr>
      </w:pPr>
      <w:r w:rsidRPr="000E28FF">
        <w:rPr>
          <w:rStyle w:val="Optional"/>
          <w:b/>
          <w:lang w:val="en-AU"/>
        </w:rPr>
        <w:t xml:space="preserve">The Prescribed Distance for this contract is: </w:t>
      </w:r>
      <w:r w:rsidRPr="000E28FF">
        <w:rPr>
          <w:rStyle w:val="Optional"/>
          <w:lang w:val="en-AU"/>
        </w:rPr>
        <w:fldChar w:fldCharType="begin">
          <w:ffData>
            <w:name w:val="Text62"/>
            <w:enabled/>
            <w:calcOnExit w:val="0"/>
            <w:textInput>
              <w:default w:val="[Insert Number of Kilometres]"/>
            </w:textInput>
          </w:ffData>
        </w:fldChar>
      </w:r>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[Insert Number of Kilometres]</w:t>
      </w:r>
      <w:r w:rsidRPr="000E28FF">
        <w:rPr>
          <w:rStyle w:val="Optional"/>
          <w:lang w:val="en-AU"/>
        </w:rPr>
        <w:fldChar w:fldCharType="end"/>
      </w:r>
      <w:r w:rsidRPr="000E28FF" w:rsidDel="00834670">
        <w:rPr>
          <w:rStyle w:val="Optional"/>
          <w:lang w:val="en-AU"/>
        </w:rPr>
        <w:t xml:space="preserve"> </w:t>
      </w:r>
      <w:r w:rsidRPr="000E28FF">
        <w:rPr>
          <w:rStyle w:val="Optional"/>
          <w:lang w:val="en-AU"/>
        </w:rPr>
        <w:t>km</w:t>
      </w:r>
      <w:r w:rsidR="00EC725C" w:rsidRPr="000E28FF">
        <w:rPr>
          <w:rStyle w:val="Optional"/>
          <w:szCs w:val="20"/>
          <w:lang w:val="en-AU"/>
        </w:rPr>
        <w:t>, excluding any area falling within Zone 1 (Perth Metropolitan Area)</w:t>
      </w:r>
      <w:r w:rsidR="00EC725C" w:rsidRPr="000E28FF">
        <w:rPr>
          <w:rStyle w:val="Optional"/>
          <w:lang w:val="en-AU"/>
        </w:rPr>
        <w:t xml:space="preserve">. </w:t>
      </w:r>
      <w:r w:rsidR="00EC725C" w:rsidRPr="000E28FF">
        <w:rPr>
          <w:rStyle w:val="Optional"/>
          <w:i/>
          <w:iCs/>
          <w:color w:val="FF0000"/>
          <w:szCs w:val="20"/>
          <w:lang w:val="en-AU"/>
        </w:rPr>
        <w:t>Remove the reference to ‘excluding any area falling within Zone 1 (Perth Metropolitan Area)’ if no area of the prescribed distance will fall within Zone 1</w:t>
      </w:r>
      <w:r w:rsidRPr="000E28FF">
        <w:rPr>
          <w:rStyle w:val="Optional"/>
          <w:lang w:val="en-AU"/>
        </w:rPr>
        <w:t>.</w:t>
      </w:r>
    </w:p>
    <w:p w14:paraId="6187ED51" w14:textId="77777777" w:rsidR="00C4295B" w:rsidRPr="000E28FF" w:rsidRDefault="00C4295B" w:rsidP="00C4295B">
      <w:pPr>
        <w:pStyle w:val="NormTextIndentbullet"/>
        <w:ind w:left="357" w:firstLine="0"/>
        <w:rPr>
          <w:rStyle w:val="Optional"/>
          <w:spacing w:val="8"/>
          <w:lang w:val="en-AU"/>
        </w:rPr>
      </w:pPr>
      <w:r w:rsidRPr="000E28FF">
        <w:rPr>
          <w:rStyle w:val="Optional"/>
          <w:b/>
          <w:lang w:val="en-AU"/>
        </w:rPr>
        <w:t>(i)</w:t>
      </w:r>
      <w:r w:rsidRPr="000E28FF">
        <w:rPr>
          <w:rStyle w:val="Optional"/>
          <w:b/>
          <w:lang w:val="en-AU"/>
        </w:rPr>
        <w:tab/>
      </w:r>
      <w:r w:rsidRPr="000E28FF">
        <w:rPr>
          <w:rStyle w:val="OptionalBold"/>
          <w:lang w:val="en-AU"/>
        </w:rPr>
        <w:t>Regional Business Preference</w:t>
      </w:r>
    </w:p>
    <w:p w14:paraId="36A83762" w14:textId="77777777" w:rsidR="00C4295B" w:rsidRPr="002A5074" w:rsidRDefault="00C4295B" w:rsidP="00C4295B">
      <w:pPr>
        <w:ind w:left="363"/>
        <w:jc w:val="both"/>
        <w:rPr>
          <w:rStyle w:val="Optional"/>
          <w:spacing w:val="0"/>
        </w:rPr>
      </w:pPr>
      <w:r w:rsidRPr="002A5074">
        <w:rPr>
          <w:rStyle w:val="Optional"/>
          <w:spacing w:val="0"/>
        </w:rPr>
        <w:t>Respondents who meet the following requirements are eligible to claim the Regional Business Preference:</w:t>
      </w:r>
    </w:p>
    <w:p w14:paraId="6E618736" w14:textId="77777777" w:rsidR="00C4295B" w:rsidRPr="002A5074" w:rsidRDefault="00C4295B" w:rsidP="0011669A">
      <w:pPr>
        <w:pStyle w:val="ListParagraph"/>
        <w:widowControl w:val="0"/>
        <w:numPr>
          <w:ilvl w:val="0"/>
          <w:numId w:val="50"/>
        </w:numPr>
        <w:autoSpaceDE w:val="0"/>
        <w:autoSpaceDN w:val="0"/>
        <w:spacing w:before="80" w:after="120"/>
        <w:ind w:left="641" w:hanging="284"/>
        <w:jc w:val="both"/>
        <w:rPr>
          <w:color w:val="0000FF"/>
          <w:spacing w:val="0"/>
        </w:rPr>
      </w:pPr>
      <w:r w:rsidRPr="002A5074">
        <w:rPr>
          <w:color w:val="0000FF"/>
          <w:spacing w:val="0"/>
        </w:rPr>
        <w:t>Maintains a permanent operational office within the prescribed distance that is resourced by at least one person who resides in the region and that the business address aligns with its marketing such as a telephone directory listing or the address listed on its website.</w:t>
      </w:r>
    </w:p>
    <w:p w14:paraId="2E8D0FF0" w14:textId="290A7137" w:rsidR="00C4295B" w:rsidRPr="002A5074" w:rsidRDefault="00C4295B" w:rsidP="0011669A">
      <w:pPr>
        <w:pStyle w:val="ListParagraph"/>
        <w:widowControl w:val="0"/>
        <w:numPr>
          <w:ilvl w:val="0"/>
          <w:numId w:val="50"/>
        </w:numPr>
        <w:autoSpaceDE w:val="0"/>
        <w:autoSpaceDN w:val="0"/>
        <w:spacing w:before="80" w:after="120"/>
        <w:ind w:left="641" w:hanging="284"/>
        <w:jc w:val="both"/>
        <w:rPr>
          <w:color w:val="0000FF"/>
          <w:spacing w:val="0"/>
        </w:rPr>
      </w:pPr>
      <w:r w:rsidRPr="002A5074">
        <w:rPr>
          <w:color w:val="0000FF"/>
          <w:spacing w:val="0"/>
        </w:rPr>
        <w:t xml:space="preserve">Has had its office established and has conducted similar business and contracting from the office for at least six months prior to </w:t>
      </w:r>
      <w:r w:rsidR="00463883" w:rsidRPr="002A5074">
        <w:rPr>
          <w:color w:val="0000FF"/>
          <w:spacing w:val="0"/>
        </w:rPr>
        <w:t xml:space="preserve">the date this </w:t>
      </w:r>
      <w:r w:rsidRPr="002A5074">
        <w:rPr>
          <w:color w:val="0000FF"/>
          <w:spacing w:val="0"/>
        </w:rPr>
        <w:t xml:space="preserve">Request </w:t>
      </w:r>
      <w:r w:rsidR="00463883" w:rsidRPr="002A5074">
        <w:rPr>
          <w:color w:val="0000FF"/>
          <w:spacing w:val="0"/>
        </w:rPr>
        <w:t xml:space="preserve">was </w:t>
      </w:r>
      <w:r w:rsidRPr="002A5074">
        <w:rPr>
          <w:color w:val="0000FF"/>
          <w:spacing w:val="0"/>
        </w:rPr>
        <w:t>release</w:t>
      </w:r>
      <w:r w:rsidR="00463883" w:rsidRPr="002A5074">
        <w:rPr>
          <w:color w:val="0000FF"/>
          <w:spacing w:val="0"/>
        </w:rPr>
        <w:t>d</w:t>
      </w:r>
      <w:r w:rsidRPr="002A5074">
        <w:rPr>
          <w:color w:val="0000FF"/>
          <w:spacing w:val="0"/>
        </w:rPr>
        <w:t>.</w:t>
      </w:r>
    </w:p>
    <w:p w14:paraId="74A944A0" w14:textId="77777777" w:rsidR="00C4295B" w:rsidRPr="002A5074" w:rsidRDefault="00C4295B" w:rsidP="0011669A">
      <w:pPr>
        <w:pStyle w:val="ListParagraph"/>
        <w:widowControl w:val="0"/>
        <w:numPr>
          <w:ilvl w:val="0"/>
          <w:numId w:val="50"/>
        </w:numPr>
        <w:autoSpaceDE w:val="0"/>
        <w:autoSpaceDN w:val="0"/>
        <w:spacing w:before="80" w:after="120"/>
        <w:ind w:left="641" w:hanging="284"/>
        <w:jc w:val="both"/>
        <w:rPr>
          <w:color w:val="0000FF"/>
          <w:spacing w:val="0"/>
        </w:rPr>
      </w:pPr>
      <w:r w:rsidRPr="002A5074">
        <w:rPr>
          <w:color w:val="0000FF"/>
          <w:spacing w:val="0"/>
        </w:rPr>
        <w:t>Proposes to manage/deliver the majority of the contract outcomes from the office.</w:t>
      </w:r>
    </w:p>
    <w:p w14:paraId="1CBA912F" w14:textId="0006C3A4" w:rsidR="00C4295B" w:rsidRPr="002A5074" w:rsidRDefault="00C4295B" w:rsidP="00C4295B">
      <w:pPr>
        <w:spacing w:before="80" w:after="120"/>
        <w:ind w:left="363"/>
        <w:jc w:val="both"/>
        <w:rPr>
          <w:color w:val="0000FF"/>
          <w:spacing w:val="0"/>
        </w:rPr>
      </w:pPr>
      <w:r w:rsidRPr="002A5074">
        <w:rPr>
          <w:color w:val="0000FF"/>
          <w:spacing w:val="0"/>
        </w:rPr>
        <w:lastRenderedPageBreak/>
        <w:t xml:space="preserve">The </w:t>
      </w:r>
      <w:r w:rsidR="009852B5" w:rsidRPr="002A5074">
        <w:rPr>
          <w:color w:val="0000FF"/>
          <w:spacing w:val="0"/>
        </w:rPr>
        <w:t xml:space="preserve">Contract Authority or </w:t>
      </w:r>
      <w:r w:rsidRPr="002A5074">
        <w:rPr>
          <w:color w:val="0000FF"/>
          <w:spacing w:val="0"/>
        </w:rPr>
        <w:t xml:space="preserve">Customer, when comparing Offers received from an eligible regional business with Offers received from Western Australian based businesses located outside the Prescribed Distance, including Zone 1, Perth </w:t>
      </w:r>
      <w:r w:rsidR="0028236B" w:rsidRPr="002A5074">
        <w:rPr>
          <w:color w:val="0000FF"/>
          <w:spacing w:val="0"/>
        </w:rPr>
        <w:t>Metrop</w:t>
      </w:r>
      <w:r w:rsidR="001A2484" w:rsidRPr="002A5074">
        <w:rPr>
          <w:color w:val="0000FF"/>
          <w:spacing w:val="0"/>
        </w:rPr>
        <w:t>olitan Area</w:t>
      </w:r>
      <w:r w:rsidRPr="002A5074">
        <w:rPr>
          <w:color w:val="0000FF"/>
          <w:spacing w:val="0"/>
        </w:rPr>
        <w:t>, will reduce the price of the Offer received from the eligible regional businesses, for evaluation purposes only, by 10% of the total Offer cost calculated to a maximum of $250,000 for goods and services not related to housing and works projects. The preference is calculated by the</w:t>
      </w:r>
      <w:r w:rsidR="009852B5" w:rsidRPr="002A5074">
        <w:rPr>
          <w:color w:val="0000FF"/>
          <w:spacing w:val="0"/>
        </w:rPr>
        <w:t xml:space="preserve"> Contract Authority or</w:t>
      </w:r>
      <w:r w:rsidRPr="002A5074">
        <w:rPr>
          <w:color w:val="0000FF"/>
          <w:spacing w:val="0"/>
        </w:rPr>
        <w:t xml:space="preserve"> Customer assessing the offers. Eligible regional businesses must show the total cost of their Offer.</w:t>
      </w:r>
    </w:p>
    <w:p w14:paraId="3C6070A5" w14:textId="77777777" w:rsidR="00C4295B" w:rsidRPr="002A5074" w:rsidRDefault="00C4295B" w:rsidP="00C4295B">
      <w:pPr>
        <w:spacing w:before="80" w:after="120"/>
        <w:ind w:left="363"/>
        <w:jc w:val="both"/>
        <w:rPr>
          <w:color w:val="0000FF"/>
          <w:spacing w:val="0"/>
        </w:rPr>
      </w:pPr>
      <w:r w:rsidRPr="002A5074">
        <w:rPr>
          <w:color w:val="0000FF"/>
          <w:spacing w:val="0"/>
        </w:rPr>
        <w:t xml:space="preserve">Respondents participating in goods and services procurements can claim </w:t>
      </w:r>
      <w:r w:rsidRPr="002A5074">
        <w:rPr>
          <w:i/>
          <w:color w:val="0000FF"/>
          <w:spacing w:val="0"/>
        </w:rPr>
        <w:t>either</w:t>
      </w:r>
      <w:r w:rsidRPr="002A5074">
        <w:rPr>
          <w:color w:val="0000FF"/>
          <w:spacing w:val="0"/>
        </w:rPr>
        <w:t xml:space="preserve"> the Regional Business Preference or the Regional Content Preference, but not both.</w:t>
      </w:r>
    </w:p>
    <w:p w14:paraId="5ACE4919" w14:textId="77777777" w:rsidR="00C4295B" w:rsidRPr="002A5074" w:rsidRDefault="00C4295B" w:rsidP="00C4295B">
      <w:pPr>
        <w:spacing w:before="80" w:after="120"/>
        <w:ind w:left="363"/>
        <w:jc w:val="both"/>
        <w:rPr>
          <w:color w:val="0000FF"/>
          <w:spacing w:val="0"/>
        </w:rPr>
      </w:pPr>
      <w:r w:rsidRPr="002A5074">
        <w:rPr>
          <w:color w:val="0000FF"/>
          <w:spacing w:val="0"/>
        </w:rPr>
        <w:t>To receive the regional business preference and to ensure the preference is applied correctly where appropriate, Respondents that wish to claim eligibility for the regional business preference must complete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8279"/>
        <w:gridCol w:w="764"/>
        <w:gridCol w:w="734"/>
      </w:tblGrid>
      <w:tr w:rsidR="00C4295B" w:rsidRPr="002A5074" w14:paraId="7991CB24" w14:textId="77777777" w:rsidTr="00181B9F">
        <w:trPr>
          <w:cantSplit/>
        </w:trPr>
        <w:tc>
          <w:tcPr>
            <w:tcW w:w="9777" w:type="dxa"/>
            <w:gridSpan w:val="3"/>
            <w:shd w:val="clear" w:color="auto" w:fill="F2F2F2"/>
          </w:tcPr>
          <w:p w14:paraId="36D73826" w14:textId="77777777" w:rsidR="00C4295B" w:rsidRPr="002A5074" w:rsidRDefault="00C4295B" w:rsidP="00181B9F">
            <w:pPr>
              <w:spacing w:before="40" w:after="80"/>
              <w:rPr>
                <w:b/>
                <w:color w:val="0000FF"/>
                <w:spacing w:val="0"/>
              </w:rPr>
            </w:pPr>
            <w:r w:rsidRPr="002A5074">
              <w:rPr>
                <w:b/>
                <w:color w:val="0000FF"/>
                <w:spacing w:val="0"/>
              </w:rPr>
              <w:t>Respondent to Complete</w:t>
            </w:r>
          </w:p>
        </w:tc>
      </w:tr>
      <w:tr w:rsidR="00C4295B" w:rsidRPr="002A5074" w14:paraId="339AD841" w14:textId="77777777" w:rsidTr="00181B9F">
        <w:trPr>
          <w:cantSplit/>
        </w:trPr>
        <w:tc>
          <w:tcPr>
            <w:tcW w:w="9777" w:type="dxa"/>
            <w:gridSpan w:val="3"/>
            <w:tcBorders>
              <w:bottom w:val="nil"/>
            </w:tcBorders>
            <w:shd w:val="clear" w:color="auto" w:fill="F2F2F2"/>
          </w:tcPr>
          <w:p w14:paraId="692B0CE7" w14:textId="6939E872" w:rsidR="00C4295B" w:rsidRPr="002A5074" w:rsidRDefault="00A00278" w:rsidP="00181B9F">
            <w:pPr>
              <w:spacing w:before="40" w:after="80"/>
              <w:jc w:val="both"/>
              <w:rPr>
                <w:color w:val="0000FF"/>
                <w:spacing w:val="0"/>
              </w:rPr>
            </w:pPr>
            <w:r w:rsidRPr="002A5074">
              <w:rPr>
                <w:rFonts w:eastAsia="Calibri" w:cs="Arial"/>
                <w:color w:val="0000FF"/>
                <w:spacing w:val="0"/>
                <w:szCs w:val="23"/>
              </w:rPr>
              <w:t xml:space="preserve">The permanent operational office for the Offer submission and for contract </w:t>
            </w:r>
            <w:r w:rsidR="00E2206C" w:rsidRPr="002A5074">
              <w:rPr>
                <w:rFonts w:eastAsia="Calibri" w:cs="Arial"/>
                <w:color w:val="0000FF"/>
                <w:spacing w:val="0"/>
                <w:szCs w:val="23"/>
              </w:rPr>
              <w:t xml:space="preserve">delivery and </w:t>
            </w:r>
            <w:r w:rsidRPr="002A5074">
              <w:rPr>
                <w:rFonts w:eastAsia="Calibri" w:cs="Arial"/>
                <w:color w:val="0000FF"/>
                <w:spacing w:val="0"/>
                <w:szCs w:val="23"/>
              </w:rPr>
              <w:t>management purposes is located in:</w:t>
            </w:r>
          </w:p>
        </w:tc>
      </w:tr>
      <w:tr w:rsidR="00C4295B" w:rsidRPr="002A5074" w14:paraId="48F9DBA2" w14:textId="77777777" w:rsidTr="00181B9F">
        <w:trPr>
          <w:cantSplit/>
        </w:trPr>
        <w:tc>
          <w:tcPr>
            <w:tcW w:w="9777" w:type="dxa"/>
            <w:gridSpan w:val="3"/>
            <w:tcBorders>
              <w:top w:val="nil"/>
              <w:bottom w:val="dotted" w:sz="4" w:space="0" w:color="auto"/>
            </w:tcBorders>
            <w:shd w:val="clear" w:color="auto" w:fill="F2F2F2"/>
          </w:tcPr>
          <w:p w14:paraId="56670363" w14:textId="77777777" w:rsidR="00C4295B" w:rsidRPr="002A5074" w:rsidRDefault="00C4295B" w:rsidP="00181B9F">
            <w:pPr>
              <w:spacing w:before="40" w:after="80"/>
              <w:jc w:val="both"/>
              <w:rPr>
                <w:color w:val="0000FF"/>
                <w:spacing w:val="0"/>
              </w:rPr>
            </w:pPr>
          </w:p>
        </w:tc>
      </w:tr>
      <w:tr w:rsidR="00C4295B" w:rsidRPr="002A5074" w14:paraId="23E0B839" w14:textId="77777777" w:rsidTr="00181B9F">
        <w:trPr>
          <w:cantSplit/>
        </w:trPr>
        <w:tc>
          <w:tcPr>
            <w:tcW w:w="9777" w:type="dxa"/>
            <w:gridSpan w:val="3"/>
            <w:tcBorders>
              <w:top w:val="dotted" w:sz="4" w:space="0" w:color="auto"/>
              <w:bottom w:val="dotted" w:sz="4" w:space="0" w:color="auto"/>
            </w:tcBorders>
            <w:shd w:val="clear" w:color="auto" w:fill="F2F2F2"/>
          </w:tcPr>
          <w:p w14:paraId="346BBA8E" w14:textId="77777777" w:rsidR="00C4295B" w:rsidRPr="002A5074" w:rsidRDefault="00C4295B" w:rsidP="00181B9F">
            <w:pPr>
              <w:spacing w:before="40" w:after="80"/>
              <w:jc w:val="both"/>
              <w:rPr>
                <w:color w:val="0000FF"/>
                <w:spacing w:val="0"/>
              </w:rPr>
            </w:pPr>
          </w:p>
        </w:tc>
      </w:tr>
      <w:tr w:rsidR="00C4295B" w:rsidRPr="002A5074" w14:paraId="76A65F75" w14:textId="77777777" w:rsidTr="00181B9F">
        <w:trPr>
          <w:cantSplit/>
        </w:trPr>
        <w:tc>
          <w:tcPr>
            <w:tcW w:w="9777" w:type="dxa"/>
            <w:gridSpan w:val="3"/>
            <w:tcBorders>
              <w:top w:val="dotted" w:sz="4" w:space="0" w:color="auto"/>
              <w:bottom w:val="nil"/>
            </w:tcBorders>
            <w:shd w:val="clear" w:color="auto" w:fill="F2F2F2"/>
          </w:tcPr>
          <w:p w14:paraId="7F0825FD" w14:textId="676116CD" w:rsidR="00C4295B" w:rsidRPr="002A5074" w:rsidRDefault="00C4295B" w:rsidP="00181B9F">
            <w:pPr>
              <w:spacing w:before="40" w:after="80"/>
              <w:jc w:val="both"/>
              <w:rPr>
                <w:color w:val="0000FF"/>
                <w:spacing w:val="0"/>
              </w:rPr>
            </w:pPr>
          </w:p>
        </w:tc>
      </w:tr>
      <w:tr w:rsidR="00C4295B" w:rsidRPr="002A5074" w14:paraId="57505D3F" w14:textId="77777777" w:rsidTr="00181B9F">
        <w:trPr>
          <w:cantSplit/>
        </w:trPr>
        <w:tc>
          <w:tcPr>
            <w:tcW w:w="9777" w:type="dxa"/>
            <w:gridSpan w:val="3"/>
            <w:tcBorders>
              <w:top w:val="nil"/>
              <w:bottom w:val="nil"/>
            </w:tcBorders>
            <w:shd w:val="clear" w:color="auto" w:fill="F2F2F2"/>
          </w:tcPr>
          <w:p w14:paraId="67A8F1C7" w14:textId="77777777" w:rsidR="00C4295B" w:rsidRPr="002A5074" w:rsidRDefault="00C4295B" w:rsidP="00181B9F">
            <w:pPr>
              <w:spacing w:before="40" w:after="80"/>
              <w:jc w:val="both"/>
              <w:rPr>
                <w:color w:val="0000FF"/>
                <w:spacing w:val="0"/>
              </w:rPr>
            </w:pPr>
          </w:p>
        </w:tc>
      </w:tr>
      <w:tr w:rsidR="00C4295B" w:rsidRPr="002A5074" w14:paraId="1C15EB00" w14:textId="77777777" w:rsidTr="00181B9F">
        <w:trPr>
          <w:cantSplit/>
        </w:trPr>
        <w:tc>
          <w:tcPr>
            <w:tcW w:w="8279" w:type="dxa"/>
            <w:tcBorders>
              <w:top w:val="nil"/>
            </w:tcBorders>
            <w:shd w:val="clear" w:color="auto" w:fill="F2F2F2"/>
          </w:tcPr>
          <w:p w14:paraId="411620B0" w14:textId="6646B0FA" w:rsidR="00C4295B" w:rsidRPr="002A5074" w:rsidRDefault="00C4295B" w:rsidP="00181B9F">
            <w:pPr>
              <w:spacing w:before="40" w:after="80"/>
              <w:jc w:val="both"/>
              <w:rPr>
                <w:b/>
                <w:color w:val="0000FF"/>
                <w:spacing w:val="0"/>
              </w:rPr>
            </w:pPr>
            <w:r w:rsidRPr="002A5074">
              <w:rPr>
                <w:color w:val="0000FF"/>
                <w:spacing w:val="0"/>
              </w:rPr>
              <w:t>An eligible regional business is one that can bona fide answer “Yes” to all the listed questions below.</w:t>
            </w:r>
          </w:p>
        </w:tc>
        <w:tc>
          <w:tcPr>
            <w:tcW w:w="1498" w:type="dxa"/>
            <w:gridSpan w:val="2"/>
            <w:tcBorders>
              <w:top w:val="nil"/>
            </w:tcBorders>
            <w:shd w:val="clear" w:color="auto" w:fill="F2F2F2"/>
          </w:tcPr>
          <w:p w14:paraId="08F0E1DF" w14:textId="77777777" w:rsidR="00C4295B" w:rsidRPr="002A5074" w:rsidRDefault="00C4295B" w:rsidP="00181B9F">
            <w:pPr>
              <w:spacing w:before="40" w:after="80"/>
              <w:jc w:val="center"/>
              <w:rPr>
                <w:b/>
                <w:color w:val="0000FF"/>
                <w:spacing w:val="0"/>
                <w:sz w:val="16"/>
                <w:szCs w:val="16"/>
              </w:rPr>
            </w:pPr>
            <w:r w:rsidRPr="002A5074">
              <w:rPr>
                <w:b/>
                <w:color w:val="0000FF"/>
                <w:spacing w:val="0"/>
                <w:sz w:val="16"/>
                <w:szCs w:val="16"/>
              </w:rPr>
              <w:t>Please click appropriate box</w:t>
            </w:r>
          </w:p>
        </w:tc>
      </w:tr>
      <w:tr w:rsidR="00C4295B" w:rsidRPr="002A5074" w14:paraId="1BA9F022" w14:textId="77777777" w:rsidTr="00181B9F">
        <w:trPr>
          <w:cantSplit/>
        </w:trPr>
        <w:tc>
          <w:tcPr>
            <w:tcW w:w="8279" w:type="dxa"/>
            <w:shd w:val="clear" w:color="auto" w:fill="F3F3F3"/>
          </w:tcPr>
          <w:p w14:paraId="0FE52151" w14:textId="7946FDD0" w:rsidR="00C4295B" w:rsidRPr="002A5074" w:rsidRDefault="00C4295B" w:rsidP="00181B9F">
            <w:pPr>
              <w:spacing w:before="40" w:after="80"/>
              <w:ind w:left="462" w:hanging="462"/>
              <w:jc w:val="both"/>
              <w:rPr>
                <w:color w:val="0000FF"/>
                <w:spacing w:val="0"/>
              </w:rPr>
            </w:pPr>
            <w:r w:rsidRPr="002A5074">
              <w:rPr>
                <w:color w:val="0000FF"/>
                <w:spacing w:val="0"/>
              </w:rPr>
              <w:t>1.</w:t>
            </w:r>
            <w:r w:rsidRPr="002A5074">
              <w:rPr>
                <w:color w:val="0000FF"/>
                <w:spacing w:val="0"/>
              </w:rPr>
              <w:tab/>
              <w:t xml:space="preserve">Is your business located within the prescribed distance from the contract delivery point shown above (excluding Zone 1, Perth </w:t>
            </w:r>
            <w:r w:rsidR="00275DE7" w:rsidRPr="002A5074">
              <w:rPr>
                <w:color w:val="0000FF"/>
                <w:spacing w:val="0"/>
              </w:rPr>
              <w:t>Metropolitan Area</w:t>
            </w:r>
            <w:r w:rsidRPr="002A5074">
              <w:rPr>
                <w:color w:val="0000FF"/>
                <w:spacing w:val="0"/>
              </w:rPr>
              <w:t>)?</w:t>
            </w:r>
          </w:p>
        </w:tc>
        <w:tc>
          <w:tcPr>
            <w:tcW w:w="764" w:type="dxa"/>
            <w:shd w:val="clear" w:color="auto" w:fill="F3F3F3"/>
          </w:tcPr>
          <w:p w14:paraId="643BCA62"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c>
          <w:tcPr>
            <w:tcW w:w="734" w:type="dxa"/>
            <w:shd w:val="clear" w:color="auto" w:fill="F3F3F3"/>
          </w:tcPr>
          <w:p w14:paraId="64D00703"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43"/>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r>
      <w:tr w:rsidR="00C4295B" w:rsidRPr="002A5074" w14:paraId="2D8E1631" w14:textId="77777777" w:rsidTr="00181B9F">
        <w:trPr>
          <w:cantSplit/>
        </w:trPr>
        <w:tc>
          <w:tcPr>
            <w:tcW w:w="8279" w:type="dxa"/>
            <w:shd w:val="clear" w:color="auto" w:fill="F3F3F3"/>
          </w:tcPr>
          <w:p w14:paraId="616E0D5C" w14:textId="3F1EDB40" w:rsidR="00C4295B" w:rsidRPr="002A5074" w:rsidRDefault="00C4295B" w:rsidP="00181B9F">
            <w:pPr>
              <w:tabs>
                <w:tab w:val="num" w:pos="426"/>
              </w:tabs>
              <w:spacing w:before="40" w:after="80"/>
              <w:ind w:left="426" w:hanging="426"/>
              <w:jc w:val="both"/>
              <w:rPr>
                <w:color w:val="0000FF"/>
                <w:spacing w:val="0"/>
              </w:rPr>
            </w:pPr>
            <w:r w:rsidRPr="002A5074">
              <w:rPr>
                <w:color w:val="0000FF"/>
                <w:spacing w:val="0"/>
              </w:rPr>
              <w:t>2.</w:t>
            </w:r>
            <w:r w:rsidRPr="002A5074">
              <w:rPr>
                <w:color w:val="0000FF"/>
                <w:spacing w:val="0"/>
              </w:rPr>
              <w:tab/>
              <w:t>Does your business maintain a permanent operational office within the prescribed distance</w:t>
            </w:r>
            <w:r w:rsidR="0037575F" w:rsidRPr="002A5074">
              <w:t xml:space="preserve"> </w:t>
            </w:r>
            <w:r w:rsidR="0037575F" w:rsidRPr="002A5074">
              <w:rPr>
                <w:color w:val="0000FF"/>
                <w:spacing w:val="0"/>
              </w:rPr>
              <w:t>from the contract delivery point shown above (excluding Zone 1, Perth Metropolitan Area)</w:t>
            </w:r>
            <w:r w:rsidRPr="002A5074">
              <w:rPr>
                <w:color w:val="0000FF"/>
                <w:spacing w:val="0"/>
              </w:rPr>
              <w:t>?</w:t>
            </w:r>
          </w:p>
        </w:tc>
        <w:tc>
          <w:tcPr>
            <w:tcW w:w="764" w:type="dxa"/>
            <w:shd w:val="clear" w:color="auto" w:fill="F3F3F3"/>
          </w:tcPr>
          <w:p w14:paraId="5603676D"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Check44"/>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c>
          <w:tcPr>
            <w:tcW w:w="734" w:type="dxa"/>
            <w:shd w:val="clear" w:color="auto" w:fill="F3F3F3"/>
          </w:tcPr>
          <w:p w14:paraId="5BA394BE"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45"/>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r>
      <w:tr w:rsidR="00C4295B" w:rsidRPr="002A5074" w14:paraId="430051CE" w14:textId="77777777" w:rsidTr="00181B9F">
        <w:trPr>
          <w:cantSplit/>
        </w:trPr>
        <w:tc>
          <w:tcPr>
            <w:tcW w:w="8279" w:type="dxa"/>
            <w:shd w:val="clear" w:color="auto" w:fill="F3F3F3"/>
          </w:tcPr>
          <w:p w14:paraId="3EF60F1F" w14:textId="0CD340A1" w:rsidR="00C4295B" w:rsidRPr="002A5074" w:rsidRDefault="00C4295B" w:rsidP="00181B9F">
            <w:pPr>
              <w:tabs>
                <w:tab w:val="num" w:pos="426"/>
              </w:tabs>
              <w:spacing w:before="40"/>
              <w:ind w:left="426" w:hanging="426"/>
              <w:jc w:val="both"/>
              <w:rPr>
                <w:color w:val="0000FF"/>
                <w:spacing w:val="0"/>
              </w:rPr>
            </w:pPr>
            <w:r w:rsidRPr="002A5074">
              <w:rPr>
                <w:color w:val="0000FF"/>
                <w:spacing w:val="0"/>
              </w:rPr>
              <w:t>3.</w:t>
            </w:r>
            <w:r w:rsidRPr="002A5074">
              <w:rPr>
                <w:color w:val="0000FF"/>
                <w:spacing w:val="0"/>
              </w:rPr>
              <w:tab/>
              <w:t xml:space="preserve">Has your business maintained </w:t>
            </w:r>
            <w:r w:rsidR="0037575F" w:rsidRPr="002A5074">
              <w:rPr>
                <w:color w:val="0000FF"/>
                <w:spacing w:val="0"/>
              </w:rPr>
              <w:t xml:space="preserve">this office </w:t>
            </w:r>
            <w:r w:rsidRPr="002A5074">
              <w:rPr>
                <w:color w:val="0000FF"/>
                <w:spacing w:val="0"/>
              </w:rPr>
              <w:t xml:space="preserve">and conducted </w:t>
            </w:r>
            <w:r w:rsidR="0037575F" w:rsidRPr="002A5074">
              <w:rPr>
                <w:color w:val="0000FF"/>
                <w:spacing w:val="0"/>
              </w:rPr>
              <w:t xml:space="preserve">similar </w:t>
            </w:r>
            <w:r w:rsidRPr="002A5074">
              <w:rPr>
                <w:color w:val="0000FF"/>
                <w:spacing w:val="0"/>
              </w:rPr>
              <w:t xml:space="preserve">business </w:t>
            </w:r>
            <w:r w:rsidR="0037575F" w:rsidRPr="002A5074">
              <w:rPr>
                <w:color w:val="0000FF"/>
                <w:spacing w:val="0"/>
              </w:rPr>
              <w:t xml:space="preserve">and contracting </w:t>
            </w:r>
            <w:r w:rsidRPr="002A5074">
              <w:rPr>
                <w:color w:val="0000FF"/>
                <w:spacing w:val="0"/>
              </w:rPr>
              <w:t xml:space="preserve">from this office for </w:t>
            </w:r>
            <w:r w:rsidR="00BA75ED" w:rsidRPr="002A5074">
              <w:rPr>
                <w:color w:val="0000FF"/>
                <w:spacing w:val="0"/>
              </w:rPr>
              <w:t xml:space="preserve">at least </w:t>
            </w:r>
            <w:r w:rsidRPr="002A5074">
              <w:rPr>
                <w:color w:val="0000FF"/>
                <w:spacing w:val="0"/>
              </w:rPr>
              <w:t>six (6) months prior to the date this Request was released?</w:t>
            </w:r>
          </w:p>
        </w:tc>
        <w:tc>
          <w:tcPr>
            <w:tcW w:w="764" w:type="dxa"/>
            <w:shd w:val="clear" w:color="auto" w:fill="F3F3F3"/>
          </w:tcPr>
          <w:p w14:paraId="00AEF062"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Check46"/>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c>
          <w:tcPr>
            <w:tcW w:w="734" w:type="dxa"/>
            <w:shd w:val="clear" w:color="auto" w:fill="F3F3F3"/>
          </w:tcPr>
          <w:p w14:paraId="52488417"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47"/>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r>
      <w:tr w:rsidR="00C4295B" w:rsidRPr="002A5074" w14:paraId="4AE15820" w14:textId="77777777" w:rsidTr="00181B9F">
        <w:trPr>
          <w:cantSplit/>
        </w:trPr>
        <w:tc>
          <w:tcPr>
            <w:tcW w:w="8279" w:type="dxa"/>
            <w:shd w:val="clear" w:color="auto" w:fill="F3F3F3"/>
          </w:tcPr>
          <w:p w14:paraId="7E4F1CE8" w14:textId="1F630B93" w:rsidR="00C4295B" w:rsidRPr="002A5074" w:rsidRDefault="00C4295B" w:rsidP="00181B9F">
            <w:pPr>
              <w:tabs>
                <w:tab w:val="num" w:pos="426"/>
              </w:tabs>
              <w:spacing w:before="80" w:after="80"/>
              <w:ind w:left="425" w:hanging="425"/>
              <w:jc w:val="both"/>
              <w:rPr>
                <w:color w:val="0000FF"/>
                <w:spacing w:val="0"/>
              </w:rPr>
            </w:pPr>
            <w:r w:rsidRPr="002A5074">
              <w:rPr>
                <w:color w:val="0000FF"/>
                <w:spacing w:val="0"/>
              </w:rPr>
              <w:t>4.</w:t>
            </w:r>
            <w:r w:rsidRPr="002A5074">
              <w:rPr>
                <w:color w:val="0000FF"/>
                <w:spacing w:val="0"/>
              </w:rPr>
              <w:tab/>
              <w:t>Is your business resourced by at least one person who resides in the region?</w:t>
            </w:r>
          </w:p>
        </w:tc>
        <w:tc>
          <w:tcPr>
            <w:tcW w:w="764" w:type="dxa"/>
            <w:shd w:val="clear" w:color="auto" w:fill="F3F3F3"/>
          </w:tcPr>
          <w:p w14:paraId="3C14DEA7" w14:textId="77777777" w:rsidR="00C4295B" w:rsidRPr="002A5074" w:rsidRDefault="00C4295B" w:rsidP="00181B9F">
            <w:pPr>
              <w:spacing w:before="8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Check48"/>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c>
          <w:tcPr>
            <w:tcW w:w="734" w:type="dxa"/>
            <w:shd w:val="clear" w:color="auto" w:fill="F3F3F3"/>
          </w:tcPr>
          <w:p w14:paraId="07AE7594" w14:textId="77777777" w:rsidR="00C4295B" w:rsidRPr="002A5074" w:rsidRDefault="00C4295B" w:rsidP="00181B9F">
            <w:pPr>
              <w:spacing w:before="8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49"/>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r>
      <w:tr w:rsidR="00C4295B" w:rsidRPr="002A5074" w14:paraId="28CAE281" w14:textId="77777777" w:rsidTr="00181B9F">
        <w:trPr>
          <w:cantSplit/>
        </w:trPr>
        <w:tc>
          <w:tcPr>
            <w:tcW w:w="8279" w:type="dxa"/>
            <w:shd w:val="clear" w:color="auto" w:fill="F3F3F3"/>
          </w:tcPr>
          <w:p w14:paraId="41FEA7A8" w14:textId="35BFCAE3" w:rsidR="00C4295B" w:rsidRPr="002A5074" w:rsidRDefault="00C4295B" w:rsidP="00181B9F">
            <w:pPr>
              <w:tabs>
                <w:tab w:val="num" w:pos="426"/>
              </w:tabs>
              <w:spacing w:before="40" w:after="80"/>
              <w:ind w:left="426" w:hanging="426"/>
              <w:jc w:val="both"/>
              <w:rPr>
                <w:color w:val="0000FF"/>
                <w:spacing w:val="0"/>
              </w:rPr>
            </w:pPr>
            <w:r w:rsidRPr="002A5074">
              <w:rPr>
                <w:color w:val="0000FF"/>
                <w:spacing w:val="0"/>
              </w:rPr>
              <w:t>5.</w:t>
            </w:r>
            <w:r w:rsidRPr="002A5074">
              <w:rPr>
                <w:color w:val="0000FF"/>
                <w:spacing w:val="0"/>
              </w:rPr>
              <w:tab/>
              <w:t xml:space="preserve">Will your business manage/deliver the majority of the contract outcomes from the regional </w:t>
            </w:r>
            <w:r w:rsidR="0088751C" w:rsidRPr="002A5074">
              <w:rPr>
                <w:color w:val="0000FF"/>
                <w:spacing w:val="0"/>
              </w:rPr>
              <w:t xml:space="preserve">office </w:t>
            </w:r>
            <w:r w:rsidRPr="002A5074">
              <w:rPr>
                <w:color w:val="0000FF"/>
                <w:spacing w:val="0"/>
              </w:rPr>
              <w:t>located within the prescribed distance of the contract delivery point?</w:t>
            </w:r>
          </w:p>
        </w:tc>
        <w:tc>
          <w:tcPr>
            <w:tcW w:w="764" w:type="dxa"/>
            <w:shd w:val="clear" w:color="auto" w:fill="F3F3F3"/>
          </w:tcPr>
          <w:p w14:paraId="61729E50"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color w:val="0000FF"/>
                <w:spacing w:val="0"/>
              </w:rPr>
              <w:fldChar w:fldCharType="begin">
                <w:ffData>
                  <w:name w:val="Check50"/>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c>
          <w:tcPr>
            <w:tcW w:w="734" w:type="dxa"/>
            <w:shd w:val="clear" w:color="auto" w:fill="F3F3F3"/>
          </w:tcPr>
          <w:p w14:paraId="05304B71"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color w:val="0000FF"/>
                <w:spacing w:val="0"/>
              </w:rPr>
              <w:fldChar w:fldCharType="begin">
                <w:ffData>
                  <w:name w:val="Check51"/>
                  <w:enabled/>
                  <w:calcOnExit w:val="0"/>
                  <w:checkBox>
                    <w:sizeAuto/>
                    <w:default w:val="0"/>
                  </w:checkBox>
                </w:ffData>
              </w:fldChar>
            </w:r>
            <w:r w:rsidRPr="002A5074">
              <w:rPr>
                <w:color w:val="0000FF"/>
                <w:spacing w:val="0"/>
              </w:rPr>
              <w:instrText xml:space="preserve"> FORMCHECKBOX </w:instrText>
            </w:r>
            <w:r w:rsidR="00573AA9">
              <w:rPr>
                <w:color w:val="0000FF"/>
                <w:spacing w:val="0"/>
              </w:rPr>
            </w:r>
            <w:r w:rsidR="00573AA9">
              <w:rPr>
                <w:color w:val="0000FF"/>
                <w:spacing w:val="0"/>
              </w:rPr>
              <w:fldChar w:fldCharType="separate"/>
            </w:r>
            <w:r w:rsidRPr="002A5074">
              <w:rPr>
                <w:color w:val="0000FF"/>
                <w:spacing w:val="0"/>
              </w:rPr>
              <w:fldChar w:fldCharType="end"/>
            </w:r>
          </w:p>
        </w:tc>
      </w:tr>
      <w:tr w:rsidR="00C4295B" w:rsidRPr="002A5074" w14:paraId="013EAEB7" w14:textId="77777777" w:rsidTr="00181B9F">
        <w:trPr>
          <w:cantSplit/>
        </w:trPr>
        <w:tc>
          <w:tcPr>
            <w:tcW w:w="8279" w:type="dxa"/>
            <w:tcBorders>
              <w:left w:val="single" w:sz="4" w:space="0" w:color="auto"/>
            </w:tcBorders>
            <w:shd w:val="clear" w:color="auto" w:fill="F3F3F3"/>
          </w:tcPr>
          <w:p w14:paraId="0A60280A" w14:textId="1E8C1AD6" w:rsidR="00C4295B" w:rsidRPr="002A5074" w:rsidRDefault="00C4295B" w:rsidP="00181B9F">
            <w:pPr>
              <w:tabs>
                <w:tab w:val="num" w:pos="426"/>
              </w:tabs>
              <w:spacing w:before="40" w:after="80"/>
              <w:ind w:left="426" w:hanging="426"/>
              <w:jc w:val="both"/>
              <w:rPr>
                <w:color w:val="0000FF"/>
                <w:spacing w:val="0"/>
              </w:rPr>
            </w:pPr>
            <w:r w:rsidRPr="002A5074">
              <w:rPr>
                <w:color w:val="0000FF"/>
                <w:spacing w:val="0"/>
              </w:rPr>
              <w:t>6.</w:t>
            </w:r>
            <w:r w:rsidRPr="002A5074">
              <w:rPr>
                <w:color w:val="0000FF"/>
                <w:spacing w:val="0"/>
              </w:rPr>
              <w:tab/>
              <w:t>The regional business preference is only available to eligible Respondents that bid from their regional business location. Have you bid from an office within the prescribed distance of the contract delivery point?</w:t>
            </w:r>
          </w:p>
        </w:tc>
        <w:tc>
          <w:tcPr>
            <w:tcW w:w="764" w:type="dxa"/>
            <w:shd w:val="clear" w:color="auto" w:fill="F3F3F3"/>
          </w:tcPr>
          <w:p w14:paraId="25ECAB73" w14:textId="77777777" w:rsidR="00C4295B" w:rsidRPr="002A5074" w:rsidRDefault="00C4295B" w:rsidP="00181B9F">
            <w:pPr>
              <w:spacing w:before="40" w:after="80"/>
              <w:jc w:val="both"/>
              <w:rPr>
                <w:b/>
                <w:color w:val="0000FF"/>
                <w:spacing w:val="0"/>
              </w:rPr>
            </w:pPr>
            <w:r w:rsidRPr="002A5074">
              <w:rPr>
                <w:b/>
                <w:color w:val="0000FF"/>
                <w:spacing w:val="0"/>
              </w:rPr>
              <w:t>Yes</w:t>
            </w:r>
            <w:r w:rsidRPr="002A5074">
              <w:rPr>
                <w:b/>
                <w:color w:val="0000FF"/>
                <w:spacing w:val="0"/>
              </w:rPr>
              <w:br/>
            </w:r>
            <w:r w:rsidRPr="002A5074">
              <w:rPr>
                <w:b/>
                <w:color w:val="0000FF"/>
                <w:spacing w:val="0"/>
              </w:rPr>
              <w:fldChar w:fldCharType="begin">
                <w:ffData>
                  <w:name w:val="Check50"/>
                  <w:enabled/>
                  <w:calcOnExit w:val="0"/>
                  <w:checkBox>
                    <w:sizeAuto/>
                    <w:default w:val="0"/>
                  </w:checkBox>
                </w:ffData>
              </w:fldChar>
            </w:r>
            <w:r w:rsidRPr="002A5074">
              <w:rPr>
                <w:b/>
                <w:color w:val="0000FF"/>
                <w:spacing w:val="0"/>
              </w:rPr>
              <w:instrText xml:space="preserve"> FORMCHECKBOX </w:instrText>
            </w:r>
            <w:r w:rsidR="00573AA9">
              <w:rPr>
                <w:b/>
                <w:color w:val="0000FF"/>
                <w:spacing w:val="0"/>
              </w:rPr>
            </w:r>
            <w:r w:rsidR="00573AA9">
              <w:rPr>
                <w:b/>
                <w:color w:val="0000FF"/>
                <w:spacing w:val="0"/>
              </w:rPr>
              <w:fldChar w:fldCharType="separate"/>
            </w:r>
            <w:r w:rsidRPr="002A5074">
              <w:rPr>
                <w:b/>
                <w:color w:val="0000FF"/>
                <w:spacing w:val="0"/>
              </w:rPr>
              <w:fldChar w:fldCharType="end"/>
            </w:r>
          </w:p>
        </w:tc>
        <w:tc>
          <w:tcPr>
            <w:tcW w:w="734" w:type="dxa"/>
            <w:tcBorders>
              <w:right w:val="single" w:sz="4" w:space="0" w:color="auto"/>
            </w:tcBorders>
            <w:shd w:val="clear" w:color="auto" w:fill="F3F3F3"/>
          </w:tcPr>
          <w:p w14:paraId="037A2DE0" w14:textId="77777777" w:rsidR="00C4295B" w:rsidRPr="002A5074" w:rsidRDefault="00C4295B" w:rsidP="00181B9F">
            <w:pPr>
              <w:spacing w:before="40" w:after="80"/>
              <w:jc w:val="both"/>
              <w:rPr>
                <w:b/>
                <w:color w:val="0000FF"/>
                <w:spacing w:val="0"/>
              </w:rPr>
            </w:pPr>
            <w:r w:rsidRPr="002A5074">
              <w:rPr>
                <w:b/>
                <w:color w:val="0000FF"/>
                <w:spacing w:val="0"/>
              </w:rPr>
              <w:t>No</w:t>
            </w:r>
            <w:r w:rsidRPr="002A5074">
              <w:rPr>
                <w:b/>
                <w:color w:val="0000FF"/>
                <w:spacing w:val="0"/>
              </w:rPr>
              <w:br/>
            </w:r>
            <w:r w:rsidRPr="002A5074">
              <w:rPr>
                <w:b/>
                <w:color w:val="0000FF"/>
                <w:spacing w:val="0"/>
              </w:rPr>
              <w:fldChar w:fldCharType="begin">
                <w:ffData>
                  <w:name w:val="Check51"/>
                  <w:enabled/>
                  <w:calcOnExit w:val="0"/>
                  <w:checkBox>
                    <w:sizeAuto/>
                    <w:default w:val="0"/>
                  </w:checkBox>
                </w:ffData>
              </w:fldChar>
            </w:r>
            <w:r w:rsidRPr="002A5074">
              <w:rPr>
                <w:b/>
                <w:color w:val="0000FF"/>
                <w:spacing w:val="0"/>
              </w:rPr>
              <w:instrText xml:space="preserve"> FORMCHECKBOX </w:instrText>
            </w:r>
            <w:r w:rsidR="00573AA9">
              <w:rPr>
                <w:b/>
                <w:color w:val="0000FF"/>
                <w:spacing w:val="0"/>
              </w:rPr>
            </w:r>
            <w:r w:rsidR="00573AA9">
              <w:rPr>
                <w:b/>
                <w:color w:val="0000FF"/>
                <w:spacing w:val="0"/>
              </w:rPr>
              <w:fldChar w:fldCharType="separate"/>
            </w:r>
            <w:r w:rsidRPr="002A5074">
              <w:rPr>
                <w:b/>
                <w:color w:val="0000FF"/>
                <w:spacing w:val="0"/>
              </w:rPr>
              <w:fldChar w:fldCharType="end"/>
            </w:r>
          </w:p>
        </w:tc>
      </w:tr>
    </w:tbl>
    <w:p w14:paraId="7680E7BB" w14:textId="77777777" w:rsidR="00C4295B" w:rsidRPr="000E28FF" w:rsidRDefault="00C4295B" w:rsidP="00C4295B">
      <w:pPr>
        <w:pStyle w:val="NormTextIndentbullet"/>
        <w:ind w:left="357" w:firstLine="0"/>
        <w:rPr>
          <w:rStyle w:val="Optional"/>
          <w:b/>
          <w:lang w:val="en-AU"/>
        </w:rPr>
      </w:pPr>
      <w:r w:rsidRPr="000E28FF">
        <w:rPr>
          <w:rStyle w:val="Optional"/>
          <w:b/>
          <w:lang w:val="en-AU"/>
        </w:rPr>
        <w:t>(ii)</w:t>
      </w:r>
      <w:r w:rsidRPr="000E28FF">
        <w:rPr>
          <w:rStyle w:val="Optional"/>
          <w:b/>
          <w:lang w:val="en-AU"/>
        </w:rPr>
        <w:tab/>
        <w:t>Regional Content Preference</w:t>
      </w:r>
    </w:p>
    <w:p w14:paraId="4A46DB8E" w14:textId="7FEE3651" w:rsidR="00C4295B" w:rsidRPr="002A5074" w:rsidRDefault="00C4295B" w:rsidP="00C4295B">
      <w:pPr>
        <w:spacing w:before="80" w:after="120"/>
        <w:ind w:left="363"/>
        <w:jc w:val="both"/>
        <w:rPr>
          <w:color w:val="0000FF"/>
          <w:spacing w:val="0"/>
        </w:rPr>
      </w:pPr>
      <w:r w:rsidRPr="002A5074">
        <w:rPr>
          <w:color w:val="0000FF"/>
          <w:spacing w:val="0"/>
        </w:rPr>
        <w:t xml:space="preserve">A regional content preference is available to Western Australian businesses located outside the prescribed distance, including businesses located in Zone 1, Perth </w:t>
      </w:r>
      <w:r w:rsidR="001A2484" w:rsidRPr="002A5074">
        <w:rPr>
          <w:color w:val="0000FF"/>
          <w:spacing w:val="0"/>
        </w:rPr>
        <w:t>Metro</w:t>
      </w:r>
      <w:r w:rsidR="00AF45FE" w:rsidRPr="002A5074">
        <w:rPr>
          <w:color w:val="0000FF"/>
          <w:spacing w:val="0"/>
        </w:rPr>
        <w:t>politan Area</w:t>
      </w:r>
      <w:r w:rsidRPr="002A5074">
        <w:rPr>
          <w:color w:val="0000FF"/>
          <w:spacing w:val="0"/>
        </w:rPr>
        <w:t xml:space="preserve">. The regional content preference is only applied to the cost of the services or materials that will be purchased from other businesses that are located </w:t>
      </w:r>
      <w:r w:rsidRPr="002A5074">
        <w:rPr>
          <w:color w:val="0000FF"/>
          <w:spacing w:val="0"/>
        </w:rPr>
        <w:lastRenderedPageBreak/>
        <w:t>within the prescribed distance of a regional contract delivery point, and will be used in the delivery of the contract outcomes.</w:t>
      </w:r>
    </w:p>
    <w:p w14:paraId="1B61C2B6" w14:textId="00B2B263" w:rsidR="00C4295B" w:rsidRPr="002A5074" w:rsidRDefault="00C4295B" w:rsidP="00C4295B">
      <w:pPr>
        <w:spacing w:before="80" w:after="120"/>
        <w:ind w:left="363"/>
        <w:jc w:val="both"/>
        <w:rPr>
          <w:color w:val="0000FF"/>
          <w:spacing w:val="0"/>
        </w:rPr>
      </w:pPr>
      <w:r w:rsidRPr="002A5074">
        <w:rPr>
          <w:color w:val="0000FF"/>
          <w:spacing w:val="0"/>
        </w:rPr>
        <w:t>Eligible regional content is goods, materials or services purchased and used in the delivery of contract outcomes.</w:t>
      </w:r>
      <w:r w:rsidR="00CE5FC4" w:rsidRPr="002A5074">
        <w:rPr>
          <w:color w:val="0000FF"/>
          <w:spacing w:val="0"/>
        </w:rPr>
        <w:t xml:space="preserve"> Eli</w:t>
      </w:r>
      <w:r w:rsidR="00A11F53" w:rsidRPr="002A5074">
        <w:rPr>
          <w:color w:val="0000FF"/>
          <w:spacing w:val="0"/>
        </w:rPr>
        <w:t xml:space="preserve">gible costs also include </w:t>
      </w:r>
      <w:r w:rsidR="0068173E" w:rsidRPr="002A5074">
        <w:rPr>
          <w:color w:val="0000FF"/>
          <w:spacing w:val="0"/>
        </w:rPr>
        <w:t>travel, accommodation and meal costs associated with working on a regional contract and all ongoing travel, accommodation and meal costs associated with the delivery of the contract outcome.</w:t>
      </w:r>
      <w:r w:rsidR="00F11ADB" w:rsidRPr="002A5074">
        <w:rPr>
          <w:color w:val="0000FF"/>
          <w:spacing w:val="0"/>
        </w:rPr>
        <w:t xml:space="preserve"> Land property rental or leasing are not eligible regional content, however other forms of leasing, renting and hiring of services are eligible costs.</w:t>
      </w:r>
    </w:p>
    <w:p w14:paraId="0C1DF895" w14:textId="70A6C034" w:rsidR="00C4295B" w:rsidRPr="002A5074" w:rsidRDefault="00C4295B" w:rsidP="00C4295B">
      <w:pPr>
        <w:spacing w:before="80" w:after="120"/>
        <w:ind w:left="363"/>
        <w:jc w:val="both"/>
        <w:rPr>
          <w:color w:val="0000FF"/>
          <w:spacing w:val="0"/>
        </w:rPr>
      </w:pPr>
      <w:r w:rsidRPr="002A5074">
        <w:rPr>
          <w:color w:val="0000FF"/>
          <w:spacing w:val="0"/>
        </w:rPr>
        <w:t xml:space="preserve">In comparing Offers received from Western Australian based businesses, the cost of the declared regional content must be reduced, for evaluation purposes only, by 10% calculated to a maximum of $250,000. The preference is calculated by the </w:t>
      </w:r>
      <w:r w:rsidR="00895D3E" w:rsidRPr="002A5074">
        <w:rPr>
          <w:color w:val="0000FF"/>
          <w:spacing w:val="0"/>
        </w:rPr>
        <w:t xml:space="preserve">Contract Authority or </w:t>
      </w:r>
      <w:r w:rsidRPr="002A5074">
        <w:rPr>
          <w:color w:val="0000FF"/>
          <w:spacing w:val="0"/>
        </w:rPr>
        <w:t>Customer assessing the Offers.</w:t>
      </w:r>
    </w:p>
    <w:p w14:paraId="74D61A95" w14:textId="14D466A2" w:rsidR="00C4295B" w:rsidRPr="002A5074" w:rsidRDefault="00C4295B" w:rsidP="00C4295B">
      <w:pPr>
        <w:spacing w:before="80" w:after="120"/>
        <w:ind w:left="363"/>
        <w:jc w:val="both"/>
        <w:rPr>
          <w:color w:val="0000FF"/>
          <w:spacing w:val="0"/>
        </w:rPr>
      </w:pPr>
      <w:r w:rsidRPr="002A5074">
        <w:rPr>
          <w:color w:val="0000FF"/>
          <w:spacing w:val="0"/>
        </w:rPr>
        <w:t xml:space="preserve">Respondents participating in goods and services procurements can claim </w:t>
      </w:r>
      <w:r w:rsidRPr="002A5074">
        <w:rPr>
          <w:i/>
          <w:color w:val="0000FF"/>
          <w:spacing w:val="0"/>
        </w:rPr>
        <w:t>either</w:t>
      </w:r>
      <w:r w:rsidRPr="002A5074">
        <w:rPr>
          <w:color w:val="0000FF"/>
          <w:spacing w:val="0"/>
        </w:rPr>
        <w:t xml:space="preserve"> the regional business preference or the regional content preference, but not both.</w:t>
      </w:r>
    </w:p>
    <w:p w14:paraId="33720FE5" w14:textId="1616AC3C" w:rsidR="00D26474" w:rsidRPr="002A5074" w:rsidRDefault="00D26474" w:rsidP="00C4295B">
      <w:pPr>
        <w:spacing w:before="80" w:after="120"/>
        <w:ind w:left="363"/>
        <w:jc w:val="both"/>
        <w:rPr>
          <w:color w:val="0000FF"/>
          <w:spacing w:val="0"/>
        </w:rPr>
      </w:pPr>
      <w:r w:rsidRPr="002A5074">
        <w:rPr>
          <w:color w:val="0000FF"/>
          <w:spacing w:val="0"/>
        </w:rPr>
        <w:t xml:space="preserve">The Respondent should refer to Schedule 1 - [Head Agreement Details and] </w:t>
      </w:r>
      <w:r w:rsidRPr="002A5074">
        <w:rPr>
          <w:i/>
          <w:iCs/>
          <w:color w:val="FF0000"/>
          <w:spacing w:val="0"/>
        </w:rPr>
        <w:t>(delete if not applicable)</w:t>
      </w:r>
      <w:r w:rsidRPr="002A5074">
        <w:rPr>
          <w:color w:val="FF0000"/>
          <w:spacing w:val="0"/>
        </w:rPr>
        <w:t xml:space="preserve"> </w:t>
      </w:r>
      <w:r w:rsidRPr="002A5074">
        <w:rPr>
          <w:color w:val="0000FF"/>
          <w:spacing w:val="0"/>
        </w:rPr>
        <w:t>Customer Contract Details for ongoing obligations with respect to claimed Regional Content.</w:t>
      </w:r>
    </w:p>
    <w:p w14:paraId="54C6B7A5" w14:textId="77777777" w:rsidR="00C4295B" w:rsidRPr="002A5074" w:rsidRDefault="00C4295B" w:rsidP="00C4295B">
      <w:pPr>
        <w:spacing w:before="80" w:after="120"/>
        <w:ind w:left="363"/>
        <w:jc w:val="both"/>
        <w:rPr>
          <w:color w:val="0000FF"/>
          <w:spacing w:val="0"/>
        </w:rPr>
      </w:pPr>
      <w:r w:rsidRPr="002A5074">
        <w:rPr>
          <w:color w:val="0000FF"/>
          <w:spacing w:val="0"/>
        </w:rPr>
        <w:t>Respondents must show the actual cost of their regional content by completing the following.</w:t>
      </w:r>
    </w:p>
    <w:tbl>
      <w:tblPr>
        <w:tblW w:w="9777" w:type="dxa"/>
        <w:tblBorders>
          <w:top w:val="single" w:sz="4" w:space="0" w:color="auto"/>
          <w:left w:val="single" w:sz="4" w:space="0" w:color="auto"/>
          <w:bottom w:val="single" w:sz="4" w:space="0" w:color="auto"/>
          <w:right w:val="single" w:sz="4" w:space="0" w:color="auto"/>
        </w:tblBorders>
        <w:shd w:val="clear" w:color="auto" w:fill="F3F3F3"/>
        <w:tblLayout w:type="fixed"/>
        <w:tblCellMar>
          <w:left w:w="57" w:type="dxa"/>
          <w:right w:w="57" w:type="dxa"/>
        </w:tblCellMar>
        <w:tblLook w:val="0000" w:firstRow="0" w:lastRow="0" w:firstColumn="0" w:lastColumn="0" w:noHBand="0" w:noVBand="0"/>
      </w:tblPr>
      <w:tblGrid>
        <w:gridCol w:w="3709"/>
        <w:gridCol w:w="176"/>
        <w:gridCol w:w="4252"/>
        <w:gridCol w:w="142"/>
        <w:gridCol w:w="750"/>
        <w:gridCol w:w="748"/>
      </w:tblGrid>
      <w:tr w:rsidR="00C4295B" w:rsidRPr="002A5074" w14:paraId="5AD7D3E9" w14:textId="77777777" w:rsidTr="00181B9F">
        <w:trPr>
          <w:cantSplit/>
        </w:trPr>
        <w:tc>
          <w:tcPr>
            <w:tcW w:w="9777" w:type="dxa"/>
            <w:gridSpan w:val="6"/>
            <w:shd w:val="clear" w:color="auto" w:fill="F2F2F2"/>
          </w:tcPr>
          <w:p w14:paraId="668015F9" w14:textId="77777777" w:rsidR="00C4295B" w:rsidRPr="002A5074" w:rsidRDefault="00C4295B" w:rsidP="00181B9F">
            <w:pPr>
              <w:spacing w:before="40" w:after="80"/>
              <w:rPr>
                <w:b/>
                <w:color w:val="0000FF"/>
                <w:spacing w:val="0"/>
              </w:rPr>
            </w:pPr>
            <w:r w:rsidRPr="002A5074">
              <w:rPr>
                <w:b/>
                <w:color w:val="0000FF"/>
                <w:spacing w:val="0"/>
              </w:rPr>
              <w:t>Respondent to Complete</w:t>
            </w:r>
          </w:p>
        </w:tc>
      </w:tr>
      <w:tr w:rsidR="00C4295B" w:rsidRPr="002A5074" w14:paraId="2DAFD8F9" w14:textId="77777777" w:rsidTr="00181B9F">
        <w:trPr>
          <w:cantSplit/>
        </w:trPr>
        <w:tc>
          <w:tcPr>
            <w:tcW w:w="9777" w:type="dxa"/>
            <w:gridSpan w:val="6"/>
            <w:tcBorders>
              <w:bottom w:val="nil"/>
            </w:tcBorders>
            <w:shd w:val="clear" w:color="auto" w:fill="F2F2F2"/>
          </w:tcPr>
          <w:p w14:paraId="24E98569" w14:textId="78D82308" w:rsidR="00C4295B" w:rsidRPr="002A5074" w:rsidRDefault="00A00278" w:rsidP="00181B9F">
            <w:pPr>
              <w:spacing w:before="40" w:after="80"/>
              <w:jc w:val="both"/>
              <w:rPr>
                <w:color w:val="0000FF"/>
                <w:spacing w:val="0"/>
              </w:rPr>
            </w:pPr>
            <w:r w:rsidRPr="002A5074">
              <w:rPr>
                <w:rFonts w:eastAsia="Calibri" w:cs="Arial"/>
                <w:color w:val="0000FF"/>
                <w:spacing w:val="0"/>
                <w:szCs w:val="23"/>
              </w:rPr>
              <w:t>The permanent operational office for the Offer submission and for contract</w:t>
            </w:r>
            <w:r w:rsidR="00C11309" w:rsidRPr="002A5074">
              <w:rPr>
                <w:rFonts w:eastAsia="Calibri" w:cs="Arial"/>
                <w:color w:val="0000FF"/>
                <w:spacing w:val="0"/>
                <w:szCs w:val="23"/>
              </w:rPr>
              <w:t xml:space="preserve"> delivery and</w:t>
            </w:r>
            <w:r w:rsidRPr="002A5074">
              <w:rPr>
                <w:rFonts w:eastAsia="Calibri" w:cs="Arial"/>
                <w:color w:val="0000FF"/>
                <w:spacing w:val="0"/>
                <w:szCs w:val="23"/>
              </w:rPr>
              <w:t xml:space="preserve"> management purposes is located in:</w:t>
            </w:r>
          </w:p>
        </w:tc>
      </w:tr>
      <w:tr w:rsidR="00C4295B" w:rsidRPr="002A5074" w14:paraId="470D9B2E" w14:textId="77777777" w:rsidTr="00181B9F">
        <w:trPr>
          <w:cantSplit/>
        </w:trPr>
        <w:tc>
          <w:tcPr>
            <w:tcW w:w="9777" w:type="dxa"/>
            <w:gridSpan w:val="6"/>
            <w:tcBorders>
              <w:top w:val="nil"/>
              <w:bottom w:val="dotted" w:sz="4" w:space="0" w:color="auto"/>
            </w:tcBorders>
            <w:shd w:val="clear" w:color="auto" w:fill="F2F2F2"/>
          </w:tcPr>
          <w:p w14:paraId="4E239B67" w14:textId="77777777" w:rsidR="00C4295B" w:rsidRPr="002A5074" w:rsidRDefault="00C4295B" w:rsidP="00181B9F">
            <w:pPr>
              <w:spacing w:before="40" w:after="80"/>
              <w:jc w:val="both"/>
              <w:rPr>
                <w:color w:val="0000FF"/>
                <w:spacing w:val="0"/>
              </w:rPr>
            </w:pPr>
          </w:p>
        </w:tc>
      </w:tr>
      <w:tr w:rsidR="00C4295B" w:rsidRPr="002A5074" w14:paraId="58E1F46E" w14:textId="77777777" w:rsidTr="00181B9F">
        <w:trPr>
          <w:cantSplit/>
        </w:trPr>
        <w:tc>
          <w:tcPr>
            <w:tcW w:w="9777" w:type="dxa"/>
            <w:gridSpan w:val="6"/>
            <w:tcBorders>
              <w:top w:val="dotted" w:sz="4" w:space="0" w:color="auto"/>
              <w:bottom w:val="dotted" w:sz="4" w:space="0" w:color="auto"/>
            </w:tcBorders>
            <w:shd w:val="clear" w:color="auto" w:fill="F2F2F2"/>
          </w:tcPr>
          <w:p w14:paraId="7007089A" w14:textId="77777777" w:rsidR="00C4295B" w:rsidRPr="002A5074" w:rsidRDefault="00C4295B" w:rsidP="00181B9F">
            <w:pPr>
              <w:spacing w:before="40" w:after="80"/>
              <w:jc w:val="both"/>
              <w:rPr>
                <w:color w:val="0000FF"/>
                <w:spacing w:val="0"/>
              </w:rPr>
            </w:pPr>
          </w:p>
        </w:tc>
      </w:tr>
      <w:tr w:rsidR="00C4295B" w:rsidRPr="002A5074" w14:paraId="7670F9F8" w14:textId="77777777" w:rsidTr="00181B9F">
        <w:trPr>
          <w:cantSplit/>
        </w:trPr>
        <w:tc>
          <w:tcPr>
            <w:tcW w:w="9777" w:type="dxa"/>
            <w:gridSpan w:val="6"/>
            <w:tcBorders>
              <w:top w:val="dotted" w:sz="4" w:space="0" w:color="auto"/>
              <w:bottom w:val="nil"/>
            </w:tcBorders>
            <w:shd w:val="clear" w:color="auto" w:fill="F2F2F2"/>
          </w:tcPr>
          <w:p w14:paraId="6F6AFCCB" w14:textId="7967C182" w:rsidR="00C4295B" w:rsidRPr="002A5074" w:rsidRDefault="00C4295B" w:rsidP="00181B9F">
            <w:pPr>
              <w:spacing w:before="40" w:after="80"/>
              <w:jc w:val="both"/>
              <w:rPr>
                <w:color w:val="0000FF"/>
                <w:spacing w:val="0"/>
              </w:rPr>
            </w:pPr>
          </w:p>
        </w:tc>
      </w:tr>
      <w:tr w:rsidR="00C4295B" w:rsidRPr="002A5074" w14:paraId="1A558C89" w14:textId="77777777" w:rsidTr="00181B9F">
        <w:trPr>
          <w:cantSplit/>
        </w:trPr>
        <w:tc>
          <w:tcPr>
            <w:tcW w:w="9777" w:type="dxa"/>
            <w:gridSpan w:val="6"/>
            <w:tcBorders>
              <w:top w:val="nil"/>
              <w:bottom w:val="nil"/>
            </w:tcBorders>
            <w:shd w:val="clear" w:color="auto" w:fill="F2F2F2"/>
          </w:tcPr>
          <w:p w14:paraId="6732939B" w14:textId="77777777" w:rsidR="00C4295B" w:rsidRPr="002A5074" w:rsidRDefault="00C4295B" w:rsidP="00181B9F">
            <w:pPr>
              <w:spacing w:before="40" w:after="80"/>
              <w:jc w:val="both"/>
              <w:rPr>
                <w:color w:val="0000FF"/>
                <w:spacing w:val="0"/>
              </w:rPr>
            </w:pPr>
          </w:p>
        </w:tc>
      </w:tr>
      <w:tr w:rsidR="00C4295B" w:rsidRPr="002A5074" w14:paraId="0E2D5055"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nil"/>
              <w:right w:val="nil"/>
            </w:tcBorders>
            <w:shd w:val="clear" w:color="auto" w:fill="F3F3F3"/>
            <w:hideMark/>
          </w:tcPr>
          <w:p w14:paraId="5EFD1479" w14:textId="4CFBC73B" w:rsidR="00C4295B" w:rsidRPr="002A5074" w:rsidRDefault="00C4295B" w:rsidP="00181B9F">
            <w:pPr>
              <w:spacing w:before="40" w:after="80"/>
              <w:ind w:left="284" w:right="82" w:hanging="284"/>
              <w:jc w:val="both"/>
              <w:rPr>
                <w:color w:val="0000FF"/>
                <w:spacing w:val="0"/>
              </w:rPr>
            </w:pPr>
            <w:r w:rsidRPr="002A5074">
              <w:rPr>
                <w:color w:val="0000FF"/>
                <w:spacing w:val="0"/>
              </w:rPr>
              <w:t>1. Does your business intend purchasing goods and</w:t>
            </w:r>
            <w:r w:rsidR="00860A69" w:rsidRPr="002A5074">
              <w:rPr>
                <w:color w:val="0000FF"/>
                <w:spacing w:val="0"/>
              </w:rPr>
              <w:t>/or</w:t>
            </w:r>
            <w:r w:rsidRPr="002A5074">
              <w:rPr>
                <w:color w:val="0000FF"/>
                <w:spacing w:val="0"/>
              </w:rPr>
              <w:t xml:space="preserve"> services for use in this contract from regional businesses that are located within the prescribed distance from the contract delivery point (excluding Zone 1, Perth </w:t>
            </w:r>
            <w:r w:rsidR="00AF45FE" w:rsidRPr="002A5074">
              <w:rPr>
                <w:color w:val="0000FF"/>
                <w:spacing w:val="0"/>
              </w:rPr>
              <w:t>Metropolitan Area</w:t>
            </w:r>
            <w:r w:rsidRPr="002A5074">
              <w:rPr>
                <w:color w:val="0000FF"/>
                <w:spacing w:val="0"/>
              </w:rPr>
              <w:t>)?</w:t>
            </w:r>
          </w:p>
        </w:tc>
        <w:tc>
          <w:tcPr>
            <w:tcW w:w="892" w:type="dxa"/>
            <w:gridSpan w:val="2"/>
            <w:tcBorders>
              <w:top w:val="nil"/>
              <w:left w:val="nil"/>
              <w:bottom w:val="nil"/>
              <w:right w:val="nil"/>
            </w:tcBorders>
            <w:shd w:val="clear" w:color="auto" w:fill="F3F3F3"/>
            <w:hideMark/>
          </w:tcPr>
          <w:p w14:paraId="2E074258" w14:textId="77777777" w:rsidR="00C4295B" w:rsidRPr="002A5074" w:rsidRDefault="00C4295B" w:rsidP="00181B9F">
            <w:pPr>
              <w:spacing w:before="40" w:after="80"/>
              <w:jc w:val="center"/>
              <w:rPr>
                <w:color w:val="0000FF"/>
                <w:spacing w:val="0"/>
              </w:rPr>
            </w:pPr>
            <w:r w:rsidRPr="002A5074">
              <w:rPr>
                <w:b/>
                <w:color w:val="0000FF"/>
                <w:spacing w:val="0"/>
              </w:rPr>
              <w:t>Yes</w:t>
            </w:r>
            <w:r w:rsidRPr="002A5074">
              <w:rPr>
                <w:color w:val="0000FF"/>
                <w:spacing w:val="0"/>
              </w:rPr>
              <w:br/>
            </w:r>
            <w:r w:rsidRPr="002A5074">
              <w:rPr>
                <w:rStyle w:val="Optional"/>
              </w:rPr>
              <w:fldChar w:fldCharType="begin">
                <w:ffData>
                  <w:name w:val="Check44"/>
                  <w:enabled/>
                  <w:calcOnExit w:val="0"/>
                  <w:checkBox>
                    <w:sizeAuto/>
                    <w:default w:val="0"/>
                  </w:checkBox>
                </w:ffData>
              </w:fldChar>
            </w:r>
            <w:r w:rsidRPr="002A5074">
              <w:rPr>
                <w:rStyle w:val="Optional"/>
              </w:rPr>
              <w:instrText xml:space="preserve"> FORMCHECKBOX </w:instrText>
            </w:r>
            <w:r w:rsidR="00573AA9">
              <w:rPr>
                <w:rStyle w:val="Optional"/>
              </w:rPr>
            </w:r>
            <w:r w:rsidR="00573AA9">
              <w:rPr>
                <w:rStyle w:val="Optional"/>
              </w:rPr>
              <w:fldChar w:fldCharType="separate"/>
            </w:r>
            <w:r w:rsidRPr="002A5074">
              <w:rPr>
                <w:rStyle w:val="Optional"/>
              </w:rPr>
              <w:fldChar w:fldCharType="end"/>
            </w:r>
          </w:p>
        </w:tc>
        <w:tc>
          <w:tcPr>
            <w:tcW w:w="748" w:type="dxa"/>
            <w:tcBorders>
              <w:top w:val="nil"/>
              <w:left w:val="nil"/>
              <w:bottom w:val="nil"/>
              <w:right w:val="single" w:sz="4" w:space="0" w:color="333333"/>
            </w:tcBorders>
            <w:shd w:val="clear" w:color="auto" w:fill="F3F3F3"/>
            <w:hideMark/>
          </w:tcPr>
          <w:p w14:paraId="67890262" w14:textId="77777777" w:rsidR="00C4295B" w:rsidRPr="002A5074" w:rsidRDefault="00C4295B" w:rsidP="00181B9F">
            <w:pPr>
              <w:spacing w:before="40" w:after="80"/>
              <w:jc w:val="center"/>
              <w:rPr>
                <w:color w:val="0000FF"/>
                <w:spacing w:val="0"/>
              </w:rPr>
            </w:pPr>
            <w:r w:rsidRPr="002A5074">
              <w:rPr>
                <w:b/>
                <w:color w:val="0000FF"/>
                <w:spacing w:val="0"/>
              </w:rPr>
              <w:t>No</w:t>
            </w:r>
            <w:r w:rsidRPr="002A5074">
              <w:rPr>
                <w:color w:val="0000FF"/>
                <w:spacing w:val="0"/>
              </w:rPr>
              <w:br/>
            </w:r>
            <w:r w:rsidRPr="002A5074">
              <w:rPr>
                <w:rStyle w:val="Optional"/>
              </w:rPr>
              <w:fldChar w:fldCharType="begin">
                <w:ffData>
                  <w:name w:val="Check45"/>
                  <w:enabled/>
                  <w:calcOnExit w:val="0"/>
                  <w:checkBox>
                    <w:sizeAuto/>
                    <w:default w:val="0"/>
                  </w:checkBox>
                </w:ffData>
              </w:fldChar>
            </w:r>
            <w:r w:rsidRPr="002A5074">
              <w:rPr>
                <w:rStyle w:val="Optional"/>
              </w:rPr>
              <w:instrText xml:space="preserve"> FORMCHECKBOX </w:instrText>
            </w:r>
            <w:r w:rsidR="00573AA9">
              <w:rPr>
                <w:rStyle w:val="Optional"/>
              </w:rPr>
            </w:r>
            <w:r w:rsidR="00573AA9">
              <w:rPr>
                <w:rStyle w:val="Optional"/>
              </w:rPr>
              <w:fldChar w:fldCharType="separate"/>
            </w:r>
            <w:r w:rsidRPr="002A5074">
              <w:rPr>
                <w:rStyle w:val="Optional"/>
              </w:rPr>
              <w:fldChar w:fldCharType="end"/>
            </w:r>
          </w:p>
        </w:tc>
      </w:tr>
      <w:tr w:rsidR="00C4295B" w:rsidRPr="002A5074" w14:paraId="7FC712C9"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9777" w:type="dxa"/>
            <w:gridSpan w:val="6"/>
            <w:tcBorders>
              <w:top w:val="nil"/>
              <w:left w:val="single" w:sz="4" w:space="0" w:color="333333"/>
              <w:bottom w:val="nil"/>
              <w:right w:val="single" w:sz="4" w:space="0" w:color="333333"/>
            </w:tcBorders>
            <w:shd w:val="clear" w:color="auto" w:fill="F3F3F3"/>
            <w:hideMark/>
          </w:tcPr>
          <w:p w14:paraId="7B6F817A" w14:textId="4828719E" w:rsidR="00C4295B" w:rsidRPr="002A5074" w:rsidRDefault="00C4295B" w:rsidP="00181B9F">
            <w:pPr>
              <w:spacing w:before="40" w:after="80"/>
              <w:ind w:left="284" w:hanging="284"/>
              <w:rPr>
                <w:b/>
                <w:color w:val="0000FF"/>
                <w:spacing w:val="0"/>
              </w:rPr>
            </w:pPr>
            <w:r w:rsidRPr="002A5074">
              <w:rPr>
                <w:color w:val="0000FF"/>
                <w:spacing w:val="0"/>
              </w:rPr>
              <w:t>2. List details of the goods and services, including proposed subcontracting arrangements, your business intends purchasing for use on this contract from regional businesses that are located within the prescribed distance from the contract delivery point. Include the value of the goods and services (attach additional list if required).</w:t>
            </w:r>
          </w:p>
        </w:tc>
      </w:tr>
      <w:tr w:rsidR="00C4295B" w:rsidRPr="002A5074" w14:paraId="0E4342F2"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nil"/>
              <w:right w:val="nil"/>
            </w:tcBorders>
            <w:shd w:val="clear" w:color="auto" w:fill="F3F3F3"/>
            <w:hideMark/>
          </w:tcPr>
          <w:p w14:paraId="1328B7C3" w14:textId="77777777" w:rsidR="00C4295B" w:rsidRPr="002A5074" w:rsidRDefault="00C4295B" w:rsidP="00181B9F">
            <w:pPr>
              <w:spacing w:before="40" w:after="80"/>
              <w:rPr>
                <w:b/>
                <w:color w:val="0000FF"/>
                <w:spacing w:val="0"/>
              </w:rPr>
            </w:pPr>
            <w:r w:rsidRPr="002A5074">
              <w:rPr>
                <w:b/>
                <w:color w:val="0000FF"/>
                <w:spacing w:val="0"/>
              </w:rPr>
              <w:t>Description of the Goods or Services</w:t>
            </w:r>
          </w:p>
        </w:tc>
        <w:tc>
          <w:tcPr>
            <w:tcW w:w="4428" w:type="dxa"/>
            <w:gridSpan w:val="2"/>
            <w:tcBorders>
              <w:top w:val="nil"/>
              <w:left w:val="nil"/>
              <w:bottom w:val="nil"/>
              <w:right w:val="nil"/>
            </w:tcBorders>
            <w:shd w:val="clear" w:color="auto" w:fill="F3F3F3"/>
            <w:hideMark/>
          </w:tcPr>
          <w:p w14:paraId="1C1E685E" w14:textId="77777777" w:rsidR="00C4295B" w:rsidRPr="002A5074" w:rsidRDefault="00C4295B" w:rsidP="00181B9F">
            <w:pPr>
              <w:spacing w:before="40" w:after="80"/>
              <w:jc w:val="center"/>
              <w:rPr>
                <w:b/>
                <w:color w:val="0000FF"/>
                <w:spacing w:val="0"/>
              </w:rPr>
            </w:pPr>
            <w:r w:rsidRPr="002A5074">
              <w:rPr>
                <w:b/>
                <w:color w:val="0000FF"/>
                <w:spacing w:val="0"/>
              </w:rPr>
              <w:t>Supplier’s Name &amp; Location</w:t>
            </w:r>
          </w:p>
        </w:tc>
        <w:tc>
          <w:tcPr>
            <w:tcW w:w="1640" w:type="dxa"/>
            <w:gridSpan w:val="3"/>
            <w:tcBorders>
              <w:top w:val="nil"/>
              <w:left w:val="nil"/>
              <w:bottom w:val="nil"/>
              <w:right w:val="single" w:sz="4" w:space="0" w:color="333333"/>
            </w:tcBorders>
            <w:shd w:val="clear" w:color="auto" w:fill="F3F3F3"/>
            <w:hideMark/>
          </w:tcPr>
          <w:p w14:paraId="55969E49" w14:textId="77777777" w:rsidR="00C4295B" w:rsidRPr="002A5074" w:rsidRDefault="00C4295B" w:rsidP="00181B9F">
            <w:pPr>
              <w:spacing w:before="40" w:after="80"/>
              <w:jc w:val="center"/>
              <w:rPr>
                <w:color w:val="0000FF"/>
                <w:spacing w:val="0"/>
              </w:rPr>
            </w:pPr>
            <w:r w:rsidRPr="002A5074">
              <w:rPr>
                <w:b/>
                <w:color w:val="0000FF"/>
                <w:spacing w:val="0"/>
              </w:rPr>
              <w:t>Cost</w:t>
            </w:r>
            <w:r w:rsidRPr="002A5074">
              <w:rPr>
                <w:color w:val="0000FF"/>
                <w:spacing w:val="0"/>
              </w:rPr>
              <w:br/>
            </w:r>
            <w:r w:rsidRPr="002A5074">
              <w:rPr>
                <w:b/>
                <w:color w:val="0000FF"/>
                <w:spacing w:val="0"/>
              </w:rPr>
              <w:t>$</w:t>
            </w:r>
          </w:p>
        </w:tc>
      </w:tr>
      <w:tr w:rsidR="00C4295B" w:rsidRPr="002A5074" w14:paraId="53968768"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nil"/>
              <w:left w:val="single" w:sz="4" w:space="0" w:color="333333"/>
              <w:bottom w:val="dotted" w:sz="4" w:space="0" w:color="auto"/>
              <w:right w:val="nil"/>
            </w:tcBorders>
            <w:shd w:val="clear" w:color="auto" w:fill="F3F3F3"/>
            <w:vAlign w:val="bottom"/>
          </w:tcPr>
          <w:p w14:paraId="456BEB05" w14:textId="77777777" w:rsidR="00C4295B" w:rsidRPr="002A5074" w:rsidRDefault="00C4295B" w:rsidP="00181B9F">
            <w:pPr>
              <w:tabs>
                <w:tab w:val="center" w:pos="4820"/>
                <w:tab w:val="right" w:pos="9639"/>
              </w:tabs>
              <w:spacing w:before="80"/>
            </w:pPr>
          </w:p>
        </w:tc>
        <w:tc>
          <w:tcPr>
            <w:tcW w:w="176" w:type="dxa"/>
            <w:tcBorders>
              <w:top w:val="nil"/>
              <w:left w:val="nil"/>
              <w:bottom w:val="nil"/>
              <w:right w:val="nil"/>
            </w:tcBorders>
            <w:shd w:val="clear" w:color="auto" w:fill="F3F3F3"/>
          </w:tcPr>
          <w:p w14:paraId="582405FE" w14:textId="77777777" w:rsidR="00C4295B" w:rsidRPr="002A5074" w:rsidRDefault="00C4295B" w:rsidP="00181B9F">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7906BFAE" w14:textId="77777777" w:rsidR="00C4295B" w:rsidRPr="002A5074" w:rsidRDefault="00C4295B" w:rsidP="00181B9F">
            <w:pPr>
              <w:spacing w:before="80"/>
              <w:rPr>
                <w:spacing w:val="0"/>
              </w:rPr>
            </w:pPr>
          </w:p>
        </w:tc>
        <w:tc>
          <w:tcPr>
            <w:tcW w:w="142" w:type="dxa"/>
            <w:tcBorders>
              <w:top w:val="nil"/>
              <w:left w:val="nil"/>
              <w:bottom w:val="nil"/>
              <w:right w:val="nil"/>
            </w:tcBorders>
            <w:shd w:val="clear" w:color="auto" w:fill="F3F3F3"/>
          </w:tcPr>
          <w:p w14:paraId="12F47152" w14:textId="77777777" w:rsidR="00C4295B" w:rsidRPr="002A5074" w:rsidRDefault="00C4295B" w:rsidP="00181B9F">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46AC1B0C" w14:textId="77777777" w:rsidR="00C4295B" w:rsidRPr="002A5074" w:rsidRDefault="00C4295B" w:rsidP="00181B9F">
            <w:pPr>
              <w:spacing w:before="80"/>
              <w:rPr>
                <w:spacing w:val="0"/>
              </w:rPr>
            </w:pPr>
          </w:p>
        </w:tc>
      </w:tr>
      <w:tr w:rsidR="00C4295B" w:rsidRPr="002A5074" w14:paraId="70EF4FC2"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3709" w:type="dxa"/>
            <w:tcBorders>
              <w:top w:val="dotted" w:sz="4" w:space="0" w:color="auto"/>
              <w:left w:val="single" w:sz="4" w:space="0" w:color="333333"/>
              <w:bottom w:val="dotted" w:sz="4" w:space="0" w:color="auto"/>
              <w:right w:val="nil"/>
            </w:tcBorders>
            <w:shd w:val="clear" w:color="auto" w:fill="F3F3F3"/>
            <w:vAlign w:val="bottom"/>
          </w:tcPr>
          <w:p w14:paraId="50D577C6" w14:textId="77777777" w:rsidR="00C4295B" w:rsidRPr="002A5074" w:rsidRDefault="00C4295B" w:rsidP="00181B9F">
            <w:pPr>
              <w:tabs>
                <w:tab w:val="center" w:pos="4820"/>
                <w:tab w:val="right" w:pos="9639"/>
              </w:tabs>
              <w:spacing w:before="80"/>
            </w:pPr>
          </w:p>
        </w:tc>
        <w:tc>
          <w:tcPr>
            <w:tcW w:w="176" w:type="dxa"/>
            <w:tcBorders>
              <w:top w:val="nil"/>
              <w:left w:val="nil"/>
              <w:bottom w:val="nil"/>
              <w:right w:val="nil"/>
            </w:tcBorders>
            <w:shd w:val="clear" w:color="auto" w:fill="F3F3F3"/>
          </w:tcPr>
          <w:p w14:paraId="2860BC5A" w14:textId="77777777" w:rsidR="00C4295B" w:rsidRPr="002A5074" w:rsidRDefault="00C4295B" w:rsidP="00181B9F">
            <w:pPr>
              <w:spacing w:before="80" w:after="120"/>
              <w:rPr>
                <w:spacing w:val="0"/>
                <w:sz w:val="16"/>
                <w:szCs w:val="16"/>
              </w:rPr>
            </w:pPr>
          </w:p>
        </w:tc>
        <w:tc>
          <w:tcPr>
            <w:tcW w:w="4252" w:type="dxa"/>
            <w:tcBorders>
              <w:top w:val="nil"/>
              <w:left w:val="nil"/>
              <w:bottom w:val="dotted" w:sz="4" w:space="0" w:color="auto"/>
              <w:right w:val="nil"/>
            </w:tcBorders>
            <w:shd w:val="clear" w:color="auto" w:fill="F3F3F3"/>
            <w:vAlign w:val="bottom"/>
          </w:tcPr>
          <w:p w14:paraId="22267EDF" w14:textId="77777777" w:rsidR="00C4295B" w:rsidRPr="002A5074" w:rsidRDefault="00C4295B" w:rsidP="00181B9F">
            <w:pPr>
              <w:spacing w:before="80"/>
              <w:rPr>
                <w:spacing w:val="0"/>
              </w:rPr>
            </w:pPr>
          </w:p>
        </w:tc>
        <w:tc>
          <w:tcPr>
            <w:tcW w:w="142" w:type="dxa"/>
            <w:tcBorders>
              <w:top w:val="nil"/>
              <w:left w:val="nil"/>
              <w:bottom w:val="nil"/>
              <w:right w:val="nil"/>
            </w:tcBorders>
            <w:shd w:val="clear" w:color="auto" w:fill="F3F3F3"/>
          </w:tcPr>
          <w:p w14:paraId="39DDF100" w14:textId="77777777" w:rsidR="00C4295B" w:rsidRPr="002A5074" w:rsidRDefault="00C4295B" w:rsidP="00181B9F">
            <w:pPr>
              <w:spacing w:before="80" w:after="120"/>
              <w:rPr>
                <w:spacing w:val="0"/>
                <w:sz w:val="16"/>
                <w:szCs w:val="16"/>
              </w:rPr>
            </w:pPr>
          </w:p>
        </w:tc>
        <w:tc>
          <w:tcPr>
            <w:tcW w:w="1498" w:type="dxa"/>
            <w:gridSpan w:val="2"/>
            <w:tcBorders>
              <w:top w:val="nil"/>
              <w:left w:val="nil"/>
              <w:bottom w:val="dotted" w:sz="4" w:space="0" w:color="auto"/>
              <w:right w:val="single" w:sz="4" w:space="0" w:color="333333"/>
            </w:tcBorders>
            <w:shd w:val="clear" w:color="auto" w:fill="F3F3F3"/>
            <w:vAlign w:val="bottom"/>
          </w:tcPr>
          <w:p w14:paraId="12736B7D" w14:textId="77777777" w:rsidR="00C4295B" w:rsidRPr="002A5074" w:rsidRDefault="00C4295B" w:rsidP="00181B9F">
            <w:pPr>
              <w:spacing w:before="80"/>
              <w:rPr>
                <w:spacing w:val="0"/>
              </w:rPr>
            </w:pPr>
          </w:p>
        </w:tc>
      </w:tr>
      <w:tr w:rsidR="00C4295B" w:rsidRPr="002A5074" w14:paraId="2842CDFA"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Height w:val="510"/>
        </w:trPr>
        <w:tc>
          <w:tcPr>
            <w:tcW w:w="8137" w:type="dxa"/>
            <w:gridSpan w:val="3"/>
            <w:tcBorders>
              <w:top w:val="nil"/>
              <w:left w:val="single" w:sz="4" w:space="0" w:color="333333"/>
              <w:bottom w:val="nil"/>
              <w:right w:val="nil"/>
            </w:tcBorders>
            <w:shd w:val="clear" w:color="auto" w:fill="F3F3F3"/>
            <w:vAlign w:val="bottom"/>
            <w:hideMark/>
          </w:tcPr>
          <w:p w14:paraId="27D3ABE8" w14:textId="77777777" w:rsidR="00C4295B" w:rsidRPr="002A5074" w:rsidRDefault="00C4295B" w:rsidP="00181B9F">
            <w:pPr>
              <w:spacing w:before="80"/>
              <w:jc w:val="right"/>
              <w:rPr>
                <w:b/>
                <w:color w:val="0000FF"/>
                <w:spacing w:val="0"/>
              </w:rPr>
            </w:pPr>
            <w:r w:rsidRPr="002A5074">
              <w:rPr>
                <w:b/>
                <w:color w:val="0000FF"/>
                <w:spacing w:val="0"/>
              </w:rPr>
              <w:t>Total Cost of Regional Content:</w:t>
            </w:r>
          </w:p>
        </w:tc>
        <w:tc>
          <w:tcPr>
            <w:tcW w:w="1640" w:type="dxa"/>
            <w:gridSpan w:val="3"/>
            <w:tcBorders>
              <w:top w:val="nil"/>
              <w:left w:val="nil"/>
              <w:bottom w:val="dotted" w:sz="4" w:space="0" w:color="auto"/>
              <w:right w:val="single" w:sz="4" w:space="0" w:color="333333"/>
            </w:tcBorders>
            <w:shd w:val="clear" w:color="auto" w:fill="F3F3F3"/>
            <w:vAlign w:val="bottom"/>
            <w:hideMark/>
          </w:tcPr>
          <w:p w14:paraId="7E76A271" w14:textId="77777777" w:rsidR="00C4295B" w:rsidRPr="002A5074" w:rsidRDefault="00C4295B" w:rsidP="00181B9F">
            <w:pPr>
              <w:spacing w:before="80"/>
              <w:rPr>
                <w:spacing w:val="0"/>
              </w:rPr>
            </w:pPr>
            <w:r w:rsidRPr="002A5074">
              <w:rPr>
                <w:color w:val="0000FF"/>
                <w:spacing w:val="0"/>
              </w:rPr>
              <w:t>$</w:t>
            </w:r>
          </w:p>
        </w:tc>
      </w:tr>
      <w:tr w:rsidR="00C4295B" w:rsidRPr="002A5074" w14:paraId="659D826C" w14:textId="77777777" w:rsidTr="00181B9F">
        <w:tblPrEx>
          <w:tblBorders>
            <w:top w:val="none" w:sz="0" w:space="0" w:color="auto"/>
            <w:left w:val="single" w:sz="4" w:space="0" w:color="333333"/>
            <w:bottom w:val="single" w:sz="4" w:space="0" w:color="333333"/>
            <w:right w:val="single" w:sz="4" w:space="0" w:color="333333"/>
          </w:tblBorders>
          <w:tblLook w:val="04A0" w:firstRow="1" w:lastRow="0" w:firstColumn="1" w:lastColumn="0" w:noHBand="0" w:noVBand="1"/>
        </w:tblPrEx>
        <w:trPr>
          <w:cantSplit/>
        </w:trPr>
        <w:tc>
          <w:tcPr>
            <w:tcW w:w="8137" w:type="dxa"/>
            <w:gridSpan w:val="3"/>
            <w:tcBorders>
              <w:top w:val="nil"/>
              <w:left w:val="single" w:sz="4" w:space="0" w:color="333333"/>
              <w:bottom w:val="single" w:sz="4" w:space="0" w:color="333333"/>
              <w:right w:val="nil"/>
            </w:tcBorders>
            <w:shd w:val="clear" w:color="auto" w:fill="F3F3F3"/>
          </w:tcPr>
          <w:p w14:paraId="25E4AC4A" w14:textId="77777777" w:rsidR="00C4295B" w:rsidRPr="002A5074" w:rsidRDefault="00C4295B" w:rsidP="00181B9F">
            <w:pPr>
              <w:jc w:val="both"/>
              <w:rPr>
                <w:spacing w:val="0"/>
                <w:sz w:val="10"/>
                <w:szCs w:val="10"/>
              </w:rPr>
            </w:pPr>
          </w:p>
        </w:tc>
        <w:tc>
          <w:tcPr>
            <w:tcW w:w="1640" w:type="dxa"/>
            <w:gridSpan w:val="3"/>
            <w:tcBorders>
              <w:top w:val="nil"/>
              <w:left w:val="nil"/>
              <w:bottom w:val="single" w:sz="4" w:space="0" w:color="333333"/>
              <w:right w:val="single" w:sz="4" w:space="0" w:color="333333"/>
            </w:tcBorders>
            <w:shd w:val="clear" w:color="auto" w:fill="F3F3F3"/>
          </w:tcPr>
          <w:p w14:paraId="50B25CC3" w14:textId="77777777" w:rsidR="00C4295B" w:rsidRPr="002A5074" w:rsidRDefault="00C4295B" w:rsidP="00181B9F">
            <w:pPr>
              <w:jc w:val="both"/>
              <w:rPr>
                <w:spacing w:val="0"/>
                <w:sz w:val="10"/>
                <w:szCs w:val="10"/>
              </w:rPr>
            </w:pPr>
          </w:p>
        </w:tc>
      </w:tr>
    </w:tbl>
    <w:p w14:paraId="2F9618C1" w14:textId="77777777" w:rsidR="00AB0DD7" w:rsidRPr="002A5074" w:rsidRDefault="00AB0DD7" w:rsidP="002C7438">
      <w:pPr>
        <w:spacing w:before="80" w:after="120"/>
        <w:ind w:left="363"/>
        <w:jc w:val="both"/>
        <w:rPr>
          <w:color w:val="0000FF"/>
          <w:spacing w:val="0"/>
        </w:rPr>
      </w:pPr>
    </w:p>
    <w:p w14:paraId="2F9618C2" w14:textId="77777777" w:rsidR="002C7438" w:rsidRPr="000E28FF" w:rsidRDefault="002C7438">
      <w:pPr>
        <w:pStyle w:val="Part"/>
        <w:rPr>
          <w:lang w:val="en-AU"/>
        </w:rPr>
        <w:sectPr w:rsidR="002C7438" w:rsidRPr="000E28FF" w:rsidSect="00AF6777">
          <w:headerReference w:type="even" r:id="rId112"/>
          <w:headerReference w:type="default" r:id="rId113"/>
          <w:footerReference w:type="default" r:id="rId114"/>
          <w:headerReference w:type="first" r:id="rId115"/>
          <w:pgSz w:w="11906" w:h="16838" w:code="9"/>
          <w:pgMar w:top="1134" w:right="890" w:bottom="851" w:left="851" w:header="567" w:footer="567" w:gutter="567"/>
          <w:cols w:space="708"/>
          <w:docGrid w:linePitch="360"/>
        </w:sectPr>
      </w:pPr>
    </w:p>
    <w:p w14:paraId="2F9618C3" w14:textId="68518952" w:rsidR="009C1564" w:rsidRPr="000E28FF" w:rsidRDefault="00A52FBE">
      <w:pPr>
        <w:pStyle w:val="Part"/>
        <w:rPr>
          <w:rStyle w:val="Optional"/>
          <w:lang w:val="en-AU"/>
        </w:rPr>
      </w:pPr>
      <w:bookmarkStart w:id="218" w:name="_Toc170300923"/>
      <w:r w:rsidRPr="000E28FF">
        <w:rPr>
          <w:rStyle w:val="Optional"/>
          <w:color w:val="auto"/>
          <w:lang w:val="en-AU"/>
        </w:rPr>
        <w:lastRenderedPageBreak/>
        <w:t xml:space="preserve">Schedule </w:t>
      </w:r>
      <w:r w:rsidR="009C1564" w:rsidRPr="000E28FF">
        <w:rPr>
          <w:rStyle w:val="Optional"/>
          <w:color w:val="auto"/>
          <w:lang w:val="en-AU"/>
        </w:rPr>
        <w:t>4 -</w:t>
      </w:r>
      <w:r w:rsidR="009C1564" w:rsidRPr="000E28FF">
        <w:rPr>
          <w:rStyle w:val="Optional"/>
          <w:lang w:val="en-AU"/>
        </w:rPr>
        <w:t xml:space="preserve"> </w:t>
      </w:r>
      <w:r w:rsidRPr="000E28FF">
        <w:rPr>
          <w:rStyle w:val="Optional"/>
          <w:lang w:val="en-AU"/>
        </w:rPr>
        <w:t xml:space="preserve">Unconditional Performance Guarantee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18"/>
    </w:p>
    <w:p w14:paraId="2F9618C4" w14:textId="522629DB" w:rsidR="00C77E63" w:rsidRPr="000E28FF" w:rsidRDefault="00A52FBE">
      <w:pPr>
        <w:pStyle w:val="NormText"/>
        <w:rPr>
          <w:rStyle w:val="Optional"/>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8C5" w14:textId="77777777" w:rsidR="009C1564" w:rsidRPr="000E28FF" w:rsidRDefault="009C1564">
      <w:pPr>
        <w:pStyle w:val="NormText"/>
        <w:rPr>
          <w:rStyle w:val="Optional"/>
          <w:lang w:val="en-AU"/>
        </w:rPr>
      </w:pPr>
      <w:r w:rsidRPr="000E28FF">
        <w:rPr>
          <w:rStyle w:val="Optional"/>
          <w:lang w:val="en-AU"/>
        </w:rPr>
        <w:t xml:space="preserve">Deed of Agreement dated </w:t>
      </w:r>
      <w:r w:rsidR="005123FB" w:rsidRPr="000E28FF">
        <w:rPr>
          <w:rStyle w:val="Optional"/>
          <w:lang w:val="en-AU"/>
        </w:rPr>
        <w:fldChar w:fldCharType="begin">
          <w:ffData>
            <w:name w:val="Text88"/>
            <w:enabled/>
            <w:calcOnExit w:val="0"/>
            <w:textInput>
              <w:default w:val="[insert date]"/>
            </w:textInput>
          </w:ffData>
        </w:fldChar>
      </w:r>
      <w:bookmarkStart w:id="219" w:name="Text88"/>
      <w:r w:rsidRPr="000E28FF">
        <w:rPr>
          <w:rStyle w:val="Optional"/>
          <w:lang w:val="en-AU"/>
        </w:rPr>
        <w:instrText xml:space="preserve"> FORMTEXT </w:instrText>
      </w:r>
      <w:r w:rsidR="005123FB" w:rsidRPr="000E28FF">
        <w:rPr>
          <w:rStyle w:val="Optional"/>
          <w:lang w:val="en-AU"/>
        </w:rPr>
      </w:r>
      <w:r w:rsidR="005123FB" w:rsidRPr="000E28FF">
        <w:rPr>
          <w:rStyle w:val="Optional"/>
          <w:lang w:val="en-AU"/>
        </w:rPr>
        <w:fldChar w:fldCharType="separate"/>
      </w:r>
      <w:r w:rsidRPr="000E28FF">
        <w:rPr>
          <w:rStyle w:val="Optional"/>
          <w:lang w:val="en-AU"/>
        </w:rPr>
        <w:t>[insert date]</w:t>
      </w:r>
      <w:r w:rsidR="005123FB" w:rsidRPr="000E28FF">
        <w:rPr>
          <w:rStyle w:val="Optional"/>
          <w:lang w:val="en-AU"/>
        </w:rPr>
        <w:fldChar w:fldCharType="end"/>
      </w:r>
      <w:bookmarkEnd w:id="219"/>
    </w:p>
    <w:p w14:paraId="2F9618C6" w14:textId="77777777" w:rsidR="009C1564" w:rsidRPr="000E28FF" w:rsidRDefault="009C1564">
      <w:pPr>
        <w:pStyle w:val="NormText"/>
        <w:rPr>
          <w:rStyle w:val="OptionalBold"/>
          <w:lang w:val="en-AU"/>
        </w:rPr>
      </w:pPr>
      <w:r w:rsidRPr="000E28FF">
        <w:rPr>
          <w:rStyle w:val="OptionalBold"/>
          <w:lang w:val="en-AU"/>
        </w:rPr>
        <w:t>Between</w:t>
      </w:r>
    </w:p>
    <w:p w14:paraId="2F9618C7" w14:textId="77777777" w:rsidR="009C1564" w:rsidRPr="000E28FF" w:rsidRDefault="005123FB">
      <w:pPr>
        <w:pStyle w:val="NormText"/>
        <w:rPr>
          <w:rStyle w:val="Optional"/>
          <w:lang w:val="en-AU"/>
        </w:rPr>
      </w:pPr>
      <w:r w:rsidRPr="000E28FF">
        <w:rPr>
          <w:rStyle w:val="Optional"/>
          <w:lang w:val="en-AU"/>
        </w:rPr>
        <w:fldChar w:fldCharType="begin">
          <w:ffData>
            <w:name w:val="Text89"/>
            <w:enabled/>
            <w:calcOnExit w:val="0"/>
            <w:textInput>
              <w:default w:val="[insert name of the Customer]"/>
            </w:textInput>
          </w:ffData>
        </w:fldChar>
      </w:r>
      <w:bookmarkStart w:id="220" w:name="Text89"/>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the Customer]</w:t>
      </w:r>
      <w:r w:rsidRPr="000E28FF">
        <w:rPr>
          <w:rStyle w:val="Optional"/>
          <w:lang w:val="en-AU"/>
        </w:rPr>
        <w:fldChar w:fldCharType="end"/>
      </w:r>
      <w:bookmarkEnd w:id="220"/>
      <w:r w:rsidR="009C1564" w:rsidRPr="000E28FF">
        <w:rPr>
          <w:rStyle w:val="Optional"/>
          <w:lang w:val="en-AU"/>
        </w:rPr>
        <w:t xml:space="preserve"> (the ‘Customer)</w:t>
      </w:r>
    </w:p>
    <w:p w14:paraId="2F9618C8" w14:textId="77777777" w:rsidR="009C1564" w:rsidRPr="000E28FF" w:rsidRDefault="009C1564">
      <w:pPr>
        <w:pStyle w:val="NormText"/>
        <w:rPr>
          <w:rStyle w:val="OptionalBold"/>
          <w:lang w:val="en-AU"/>
        </w:rPr>
      </w:pPr>
      <w:r w:rsidRPr="000E28FF">
        <w:rPr>
          <w:rStyle w:val="OptionalBold"/>
          <w:lang w:val="en-AU"/>
        </w:rPr>
        <w:t>And</w:t>
      </w:r>
    </w:p>
    <w:p w14:paraId="2F9618C9" w14:textId="77777777" w:rsidR="009C1564" w:rsidRPr="000E28FF" w:rsidRDefault="005123FB">
      <w:pPr>
        <w:pStyle w:val="NormText"/>
        <w:rPr>
          <w:rStyle w:val="Optional"/>
          <w:lang w:val="en-AU"/>
        </w:rPr>
      </w:pPr>
      <w:r w:rsidRPr="000E28FF">
        <w:rPr>
          <w:rStyle w:val="Optional"/>
          <w:lang w:val="en-AU"/>
        </w:rPr>
        <w:fldChar w:fldCharType="begin">
          <w:ffData>
            <w:name w:val="Text90"/>
            <w:enabled/>
            <w:calcOnExit w:val="0"/>
            <w:textInput>
              <w:default w:val="[insert name and ACN/ABN of the Guarantor]"/>
            </w:textInput>
          </w:ffData>
        </w:fldChar>
      </w:r>
      <w:bookmarkStart w:id="221" w:name="Text90"/>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and ACN/ABN of the Guarantor]</w:t>
      </w:r>
      <w:r w:rsidRPr="000E28FF">
        <w:rPr>
          <w:rStyle w:val="Optional"/>
          <w:lang w:val="en-AU"/>
        </w:rPr>
        <w:fldChar w:fldCharType="end"/>
      </w:r>
      <w:bookmarkEnd w:id="221"/>
      <w:r w:rsidR="009C1564" w:rsidRPr="000E28FF">
        <w:rPr>
          <w:rStyle w:val="Optional"/>
          <w:lang w:val="en-AU"/>
        </w:rPr>
        <w:t xml:space="preserve"> (‘the Guarantor’)</w:t>
      </w:r>
    </w:p>
    <w:p w14:paraId="2F9618CA" w14:textId="77777777" w:rsidR="009C1564" w:rsidRPr="000E28FF" w:rsidRDefault="009C1564">
      <w:pPr>
        <w:pStyle w:val="NormText"/>
        <w:rPr>
          <w:rStyle w:val="OptionalBold"/>
          <w:lang w:val="en-AU"/>
        </w:rPr>
      </w:pPr>
      <w:r w:rsidRPr="000E28FF">
        <w:rPr>
          <w:rStyle w:val="OptionalBold"/>
          <w:lang w:val="en-AU"/>
        </w:rPr>
        <w:t>Purpose</w:t>
      </w:r>
    </w:p>
    <w:p w14:paraId="2F9618CB" w14:textId="768FA8AC" w:rsidR="009C1564" w:rsidRPr="000E28FF" w:rsidRDefault="005123FB">
      <w:pPr>
        <w:pStyle w:val="NormText"/>
        <w:rPr>
          <w:rStyle w:val="Optional"/>
          <w:lang w:val="en-AU"/>
        </w:rPr>
      </w:pPr>
      <w:r w:rsidRPr="000E28FF">
        <w:rPr>
          <w:rStyle w:val="Optional"/>
          <w:lang w:val="en-AU"/>
        </w:rPr>
        <w:fldChar w:fldCharType="begin">
          <w:ffData>
            <w:name w:val="Text91"/>
            <w:enabled/>
            <w:calcOnExit w:val="0"/>
            <w:textInput>
              <w:default w:val="[Insert name and ACN/ABN of Contractor]"/>
            </w:textInput>
          </w:ffData>
        </w:fldChar>
      </w:r>
      <w:bookmarkStart w:id="222" w:name="Text91"/>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and ACN/ABN of Contractor]</w:t>
      </w:r>
      <w:r w:rsidRPr="000E28FF">
        <w:rPr>
          <w:rStyle w:val="Optional"/>
          <w:lang w:val="en-AU"/>
        </w:rPr>
        <w:fldChar w:fldCharType="end"/>
      </w:r>
      <w:bookmarkEnd w:id="222"/>
      <w:r w:rsidR="009C1564" w:rsidRPr="000E28FF">
        <w:rPr>
          <w:rStyle w:val="Optional"/>
          <w:lang w:val="en-AU"/>
        </w:rPr>
        <w:t xml:space="preserve"> (the ‘Contractor’) has agreed to supply </w:t>
      </w:r>
      <w:r w:rsidR="002A3BC0" w:rsidRPr="000E28FF">
        <w:rPr>
          <w:rStyle w:val="Optional"/>
          <w:lang w:val="en-AU"/>
        </w:rPr>
        <w:t>Goods</w:t>
      </w:r>
      <w:r w:rsidR="009C1564" w:rsidRPr="000E28FF">
        <w:rPr>
          <w:rStyle w:val="Optional"/>
          <w:lang w:val="en-AU"/>
        </w:rPr>
        <w:t xml:space="preserve"> and/or Services to the Customer pursuant to [describe customer contract] (‘Contract’).</w:t>
      </w:r>
    </w:p>
    <w:p w14:paraId="2F9618CC" w14:textId="77777777" w:rsidR="009C1564" w:rsidRPr="000E28FF" w:rsidRDefault="009C1564">
      <w:pPr>
        <w:pStyle w:val="NormText"/>
        <w:rPr>
          <w:rStyle w:val="Optional"/>
          <w:lang w:val="en-AU"/>
        </w:rPr>
      </w:pPr>
      <w:r w:rsidRPr="000E28FF">
        <w:rPr>
          <w:rStyle w:val="Optional"/>
          <w:lang w:val="en-AU"/>
        </w:rPr>
        <w:t>The Guarantor agrees to provide the guarantees and indemnities stated below in respect of the Contract.</w:t>
      </w:r>
    </w:p>
    <w:p w14:paraId="2F9618CD" w14:textId="77777777" w:rsidR="009C1564" w:rsidRPr="000E28FF" w:rsidRDefault="009C1564">
      <w:pPr>
        <w:pStyle w:val="NormText"/>
        <w:rPr>
          <w:rStyle w:val="OptionalBold"/>
          <w:lang w:val="en-AU"/>
        </w:rPr>
      </w:pPr>
      <w:r w:rsidRPr="000E28FF">
        <w:rPr>
          <w:rStyle w:val="OptionalBold"/>
          <w:lang w:val="en-AU"/>
        </w:rPr>
        <w:t>What is agreed:</w:t>
      </w:r>
    </w:p>
    <w:p w14:paraId="2F9618CE" w14:textId="77777777" w:rsidR="009C1564" w:rsidRPr="000E28FF" w:rsidRDefault="009C1564">
      <w:pPr>
        <w:pStyle w:val="NormText"/>
        <w:rPr>
          <w:rStyle w:val="Optional"/>
          <w:lang w:val="en-AU"/>
        </w:rPr>
      </w:pPr>
      <w:r w:rsidRPr="000E28FF">
        <w:rPr>
          <w:rStyle w:val="Optional"/>
          <w:lang w:val="en-AU"/>
        </w:rPr>
        <w:t>The Guarantor guarantees to the Customer the performance of the obligations undertaken by the Contractor under the Contract on the following terms and conditions:</w:t>
      </w:r>
    </w:p>
    <w:p w14:paraId="2F9618CF" w14:textId="77777777" w:rsidR="009C1564" w:rsidRPr="000E28FF" w:rsidRDefault="009C1564">
      <w:pPr>
        <w:pStyle w:val="NormText"/>
        <w:rPr>
          <w:rStyle w:val="Optional"/>
          <w:lang w:val="en-AU"/>
        </w:rPr>
      </w:pPr>
      <w:r w:rsidRPr="000E28FF">
        <w:rPr>
          <w:rStyle w:val="Optional"/>
          <w:lang w:val="en-AU"/>
        </w:rPr>
        <w:t>If the Contractor (unless relieved from the performance of the Contract by the Customer or by statute or by a decision of a tribunal of competent jurisdiction) fails to execute and perform its undertakings under the Contract, the Guarantor will, if required to do so by the Customer, complete or cause to be completed the undertakings contained in the Contract.</w:t>
      </w:r>
    </w:p>
    <w:p w14:paraId="2F9618D0" w14:textId="77777777" w:rsidR="009C1564" w:rsidRPr="000E28FF" w:rsidRDefault="009C1564">
      <w:pPr>
        <w:pStyle w:val="NormText"/>
        <w:rPr>
          <w:rStyle w:val="Optional"/>
          <w:lang w:val="en-AU"/>
        </w:rPr>
      </w:pPr>
      <w:r w:rsidRPr="000E28FF">
        <w:rPr>
          <w:rStyle w:val="Optional"/>
          <w:lang w:val="en-AU"/>
        </w:rPr>
        <w:t>If the Contractor commits any breach of its obligations, and the breach is not remedied by the Guarantor as required by this clause, and the Contract is then terminated for default, the Guarantor will indemnify the Customer against costs and expenses directly incurred by reason of such default.</w:t>
      </w:r>
    </w:p>
    <w:p w14:paraId="2F9618D1" w14:textId="77777777" w:rsidR="009C1564" w:rsidRPr="000E28FF" w:rsidRDefault="009C1564">
      <w:pPr>
        <w:pStyle w:val="NormText"/>
        <w:rPr>
          <w:rStyle w:val="Optional"/>
          <w:lang w:val="en-AU"/>
        </w:rPr>
      </w:pPr>
      <w:r w:rsidRPr="000E28FF">
        <w:rPr>
          <w:rStyle w:val="Optional"/>
          <w:lang w:val="en-AU"/>
        </w:rPr>
        <w:t xml:space="preserve">The obligations and liabilities of the Guarantor under this Deed of Guarantee will not exceed the obligations and liabilities of the Contractor under the Contract. </w:t>
      </w:r>
    </w:p>
    <w:p w14:paraId="2F9618D2" w14:textId="77777777" w:rsidR="009C1564" w:rsidRPr="000E28FF" w:rsidRDefault="009C1564">
      <w:pPr>
        <w:pStyle w:val="NormText"/>
        <w:rPr>
          <w:rStyle w:val="Optional"/>
          <w:lang w:val="en-AU"/>
        </w:rPr>
      </w:pPr>
      <w:r w:rsidRPr="000E28FF">
        <w:rPr>
          <w:rStyle w:val="Optional"/>
          <w:lang w:val="en-AU"/>
        </w:rPr>
        <w:t>The obligations of the Contractor will continue in force and effect until the completion of the undertakings of this Deed of Guarantee by the Guarantor.</w:t>
      </w:r>
    </w:p>
    <w:p w14:paraId="2F9618D3" w14:textId="77777777" w:rsidR="009C1564" w:rsidRPr="000E28FF" w:rsidRDefault="009C1564">
      <w:pPr>
        <w:pStyle w:val="NormText"/>
        <w:rPr>
          <w:rStyle w:val="Optional"/>
          <w:lang w:val="en-AU"/>
        </w:rPr>
      </w:pPr>
      <w:r w:rsidRPr="000E28FF">
        <w:rPr>
          <w:rStyle w:val="Optional"/>
          <w:lang w:val="en-AU"/>
        </w:rPr>
        <w:t>Where the Guarantor is required to perform any obligation under the Contract in accordance with this Deed of Guarantee, the Guarantor agrees to the novation of the Contract from the Contractor to the Guarantor if requested by the Customer.</w:t>
      </w:r>
    </w:p>
    <w:p w14:paraId="2F9618D4" w14:textId="77777777" w:rsidR="009C1564" w:rsidRPr="000E28FF" w:rsidRDefault="009C1564">
      <w:pPr>
        <w:pStyle w:val="NormText"/>
        <w:rPr>
          <w:rStyle w:val="Optional"/>
          <w:lang w:val="en-AU"/>
        </w:rPr>
      </w:pPr>
      <w:r w:rsidRPr="000E28FF">
        <w:rPr>
          <w:rStyle w:val="Optional"/>
          <w:lang w:val="en-AU"/>
        </w:rPr>
        <w:t>This Deed of Guarantee will be subject to and construed in accordance with the laws in force in the State of Western Australia.</w:t>
      </w:r>
    </w:p>
    <w:p w14:paraId="2F9618D5" w14:textId="77777777" w:rsidR="009C1564" w:rsidRPr="000E28FF" w:rsidRDefault="009C1564">
      <w:pPr>
        <w:pStyle w:val="NormText"/>
        <w:rPr>
          <w:rStyle w:val="Optional"/>
          <w:lang w:val="en-AU"/>
        </w:rPr>
      </w:pPr>
      <w:r w:rsidRPr="000E28FF">
        <w:rPr>
          <w:rStyle w:val="Optional"/>
          <w:lang w:val="en-AU"/>
        </w:rPr>
        <w:t>Where the Contractor has failed to perform under the Contract, the obligations of the Guarantor will continue even though the Contractor has been dissolved or has been made subject to external administration procedures under Chapter 5 of the Corporations Act 2001 (Cth) or any other Law.</w:t>
      </w:r>
    </w:p>
    <w:p w14:paraId="2F9618D6" w14:textId="77777777" w:rsidR="009C1564" w:rsidRPr="000E28FF" w:rsidRDefault="009C1564">
      <w:pPr>
        <w:pStyle w:val="NormText"/>
        <w:rPr>
          <w:rStyle w:val="Optional"/>
          <w:lang w:val="en-AU"/>
        </w:rPr>
      </w:pPr>
      <w:r w:rsidRPr="000E28FF">
        <w:rPr>
          <w:rStyle w:val="Optional"/>
          <w:lang w:val="en-AU"/>
        </w:rPr>
        <w:t>The rights and obligations under this Deed of Guarantee will continue until all obligations of the Contractor under the Contract have been performed, observed and discharged.</w:t>
      </w:r>
    </w:p>
    <w:p w14:paraId="2F9618D7" w14:textId="77777777" w:rsidR="009C1564" w:rsidRPr="000E28FF" w:rsidRDefault="009C1564">
      <w:pPr>
        <w:pStyle w:val="NormText"/>
        <w:rPr>
          <w:rStyle w:val="Optional"/>
          <w:lang w:val="en-AU"/>
        </w:rPr>
      </w:pPr>
      <w:r w:rsidRPr="000E28FF">
        <w:rPr>
          <w:rStyle w:val="Optional"/>
          <w:lang w:val="en-AU"/>
        </w:rPr>
        <w:t>A notice or other communication is properly given or served if the party delivers it by hand, posts it or transmits a copy electronically (by electronic mail or facsimile) to the address last advised by one of them to the other.  Where the notice is given or served electronically, the sending party can confirm receipt by any other means.</w:t>
      </w:r>
    </w:p>
    <w:p w14:paraId="2F9618D8" w14:textId="77777777" w:rsidR="009C1564" w:rsidRPr="000E28FF" w:rsidRDefault="009C1564">
      <w:pPr>
        <w:pStyle w:val="NormText"/>
        <w:rPr>
          <w:rStyle w:val="Optional"/>
          <w:lang w:val="en-AU"/>
        </w:rPr>
      </w:pPr>
      <w:r w:rsidRPr="000E28FF">
        <w:rPr>
          <w:rStyle w:val="Optional"/>
          <w:lang w:val="en-AU"/>
        </w:rPr>
        <w:lastRenderedPageBreak/>
        <w:t>The address for services of notice for a party is, in the case of the:</w:t>
      </w:r>
    </w:p>
    <w:p w14:paraId="2F9618D9" w14:textId="77777777" w:rsidR="009C1564" w:rsidRPr="000E28FF" w:rsidRDefault="009C1564">
      <w:pPr>
        <w:pStyle w:val="BodyText"/>
        <w:rPr>
          <w:rStyle w:val="OptionalBold"/>
          <w:lang w:val="en-AU"/>
        </w:rPr>
      </w:pPr>
      <w:r w:rsidRPr="000E28FF">
        <w:rPr>
          <w:rStyle w:val="OptionalBold"/>
          <w:lang w:val="en-AU"/>
        </w:rPr>
        <w:t>Customer</w:t>
      </w:r>
      <w:r w:rsidRPr="000E28FF">
        <w:rPr>
          <w:rStyle w:val="OptionalBold"/>
          <w:lang w:val="en-AU"/>
        </w:rPr>
        <w:tab/>
      </w:r>
    </w:p>
    <w:p w14:paraId="2F9618DA"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8DB"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8DC"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Phone number</w:t>
      </w:r>
      <w:r w:rsidRPr="000E28FF">
        <w:rPr>
          <w:rStyle w:val="Optional"/>
          <w:lang w:val="en-AU"/>
        </w:rPr>
        <w:tab/>
      </w:r>
    </w:p>
    <w:p w14:paraId="2F9618DD"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Fax number</w:t>
      </w:r>
      <w:r w:rsidRPr="000E28FF">
        <w:rPr>
          <w:rStyle w:val="Optional"/>
          <w:lang w:val="en-AU"/>
        </w:rPr>
        <w:tab/>
      </w:r>
    </w:p>
    <w:p w14:paraId="2F9618DE"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8DF" w14:textId="77777777" w:rsidR="009C1564" w:rsidRPr="000E28FF" w:rsidRDefault="009C1564">
      <w:pPr>
        <w:pStyle w:val="BodyText"/>
        <w:tabs>
          <w:tab w:val="right" w:pos="2880"/>
          <w:tab w:val="right" w:leader="underscore" w:pos="10440"/>
        </w:tabs>
        <w:rPr>
          <w:rStyle w:val="OptionalBold"/>
          <w:lang w:val="en-AU"/>
        </w:rPr>
      </w:pPr>
      <w:r w:rsidRPr="000E28FF">
        <w:rPr>
          <w:rStyle w:val="OptionalBold"/>
          <w:lang w:val="en-AU"/>
        </w:rPr>
        <w:t>Guarantor</w:t>
      </w:r>
      <w:r w:rsidRPr="000E28FF">
        <w:rPr>
          <w:rStyle w:val="OptionalBold"/>
          <w:lang w:val="en-AU"/>
        </w:rPr>
        <w:tab/>
      </w:r>
    </w:p>
    <w:p w14:paraId="2F9618E0"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8E1"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8E2"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 xml:space="preserve">Phone number </w:t>
      </w:r>
      <w:r w:rsidRPr="000E28FF">
        <w:rPr>
          <w:rStyle w:val="Optional"/>
          <w:lang w:val="en-AU"/>
        </w:rPr>
        <w:tab/>
      </w:r>
    </w:p>
    <w:p w14:paraId="2F9618E3"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Fax number</w:t>
      </w:r>
      <w:r w:rsidRPr="000E28FF">
        <w:rPr>
          <w:rStyle w:val="Optional"/>
          <w:lang w:val="en-AU"/>
        </w:rPr>
        <w:tab/>
      </w:r>
    </w:p>
    <w:p w14:paraId="2F9618E4" w14:textId="77777777" w:rsidR="009C1564" w:rsidRPr="000E28FF" w:rsidRDefault="009C1564">
      <w:pPr>
        <w:pStyle w:val="BodyText"/>
        <w:tabs>
          <w:tab w:val="right" w:pos="288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8E5" w14:textId="77777777" w:rsidR="009C1564" w:rsidRPr="000E28FF" w:rsidRDefault="009C1564">
      <w:pPr>
        <w:pStyle w:val="NormText"/>
        <w:rPr>
          <w:rStyle w:val="Optional"/>
          <w:lang w:val="en-AU"/>
        </w:rPr>
      </w:pPr>
      <w:r w:rsidRPr="000E28FF">
        <w:rPr>
          <w:rStyle w:val="Optional"/>
          <w:lang w:val="en-AU"/>
        </w:rPr>
        <w:t>or such other address as a party may notify to the other party in writing from time to time.</w:t>
      </w:r>
    </w:p>
    <w:p w14:paraId="2F9618E6" w14:textId="77777777" w:rsidR="009C1564" w:rsidRPr="000E28FF" w:rsidRDefault="009C1564">
      <w:pPr>
        <w:pStyle w:val="NormText"/>
        <w:rPr>
          <w:rStyle w:val="Optional"/>
          <w:lang w:val="en-AU"/>
        </w:rPr>
      </w:pPr>
      <w:r w:rsidRPr="000E28FF">
        <w:rPr>
          <w:rStyle w:val="Optional"/>
          <w:lang w:val="en-AU"/>
        </w:rPr>
        <w:t>A notice or other communication is deemed to be received if:</w:t>
      </w:r>
    </w:p>
    <w:p w14:paraId="2F9618E7" w14:textId="77777777" w:rsidR="009C1564" w:rsidRPr="000E28FF" w:rsidRDefault="009C1564" w:rsidP="00D90F5D">
      <w:pPr>
        <w:pStyle w:val="NormTextIndent"/>
        <w:numPr>
          <w:ilvl w:val="0"/>
          <w:numId w:val="1"/>
        </w:numPr>
        <w:rPr>
          <w:rStyle w:val="Optional"/>
          <w:lang w:val="en-AU"/>
        </w:rPr>
      </w:pPr>
      <w:r w:rsidRPr="000E28FF">
        <w:rPr>
          <w:rStyle w:val="Optional"/>
          <w:lang w:val="en-AU"/>
        </w:rPr>
        <w:t>delivered by hand, when the party who sent the notice holds a receipt for the notice signed by a person employed at the physical address for service;</w:t>
      </w:r>
    </w:p>
    <w:p w14:paraId="2F9618E8" w14:textId="77777777" w:rsidR="009C1564" w:rsidRPr="000E28FF" w:rsidRDefault="009C1564" w:rsidP="00D90F5D">
      <w:pPr>
        <w:pStyle w:val="NormTextIndent"/>
        <w:numPr>
          <w:ilvl w:val="0"/>
          <w:numId w:val="1"/>
        </w:numPr>
        <w:rPr>
          <w:rStyle w:val="Optional"/>
          <w:lang w:val="en-AU"/>
        </w:rPr>
      </w:pPr>
      <w:r w:rsidRPr="000E28FF">
        <w:rPr>
          <w:rStyle w:val="Optional"/>
          <w:lang w:val="en-AU"/>
        </w:rPr>
        <w:t>sent by post from and to an address within Australia, after three (3) working days;</w:t>
      </w:r>
    </w:p>
    <w:p w14:paraId="2F9618E9" w14:textId="77777777" w:rsidR="009C1564" w:rsidRPr="000E28FF" w:rsidRDefault="009C1564" w:rsidP="00D90F5D">
      <w:pPr>
        <w:pStyle w:val="NormTextIndent"/>
        <w:numPr>
          <w:ilvl w:val="0"/>
          <w:numId w:val="1"/>
        </w:numPr>
        <w:rPr>
          <w:rStyle w:val="Optional"/>
          <w:lang w:val="en-AU"/>
        </w:rPr>
      </w:pPr>
      <w:r w:rsidRPr="000E28FF">
        <w:rPr>
          <w:rStyle w:val="Optional"/>
          <w:lang w:val="en-AU"/>
        </w:rPr>
        <w:t>sent by post from or to an address outside Australia, after ten (10) working days;</w:t>
      </w:r>
    </w:p>
    <w:p w14:paraId="2F9618EA" w14:textId="77777777" w:rsidR="009C1564" w:rsidRPr="000E28FF" w:rsidRDefault="009C1564" w:rsidP="00D90F5D">
      <w:pPr>
        <w:pStyle w:val="NormTextIndent"/>
        <w:numPr>
          <w:ilvl w:val="0"/>
          <w:numId w:val="1"/>
        </w:numPr>
        <w:rPr>
          <w:rStyle w:val="Optional"/>
          <w:lang w:val="en-AU"/>
        </w:rPr>
      </w:pPr>
      <w:r w:rsidRPr="000E28FF">
        <w:rPr>
          <w:rStyle w:val="Optional"/>
          <w:lang w:val="en-AU"/>
        </w:rPr>
        <w:t>sent by facsimile, at the time which the facsimile machine to which it has been sent records that the communication has been transmitted satisfactorily (or, if such time is outside normal business hours, at the time of resumption of normal business hours);</w:t>
      </w:r>
    </w:p>
    <w:p w14:paraId="2F9618EB" w14:textId="77777777" w:rsidR="009C1564" w:rsidRPr="000E28FF" w:rsidRDefault="009C1564" w:rsidP="00D90F5D">
      <w:pPr>
        <w:pStyle w:val="NormTextIndent"/>
        <w:numPr>
          <w:ilvl w:val="0"/>
          <w:numId w:val="1"/>
        </w:numPr>
        <w:rPr>
          <w:rStyle w:val="Optional"/>
          <w:lang w:val="en-AU"/>
        </w:rPr>
      </w:pPr>
      <w:r w:rsidRPr="000E28FF">
        <w:rPr>
          <w:rStyle w:val="Optional"/>
          <w:lang w:val="en-AU"/>
        </w:rPr>
        <w:t>sent by electronic mail, only in the event that the other party acknowledges receipt by any means; or</w:t>
      </w:r>
    </w:p>
    <w:p w14:paraId="2F9618EC" w14:textId="77777777" w:rsidR="009C1564" w:rsidRPr="000E28FF" w:rsidRDefault="009C1564" w:rsidP="00D90F5D">
      <w:pPr>
        <w:pStyle w:val="NormTextIndent"/>
        <w:numPr>
          <w:ilvl w:val="0"/>
          <w:numId w:val="1"/>
        </w:numPr>
        <w:rPr>
          <w:rStyle w:val="Optional"/>
          <w:lang w:val="en-AU"/>
        </w:rPr>
      </w:pPr>
      <w:r w:rsidRPr="000E28FF">
        <w:rPr>
          <w:rStyle w:val="Optional"/>
          <w:lang w:val="en-AU"/>
        </w:rPr>
        <w:t>sent by any other electronic means, only in the event that the other party acknowledges receipt by any means.</w:t>
      </w:r>
    </w:p>
    <w:p w14:paraId="2F9618ED" w14:textId="77777777" w:rsidR="009C1564" w:rsidRPr="000E28FF" w:rsidRDefault="009C1564">
      <w:pPr>
        <w:pStyle w:val="BodyText"/>
        <w:rPr>
          <w:rStyle w:val="Optional"/>
          <w:lang w:val="en-AU"/>
        </w:rPr>
      </w:pPr>
    </w:p>
    <w:p w14:paraId="2F9618EE" w14:textId="77777777" w:rsidR="009C1564" w:rsidRPr="000E28FF" w:rsidRDefault="009C1564">
      <w:pPr>
        <w:pStyle w:val="NormText"/>
        <w:rPr>
          <w:rStyle w:val="OptionalBold"/>
          <w:lang w:val="en-AU"/>
        </w:rPr>
      </w:pPr>
      <w:r w:rsidRPr="000E28FF">
        <w:rPr>
          <w:rStyle w:val="OptionalBold"/>
          <w:lang w:val="en-AU"/>
        </w:rPr>
        <w:t>In witness whereof the parties to this Deed of Agreement have executed the Deed as at the date first written.</w:t>
      </w:r>
    </w:p>
    <w:p w14:paraId="2F9618EF" w14:textId="77777777" w:rsidR="009C1564" w:rsidRPr="000E28FF" w:rsidRDefault="009C1564">
      <w:pPr>
        <w:pStyle w:val="NormTextIndent"/>
        <w:rPr>
          <w:rStyle w:val="OptionalBold"/>
          <w:lang w:val="en-AU"/>
        </w:rPr>
      </w:pPr>
      <w:r w:rsidRPr="000E28FF">
        <w:rPr>
          <w:rStyle w:val="OptionalBold"/>
          <w:lang w:val="en-AU"/>
        </w:rPr>
        <w:t>Signed for and on behalf of the Customer</w:t>
      </w:r>
    </w:p>
    <w:p w14:paraId="2F9618F0" w14:textId="77777777" w:rsidR="009C1564" w:rsidRPr="000E28FF" w:rsidRDefault="009C1564">
      <w:pPr>
        <w:pStyle w:val="NormTextIndent"/>
        <w:rPr>
          <w:rStyle w:val="Optional"/>
          <w:lang w:val="en-AU"/>
        </w:rPr>
      </w:pPr>
      <w:r w:rsidRPr="000E28FF">
        <w:rPr>
          <w:rStyle w:val="Optional"/>
          <w:lang w:val="en-AU"/>
        </w:rPr>
        <w:t xml:space="preserve">by </w:t>
      </w:r>
      <w:r w:rsidRPr="000E28FF">
        <w:rPr>
          <w:rStyle w:val="Optional"/>
          <w:lang w:val="en-AU"/>
        </w:rPr>
        <w:tab/>
      </w:r>
    </w:p>
    <w:p w14:paraId="2F9618F1" w14:textId="77777777" w:rsidR="009C1564" w:rsidRPr="000E28FF" w:rsidRDefault="009C1564">
      <w:pPr>
        <w:pStyle w:val="NormTextIndent"/>
        <w:rPr>
          <w:rStyle w:val="Optional"/>
          <w:lang w:val="en-AU"/>
        </w:rPr>
      </w:pPr>
      <w:r w:rsidRPr="000E28FF">
        <w:rPr>
          <w:rStyle w:val="Optional"/>
          <w:lang w:val="en-AU"/>
        </w:rPr>
        <w:tab/>
      </w:r>
    </w:p>
    <w:p w14:paraId="2F9618F2" w14:textId="77777777" w:rsidR="009C1564" w:rsidRPr="000E28FF" w:rsidRDefault="005123FB">
      <w:pPr>
        <w:pStyle w:val="NormTextIndent"/>
        <w:pBdr>
          <w:top w:val="single" w:sz="4" w:space="1" w:color="auto"/>
        </w:pBdr>
        <w:tabs>
          <w:tab w:val="left" w:pos="5220"/>
        </w:tabs>
        <w:rPr>
          <w:rStyle w:val="Optional"/>
          <w:lang w:val="en-AU"/>
        </w:rPr>
      </w:pPr>
      <w:r w:rsidRPr="000E28FF">
        <w:rPr>
          <w:rStyle w:val="Optional"/>
          <w:lang w:val="en-AU"/>
        </w:rPr>
        <w:fldChar w:fldCharType="begin">
          <w:ffData>
            <w:name w:val="Text64"/>
            <w:enabled/>
            <w:calcOnExit w:val="0"/>
            <w:textInput>
              <w:default w:val="[insert name of Customer Representative]"/>
            </w:textInput>
          </w:ffData>
        </w:fldChar>
      </w:r>
      <w:bookmarkStart w:id="223" w:name="Text64"/>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Customer Representative]</w:t>
      </w:r>
      <w:r w:rsidRPr="000E28FF">
        <w:rPr>
          <w:rStyle w:val="Optional"/>
          <w:lang w:val="en-AU"/>
        </w:rPr>
        <w:fldChar w:fldCharType="end"/>
      </w:r>
      <w:bookmarkEnd w:id="223"/>
      <w:r w:rsidR="009C1564" w:rsidRPr="000E28FF">
        <w:rPr>
          <w:rStyle w:val="Optional"/>
          <w:lang w:val="en-AU"/>
        </w:rPr>
        <w:tab/>
        <w:t>[signature of Customer Representative]</w:t>
      </w:r>
    </w:p>
    <w:p w14:paraId="2F9618F3" w14:textId="77777777" w:rsidR="009C1564" w:rsidRPr="000E28FF" w:rsidRDefault="009C1564">
      <w:pPr>
        <w:pStyle w:val="NormTextIndent"/>
        <w:tabs>
          <w:tab w:val="left" w:pos="5220"/>
        </w:tabs>
        <w:rPr>
          <w:rStyle w:val="Optional"/>
          <w:lang w:val="en-AU"/>
        </w:rPr>
      </w:pPr>
      <w:r w:rsidRPr="000E28FF">
        <w:rPr>
          <w:rStyle w:val="Optional"/>
          <w:lang w:val="en-AU"/>
        </w:rPr>
        <w:t>in the presence of</w:t>
      </w:r>
    </w:p>
    <w:p w14:paraId="2F9618F4" w14:textId="77777777" w:rsidR="009C1564" w:rsidRPr="000E28FF" w:rsidRDefault="009C1564">
      <w:pPr>
        <w:pStyle w:val="NormTextIndent"/>
        <w:tabs>
          <w:tab w:val="left" w:pos="5220"/>
        </w:tabs>
        <w:rPr>
          <w:rStyle w:val="Optional"/>
          <w:lang w:val="en-AU"/>
        </w:rPr>
      </w:pPr>
    </w:p>
    <w:p w14:paraId="2F9618F5" w14:textId="77777777" w:rsidR="009C1564" w:rsidRPr="000E28FF" w:rsidRDefault="005123FB">
      <w:pPr>
        <w:pStyle w:val="NormTextIndent"/>
        <w:pBdr>
          <w:top w:val="single" w:sz="4" w:space="1" w:color="auto"/>
        </w:pBdr>
        <w:tabs>
          <w:tab w:val="left" w:pos="5220"/>
        </w:tabs>
        <w:rPr>
          <w:rStyle w:val="Optional"/>
          <w:lang w:val="en-AU"/>
        </w:rPr>
      </w:pPr>
      <w:r w:rsidRPr="000E28FF">
        <w:rPr>
          <w:rStyle w:val="Optional"/>
          <w:lang w:val="en-AU"/>
        </w:rPr>
        <w:fldChar w:fldCharType="begin">
          <w:ffData>
            <w:name w:val="Text65"/>
            <w:enabled/>
            <w:calcOnExit w:val="0"/>
            <w:textInput>
              <w:default w:val="[insert name of witness]"/>
            </w:textInput>
          </w:ffData>
        </w:fldChar>
      </w:r>
      <w:bookmarkStart w:id="224" w:name="Text65"/>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witness]</w:t>
      </w:r>
      <w:r w:rsidRPr="000E28FF">
        <w:rPr>
          <w:rStyle w:val="Optional"/>
          <w:lang w:val="en-AU"/>
        </w:rPr>
        <w:fldChar w:fldCharType="end"/>
      </w:r>
      <w:bookmarkEnd w:id="224"/>
      <w:r w:rsidR="009C1564" w:rsidRPr="000E28FF">
        <w:rPr>
          <w:rStyle w:val="Optional"/>
          <w:lang w:val="en-AU"/>
        </w:rPr>
        <w:tab/>
        <w:t>[signature of witness]</w:t>
      </w:r>
    </w:p>
    <w:p w14:paraId="2F9618F6" w14:textId="77777777" w:rsidR="009C1564" w:rsidRPr="000E28FF" w:rsidRDefault="009C1564">
      <w:pPr>
        <w:pStyle w:val="NormTextIndent"/>
        <w:tabs>
          <w:tab w:val="left" w:pos="5220"/>
        </w:tabs>
        <w:rPr>
          <w:rStyle w:val="Optional"/>
          <w:lang w:val="en-AU"/>
        </w:rPr>
      </w:pPr>
    </w:p>
    <w:p w14:paraId="2F9618F7" w14:textId="77777777" w:rsidR="009C1564" w:rsidRPr="000E28FF" w:rsidRDefault="009C1564">
      <w:pPr>
        <w:pStyle w:val="NormTextIndent"/>
        <w:tabs>
          <w:tab w:val="left" w:pos="5220"/>
        </w:tabs>
        <w:rPr>
          <w:rStyle w:val="OptionalBold"/>
          <w:lang w:val="en-AU"/>
        </w:rPr>
      </w:pPr>
      <w:r w:rsidRPr="000E28FF">
        <w:rPr>
          <w:rStyle w:val="OptionalBold"/>
          <w:lang w:val="en-AU"/>
        </w:rPr>
        <w:t>Execution by the Guarantor</w:t>
      </w:r>
    </w:p>
    <w:p w14:paraId="2F9618F8" w14:textId="77777777" w:rsidR="009C1564" w:rsidRPr="000E28FF" w:rsidRDefault="009C1564">
      <w:pPr>
        <w:pStyle w:val="NormTextIndent"/>
        <w:tabs>
          <w:tab w:val="right" w:leader="underscore" w:pos="5040"/>
          <w:tab w:val="left" w:pos="5220"/>
        </w:tabs>
        <w:spacing w:after="0"/>
        <w:ind w:left="284"/>
        <w:rPr>
          <w:rStyle w:val="Optional"/>
          <w:lang w:val="en-AU"/>
        </w:rPr>
      </w:pPr>
      <w:r w:rsidRPr="000E28FF">
        <w:rPr>
          <w:rStyle w:val="Optional"/>
          <w:lang w:val="en-AU"/>
        </w:rPr>
        <w:lastRenderedPageBreak/>
        <w:tab/>
      </w:r>
    </w:p>
    <w:p w14:paraId="2F9618F9" w14:textId="77777777" w:rsidR="009C1564" w:rsidRPr="000E28FF" w:rsidRDefault="005123FB">
      <w:pPr>
        <w:pStyle w:val="NormTextIndent"/>
        <w:tabs>
          <w:tab w:val="left" w:pos="5220"/>
        </w:tabs>
        <w:spacing w:before="0"/>
        <w:ind w:left="357"/>
        <w:rPr>
          <w:rStyle w:val="Optional"/>
          <w:lang w:val="en-AU"/>
        </w:rPr>
      </w:pPr>
      <w:r w:rsidRPr="000E28FF">
        <w:rPr>
          <w:rStyle w:val="Optional"/>
          <w:lang w:val="en-AU"/>
        </w:rPr>
        <w:fldChar w:fldCharType="begin">
          <w:ffData>
            <w:name w:val="Text66"/>
            <w:enabled/>
            <w:calcOnExit w:val="0"/>
            <w:textInput>
              <w:default w:val="[insert name of Contractor]"/>
            </w:textInput>
          </w:ffData>
        </w:fldChar>
      </w:r>
      <w:bookmarkStart w:id="225" w:name="Text66"/>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Contractor]</w:t>
      </w:r>
      <w:r w:rsidRPr="000E28FF">
        <w:rPr>
          <w:rStyle w:val="Optional"/>
          <w:lang w:val="en-AU"/>
        </w:rPr>
        <w:fldChar w:fldCharType="end"/>
      </w:r>
      <w:bookmarkEnd w:id="225"/>
      <w:r w:rsidR="009C1564" w:rsidRPr="000E28FF">
        <w:rPr>
          <w:rStyle w:val="Optional"/>
          <w:lang w:val="en-AU"/>
        </w:rPr>
        <w:tab/>
        <w:t>[affix common seal below]</w:t>
      </w:r>
    </w:p>
    <w:p w14:paraId="2F9618FA" w14:textId="77777777" w:rsidR="009C1564" w:rsidRPr="000E28FF" w:rsidRDefault="009C1564">
      <w:pPr>
        <w:pStyle w:val="NormTextIndent"/>
        <w:tabs>
          <w:tab w:val="left" w:pos="5220"/>
        </w:tabs>
        <w:rPr>
          <w:rStyle w:val="Optional"/>
          <w:lang w:val="en-AU"/>
        </w:rPr>
      </w:pPr>
    </w:p>
    <w:p w14:paraId="2F9618FB" w14:textId="77777777" w:rsidR="009C1564" w:rsidRPr="000E28FF" w:rsidRDefault="009C1564">
      <w:pPr>
        <w:pStyle w:val="NormTextIndent"/>
        <w:tabs>
          <w:tab w:val="right" w:leader="underscore" w:pos="5040"/>
          <w:tab w:val="left" w:pos="5220"/>
        </w:tabs>
        <w:spacing w:after="0"/>
        <w:ind w:left="284"/>
        <w:rPr>
          <w:rStyle w:val="Optional"/>
          <w:lang w:val="en-AU"/>
        </w:rPr>
      </w:pPr>
      <w:r w:rsidRPr="000E28FF">
        <w:rPr>
          <w:rStyle w:val="Optional"/>
          <w:lang w:val="en-AU"/>
        </w:rPr>
        <w:tab/>
      </w:r>
    </w:p>
    <w:p w14:paraId="2F9618FC" w14:textId="77777777" w:rsidR="009C1564" w:rsidRPr="000E28FF" w:rsidRDefault="005123FB">
      <w:pPr>
        <w:pStyle w:val="NormTextIndent"/>
        <w:tabs>
          <w:tab w:val="left" w:pos="5220"/>
        </w:tabs>
        <w:spacing w:before="0"/>
        <w:ind w:left="357"/>
        <w:rPr>
          <w:rStyle w:val="Optional"/>
          <w:lang w:val="en-AU"/>
        </w:rPr>
      </w:pPr>
      <w:r w:rsidRPr="000E28FF">
        <w:rPr>
          <w:rStyle w:val="Optional"/>
          <w:lang w:val="en-AU"/>
        </w:rPr>
        <w:fldChar w:fldCharType="begin">
          <w:ffData>
            <w:name w:val="Text67"/>
            <w:enabled/>
            <w:calcOnExit w:val="0"/>
            <w:textInput>
              <w:default w:val="[insert ACN, ABN or other identifier]"/>
            </w:textInput>
          </w:ffData>
        </w:fldChar>
      </w:r>
      <w:bookmarkStart w:id="226" w:name="Text67"/>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ACN, ABN or other identifier]</w:t>
      </w:r>
      <w:r w:rsidRPr="000E28FF">
        <w:rPr>
          <w:rStyle w:val="Optional"/>
          <w:lang w:val="en-AU"/>
        </w:rPr>
        <w:fldChar w:fldCharType="end"/>
      </w:r>
      <w:bookmarkEnd w:id="226"/>
      <w:r w:rsidR="009C1564" w:rsidRPr="000E28FF">
        <w:rPr>
          <w:rStyle w:val="Optional"/>
          <w:lang w:val="en-AU"/>
        </w:rPr>
        <w:tab/>
      </w:r>
    </w:p>
    <w:p w14:paraId="2F9618FD" w14:textId="77777777" w:rsidR="009C1564" w:rsidRPr="000E28FF" w:rsidRDefault="009C1564">
      <w:pPr>
        <w:pStyle w:val="NormTextIndent"/>
        <w:tabs>
          <w:tab w:val="left" w:pos="5220"/>
        </w:tabs>
        <w:rPr>
          <w:rStyle w:val="Optional"/>
          <w:lang w:val="en-AU"/>
        </w:rPr>
      </w:pPr>
    </w:p>
    <w:p w14:paraId="2F9618FE" w14:textId="77777777" w:rsidR="009C1564" w:rsidRPr="000E28FF" w:rsidRDefault="009C1564">
      <w:pPr>
        <w:pStyle w:val="NormTextIndent"/>
        <w:tabs>
          <w:tab w:val="left" w:pos="5220"/>
        </w:tabs>
        <w:rPr>
          <w:rStyle w:val="Optional"/>
          <w:lang w:val="en-AU"/>
        </w:rPr>
      </w:pPr>
      <w:r w:rsidRPr="000E28FF">
        <w:rPr>
          <w:rStyle w:val="Optional"/>
          <w:lang w:val="en-AU"/>
        </w:rPr>
        <w:t>At:</w:t>
      </w:r>
    </w:p>
    <w:p w14:paraId="2F9618FF" w14:textId="77777777" w:rsidR="009C1564" w:rsidRPr="000E28FF" w:rsidRDefault="009C1564">
      <w:pPr>
        <w:pStyle w:val="NormTextIndent"/>
        <w:tabs>
          <w:tab w:val="right" w:leader="underscore" w:pos="5040"/>
          <w:tab w:val="left" w:pos="5220"/>
        </w:tabs>
        <w:spacing w:after="0"/>
        <w:ind w:left="284"/>
        <w:rPr>
          <w:rStyle w:val="Optional"/>
          <w:lang w:val="en-AU"/>
        </w:rPr>
      </w:pPr>
      <w:r w:rsidRPr="000E28FF">
        <w:rPr>
          <w:rStyle w:val="Optional"/>
          <w:lang w:val="en-AU"/>
        </w:rPr>
        <w:tab/>
      </w:r>
    </w:p>
    <w:p w14:paraId="2F961900" w14:textId="77777777" w:rsidR="009C1564" w:rsidRPr="000E28FF" w:rsidRDefault="005123FB">
      <w:pPr>
        <w:pStyle w:val="NormTextIndent"/>
        <w:tabs>
          <w:tab w:val="left" w:pos="5220"/>
        </w:tabs>
        <w:spacing w:before="0"/>
        <w:ind w:left="357"/>
        <w:rPr>
          <w:rStyle w:val="Optional"/>
          <w:lang w:val="en-AU"/>
        </w:rPr>
      </w:pPr>
      <w:r w:rsidRPr="000E28FF">
        <w:rPr>
          <w:rStyle w:val="Optional"/>
          <w:lang w:val="en-AU"/>
        </w:rPr>
        <w:fldChar w:fldCharType="begin">
          <w:ffData>
            <w:name w:val="Text68"/>
            <w:enabled/>
            <w:calcOnExit w:val="0"/>
            <w:textInput>
              <w:default w:val="[insert name of city or town]"/>
            </w:textInput>
          </w:ffData>
        </w:fldChar>
      </w:r>
      <w:bookmarkStart w:id="227" w:name="Text68"/>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city or town]</w:t>
      </w:r>
      <w:r w:rsidRPr="000E28FF">
        <w:rPr>
          <w:rStyle w:val="Optional"/>
          <w:lang w:val="en-AU"/>
        </w:rPr>
        <w:fldChar w:fldCharType="end"/>
      </w:r>
      <w:bookmarkEnd w:id="227"/>
    </w:p>
    <w:p w14:paraId="2F961901" w14:textId="77777777" w:rsidR="009C1564" w:rsidRPr="000E28FF" w:rsidRDefault="009C1564">
      <w:pPr>
        <w:pStyle w:val="NormTextIndent"/>
        <w:tabs>
          <w:tab w:val="left" w:pos="5220"/>
        </w:tabs>
        <w:rPr>
          <w:rStyle w:val="Optional"/>
          <w:lang w:val="en-AU"/>
        </w:rPr>
      </w:pPr>
    </w:p>
    <w:p w14:paraId="2F961902" w14:textId="77777777" w:rsidR="009C1564" w:rsidRPr="000E28FF" w:rsidRDefault="009C1564">
      <w:pPr>
        <w:pStyle w:val="NormTextIndent"/>
        <w:tabs>
          <w:tab w:val="left" w:pos="5220"/>
        </w:tabs>
        <w:rPr>
          <w:rStyle w:val="Optional"/>
          <w:lang w:val="en-AU"/>
        </w:rPr>
      </w:pPr>
      <w:r w:rsidRPr="000E28FF">
        <w:rPr>
          <w:rStyle w:val="Optional"/>
          <w:lang w:val="en-AU"/>
        </w:rPr>
        <w:t>In the State of:</w:t>
      </w:r>
    </w:p>
    <w:p w14:paraId="2F961903" w14:textId="77777777" w:rsidR="009C1564" w:rsidRPr="000E28FF" w:rsidRDefault="009C1564">
      <w:pPr>
        <w:pStyle w:val="NormTextIndent"/>
        <w:tabs>
          <w:tab w:val="right" w:leader="underscore" w:pos="5040"/>
          <w:tab w:val="left" w:pos="5220"/>
        </w:tabs>
        <w:spacing w:after="0"/>
        <w:ind w:left="284"/>
        <w:rPr>
          <w:rStyle w:val="Optional"/>
          <w:lang w:val="en-AU"/>
        </w:rPr>
      </w:pPr>
      <w:r w:rsidRPr="000E28FF">
        <w:rPr>
          <w:rStyle w:val="Optional"/>
          <w:lang w:val="en-AU"/>
        </w:rPr>
        <w:tab/>
      </w:r>
    </w:p>
    <w:p w14:paraId="2F961904" w14:textId="77777777" w:rsidR="009C1564" w:rsidRPr="000E28FF" w:rsidRDefault="005123FB">
      <w:pPr>
        <w:pStyle w:val="NormTextIndent"/>
        <w:tabs>
          <w:tab w:val="left" w:pos="5220"/>
        </w:tabs>
        <w:spacing w:before="0"/>
        <w:ind w:left="357"/>
        <w:rPr>
          <w:rStyle w:val="Optional"/>
          <w:lang w:val="en-AU"/>
        </w:rPr>
      </w:pPr>
      <w:r w:rsidRPr="000E28FF">
        <w:rPr>
          <w:rStyle w:val="Optional"/>
          <w:lang w:val="en-AU"/>
        </w:rPr>
        <w:fldChar w:fldCharType="begin">
          <w:ffData>
            <w:name w:val="Text69"/>
            <w:enabled/>
            <w:calcOnExit w:val="0"/>
            <w:textInput>
              <w:default w:val="[insert name of state or territory and country]"/>
            </w:textInput>
          </w:ffData>
        </w:fldChar>
      </w:r>
      <w:bookmarkStart w:id="228" w:name="Text69"/>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state or territory and country]</w:t>
      </w:r>
      <w:r w:rsidRPr="000E28FF">
        <w:rPr>
          <w:rStyle w:val="Optional"/>
          <w:lang w:val="en-AU"/>
        </w:rPr>
        <w:fldChar w:fldCharType="end"/>
      </w:r>
      <w:bookmarkEnd w:id="228"/>
      <w:r w:rsidR="009C1564" w:rsidRPr="000E28FF">
        <w:rPr>
          <w:rStyle w:val="Optional"/>
          <w:lang w:val="en-AU"/>
        </w:rPr>
        <w:tab/>
      </w:r>
    </w:p>
    <w:p w14:paraId="2F961905" w14:textId="77777777" w:rsidR="009C1564" w:rsidRPr="000E28FF" w:rsidRDefault="009C1564">
      <w:pPr>
        <w:pStyle w:val="NormTextIndent"/>
        <w:tabs>
          <w:tab w:val="left" w:pos="5220"/>
        </w:tabs>
        <w:rPr>
          <w:rStyle w:val="Optional"/>
          <w:lang w:val="en-AU"/>
        </w:rPr>
      </w:pPr>
    </w:p>
    <w:p w14:paraId="2F961906" w14:textId="77777777" w:rsidR="009C1564" w:rsidRPr="000E28FF" w:rsidRDefault="009C1564">
      <w:pPr>
        <w:pStyle w:val="NormTextIndent"/>
        <w:tabs>
          <w:tab w:val="left" w:pos="5220"/>
        </w:tabs>
        <w:rPr>
          <w:rStyle w:val="Optional"/>
          <w:lang w:val="en-AU"/>
        </w:rPr>
      </w:pPr>
    </w:p>
    <w:p w14:paraId="2F961907" w14:textId="77777777" w:rsidR="009C1564" w:rsidRPr="000E28FF" w:rsidRDefault="009C1564">
      <w:pPr>
        <w:pStyle w:val="NormTextIndent"/>
        <w:tabs>
          <w:tab w:val="left" w:pos="5220"/>
        </w:tabs>
        <w:rPr>
          <w:rStyle w:val="Optional"/>
          <w:lang w:val="en-AU"/>
        </w:rPr>
      </w:pPr>
      <w:r w:rsidRPr="000E28FF">
        <w:rPr>
          <w:rStyle w:val="Optional"/>
          <w:lang w:val="en-AU"/>
        </w:rPr>
        <w:t xml:space="preserve">by </w:t>
      </w:r>
    </w:p>
    <w:p w14:paraId="2F961908" w14:textId="77777777" w:rsidR="009C1564" w:rsidRPr="000E28FF" w:rsidRDefault="009C1564">
      <w:pPr>
        <w:pStyle w:val="NormTextIndent"/>
        <w:tabs>
          <w:tab w:val="left" w:pos="5220"/>
        </w:tabs>
        <w:rPr>
          <w:rStyle w:val="Optional"/>
          <w:lang w:val="en-AU"/>
        </w:rPr>
      </w:pPr>
    </w:p>
    <w:p w14:paraId="2F961909" w14:textId="77777777" w:rsidR="009C1564" w:rsidRPr="000E28FF" w:rsidRDefault="005123FB">
      <w:pPr>
        <w:pStyle w:val="NormTextIndent"/>
        <w:pBdr>
          <w:top w:val="single" w:sz="4" w:space="1" w:color="auto"/>
        </w:pBdr>
        <w:tabs>
          <w:tab w:val="left" w:pos="5220"/>
        </w:tabs>
        <w:rPr>
          <w:rStyle w:val="Optional"/>
          <w:lang w:val="en-AU"/>
        </w:rPr>
      </w:pPr>
      <w:r w:rsidRPr="000E28FF">
        <w:rPr>
          <w:rStyle w:val="Optional"/>
          <w:lang w:val="en-AU"/>
        </w:rPr>
        <w:fldChar w:fldCharType="begin">
          <w:ffData>
            <w:name w:val="Text70"/>
            <w:enabled/>
            <w:calcOnExit w:val="0"/>
            <w:textInput>
              <w:default w:val="[insert name of director]"/>
            </w:textInput>
          </w:ffData>
        </w:fldChar>
      </w:r>
      <w:bookmarkStart w:id="229" w:name="Text70"/>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director]</w:t>
      </w:r>
      <w:r w:rsidRPr="000E28FF">
        <w:rPr>
          <w:rStyle w:val="Optional"/>
          <w:lang w:val="en-AU"/>
        </w:rPr>
        <w:fldChar w:fldCharType="end"/>
      </w:r>
      <w:bookmarkEnd w:id="229"/>
      <w:r w:rsidR="009C1564" w:rsidRPr="000E28FF">
        <w:rPr>
          <w:rStyle w:val="Optional"/>
          <w:lang w:val="en-AU"/>
        </w:rPr>
        <w:tab/>
        <w:t>[signature of director]</w:t>
      </w:r>
    </w:p>
    <w:p w14:paraId="2F96190A" w14:textId="77777777" w:rsidR="009C1564" w:rsidRPr="000E28FF" w:rsidRDefault="009C1564">
      <w:pPr>
        <w:pStyle w:val="NormTextIndent"/>
        <w:tabs>
          <w:tab w:val="left" w:pos="5220"/>
        </w:tabs>
        <w:rPr>
          <w:rStyle w:val="Optional"/>
          <w:lang w:val="en-AU"/>
        </w:rPr>
      </w:pPr>
    </w:p>
    <w:p w14:paraId="2F96190B" w14:textId="77777777" w:rsidR="009C1564" w:rsidRPr="000E28FF" w:rsidRDefault="009C1564">
      <w:pPr>
        <w:pStyle w:val="NormTextIndent"/>
        <w:tabs>
          <w:tab w:val="left" w:pos="5220"/>
        </w:tabs>
        <w:rPr>
          <w:rStyle w:val="Optional"/>
          <w:lang w:val="en-AU"/>
        </w:rPr>
      </w:pPr>
      <w:r w:rsidRPr="000E28FF">
        <w:rPr>
          <w:rStyle w:val="Optional"/>
          <w:lang w:val="en-AU"/>
        </w:rPr>
        <w:t xml:space="preserve">In the presence of: </w:t>
      </w:r>
    </w:p>
    <w:p w14:paraId="2F96190C" w14:textId="77777777" w:rsidR="009C1564" w:rsidRPr="000E28FF" w:rsidRDefault="009C1564">
      <w:pPr>
        <w:pStyle w:val="NormTextIndent"/>
        <w:tabs>
          <w:tab w:val="left" w:pos="5220"/>
        </w:tabs>
        <w:rPr>
          <w:rStyle w:val="Optional"/>
          <w:lang w:val="en-AU"/>
        </w:rPr>
      </w:pPr>
    </w:p>
    <w:p w14:paraId="2F96190D" w14:textId="77777777" w:rsidR="009C1564" w:rsidRPr="000E28FF" w:rsidRDefault="005123FB">
      <w:pPr>
        <w:pStyle w:val="NormTextIndent"/>
        <w:pBdr>
          <w:top w:val="single" w:sz="4" w:space="1" w:color="auto"/>
        </w:pBdr>
        <w:tabs>
          <w:tab w:val="left" w:pos="5220"/>
        </w:tabs>
        <w:rPr>
          <w:rStyle w:val="Optional"/>
          <w:lang w:val="en-AU"/>
        </w:rPr>
      </w:pPr>
      <w:r w:rsidRPr="000E28FF">
        <w:rPr>
          <w:rStyle w:val="Optional"/>
          <w:lang w:val="en-AU"/>
        </w:rPr>
        <w:fldChar w:fldCharType="begin">
          <w:ffData>
            <w:name w:val="Text71"/>
            <w:enabled/>
            <w:calcOnExit w:val="0"/>
            <w:textInput>
              <w:default w:val="[insert name of secretary or other permanent officer]"/>
            </w:textInput>
          </w:ffData>
        </w:fldChar>
      </w:r>
      <w:bookmarkStart w:id="230" w:name="Text71"/>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secretary or other permanent officer]</w:t>
      </w:r>
      <w:r w:rsidRPr="000E28FF">
        <w:rPr>
          <w:rStyle w:val="Optional"/>
          <w:lang w:val="en-AU"/>
        </w:rPr>
        <w:fldChar w:fldCharType="end"/>
      </w:r>
      <w:bookmarkEnd w:id="230"/>
      <w:r w:rsidR="009C1564" w:rsidRPr="000E28FF">
        <w:rPr>
          <w:rStyle w:val="Optional"/>
          <w:lang w:val="en-AU"/>
        </w:rPr>
        <w:tab/>
        <w:t>[signature of witness]</w:t>
      </w:r>
    </w:p>
    <w:p w14:paraId="2F96190E" w14:textId="77777777" w:rsidR="009C1564" w:rsidRPr="000E28FF" w:rsidRDefault="009C1564">
      <w:pPr>
        <w:pStyle w:val="NormTextIndent"/>
        <w:rPr>
          <w:rStyle w:val="Optional"/>
          <w:lang w:val="en-AU"/>
        </w:rPr>
      </w:pPr>
      <w:r w:rsidRPr="000E28FF">
        <w:rPr>
          <w:rStyle w:val="Optional"/>
          <w:lang w:val="en-AU"/>
        </w:rPr>
        <w:t>Where an attorney or other agent executes this Deed or affixes a seal on behalf of a Guarantor, the form of execution must indicate the source of this authority and such authority must be in the form of a deed and a certified copy thereof provided to the Customer.</w:t>
      </w:r>
    </w:p>
    <w:p w14:paraId="2F961910" w14:textId="77777777" w:rsidR="009C1564" w:rsidRPr="000E28FF" w:rsidRDefault="009C1564">
      <w:pPr>
        <w:pStyle w:val="BodyText"/>
        <w:rPr>
          <w:lang w:val="en-AU"/>
        </w:rPr>
      </w:pPr>
    </w:p>
    <w:p w14:paraId="2F961911" w14:textId="77777777" w:rsidR="009C1564" w:rsidRPr="000E28FF" w:rsidRDefault="009C1564">
      <w:pPr>
        <w:pStyle w:val="Part"/>
        <w:rPr>
          <w:lang w:val="en-AU"/>
        </w:rPr>
        <w:sectPr w:rsidR="009C1564" w:rsidRPr="000E28FF" w:rsidSect="00AF6777">
          <w:headerReference w:type="even" r:id="rId116"/>
          <w:headerReference w:type="default" r:id="rId117"/>
          <w:headerReference w:type="first" r:id="rId118"/>
          <w:pgSz w:w="11906" w:h="16838" w:code="9"/>
          <w:pgMar w:top="1134" w:right="890" w:bottom="851" w:left="851" w:header="567" w:footer="567" w:gutter="567"/>
          <w:cols w:space="708"/>
          <w:docGrid w:linePitch="360"/>
        </w:sectPr>
      </w:pPr>
    </w:p>
    <w:p w14:paraId="2F961912" w14:textId="08D232CE" w:rsidR="009C1564" w:rsidRPr="000E28FF" w:rsidRDefault="00A52FBE">
      <w:pPr>
        <w:pStyle w:val="Part"/>
        <w:rPr>
          <w:rStyle w:val="Optional"/>
          <w:lang w:val="en-AU"/>
        </w:rPr>
      </w:pPr>
      <w:bookmarkStart w:id="231" w:name="_Toc170300924"/>
      <w:r w:rsidRPr="000E28FF">
        <w:rPr>
          <w:rStyle w:val="Optional"/>
          <w:color w:val="auto"/>
          <w:lang w:val="en-AU"/>
        </w:rPr>
        <w:lastRenderedPageBreak/>
        <w:t>Schedule 5 -</w:t>
      </w:r>
      <w:r w:rsidRPr="000E28FF">
        <w:rPr>
          <w:rStyle w:val="Optional"/>
          <w:lang w:val="en-AU"/>
        </w:rPr>
        <w:t xml:space="preserve"> Order Form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31"/>
    </w:p>
    <w:p w14:paraId="2F961913" w14:textId="1685D8CE" w:rsidR="00C77E63" w:rsidRPr="000E28FF" w:rsidRDefault="00D96E41">
      <w:pPr>
        <w:pStyle w:val="BodyText"/>
        <w:rPr>
          <w:rStyle w:val="Instruction"/>
          <w:lang w:val="en-AU"/>
        </w:rPr>
      </w:pPr>
      <w:r w:rsidRPr="000E28FF">
        <w:rPr>
          <w:rStyle w:val="Instruction"/>
          <w:lang w:val="en-AU"/>
        </w:rPr>
        <w:fldChar w:fldCharType="begin">
          <w:ffData>
            <w:name w:val=""/>
            <w:enabled/>
            <w:calcOnExit w:val="0"/>
            <w:textInput>
              <w:default w:val="[For use with Common Use Arrangements, regional group buys or Panel Arrangements Only – Delete Schedule Content If Not Applicable]"/>
            </w:textInput>
          </w:ffData>
        </w:fldChar>
      </w:r>
      <w:r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Pr="000E28FF">
        <w:rPr>
          <w:rStyle w:val="Instruction"/>
          <w:lang w:val="en-AU"/>
        </w:rPr>
        <w:t>[For use with Common Use Arrangements, regional group buys or Panel Arrangements Only – Delete Schedule Content If Not Applicable]</w:t>
      </w:r>
      <w:r w:rsidRPr="000E28FF">
        <w:rPr>
          <w:rStyle w:val="Instruction"/>
          <w:lang w:val="en-AU"/>
        </w:rPr>
        <w:fldChar w:fldCharType="end"/>
      </w:r>
    </w:p>
    <w:p w14:paraId="27DB1E9E" w14:textId="5E47903F" w:rsidR="00FD5A4B" w:rsidRPr="000E28FF" w:rsidRDefault="00FD5A4B">
      <w:pPr>
        <w:pStyle w:val="BodyText"/>
        <w:rPr>
          <w:rStyle w:val="Instruction"/>
          <w:lang w:val="en-AU"/>
        </w:rPr>
      </w:pPr>
      <w:r w:rsidRPr="000E28FF">
        <w:rPr>
          <w:rStyle w:val="Instruction"/>
          <w:lang w:val="en-AU"/>
        </w:rPr>
        <w:t xml:space="preserve">[With respect to standing offer arrangements, section 4.6 of the WA Buy Local Policy 2022 provides agencies with discretion as to when regional price preferences are applied (either at the point the standing offer is established or when quotes are requested from panel members). </w:t>
      </w:r>
      <w:r w:rsidR="00832612" w:rsidRPr="000E28FF">
        <w:rPr>
          <w:rStyle w:val="Instruction"/>
          <w:lang w:val="en-AU"/>
        </w:rPr>
        <w:t xml:space="preserve">The </w:t>
      </w:r>
      <w:r w:rsidR="00832612" w:rsidRPr="002A5074">
        <w:rPr>
          <w:rStyle w:val="Instruction"/>
          <w:lang w:val="en-AU"/>
        </w:rPr>
        <w:t>Department of Jobs, Tourism, Science and Innovation</w:t>
      </w:r>
      <w:r w:rsidR="00832612" w:rsidRPr="000E28FF">
        <w:rPr>
          <w:rStyle w:val="Instruction"/>
          <w:lang w:val="en-AU"/>
        </w:rPr>
        <w:t xml:space="preserve"> </w:t>
      </w:r>
      <w:r w:rsidRPr="000E28FF">
        <w:rPr>
          <w:rStyle w:val="Instruction"/>
          <w:lang w:val="en-AU"/>
        </w:rPr>
        <w:t>can provide agencies with advice on the most suitable approach if required. If regional price preferences are to be applied when buyers are seeking quotes from panel members, then the order form must include optional text to facilitate the assessment of regional price preferences.]</w:t>
      </w:r>
    </w:p>
    <w:p w14:paraId="2A01F843" w14:textId="2E544501" w:rsidR="003859F6" w:rsidRPr="000E28FF" w:rsidRDefault="008B16B8">
      <w:pPr>
        <w:pStyle w:val="BodyText"/>
        <w:rPr>
          <w:rStyle w:val="Instruction"/>
          <w:lang w:val="en-AU"/>
        </w:rPr>
      </w:pPr>
      <w:r w:rsidRPr="000E28FF">
        <w:rPr>
          <w:rStyle w:val="Instruction"/>
          <w:lang w:val="en-AU"/>
        </w:rPr>
        <w:t>[</w:t>
      </w:r>
      <w:r w:rsidR="004D49F1" w:rsidRPr="000E28FF">
        <w:rPr>
          <w:rStyle w:val="Instruction"/>
          <w:lang w:val="en-AU"/>
        </w:rPr>
        <w:t>WAIPS</w:t>
      </w:r>
      <w:r w:rsidR="00005955" w:rsidRPr="000E28FF">
        <w:rPr>
          <w:rStyle w:val="Instruction"/>
          <w:lang w:val="en-AU"/>
        </w:rPr>
        <w:t xml:space="preserve"> </w:t>
      </w:r>
      <w:r w:rsidR="00314AC9" w:rsidRPr="000E28FF">
        <w:rPr>
          <w:rStyle w:val="Instruction"/>
          <w:lang w:val="en-AU"/>
        </w:rPr>
        <w:t xml:space="preserve">Participation Plan </w:t>
      </w:r>
      <w:r w:rsidR="00005955" w:rsidRPr="000E28FF">
        <w:rPr>
          <w:rStyle w:val="Instruction"/>
          <w:lang w:val="en-AU"/>
        </w:rPr>
        <w:t>Exemption</w:t>
      </w:r>
      <w:r w:rsidR="00A1056C" w:rsidRPr="000E28FF">
        <w:rPr>
          <w:rStyle w:val="Instruction"/>
          <w:lang w:val="en-AU"/>
        </w:rPr>
        <w:t xml:space="preserve"> – </w:t>
      </w:r>
      <w:r w:rsidR="00EB2CA7" w:rsidRPr="000E28FF">
        <w:rPr>
          <w:rStyle w:val="Instruction"/>
          <w:lang w:val="en-AU"/>
        </w:rPr>
        <w:t>in regard to question 18</w:t>
      </w:r>
      <w:r w:rsidR="00DA7F5C" w:rsidRPr="000E28FF">
        <w:rPr>
          <w:rStyle w:val="Instruction"/>
          <w:lang w:val="en-AU"/>
        </w:rPr>
        <w:t xml:space="preserve"> – </w:t>
      </w:r>
      <w:r w:rsidR="00A1056C" w:rsidRPr="000E28FF">
        <w:rPr>
          <w:rStyle w:val="Instruction"/>
          <w:lang w:val="en-AU"/>
        </w:rPr>
        <w:t>if a comm</w:t>
      </w:r>
      <w:r w:rsidR="00F24988" w:rsidRPr="000E28FF">
        <w:rPr>
          <w:rStyle w:val="Instruction"/>
          <w:lang w:val="en-AU"/>
        </w:rPr>
        <w:t xml:space="preserve">itment </w:t>
      </w:r>
      <w:r w:rsidR="00005955" w:rsidRPr="000E28FF">
        <w:rPr>
          <w:rStyle w:val="Instruction"/>
          <w:lang w:val="en-AU"/>
        </w:rPr>
        <w:t xml:space="preserve">has been made </w:t>
      </w:r>
      <w:r w:rsidR="005D7096" w:rsidRPr="000E28FF">
        <w:rPr>
          <w:rStyle w:val="Instruction"/>
          <w:lang w:val="en-AU"/>
        </w:rPr>
        <w:t xml:space="preserve">to </w:t>
      </w:r>
      <w:r w:rsidR="001F3AB3" w:rsidRPr="000E28FF">
        <w:rPr>
          <w:rStyle w:val="Instruction"/>
          <w:lang w:val="en-AU"/>
        </w:rPr>
        <w:t xml:space="preserve">including a Participation Plan qualitative requirement in individual purchases that meet a </w:t>
      </w:r>
      <w:r w:rsidR="009B4111" w:rsidRPr="000E28FF">
        <w:rPr>
          <w:rStyle w:val="Instruction"/>
          <w:lang w:val="en-AU"/>
        </w:rPr>
        <w:t>Western Australian Industry Participation Strategy (</w:t>
      </w:r>
      <w:r w:rsidR="001F3AB3" w:rsidRPr="000E28FF">
        <w:rPr>
          <w:rStyle w:val="Instruction"/>
          <w:lang w:val="en-AU"/>
        </w:rPr>
        <w:t>WAIPS</w:t>
      </w:r>
      <w:r w:rsidR="009B4111" w:rsidRPr="000E28FF">
        <w:rPr>
          <w:rStyle w:val="Instruction"/>
          <w:lang w:val="en-AU"/>
        </w:rPr>
        <w:t>)</w:t>
      </w:r>
      <w:r w:rsidR="001F3AB3" w:rsidRPr="000E28FF">
        <w:rPr>
          <w:rStyle w:val="Instruction"/>
          <w:lang w:val="en-AU"/>
        </w:rPr>
        <w:t xml:space="preserve"> threshold, </w:t>
      </w:r>
      <w:r w:rsidR="00A11142" w:rsidRPr="000E28FF">
        <w:rPr>
          <w:rStyle w:val="Instruction"/>
          <w:lang w:val="en-AU"/>
        </w:rPr>
        <w:t xml:space="preserve">and </w:t>
      </w:r>
      <w:r w:rsidR="001F3AB3" w:rsidRPr="000E28FF">
        <w:rPr>
          <w:rStyle w:val="Instruction"/>
          <w:lang w:val="en-AU"/>
        </w:rPr>
        <w:t>where a buying rule specifies the purchase must undergo a competitive process</w:t>
      </w:r>
      <w:r w:rsidR="00C47849" w:rsidRPr="000E28FF">
        <w:rPr>
          <w:rStyle w:val="Instruction"/>
          <w:lang w:val="en-AU"/>
        </w:rPr>
        <w:t xml:space="preserve">, then the </w:t>
      </w:r>
      <w:r w:rsidR="003824B5" w:rsidRPr="000E28FF">
        <w:rPr>
          <w:rStyle w:val="Instruction"/>
          <w:lang w:val="en-AU"/>
        </w:rPr>
        <w:t>o</w:t>
      </w:r>
      <w:r w:rsidR="00C47849" w:rsidRPr="000E28FF">
        <w:rPr>
          <w:rStyle w:val="Instruction"/>
          <w:lang w:val="en-AU"/>
        </w:rPr>
        <w:t xml:space="preserve">rder </w:t>
      </w:r>
      <w:r w:rsidR="003824B5" w:rsidRPr="000E28FF">
        <w:rPr>
          <w:rStyle w:val="Instruction"/>
          <w:lang w:val="en-AU"/>
        </w:rPr>
        <w:t>f</w:t>
      </w:r>
      <w:r w:rsidR="00C47849" w:rsidRPr="000E28FF">
        <w:rPr>
          <w:rStyle w:val="Instruction"/>
          <w:lang w:val="en-AU"/>
        </w:rPr>
        <w:t xml:space="preserve">orm is to </w:t>
      </w:r>
      <w:r w:rsidR="006C7578" w:rsidRPr="000E28FF">
        <w:rPr>
          <w:rStyle w:val="Instruction"/>
          <w:lang w:val="en-AU"/>
        </w:rPr>
        <w:t>include the option</w:t>
      </w:r>
      <w:r w:rsidR="00CF6DE5" w:rsidRPr="000E28FF">
        <w:rPr>
          <w:rStyle w:val="Instruction"/>
          <w:lang w:val="en-AU"/>
        </w:rPr>
        <w:t xml:space="preserve"> to include the Participation Plan qual</w:t>
      </w:r>
      <w:r w:rsidR="00ED6DC0" w:rsidRPr="000E28FF">
        <w:rPr>
          <w:rStyle w:val="Instruction"/>
          <w:lang w:val="en-AU"/>
        </w:rPr>
        <w:t>itative requirement and associated reporting.</w:t>
      </w:r>
      <w:r w:rsidR="004D6DD5" w:rsidRPr="000E28FF">
        <w:rPr>
          <w:rStyle w:val="Instruction"/>
          <w:lang w:val="en-AU"/>
        </w:rPr>
        <w:t>]</w:t>
      </w:r>
    </w:p>
    <w:p w14:paraId="2F961914" w14:textId="77777777" w:rsidR="009C1564" w:rsidRPr="000E28FF" w:rsidRDefault="009C1564">
      <w:pPr>
        <w:pStyle w:val="Heading2manual"/>
        <w:rPr>
          <w:lang w:val="en-AU"/>
        </w:rPr>
      </w:pPr>
      <w:r w:rsidRPr="000E28FF">
        <w:rPr>
          <w:lang w:val="en-AU"/>
        </w:rPr>
        <w:t>1.1</w:t>
      </w:r>
      <w:r w:rsidRPr="000E28FF">
        <w:rPr>
          <w:lang w:val="en-AU"/>
        </w:rPr>
        <w:tab/>
        <w:t>…</w:t>
      </w:r>
    </w:p>
    <w:p w14:paraId="2F961915"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16" w14:textId="77777777" w:rsidR="009C1564" w:rsidRPr="000E28FF" w:rsidRDefault="009C1564">
      <w:pPr>
        <w:pStyle w:val="Heading2manual"/>
        <w:rPr>
          <w:lang w:val="en-AU"/>
        </w:rPr>
      </w:pPr>
      <w:r w:rsidRPr="000E28FF">
        <w:rPr>
          <w:lang w:val="en-AU"/>
        </w:rPr>
        <w:t>1.2</w:t>
      </w:r>
      <w:r w:rsidRPr="000E28FF">
        <w:rPr>
          <w:lang w:val="en-AU"/>
        </w:rPr>
        <w:tab/>
        <w:t>…</w:t>
      </w:r>
    </w:p>
    <w:p w14:paraId="2F961917"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18" w14:textId="77777777" w:rsidR="009C1564" w:rsidRPr="000E28FF" w:rsidRDefault="009C1564">
      <w:pPr>
        <w:pStyle w:val="BodyText"/>
        <w:rPr>
          <w:lang w:val="en-AU"/>
        </w:rPr>
      </w:pPr>
    </w:p>
    <w:p w14:paraId="2F961919" w14:textId="77777777" w:rsidR="009C1564" w:rsidRPr="000E28FF" w:rsidRDefault="009C1564">
      <w:pPr>
        <w:pStyle w:val="BodyText"/>
        <w:rPr>
          <w:lang w:val="en-AU"/>
        </w:rPr>
      </w:pPr>
    </w:p>
    <w:p w14:paraId="2F96191A" w14:textId="77777777" w:rsidR="009C1564" w:rsidRPr="000E28FF" w:rsidRDefault="009C1564">
      <w:pPr>
        <w:pStyle w:val="BodyText"/>
        <w:rPr>
          <w:lang w:val="en-AU"/>
        </w:rPr>
        <w:sectPr w:rsidR="009C1564" w:rsidRPr="000E28FF" w:rsidSect="00AF6777">
          <w:headerReference w:type="even" r:id="rId119"/>
          <w:headerReference w:type="default" r:id="rId120"/>
          <w:headerReference w:type="first" r:id="rId121"/>
          <w:pgSz w:w="11906" w:h="16838" w:code="9"/>
          <w:pgMar w:top="1134" w:right="890" w:bottom="851" w:left="851" w:header="567" w:footer="567" w:gutter="567"/>
          <w:cols w:space="708"/>
          <w:docGrid w:linePitch="360"/>
        </w:sectPr>
      </w:pPr>
    </w:p>
    <w:p w14:paraId="2F96191B" w14:textId="49D66A77" w:rsidR="009C1564" w:rsidRPr="000E28FF" w:rsidRDefault="00A52FBE">
      <w:pPr>
        <w:pStyle w:val="Part"/>
        <w:rPr>
          <w:rStyle w:val="Optional"/>
          <w:lang w:val="en-AU"/>
        </w:rPr>
      </w:pPr>
      <w:bookmarkStart w:id="232" w:name="_Toc170300925"/>
      <w:r w:rsidRPr="000E28FF">
        <w:rPr>
          <w:rStyle w:val="Optional"/>
          <w:color w:val="auto"/>
          <w:lang w:val="en-AU"/>
        </w:rPr>
        <w:lastRenderedPageBreak/>
        <w:t>Schedule 6 -</w:t>
      </w:r>
      <w:r w:rsidRPr="000E28FF">
        <w:rPr>
          <w:rStyle w:val="Optional"/>
          <w:lang w:val="en-AU"/>
        </w:rPr>
        <w:t xml:space="preserve"> Buying Rules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32"/>
    </w:p>
    <w:p w14:paraId="2F96191C" w14:textId="68242373" w:rsidR="00C77E63" w:rsidRPr="000E28FF" w:rsidRDefault="00BF2E61">
      <w:pPr>
        <w:pStyle w:val="NormText"/>
        <w:rPr>
          <w:b/>
          <w:i/>
          <w:color w:val="FF0000"/>
          <w:lang w:val="en-AU"/>
        </w:rPr>
      </w:pPr>
      <w:r w:rsidRPr="000E28FF">
        <w:rPr>
          <w:b/>
          <w:i/>
          <w:color w:val="FF0000"/>
          <w:lang w:val="en-AU"/>
        </w:rPr>
        <w:fldChar w:fldCharType="begin">
          <w:ffData>
            <w:name w:val=""/>
            <w:enabled/>
            <w:calcOnExit w:val="0"/>
            <w:textInput>
              <w:default w:val="[For use with Common Use Arrangements, Multi-User Cooperative Procurement Arrangements or Panel Arrangements only – Delete schedule content If not applicable]"/>
            </w:textInput>
          </w:ffData>
        </w:fldChar>
      </w:r>
      <w:r w:rsidRPr="000E28FF">
        <w:rPr>
          <w:b/>
          <w:i/>
          <w:color w:val="FF0000"/>
          <w:lang w:val="en-AU"/>
        </w:rPr>
        <w:instrText xml:space="preserve"> FORMTEXT </w:instrText>
      </w:r>
      <w:r w:rsidRPr="000E28FF">
        <w:rPr>
          <w:b/>
          <w:i/>
          <w:color w:val="FF0000"/>
          <w:lang w:val="en-AU"/>
        </w:rPr>
      </w:r>
      <w:r w:rsidRPr="000E28FF">
        <w:rPr>
          <w:b/>
          <w:i/>
          <w:color w:val="FF0000"/>
          <w:lang w:val="en-AU"/>
        </w:rPr>
        <w:fldChar w:fldCharType="separate"/>
      </w:r>
      <w:r w:rsidRPr="000E28FF">
        <w:rPr>
          <w:b/>
          <w:i/>
          <w:color w:val="FF0000"/>
          <w:lang w:val="en-AU"/>
        </w:rPr>
        <w:t>[For use with Common Use Arrangements, Multi-User Cooperative Procurement Arrangements or Panel Arrangements only – Delete schedule content If not applicable]</w:t>
      </w:r>
      <w:r w:rsidRPr="000E28FF">
        <w:rPr>
          <w:b/>
          <w:i/>
          <w:color w:val="FF0000"/>
          <w:lang w:val="en-AU"/>
        </w:rPr>
        <w:fldChar w:fldCharType="end"/>
      </w:r>
    </w:p>
    <w:p w14:paraId="2F96191E" w14:textId="56B1E9EE" w:rsidR="00CE759B" w:rsidRPr="000E28FF" w:rsidRDefault="00DA0579" w:rsidP="00CE759B">
      <w:pPr>
        <w:pStyle w:val="NormText"/>
        <w:rPr>
          <w:color w:val="0000FF"/>
          <w:lang w:val="en-AU"/>
        </w:rPr>
      </w:pPr>
      <w:r w:rsidRPr="000E28FF">
        <w:rPr>
          <w:i/>
          <w:color w:val="FF0000"/>
          <w:lang w:val="en-AU"/>
        </w:rPr>
        <w:fldChar w:fldCharType="begin">
          <w:ffData>
            <w:name w:val=""/>
            <w:enabled/>
            <w:calcOnExit w:val="0"/>
            <w:textInput>
              <w:default w:val="[Use if a CUA or Multi-User Cooperative Procurement Arrangement]"/>
            </w:textInput>
          </w:ffData>
        </w:fldChar>
      </w:r>
      <w:r w:rsidRPr="000E28FF">
        <w:rPr>
          <w:i/>
          <w:color w:val="FF0000"/>
          <w:lang w:val="en-AU"/>
        </w:rPr>
        <w:instrText xml:space="preserve"> FORMTEXT </w:instrText>
      </w:r>
      <w:r w:rsidRPr="000E28FF">
        <w:rPr>
          <w:i/>
          <w:color w:val="FF0000"/>
          <w:lang w:val="en-AU"/>
        </w:rPr>
      </w:r>
      <w:r w:rsidRPr="000E28FF">
        <w:rPr>
          <w:i/>
          <w:color w:val="FF0000"/>
          <w:lang w:val="en-AU"/>
        </w:rPr>
        <w:fldChar w:fldCharType="separate"/>
      </w:r>
      <w:r w:rsidRPr="000E28FF">
        <w:rPr>
          <w:i/>
          <w:color w:val="FF0000"/>
          <w:lang w:val="en-AU"/>
        </w:rPr>
        <w:t>[Use if a CUA or Multi-User Cooperative Procurement Arrangement]</w:t>
      </w:r>
      <w:r w:rsidRPr="000E28FF">
        <w:rPr>
          <w:i/>
          <w:color w:val="FF0000"/>
          <w:lang w:val="en-AU"/>
        </w:rPr>
        <w:fldChar w:fldCharType="end"/>
      </w:r>
      <w:r w:rsidR="00CE759B" w:rsidRPr="000E28FF">
        <w:rPr>
          <w:color w:val="0000FF"/>
          <w:lang w:val="en-AU"/>
        </w:rPr>
        <w:t xml:space="preserve">Potential Customers will purchase the </w:t>
      </w:r>
      <w:r w:rsidR="002A3BC0" w:rsidRPr="000E28FF">
        <w:rPr>
          <w:color w:val="0000FF"/>
          <w:lang w:val="en-AU"/>
        </w:rPr>
        <w:t>Goods</w:t>
      </w:r>
      <w:r w:rsidR="00CE759B" w:rsidRPr="000E28FF">
        <w:rPr>
          <w:color w:val="0000FF"/>
          <w:lang w:val="en-AU"/>
        </w:rPr>
        <w:t xml:space="preserve"> and/or Services in accordance with the following Buying Rules:</w:t>
      </w:r>
    </w:p>
    <w:p w14:paraId="2F96191F" w14:textId="7842C2EF" w:rsidR="00CE759B" w:rsidRPr="000E28FF" w:rsidRDefault="00003BBA" w:rsidP="00CE759B">
      <w:pPr>
        <w:pStyle w:val="NormText"/>
        <w:rPr>
          <w:lang w:val="en-AU"/>
        </w:rPr>
      </w:pPr>
      <w:r w:rsidRPr="000E28FF">
        <w:rPr>
          <w:i/>
          <w:color w:val="FF0000"/>
          <w:lang w:val="en-AU"/>
        </w:rPr>
        <w:fldChar w:fldCharType="begin">
          <w:ffData>
            <w:name w:val=""/>
            <w:enabled/>
            <w:calcOnExit w:val="0"/>
            <w:textInput>
              <w:default w:val="[Or]"/>
            </w:textInput>
          </w:ffData>
        </w:fldChar>
      </w:r>
      <w:r w:rsidRPr="000E28FF">
        <w:rPr>
          <w:i/>
          <w:color w:val="FF0000"/>
          <w:lang w:val="en-AU"/>
        </w:rPr>
        <w:instrText xml:space="preserve"> FORMTEXT </w:instrText>
      </w:r>
      <w:r w:rsidRPr="000E28FF">
        <w:rPr>
          <w:i/>
          <w:color w:val="FF0000"/>
          <w:lang w:val="en-AU"/>
        </w:rPr>
      </w:r>
      <w:r w:rsidRPr="000E28FF">
        <w:rPr>
          <w:i/>
          <w:color w:val="FF0000"/>
          <w:lang w:val="en-AU"/>
        </w:rPr>
        <w:fldChar w:fldCharType="separate"/>
      </w:r>
      <w:r w:rsidRPr="000E28FF">
        <w:rPr>
          <w:i/>
          <w:color w:val="FF0000"/>
          <w:lang w:val="en-AU"/>
        </w:rPr>
        <w:t>[Or]</w:t>
      </w:r>
      <w:r w:rsidRPr="000E28FF">
        <w:rPr>
          <w:i/>
          <w:color w:val="FF0000"/>
          <w:lang w:val="en-AU"/>
        </w:rPr>
        <w:fldChar w:fldCharType="end"/>
      </w:r>
    </w:p>
    <w:p w14:paraId="2F961920" w14:textId="5CDBF432" w:rsidR="00CE759B" w:rsidRPr="000E28FF" w:rsidRDefault="000D2634" w:rsidP="00CE759B">
      <w:pPr>
        <w:pStyle w:val="NormText"/>
        <w:rPr>
          <w:lang w:val="en-AU"/>
        </w:rPr>
      </w:pPr>
      <w:r w:rsidRPr="000E28FF">
        <w:rPr>
          <w:i/>
          <w:color w:val="FF0000"/>
          <w:lang w:val="en-AU"/>
        </w:rPr>
        <w:fldChar w:fldCharType="begin">
          <w:ffData>
            <w:name w:val=""/>
            <w:enabled/>
            <w:calcOnExit w:val="0"/>
            <w:textInput>
              <w:default w:val="[Use if a State Agency Panel Arrangement]"/>
            </w:textInput>
          </w:ffData>
        </w:fldChar>
      </w:r>
      <w:r w:rsidRPr="000E28FF">
        <w:rPr>
          <w:i/>
          <w:color w:val="FF0000"/>
          <w:lang w:val="en-AU"/>
        </w:rPr>
        <w:instrText xml:space="preserve"> FORMTEXT </w:instrText>
      </w:r>
      <w:r w:rsidRPr="000E28FF">
        <w:rPr>
          <w:i/>
          <w:color w:val="FF0000"/>
          <w:lang w:val="en-AU"/>
        </w:rPr>
      </w:r>
      <w:r w:rsidRPr="000E28FF">
        <w:rPr>
          <w:i/>
          <w:color w:val="FF0000"/>
          <w:lang w:val="en-AU"/>
        </w:rPr>
        <w:fldChar w:fldCharType="separate"/>
      </w:r>
      <w:r w:rsidRPr="000E28FF">
        <w:rPr>
          <w:i/>
          <w:color w:val="FF0000"/>
          <w:lang w:val="en-AU"/>
        </w:rPr>
        <w:t>[Use if a State Agency Panel Arrangement]</w:t>
      </w:r>
      <w:r w:rsidRPr="000E28FF">
        <w:rPr>
          <w:i/>
          <w:color w:val="FF0000"/>
          <w:lang w:val="en-AU"/>
        </w:rPr>
        <w:fldChar w:fldCharType="end"/>
      </w:r>
      <w:r w:rsidR="00CE759B" w:rsidRPr="000E28FF">
        <w:rPr>
          <w:color w:val="0000FF"/>
          <w:lang w:val="en-AU"/>
        </w:rPr>
        <w:t xml:space="preserve"> The Customer will purchase the </w:t>
      </w:r>
      <w:r w:rsidR="002A3BC0" w:rsidRPr="000E28FF">
        <w:rPr>
          <w:color w:val="0000FF"/>
          <w:lang w:val="en-AU"/>
        </w:rPr>
        <w:t>Goods</w:t>
      </w:r>
      <w:r w:rsidR="00CE759B" w:rsidRPr="000E28FF">
        <w:rPr>
          <w:color w:val="0000FF"/>
          <w:lang w:val="en-AU"/>
        </w:rPr>
        <w:t xml:space="preserve"> and/or Services in accordance with the following Buying Rules:</w:t>
      </w:r>
    </w:p>
    <w:p w14:paraId="2F961921" w14:textId="026840AF" w:rsidR="00CE759B" w:rsidRPr="000E28FF" w:rsidRDefault="00DC35CB" w:rsidP="00CE759B">
      <w:pPr>
        <w:pStyle w:val="NormText"/>
        <w:rPr>
          <w:i/>
          <w:color w:val="FF0000"/>
          <w:lang w:val="en-AU"/>
        </w:rPr>
      </w:pPr>
      <w:r w:rsidRPr="000E28FF">
        <w:rPr>
          <w:i/>
          <w:color w:val="FF0000"/>
          <w:lang w:val="en-AU"/>
        </w:rPr>
        <w:fldChar w:fldCharType="begin">
          <w:ffData>
            <w:name w:val="Text136"/>
            <w:enabled/>
            <w:calcOnExit w:val="0"/>
            <w:textInput>
              <w:default w:val="[Use the following table if a CUA, Multi-User Cooperative Procurement Arrangement or a Panel Arrangement]"/>
            </w:textInput>
          </w:ffData>
        </w:fldChar>
      </w:r>
      <w:r w:rsidRPr="000E28FF">
        <w:rPr>
          <w:i/>
          <w:color w:val="FF0000"/>
          <w:lang w:val="en-AU"/>
        </w:rPr>
        <w:instrText xml:space="preserve"> </w:instrText>
      </w:r>
      <w:bookmarkStart w:id="233" w:name="Text136"/>
      <w:r w:rsidRPr="000E28FF">
        <w:rPr>
          <w:i/>
          <w:color w:val="FF0000"/>
          <w:lang w:val="en-AU"/>
        </w:rPr>
        <w:instrText xml:space="preserve">FORMTEXT </w:instrText>
      </w:r>
      <w:r w:rsidRPr="000E28FF">
        <w:rPr>
          <w:i/>
          <w:color w:val="FF0000"/>
          <w:lang w:val="en-AU"/>
        </w:rPr>
      </w:r>
      <w:r w:rsidRPr="000E28FF">
        <w:rPr>
          <w:i/>
          <w:color w:val="FF0000"/>
          <w:lang w:val="en-AU"/>
        </w:rPr>
        <w:fldChar w:fldCharType="separate"/>
      </w:r>
      <w:r w:rsidRPr="000E28FF">
        <w:rPr>
          <w:i/>
          <w:color w:val="FF0000"/>
          <w:lang w:val="en-AU"/>
        </w:rPr>
        <w:t>[Use the following table if a CUA, Multi-User Cooperative Procurement Arrangement or a Panel Arrangement]</w:t>
      </w:r>
      <w:r w:rsidRPr="000E28FF">
        <w:rPr>
          <w:i/>
          <w:color w:val="FF0000"/>
          <w:lang w:val="en-AU"/>
        </w:rPr>
        <w:fldChar w:fldCharType="end"/>
      </w:r>
      <w:bookmarkEnd w:id="233"/>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2"/>
        <w:gridCol w:w="6366"/>
      </w:tblGrid>
      <w:tr w:rsidR="00CE759B" w:rsidRPr="002A5074" w14:paraId="2F961924" w14:textId="77777777" w:rsidTr="00D7430E">
        <w:tc>
          <w:tcPr>
            <w:tcW w:w="3102" w:type="dxa"/>
            <w:tcBorders>
              <w:top w:val="single" w:sz="4" w:space="0" w:color="auto"/>
              <w:left w:val="single" w:sz="4" w:space="0" w:color="auto"/>
              <w:bottom w:val="single" w:sz="4" w:space="0" w:color="auto"/>
              <w:right w:val="single" w:sz="4" w:space="0" w:color="auto"/>
            </w:tcBorders>
          </w:tcPr>
          <w:p w14:paraId="2F961922" w14:textId="77777777" w:rsidR="00CE759B" w:rsidRPr="002A5074" w:rsidRDefault="00CE759B" w:rsidP="00D7430E">
            <w:pPr>
              <w:pStyle w:val="TableText"/>
              <w:rPr>
                <w:rStyle w:val="OptionalBold"/>
                <w:color w:val="auto"/>
                <w:lang w:val="en-AU"/>
              </w:rPr>
            </w:pPr>
            <w:r w:rsidRPr="002A5074">
              <w:rPr>
                <w:rStyle w:val="OptionalBold"/>
                <w:color w:val="auto"/>
                <w:lang w:val="en-AU"/>
              </w:rPr>
              <w:t>Monetary Threshold</w:t>
            </w:r>
          </w:p>
        </w:tc>
        <w:tc>
          <w:tcPr>
            <w:tcW w:w="6366" w:type="dxa"/>
            <w:tcBorders>
              <w:top w:val="single" w:sz="4" w:space="0" w:color="auto"/>
              <w:left w:val="single" w:sz="4" w:space="0" w:color="auto"/>
              <w:bottom w:val="single" w:sz="4" w:space="0" w:color="auto"/>
              <w:right w:val="single" w:sz="4" w:space="0" w:color="auto"/>
            </w:tcBorders>
          </w:tcPr>
          <w:p w14:paraId="2F961923" w14:textId="77777777" w:rsidR="00CE759B" w:rsidRPr="002A5074" w:rsidRDefault="00CE759B" w:rsidP="00D7430E">
            <w:pPr>
              <w:pStyle w:val="TableText"/>
              <w:rPr>
                <w:rStyle w:val="OptionalBold"/>
                <w:color w:val="auto"/>
                <w:lang w:val="en-AU"/>
              </w:rPr>
            </w:pPr>
            <w:r w:rsidRPr="002A5074">
              <w:rPr>
                <w:rStyle w:val="OptionalBold"/>
                <w:color w:val="auto"/>
                <w:lang w:val="en-AU"/>
              </w:rPr>
              <w:t>Buying Process</w:t>
            </w:r>
          </w:p>
        </w:tc>
      </w:tr>
      <w:tr w:rsidR="00CE759B" w:rsidRPr="002A5074" w14:paraId="2F961927" w14:textId="77777777" w:rsidTr="00D7430E">
        <w:tc>
          <w:tcPr>
            <w:tcW w:w="3102" w:type="dxa"/>
            <w:tcBorders>
              <w:top w:val="single" w:sz="4" w:space="0" w:color="auto"/>
              <w:left w:val="single" w:sz="4" w:space="0" w:color="auto"/>
              <w:bottom w:val="single" w:sz="4" w:space="0" w:color="auto"/>
              <w:right w:val="single" w:sz="4" w:space="0" w:color="auto"/>
            </w:tcBorders>
          </w:tcPr>
          <w:p w14:paraId="2F961925" w14:textId="116178C6" w:rsidR="00CE759B" w:rsidRPr="002A5074" w:rsidRDefault="002A3BC0" w:rsidP="00D90F5D">
            <w:pPr>
              <w:pStyle w:val="TableText"/>
              <w:numPr>
                <w:ilvl w:val="0"/>
                <w:numId w:val="13"/>
              </w:numPr>
              <w:rPr>
                <w:rStyle w:val="Optional"/>
                <w:rFonts w:eastAsia="Arial Unicode MS"/>
                <w:color w:val="auto"/>
                <w:lang w:val="en-AU"/>
              </w:rPr>
            </w:pPr>
            <w:r w:rsidRPr="002A5074">
              <w:rPr>
                <w:rStyle w:val="Optional"/>
                <w:lang w:val="en-AU"/>
              </w:rPr>
              <w:t>Goods</w:t>
            </w:r>
            <w:r w:rsidR="00CE759B" w:rsidRPr="002A5074">
              <w:rPr>
                <w:rStyle w:val="Optional"/>
                <w:color w:val="auto"/>
                <w:lang w:val="en-AU"/>
              </w:rPr>
              <w:t xml:space="preserve"> </w:t>
            </w:r>
            <w:r w:rsidR="00CE759B" w:rsidRPr="002A5074">
              <w:rPr>
                <w:rStyle w:val="Optional"/>
                <w:lang w:val="en-AU"/>
              </w:rPr>
              <w:t>and/or</w:t>
            </w:r>
            <w:r w:rsidR="00CE759B" w:rsidRPr="002A5074">
              <w:rPr>
                <w:rStyle w:val="Optional"/>
                <w:color w:val="auto"/>
                <w:lang w:val="en-AU"/>
              </w:rPr>
              <w:t xml:space="preserve"> </w:t>
            </w:r>
            <w:r w:rsidR="00CE759B" w:rsidRPr="002A5074">
              <w:rPr>
                <w:rStyle w:val="Optional"/>
                <w:lang w:val="en-AU"/>
              </w:rPr>
              <w:t>Services</w:t>
            </w:r>
            <w:r w:rsidR="00CE759B" w:rsidRPr="002A5074">
              <w:rPr>
                <w:rStyle w:val="Optional"/>
                <w:color w:val="auto"/>
                <w:lang w:val="en-AU"/>
              </w:rPr>
              <w:t xml:space="preserve"> valued at </w:t>
            </w:r>
            <w:r w:rsidR="005123FB" w:rsidRPr="002A5074">
              <w:rPr>
                <w:rStyle w:val="Optional"/>
                <w:color w:val="auto"/>
                <w:lang w:val="en-AU"/>
              </w:rPr>
              <w:fldChar w:fldCharType="begin">
                <w:ffData>
                  <w:name w:val="Text131"/>
                  <w:enabled/>
                  <w:calcOnExit w:val="0"/>
                  <w:textInput>
                    <w:default w:val="[Insert threshold]"/>
                  </w:textInput>
                </w:ffData>
              </w:fldChar>
            </w:r>
            <w:r w:rsidR="00CE759B" w:rsidRPr="002A5074">
              <w:rPr>
                <w:rStyle w:val="Optional"/>
                <w:color w:val="auto"/>
                <w:lang w:val="en-AU"/>
              </w:rPr>
              <w:instrText xml:space="preserve"> FORMTEXT </w:instrText>
            </w:r>
            <w:r w:rsidR="005123FB" w:rsidRPr="002A5074">
              <w:rPr>
                <w:rStyle w:val="Optional"/>
                <w:color w:val="auto"/>
                <w:lang w:val="en-AU"/>
              </w:rPr>
            </w:r>
            <w:r w:rsidR="005123FB" w:rsidRPr="002A5074">
              <w:rPr>
                <w:rStyle w:val="Optional"/>
                <w:color w:val="auto"/>
                <w:lang w:val="en-AU"/>
              </w:rPr>
              <w:fldChar w:fldCharType="separate"/>
            </w:r>
            <w:r w:rsidR="00CE759B" w:rsidRPr="000E28FF">
              <w:rPr>
                <w:rStyle w:val="Optional"/>
                <w:color w:val="auto"/>
                <w:lang w:val="en-AU"/>
              </w:rPr>
              <w:t>[Insert threshold]</w:t>
            </w:r>
            <w:r w:rsidR="005123FB" w:rsidRPr="002A5074">
              <w:rPr>
                <w:rStyle w:val="Optional"/>
                <w:color w:val="auto"/>
                <w:lang w:val="en-AU"/>
              </w:rPr>
              <w:fldChar w:fldCharType="end"/>
            </w:r>
          </w:p>
        </w:tc>
        <w:tc>
          <w:tcPr>
            <w:tcW w:w="6366" w:type="dxa"/>
            <w:tcBorders>
              <w:top w:val="single" w:sz="4" w:space="0" w:color="auto"/>
              <w:left w:val="single" w:sz="4" w:space="0" w:color="auto"/>
              <w:bottom w:val="single" w:sz="4" w:space="0" w:color="auto"/>
              <w:right w:val="single" w:sz="4" w:space="0" w:color="auto"/>
            </w:tcBorders>
          </w:tcPr>
          <w:p w14:paraId="2F961926" w14:textId="77777777" w:rsidR="00CE759B" w:rsidRPr="002A5074" w:rsidRDefault="005123FB" w:rsidP="00D7430E">
            <w:pPr>
              <w:pStyle w:val="TableText"/>
              <w:rPr>
                <w:rStyle w:val="Optional"/>
                <w:rFonts w:eastAsia="Arial Unicode MS"/>
                <w:color w:val="auto"/>
                <w:lang w:val="en-AU"/>
              </w:rPr>
            </w:pPr>
            <w:r w:rsidRPr="002A5074">
              <w:rPr>
                <w:rStyle w:val="Optional"/>
                <w:color w:val="auto"/>
                <w:lang w:val="en-AU"/>
              </w:rPr>
              <w:fldChar w:fldCharType="begin">
                <w:ffData>
                  <w:name w:val=""/>
                  <w:enabled/>
                  <w:calcOnExit w:val="0"/>
                  <w:textInput>
                    <w:default w:val="[Insert buying rule]"/>
                  </w:textInput>
                </w:ffData>
              </w:fldChar>
            </w:r>
            <w:r w:rsidR="00CE759B" w:rsidRPr="002A5074">
              <w:rPr>
                <w:rStyle w:val="Optional"/>
                <w:color w:val="auto"/>
                <w:lang w:val="en-AU"/>
              </w:rPr>
              <w:instrText xml:space="preserve"> FORMTEXT </w:instrText>
            </w:r>
            <w:r w:rsidRPr="002A5074">
              <w:rPr>
                <w:rStyle w:val="Optional"/>
                <w:color w:val="auto"/>
                <w:lang w:val="en-AU"/>
              </w:rPr>
            </w:r>
            <w:r w:rsidRPr="002A5074">
              <w:rPr>
                <w:rStyle w:val="Optional"/>
                <w:color w:val="auto"/>
                <w:lang w:val="en-AU"/>
              </w:rPr>
              <w:fldChar w:fldCharType="separate"/>
            </w:r>
            <w:r w:rsidR="00CE759B" w:rsidRPr="000E28FF">
              <w:rPr>
                <w:rStyle w:val="Optional"/>
                <w:color w:val="auto"/>
                <w:lang w:val="en-AU"/>
              </w:rPr>
              <w:t>[Insert buying rule]</w:t>
            </w:r>
            <w:r w:rsidRPr="002A5074">
              <w:rPr>
                <w:rStyle w:val="Optional"/>
                <w:color w:val="auto"/>
                <w:lang w:val="en-AU"/>
              </w:rPr>
              <w:fldChar w:fldCharType="end"/>
            </w:r>
            <w:r w:rsidR="00CE759B" w:rsidRPr="002A5074">
              <w:rPr>
                <w:rStyle w:val="Optional"/>
                <w:rFonts w:eastAsia="Arial Unicode MS"/>
                <w:color w:val="auto"/>
                <w:lang w:val="en-AU"/>
              </w:rPr>
              <w:t xml:space="preserve"> </w:t>
            </w:r>
          </w:p>
        </w:tc>
      </w:tr>
      <w:tr w:rsidR="00CE759B" w:rsidRPr="002A5074" w14:paraId="2F96192A" w14:textId="77777777" w:rsidTr="00D7430E">
        <w:tc>
          <w:tcPr>
            <w:tcW w:w="3102" w:type="dxa"/>
            <w:tcBorders>
              <w:top w:val="single" w:sz="4" w:space="0" w:color="auto"/>
              <w:left w:val="single" w:sz="4" w:space="0" w:color="auto"/>
              <w:bottom w:val="single" w:sz="4" w:space="0" w:color="auto"/>
              <w:right w:val="single" w:sz="4" w:space="0" w:color="auto"/>
            </w:tcBorders>
          </w:tcPr>
          <w:p w14:paraId="2F961928" w14:textId="6362F11C" w:rsidR="00CE759B" w:rsidRPr="002A5074" w:rsidRDefault="002A3BC0" w:rsidP="00D90F5D">
            <w:pPr>
              <w:pStyle w:val="TableText"/>
              <w:numPr>
                <w:ilvl w:val="0"/>
                <w:numId w:val="13"/>
              </w:numPr>
              <w:rPr>
                <w:rStyle w:val="Optional"/>
                <w:rFonts w:eastAsia="Arial Unicode MS"/>
                <w:lang w:val="en-AU"/>
              </w:rPr>
            </w:pPr>
            <w:r w:rsidRPr="002A5074">
              <w:rPr>
                <w:rStyle w:val="Optional"/>
                <w:lang w:val="en-AU"/>
              </w:rPr>
              <w:t>Goods</w:t>
            </w:r>
            <w:r w:rsidR="00CE759B" w:rsidRPr="002A5074">
              <w:rPr>
                <w:rStyle w:val="Optional"/>
                <w:lang w:val="en-AU"/>
              </w:rPr>
              <w:t xml:space="preserve"> and/or Services valued at </w:t>
            </w:r>
            <w:r w:rsidR="005123FB" w:rsidRPr="002A5074">
              <w:rPr>
                <w:rStyle w:val="Optional"/>
                <w:lang w:val="en-AU"/>
              </w:rPr>
              <w:fldChar w:fldCharType="begin">
                <w:ffData>
                  <w:name w:val="Text131"/>
                  <w:enabled/>
                  <w:calcOnExit w:val="0"/>
                  <w:textInput>
                    <w:default w:val="[Insert threshold]"/>
                  </w:textInput>
                </w:ffData>
              </w:fldChar>
            </w:r>
            <w:r w:rsidR="00CE759B" w:rsidRPr="002A5074">
              <w:rPr>
                <w:rStyle w:val="Optional"/>
                <w:lang w:val="en-AU"/>
              </w:rPr>
              <w:instrText xml:space="preserve"> FORMTEXT </w:instrText>
            </w:r>
            <w:r w:rsidR="005123FB" w:rsidRPr="002A5074">
              <w:rPr>
                <w:rStyle w:val="Optional"/>
                <w:lang w:val="en-AU"/>
              </w:rPr>
            </w:r>
            <w:r w:rsidR="005123FB" w:rsidRPr="002A5074">
              <w:rPr>
                <w:rStyle w:val="Optional"/>
                <w:lang w:val="en-AU"/>
              </w:rPr>
              <w:fldChar w:fldCharType="separate"/>
            </w:r>
            <w:r w:rsidR="00CE759B" w:rsidRPr="000E28FF">
              <w:rPr>
                <w:rStyle w:val="Optional"/>
                <w:lang w:val="en-AU"/>
              </w:rPr>
              <w:t>[Insert threshold]</w:t>
            </w:r>
            <w:r w:rsidR="005123FB" w:rsidRPr="002A5074">
              <w:rPr>
                <w:rStyle w:val="Optional"/>
                <w:lang w:val="en-AU"/>
              </w:rPr>
              <w:fldChar w:fldCharType="end"/>
            </w:r>
          </w:p>
        </w:tc>
        <w:tc>
          <w:tcPr>
            <w:tcW w:w="6366" w:type="dxa"/>
            <w:tcBorders>
              <w:top w:val="single" w:sz="4" w:space="0" w:color="auto"/>
              <w:left w:val="single" w:sz="4" w:space="0" w:color="auto"/>
              <w:bottom w:val="single" w:sz="4" w:space="0" w:color="auto"/>
              <w:right w:val="single" w:sz="4" w:space="0" w:color="auto"/>
            </w:tcBorders>
          </w:tcPr>
          <w:p w14:paraId="2F961929" w14:textId="77777777" w:rsidR="00CE759B" w:rsidRPr="002A5074" w:rsidRDefault="005123FB" w:rsidP="00D7430E">
            <w:pPr>
              <w:pStyle w:val="TableText"/>
              <w:rPr>
                <w:rStyle w:val="Optional"/>
                <w:lang w:val="en-AU"/>
              </w:rPr>
            </w:pPr>
            <w:r w:rsidRPr="002A5074">
              <w:rPr>
                <w:rStyle w:val="Optional"/>
                <w:lang w:val="en-AU"/>
              </w:rPr>
              <w:fldChar w:fldCharType="begin">
                <w:ffData>
                  <w:name w:val=""/>
                  <w:enabled/>
                  <w:calcOnExit w:val="0"/>
                  <w:textInput>
                    <w:default w:val="[Insert buying rule]"/>
                  </w:textInput>
                </w:ffData>
              </w:fldChar>
            </w:r>
            <w:r w:rsidR="00CE759B"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00CE759B" w:rsidRPr="002A5074">
              <w:rPr>
                <w:rStyle w:val="Optional"/>
                <w:lang w:val="en-AU"/>
              </w:rPr>
              <w:t>[Insert buying rule]</w:t>
            </w:r>
            <w:r w:rsidRPr="002A5074">
              <w:rPr>
                <w:rStyle w:val="Optional"/>
                <w:lang w:val="en-AU"/>
              </w:rPr>
              <w:fldChar w:fldCharType="end"/>
            </w:r>
          </w:p>
        </w:tc>
      </w:tr>
      <w:tr w:rsidR="00CE759B" w:rsidRPr="002A5074" w14:paraId="2F96192D" w14:textId="77777777" w:rsidTr="00D7430E">
        <w:tc>
          <w:tcPr>
            <w:tcW w:w="3102" w:type="dxa"/>
            <w:tcBorders>
              <w:top w:val="single" w:sz="4" w:space="0" w:color="auto"/>
              <w:left w:val="single" w:sz="4" w:space="0" w:color="auto"/>
              <w:bottom w:val="single" w:sz="4" w:space="0" w:color="auto"/>
              <w:right w:val="single" w:sz="4" w:space="0" w:color="auto"/>
            </w:tcBorders>
          </w:tcPr>
          <w:p w14:paraId="2F96192B" w14:textId="65C8AD51" w:rsidR="00CE759B" w:rsidRPr="002A5074" w:rsidRDefault="002A3BC0" w:rsidP="00D90F5D">
            <w:pPr>
              <w:pStyle w:val="TableText"/>
              <w:numPr>
                <w:ilvl w:val="0"/>
                <w:numId w:val="13"/>
              </w:numPr>
              <w:rPr>
                <w:rStyle w:val="Optional"/>
                <w:rFonts w:eastAsia="Arial Unicode MS"/>
                <w:lang w:val="en-AU"/>
              </w:rPr>
            </w:pPr>
            <w:r w:rsidRPr="002A5074">
              <w:rPr>
                <w:rStyle w:val="Optional"/>
                <w:lang w:val="en-AU"/>
              </w:rPr>
              <w:t>Goods</w:t>
            </w:r>
            <w:r w:rsidR="00CE759B" w:rsidRPr="002A5074">
              <w:rPr>
                <w:rStyle w:val="Optional"/>
                <w:lang w:val="en-AU"/>
              </w:rPr>
              <w:t xml:space="preserve"> and/or Services valued at </w:t>
            </w:r>
            <w:r w:rsidR="005123FB" w:rsidRPr="002A5074">
              <w:rPr>
                <w:rStyle w:val="Optional"/>
                <w:lang w:val="en-AU"/>
              </w:rPr>
              <w:fldChar w:fldCharType="begin">
                <w:ffData>
                  <w:name w:val="Text131"/>
                  <w:enabled/>
                  <w:calcOnExit w:val="0"/>
                  <w:textInput>
                    <w:default w:val="[Insert threshold]"/>
                  </w:textInput>
                </w:ffData>
              </w:fldChar>
            </w:r>
            <w:r w:rsidR="00CE759B" w:rsidRPr="002A5074">
              <w:rPr>
                <w:rStyle w:val="Optional"/>
                <w:lang w:val="en-AU"/>
              </w:rPr>
              <w:instrText xml:space="preserve"> FORMTEXT </w:instrText>
            </w:r>
            <w:r w:rsidR="005123FB" w:rsidRPr="002A5074">
              <w:rPr>
                <w:rStyle w:val="Optional"/>
                <w:lang w:val="en-AU"/>
              </w:rPr>
            </w:r>
            <w:r w:rsidR="005123FB" w:rsidRPr="002A5074">
              <w:rPr>
                <w:rStyle w:val="Optional"/>
                <w:lang w:val="en-AU"/>
              </w:rPr>
              <w:fldChar w:fldCharType="separate"/>
            </w:r>
            <w:r w:rsidR="00CE759B" w:rsidRPr="000E28FF">
              <w:rPr>
                <w:rStyle w:val="Optional"/>
                <w:lang w:val="en-AU"/>
              </w:rPr>
              <w:t>[Insert threshold]</w:t>
            </w:r>
            <w:r w:rsidR="005123FB" w:rsidRPr="002A5074">
              <w:rPr>
                <w:rStyle w:val="Optional"/>
                <w:lang w:val="en-AU"/>
              </w:rPr>
              <w:fldChar w:fldCharType="end"/>
            </w:r>
          </w:p>
        </w:tc>
        <w:tc>
          <w:tcPr>
            <w:tcW w:w="6366" w:type="dxa"/>
            <w:tcBorders>
              <w:top w:val="single" w:sz="4" w:space="0" w:color="auto"/>
              <w:left w:val="single" w:sz="4" w:space="0" w:color="auto"/>
              <w:bottom w:val="single" w:sz="4" w:space="0" w:color="auto"/>
              <w:right w:val="single" w:sz="4" w:space="0" w:color="auto"/>
            </w:tcBorders>
          </w:tcPr>
          <w:p w14:paraId="2F96192C" w14:textId="77777777" w:rsidR="00CE759B" w:rsidRPr="002A5074" w:rsidRDefault="005123FB" w:rsidP="00D7430E">
            <w:pPr>
              <w:pStyle w:val="TableText"/>
              <w:rPr>
                <w:rStyle w:val="Optional"/>
                <w:lang w:val="en-AU"/>
              </w:rPr>
            </w:pPr>
            <w:r w:rsidRPr="002A5074">
              <w:rPr>
                <w:rStyle w:val="Optional"/>
                <w:lang w:val="en-AU"/>
              </w:rPr>
              <w:fldChar w:fldCharType="begin">
                <w:ffData>
                  <w:name w:val=""/>
                  <w:enabled/>
                  <w:calcOnExit w:val="0"/>
                  <w:textInput>
                    <w:default w:val="[Insert buying rule]"/>
                  </w:textInput>
                </w:ffData>
              </w:fldChar>
            </w:r>
            <w:r w:rsidR="00CE759B" w:rsidRPr="002A5074">
              <w:rPr>
                <w:rStyle w:val="Optional"/>
                <w:lang w:val="en-AU"/>
              </w:rPr>
              <w:instrText xml:space="preserve"> FORMTEXT </w:instrText>
            </w:r>
            <w:r w:rsidRPr="002A5074">
              <w:rPr>
                <w:rStyle w:val="Optional"/>
                <w:lang w:val="en-AU"/>
              </w:rPr>
            </w:r>
            <w:r w:rsidRPr="002A5074">
              <w:rPr>
                <w:rStyle w:val="Optional"/>
                <w:lang w:val="en-AU"/>
              </w:rPr>
              <w:fldChar w:fldCharType="separate"/>
            </w:r>
            <w:r w:rsidR="00CE759B" w:rsidRPr="002A5074">
              <w:rPr>
                <w:rStyle w:val="Optional"/>
                <w:lang w:val="en-AU"/>
              </w:rPr>
              <w:t>[Insert buying rule]</w:t>
            </w:r>
            <w:r w:rsidRPr="002A5074">
              <w:rPr>
                <w:rStyle w:val="Optional"/>
                <w:lang w:val="en-AU"/>
              </w:rPr>
              <w:fldChar w:fldCharType="end"/>
            </w:r>
          </w:p>
        </w:tc>
      </w:tr>
    </w:tbl>
    <w:p w14:paraId="2F96192F" w14:textId="477044C4" w:rsidR="00CE759B" w:rsidRPr="000E28FF" w:rsidRDefault="000D37CA" w:rsidP="00CE759B">
      <w:pPr>
        <w:pStyle w:val="NormText"/>
        <w:rPr>
          <w:lang w:val="en-AU"/>
        </w:rPr>
      </w:pPr>
      <w:r w:rsidRPr="000E28FF">
        <w:rPr>
          <w:i/>
          <w:color w:val="FF0000"/>
          <w:lang w:val="en-AU"/>
        </w:rPr>
        <w:t>[The following table is provided as an example of buying rules.</w:t>
      </w:r>
      <w:r w:rsidRPr="002A5074">
        <w:rPr>
          <w:i/>
          <w:color w:val="FF0000"/>
          <w:lang w:val="en-AU"/>
        </w:rPr>
        <w:t xml:space="preserve"> Once specified, the buying rules set the minimum requirements for the procurement method that must use to procure the goods or services, depending on the total estimated price of that procurement and the monetary threshold it falls into.</w:t>
      </w:r>
      <w:r w:rsidR="00351B01" w:rsidRPr="002A5074">
        <w:rPr>
          <w:i/>
          <w:color w:val="FF0000"/>
          <w:lang w:val="en-AU"/>
        </w:rPr>
        <w:t>]</w:t>
      </w: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2"/>
        <w:gridCol w:w="6366"/>
      </w:tblGrid>
      <w:tr w:rsidR="00CE759B" w:rsidRPr="002A5074" w14:paraId="2F961931" w14:textId="77777777" w:rsidTr="00D7430E">
        <w:tc>
          <w:tcPr>
            <w:tcW w:w="9468" w:type="dxa"/>
            <w:gridSpan w:val="2"/>
            <w:tcBorders>
              <w:top w:val="single" w:sz="4" w:space="0" w:color="auto"/>
              <w:left w:val="single" w:sz="4" w:space="0" w:color="auto"/>
              <w:bottom w:val="single" w:sz="4" w:space="0" w:color="auto"/>
              <w:right w:val="single" w:sz="4" w:space="0" w:color="auto"/>
            </w:tcBorders>
          </w:tcPr>
          <w:p w14:paraId="2F961930" w14:textId="2D08E053" w:rsidR="00CE759B" w:rsidRPr="002A5074" w:rsidRDefault="00A52FBE" w:rsidP="00FC3777">
            <w:pPr>
              <w:pStyle w:val="TableText"/>
              <w:rPr>
                <w:rStyle w:val="Optional"/>
                <w:color w:val="FF0000"/>
                <w:lang w:val="en-AU"/>
              </w:rPr>
            </w:pPr>
            <w:r w:rsidRPr="002A5074">
              <w:rPr>
                <w:rStyle w:val="Instructionbold"/>
                <w:lang w:val="en-AU"/>
              </w:rPr>
              <w:t xml:space="preserve">Example Only - </w:t>
            </w:r>
            <w:r w:rsidRPr="002A5074">
              <w:rPr>
                <w:rStyle w:val="OptionalBold"/>
                <w:color w:val="FF0000"/>
                <w:lang w:val="en-AU"/>
              </w:rPr>
              <w:t xml:space="preserve">Buying Rules </w:t>
            </w:r>
            <w:r w:rsidR="00117C15" w:rsidRPr="002A5074">
              <w:rPr>
                <w:rStyle w:val="OptionalBold"/>
                <w:color w:val="FF0000"/>
                <w:lang w:val="en-AU"/>
              </w:rPr>
              <w:t>f</w:t>
            </w:r>
            <w:r w:rsidRPr="002A5074">
              <w:rPr>
                <w:rStyle w:val="OptionalBold"/>
                <w:color w:val="FF0000"/>
                <w:lang w:val="en-AU"/>
              </w:rPr>
              <w:t xml:space="preserve">or </w:t>
            </w:r>
            <w:r w:rsidR="00117C15" w:rsidRPr="002A5074">
              <w:rPr>
                <w:rStyle w:val="OptionalBold"/>
                <w:color w:val="FF0000"/>
                <w:lang w:val="en-AU"/>
              </w:rPr>
              <w:t>a</w:t>
            </w:r>
            <w:r w:rsidR="000D2634" w:rsidRPr="002A5074">
              <w:rPr>
                <w:rStyle w:val="OptionalBold"/>
                <w:color w:val="FF0000"/>
                <w:lang w:val="en-AU"/>
              </w:rPr>
              <w:t xml:space="preserve"> State </w:t>
            </w:r>
            <w:r w:rsidRPr="002A5074">
              <w:rPr>
                <w:rStyle w:val="OptionalBold"/>
                <w:color w:val="FF0000"/>
                <w:lang w:val="en-AU"/>
              </w:rPr>
              <w:t xml:space="preserve">Agency Panel </w:t>
            </w:r>
            <w:r w:rsidR="00FC3777" w:rsidRPr="002A5074">
              <w:rPr>
                <w:rStyle w:val="OptionalBold"/>
                <w:color w:val="FF0000"/>
                <w:lang w:val="en-AU"/>
              </w:rPr>
              <w:t>Arrangement</w:t>
            </w:r>
          </w:p>
        </w:tc>
      </w:tr>
      <w:tr w:rsidR="00CE759B" w:rsidRPr="002A5074" w14:paraId="2F961934" w14:textId="77777777" w:rsidTr="00D7430E">
        <w:tc>
          <w:tcPr>
            <w:tcW w:w="3102" w:type="dxa"/>
            <w:tcBorders>
              <w:top w:val="single" w:sz="4" w:space="0" w:color="auto"/>
              <w:left w:val="single" w:sz="4" w:space="0" w:color="auto"/>
              <w:bottom w:val="single" w:sz="4" w:space="0" w:color="auto"/>
              <w:right w:val="single" w:sz="4" w:space="0" w:color="auto"/>
            </w:tcBorders>
          </w:tcPr>
          <w:p w14:paraId="2F961932" w14:textId="77777777" w:rsidR="00CE759B" w:rsidRPr="002A5074" w:rsidRDefault="00CE759B" w:rsidP="00D7430E">
            <w:pPr>
              <w:pStyle w:val="TableText"/>
              <w:rPr>
                <w:rStyle w:val="OptionalBold"/>
                <w:color w:val="FF0000"/>
                <w:lang w:val="en-AU"/>
              </w:rPr>
            </w:pPr>
            <w:r w:rsidRPr="002A5074">
              <w:rPr>
                <w:rStyle w:val="OptionalBold"/>
                <w:color w:val="FF0000"/>
                <w:lang w:val="en-AU"/>
              </w:rPr>
              <w:t>Monetary Threshold</w:t>
            </w:r>
          </w:p>
        </w:tc>
        <w:tc>
          <w:tcPr>
            <w:tcW w:w="6366" w:type="dxa"/>
            <w:tcBorders>
              <w:top w:val="single" w:sz="4" w:space="0" w:color="auto"/>
              <w:left w:val="single" w:sz="4" w:space="0" w:color="auto"/>
              <w:bottom w:val="single" w:sz="4" w:space="0" w:color="auto"/>
              <w:right w:val="single" w:sz="4" w:space="0" w:color="auto"/>
            </w:tcBorders>
          </w:tcPr>
          <w:p w14:paraId="2F961933" w14:textId="77777777" w:rsidR="00CE759B" w:rsidRPr="002A5074" w:rsidRDefault="00CE759B" w:rsidP="00D7430E">
            <w:pPr>
              <w:pStyle w:val="TableText"/>
              <w:rPr>
                <w:rStyle w:val="OptionalBold"/>
                <w:color w:val="FF0000"/>
                <w:lang w:val="en-AU"/>
              </w:rPr>
            </w:pPr>
            <w:r w:rsidRPr="002A5074">
              <w:rPr>
                <w:rStyle w:val="OptionalBold"/>
                <w:color w:val="FF0000"/>
                <w:lang w:val="en-AU"/>
              </w:rPr>
              <w:t>Buying Process</w:t>
            </w:r>
          </w:p>
        </w:tc>
      </w:tr>
      <w:tr w:rsidR="00CE759B" w:rsidRPr="002A5074" w14:paraId="2F961938" w14:textId="77777777" w:rsidTr="00D7430E">
        <w:tc>
          <w:tcPr>
            <w:tcW w:w="3102" w:type="dxa"/>
            <w:tcBorders>
              <w:top w:val="single" w:sz="4" w:space="0" w:color="auto"/>
              <w:left w:val="single" w:sz="4" w:space="0" w:color="auto"/>
              <w:bottom w:val="single" w:sz="4" w:space="0" w:color="auto"/>
              <w:right w:val="single" w:sz="4" w:space="0" w:color="auto"/>
            </w:tcBorders>
          </w:tcPr>
          <w:p w14:paraId="2F961935" w14:textId="73E6CEC3" w:rsidR="00CE759B" w:rsidRPr="002A5074" w:rsidRDefault="002A3BC0" w:rsidP="0011669A">
            <w:pPr>
              <w:pStyle w:val="TableText"/>
              <w:numPr>
                <w:ilvl w:val="0"/>
                <w:numId w:val="34"/>
              </w:numPr>
              <w:rPr>
                <w:rStyle w:val="Optional"/>
                <w:rFonts w:eastAsia="Arial Unicode MS"/>
                <w:color w:val="FF0000"/>
                <w:lang w:val="en-AU"/>
              </w:rPr>
            </w:pPr>
            <w:r w:rsidRPr="002A5074">
              <w:rPr>
                <w:rStyle w:val="Optional"/>
                <w:color w:val="FF0000"/>
                <w:lang w:val="en-AU"/>
              </w:rPr>
              <w:t>Goods</w:t>
            </w:r>
            <w:r w:rsidR="00CE759B" w:rsidRPr="002A5074">
              <w:rPr>
                <w:rStyle w:val="Optional"/>
                <w:color w:val="FF0000"/>
                <w:lang w:val="en-AU"/>
              </w:rPr>
              <w:t xml:space="preserve"> valued at up to $</w:t>
            </w:r>
            <w:r w:rsidR="00B93E10" w:rsidRPr="002A5074">
              <w:rPr>
                <w:rStyle w:val="Optional"/>
                <w:color w:val="FF0000"/>
                <w:lang w:val="en-AU"/>
              </w:rPr>
              <w:t>2</w:t>
            </w:r>
            <w:r w:rsidR="00CE759B" w:rsidRPr="002A5074">
              <w:rPr>
                <w:rStyle w:val="Optional"/>
                <w:color w:val="FF0000"/>
                <w:lang w:val="en-AU"/>
              </w:rPr>
              <w:t xml:space="preserve">50,000 per </w:t>
            </w:r>
            <w:r w:rsidR="003C79E2" w:rsidRPr="002A5074">
              <w:rPr>
                <w:rStyle w:val="Optional"/>
                <w:color w:val="FF0000"/>
                <w:lang w:val="en-AU"/>
              </w:rPr>
              <w:t>O</w:t>
            </w:r>
            <w:r w:rsidR="00AF3AD9" w:rsidRPr="002A5074">
              <w:rPr>
                <w:rStyle w:val="Optional"/>
                <w:color w:val="FF0000"/>
                <w:lang w:val="en-AU"/>
              </w:rPr>
              <w:t>rder</w:t>
            </w:r>
          </w:p>
        </w:tc>
        <w:tc>
          <w:tcPr>
            <w:tcW w:w="6366" w:type="dxa"/>
            <w:tcBorders>
              <w:top w:val="single" w:sz="4" w:space="0" w:color="auto"/>
              <w:left w:val="single" w:sz="4" w:space="0" w:color="auto"/>
              <w:bottom w:val="single" w:sz="4" w:space="0" w:color="auto"/>
              <w:right w:val="single" w:sz="4" w:space="0" w:color="auto"/>
            </w:tcBorders>
          </w:tcPr>
          <w:p w14:paraId="2F961936" w14:textId="77777777" w:rsidR="00CE759B" w:rsidRPr="002A5074" w:rsidRDefault="00CE759B" w:rsidP="00D7430E">
            <w:pPr>
              <w:pStyle w:val="TableText"/>
              <w:rPr>
                <w:rStyle w:val="Optional"/>
                <w:color w:val="FF0000"/>
                <w:lang w:val="en-AU"/>
              </w:rPr>
            </w:pPr>
            <w:r w:rsidRPr="002A5074">
              <w:rPr>
                <w:rStyle w:val="Optional"/>
                <w:color w:val="FF0000"/>
                <w:lang w:val="en-AU"/>
              </w:rPr>
              <w:t>Panel members may be accessed directly.</w:t>
            </w:r>
          </w:p>
          <w:p w14:paraId="2F961937" w14:textId="77777777" w:rsidR="00CE759B" w:rsidRPr="002A5074" w:rsidRDefault="00CE759B" w:rsidP="00D7430E">
            <w:pPr>
              <w:pStyle w:val="TableText"/>
              <w:rPr>
                <w:rStyle w:val="Optional"/>
                <w:rFonts w:eastAsia="Arial Unicode MS"/>
                <w:color w:val="FF0000"/>
                <w:lang w:val="en-AU"/>
              </w:rPr>
            </w:pPr>
            <w:r w:rsidRPr="002A5074">
              <w:rPr>
                <w:rStyle w:val="Optional"/>
                <w:color w:val="FF0000"/>
                <w:lang w:val="en-AU"/>
              </w:rPr>
              <w:t>A unit price must be quoted.</w:t>
            </w:r>
          </w:p>
        </w:tc>
      </w:tr>
      <w:tr w:rsidR="00CE759B" w:rsidRPr="002A5074" w14:paraId="2F96193C" w14:textId="77777777" w:rsidTr="00D7430E">
        <w:tc>
          <w:tcPr>
            <w:tcW w:w="3102" w:type="dxa"/>
            <w:tcBorders>
              <w:top w:val="single" w:sz="4" w:space="0" w:color="auto"/>
              <w:left w:val="single" w:sz="4" w:space="0" w:color="auto"/>
              <w:bottom w:val="double" w:sz="4" w:space="0" w:color="auto"/>
              <w:right w:val="single" w:sz="4" w:space="0" w:color="auto"/>
            </w:tcBorders>
          </w:tcPr>
          <w:p w14:paraId="2F961939" w14:textId="7896FF15" w:rsidR="00CE759B" w:rsidRPr="002A5074" w:rsidRDefault="002A3BC0" w:rsidP="0011669A">
            <w:pPr>
              <w:pStyle w:val="TableText"/>
              <w:numPr>
                <w:ilvl w:val="0"/>
                <w:numId w:val="34"/>
              </w:numPr>
              <w:rPr>
                <w:rStyle w:val="Optional"/>
                <w:rFonts w:eastAsia="Arial Unicode MS"/>
                <w:color w:val="FF0000"/>
                <w:lang w:val="en-AU"/>
              </w:rPr>
            </w:pPr>
            <w:r w:rsidRPr="002A5074">
              <w:rPr>
                <w:rStyle w:val="Optional"/>
                <w:color w:val="FF0000"/>
                <w:lang w:val="en-AU"/>
              </w:rPr>
              <w:t>Goods</w:t>
            </w:r>
            <w:r w:rsidR="00CE759B" w:rsidRPr="002A5074">
              <w:rPr>
                <w:rStyle w:val="Optional"/>
                <w:color w:val="FF0000"/>
                <w:lang w:val="en-AU"/>
              </w:rPr>
              <w:t xml:space="preserve"> valued at $</w:t>
            </w:r>
            <w:r w:rsidR="00B93E10" w:rsidRPr="002A5074">
              <w:rPr>
                <w:rStyle w:val="Optional"/>
                <w:color w:val="FF0000"/>
                <w:lang w:val="en-AU"/>
              </w:rPr>
              <w:t>2</w:t>
            </w:r>
            <w:r w:rsidR="00CE759B" w:rsidRPr="002A5074">
              <w:rPr>
                <w:rStyle w:val="Optional"/>
                <w:color w:val="FF0000"/>
                <w:lang w:val="en-AU"/>
              </w:rPr>
              <w:t xml:space="preserve">50,000 or above per </w:t>
            </w:r>
            <w:r w:rsidR="003C79E2" w:rsidRPr="002A5074">
              <w:rPr>
                <w:rStyle w:val="Optional"/>
                <w:color w:val="FF0000"/>
                <w:lang w:val="en-AU"/>
              </w:rPr>
              <w:t>O</w:t>
            </w:r>
            <w:r w:rsidR="00AF3AD9" w:rsidRPr="002A5074">
              <w:rPr>
                <w:rStyle w:val="Optional"/>
                <w:color w:val="FF0000"/>
                <w:lang w:val="en-AU"/>
              </w:rPr>
              <w:t>rder</w:t>
            </w:r>
          </w:p>
        </w:tc>
        <w:tc>
          <w:tcPr>
            <w:tcW w:w="6366" w:type="dxa"/>
            <w:tcBorders>
              <w:top w:val="single" w:sz="4" w:space="0" w:color="auto"/>
              <w:left w:val="single" w:sz="4" w:space="0" w:color="auto"/>
              <w:bottom w:val="double" w:sz="4" w:space="0" w:color="auto"/>
              <w:right w:val="single" w:sz="4" w:space="0" w:color="auto"/>
            </w:tcBorders>
          </w:tcPr>
          <w:p w14:paraId="2F96193A" w14:textId="77777777" w:rsidR="00CE759B" w:rsidRPr="002A5074" w:rsidRDefault="00CE759B" w:rsidP="00D7430E">
            <w:pPr>
              <w:pStyle w:val="TableText"/>
              <w:rPr>
                <w:rStyle w:val="Optional"/>
                <w:color w:val="FF0000"/>
                <w:lang w:val="en-AU"/>
              </w:rPr>
            </w:pPr>
            <w:r w:rsidRPr="002A5074">
              <w:rPr>
                <w:rStyle w:val="Optional"/>
                <w:color w:val="FF0000"/>
                <w:lang w:val="en-AU"/>
              </w:rPr>
              <w:t>Formally request sufficient number of written quotations from relevant panel members.</w:t>
            </w:r>
          </w:p>
          <w:p w14:paraId="2F96193B" w14:textId="49592F14" w:rsidR="00CE759B" w:rsidRPr="002A5074" w:rsidRDefault="00CE759B" w:rsidP="00D7430E">
            <w:pPr>
              <w:pStyle w:val="TableText"/>
              <w:rPr>
                <w:rStyle w:val="Optional"/>
                <w:color w:val="FF0000"/>
                <w:lang w:val="en-AU"/>
              </w:rPr>
            </w:pPr>
            <w:r w:rsidRPr="002A5074">
              <w:rPr>
                <w:rStyle w:val="Optional"/>
                <w:color w:val="FF0000"/>
                <w:lang w:val="en-AU"/>
              </w:rPr>
              <w:t>A unit price must be quoted</w:t>
            </w:r>
            <w:r w:rsidR="002A0245" w:rsidRPr="002A5074">
              <w:rPr>
                <w:rStyle w:val="Optional"/>
                <w:color w:val="FF0000"/>
                <w:lang w:val="en-AU"/>
              </w:rPr>
              <w:t>.</w:t>
            </w:r>
          </w:p>
        </w:tc>
      </w:tr>
      <w:tr w:rsidR="00CE759B" w:rsidRPr="002A5074" w14:paraId="2F961940" w14:textId="77777777" w:rsidTr="00D7430E">
        <w:tc>
          <w:tcPr>
            <w:tcW w:w="3102" w:type="dxa"/>
            <w:tcBorders>
              <w:top w:val="double" w:sz="4" w:space="0" w:color="auto"/>
              <w:left w:val="single" w:sz="4" w:space="0" w:color="auto"/>
              <w:bottom w:val="single" w:sz="4" w:space="0" w:color="auto"/>
              <w:right w:val="single" w:sz="4" w:space="0" w:color="auto"/>
            </w:tcBorders>
          </w:tcPr>
          <w:p w14:paraId="2F96193D" w14:textId="77777777" w:rsidR="00CE759B" w:rsidRPr="002A5074" w:rsidRDefault="00CE759B" w:rsidP="0011669A">
            <w:pPr>
              <w:pStyle w:val="TableText"/>
              <w:numPr>
                <w:ilvl w:val="0"/>
                <w:numId w:val="34"/>
              </w:numPr>
              <w:rPr>
                <w:rStyle w:val="Optional"/>
                <w:rFonts w:eastAsia="Arial Unicode MS"/>
                <w:color w:val="FF0000"/>
                <w:lang w:val="en-AU"/>
              </w:rPr>
            </w:pPr>
            <w:r w:rsidRPr="002A5074">
              <w:rPr>
                <w:rStyle w:val="Optional"/>
                <w:color w:val="FF0000"/>
                <w:lang w:val="en-AU"/>
              </w:rPr>
              <w:t>Services valued at up to $</w:t>
            </w:r>
            <w:r w:rsidR="00B93E10" w:rsidRPr="002A5074">
              <w:rPr>
                <w:rStyle w:val="Optional"/>
                <w:color w:val="FF0000"/>
                <w:lang w:val="en-AU"/>
              </w:rPr>
              <w:t>2</w:t>
            </w:r>
            <w:r w:rsidRPr="002A5074">
              <w:rPr>
                <w:rStyle w:val="Optional"/>
                <w:color w:val="FF0000"/>
                <w:lang w:val="en-AU"/>
              </w:rPr>
              <w:t xml:space="preserve">50,000 per </w:t>
            </w:r>
            <w:r w:rsidR="003C79E2" w:rsidRPr="002A5074">
              <w:rPr>
                <w:rStyle w:val="Optional"/>
                <w:color w:val="FF0000"/>
                <w:lang w:val="en-AU"/>
              </w:rPr>
              <w:t>O</w:t>
            </w:r>
            <w:r w:rsidR="00AF3AD9" w:rsidRPr="002A5074">
              <w:rPr>
                <w:rStyle w:val="Optional"/>
                <w:color w:val="FF0000"/>
                <w:lang w:val="en-AU"/>
              </w:rPr>
              <w:t>rder</w:t>
            </w:r>
          </w:p>
        </w:tc>
        <w:tc>
          <w:tcPr>
            <w:tcW w:w="6366" w:type="dxa"/>
            <w:tcBorders>
              <w:top w:val="double" w:sz="4" w:space="0" w:color="auto"/>
              <w:left w:val="single" w:sz="4" w:space="0" w:color="auto"/>
              <w:bottom w:val="single" w:sz="4" w:space="0" w:color="auto"/>
              <w:right w:val="single" w:sz="4" w:space="0" w:color="auto"/>
            </w:tcBorders>
          </w:tcPr>
          <w:p w14:paraId="2F96193E" w14:textId="77777777" w:rsidR="00CE759B" w:rsidRPr="002A5074" w:rsidRDefault="00CE759B" w:rsidP="00D7430E">
            <w:pPr>
              <w:pStyle w:val="TableText"/>
              <w:rPr>
                <w:rStyle w:val="Optional"/>
                <w:color w:val="FF0000"/>
                <w:lang w:val="en-AU"/>
              </w:rPr>
            </w:pPr>
            <w:r w:rsidRPr="002A5074">
              <w:rPr>
                <w:rStyle w:val="Optional"/>
                <w:color w:val="FF0000"/>
                <w:lang w:val="en-AU"/>
              </w:rPr>
              <w:t>Panel members may be accessed directly.</w:t>
            </w:r>
          </w:p>
          <w:p w14:paraId="2F96193F" w14:textId="70A21316" w:rsidR="00CE759B" w:rsidRPr="002A5074" w:rsidRDefault="00CE759B" w:rsidP="00FC3777">
            <w:pPr>
              <w:pStyle w:val="TableText"/>
              <w:rPr>
                <w:rStyle w:val="Optional"/>
                <w:color w:val="FF0000"/>
                <w:lang w:val="en-AU"/>
              </w:rPr>
            </w:pPr>
            <w:r w:rsidRPr="002A5074">
              <w:rPr>
                <w:rStyle w:val="Optional"/>
                <w:color w:val="FF0000"/>
                <w:lang w:val="en-AU"/>
              </w:rPr>
              <w:t>A unit rate must be quoted.</w:t>
            </w:r>
          </w:p>
        </w:tc>
      </w:tr>
      <w:tr w:rsidR="00CE759B" w:rsidRPr="002A5074" w14:paraId="2F961944" w14:textId="77777777" w:rsidTr="00D7430E">
        <w:tc>
          <w:tcPr>
            <w:tcW w:w="3102" w:type="dxa"/>
            <w:tcBorders>
              <w:top w:val="single" w:sz="4" w:space="0" w:color="auto"/>
              <w:left w:val="single" w:sz="4" w:space="0" w:color="auto"/>
              <w:bottom w:val="single" w:sz="4" w:space="0" w:color="auto"/>
              <w:right w:val="single" w:sz="4" w:space="0" w:color="auto"/>
            </w:tcBorders>
          </w:tcPr>
          <w:p w14:paraId="2F961941" w14:textId="77777777" w:rsidR="00CE759B" w:rsidRPr="002A5074" w:rsidRDefault="00CE759B" w:rsidP="0011669A">
            <w:pPr>
              <w:pStyle w:val="TableText"/>
              <w:numPr>
                <w:ilvl w:val="0"/>
                <w:numId w:val="34"/>
              </w:numPr>
              <w:rPr>
                <w:rStyle w:val="Optional"/>
                <w:rFonts w:eastAsia="Arial Unicode MS"/>
                <w:color w:val="FF0000"/>
                <w:lang w:val="en-AU"/>
              </w:rPr>
            </w:pPr>
            <w:r w:rsidRPr="002A5074">
              <w:rPr>
                <w:rStyle w:val="Optional"/>
                <w:color w:val="FF0000"/>
                <w:lang w:val="en-AU"/>
              </w:rPr>
              <w:t>Services valued at $</w:t>
            </w:r>
            <w:r w:rsidR="00B93E10" w:rsidRPr="002A5074">
              <w:rPr>
                <w:rStyle w:val="Optional"/>
                <w:color w:val="FF0000"/>
                <w:lang w:val="en-AU"/>
              </w:rPr>
              <w:t>2</w:t>
            </w:r>
            <w:r w:rsidRPr="002A5074">
              <w:rPr>
                <w:rStyle w:val="Optional"/>
                <w:color w:val="FF0000"/>
                <w:lang w:val="en-AU"/>
              </w:rPr>
              <w:t xml:space="preserve">50,000 or above per </w:t>
            </w:r>
            <w:r w:rsidR="003C79E2" w:rsidRPr="002A5074">
              <w:rPr>
                <w:rStyle w:val="Optional"/>
                <w:color w:val="FF0000"/>
                <w:lang w:val="en-AU"/>
              </w:rPr>
              <w:t>O</w:t>
            </w:r>
            <w:r w:rsidR="00AF3AD9" w:rsidRPr="002A5074">
              <w:rPr>
                <w:rStyle w:val="Optional"/>
                <w:color w:val="FF0000"/>
                <w:lang w:val="en-AU"/>
              </w:rPr>
              <w:t>rder</w:t>
            </w:r>
          </w:p>
        </w:tc>
        <w:tc>
          <w:tcPr>
            <w:tcW w:w="6366" w:type="dxa"/>
            <w:tcBorders>
              <w:top w:val="single" w:sz="4" w:space="0" w:color="auto"/>
              <w:left w:val="single" w:sz="4" w:space="0" w:color="auto"/>
              <w:bottom w:val="single" w:sz="4" w:space="0" w:color="auto"/>
              <w:right w:val="single" w:sz="4" w:space="0" w:color="auto"/>
            </w:tcBorders>
          </w:tcPr>
          <w:p w14:paraId="2F961942" w14:textId="77777777" w:rsidR="00CE759B" w:rsidRPr="002A5074" w:rsidRDefault="00CE759B" w:rsidP="00D7430E">
            <w:pPr>
              <w:pStyle w:val="TableText"/>
              <w:rPr>
                <w:rStyle w:val="Optional"/>
                <w:color w:val="FF0000"/>
                <w:lang w:val="en-AU"/>
              </w:rPr>
            </w:pPr>
            <w:r w:rsidRPr="002A5074">
              <w:rPr>
                <w:rStyle w:val="Optional"/>
                <w:color w:val="FF0000"/>
                <w:lang w:val="en-AU"/>
              </w:rPr>
              <w:t>Formally request sufficient number of written quotations from relevant panel members.</w:t>
            </w:r>
          </w:p>
          <w:p w14:paraId="2F961943" w14:textId="77777777" w:rsidR="00CE759B" w:rsidRPr="002A5074" w:rsidRDefault="00CE759B" w:rsidP="00D7430E">
            <w:pPr>
              <w:pStyle w:val="TableText"/>
              <w:rPr>
                <w:rStyle w:val="Optional"/>
                <w:color w:val="FF0000"/>
                <w:lang w:val="en-AU"/>
              </w:rPr>
            </w:pPr>
            <w:r w:rsidRPr="002A5074">
              <w:rPr>
                <w:rStyle w:val="Optional"/>
                <w:color w:val="FF0000"/>
                <w:lang w:val="en-AU"/>
              </w:rPr>
              <w:t>A unit rate must be quoted.</w:t>
            </w:r>
          </w:p>
        </w:tc>
      </w:tr>
    </w:tbl>
    <w:p w14:paraId="2F961945" w14:textId="77777777" w:rsidR="009C1564" w:rsidRPr="000E28FF" w:rsidRDefault="009C1564" w:rsidP="00CE759B">
      <w:pPr>
        <w:pStyle w:val="BodyText"/>
        <w:ind w:left="0"/>
        <w:rPr>
          <w:lang w:val="en-AU"/>
        </w:rPr>
      </w:pPr>
    </w:p>
    <w:p w14:paraId="2F961946" w14:textId="77777777" w:rsidR="009C1564" w:rsidRPr="000E28FF" w:rsidRDefault="009C1564">
      <w:pPr>
        <w:pStyle w:val="BodyText"/>
        <w:rPr>
          <w:lang w:val="en-AU"/>
        </w:rPr>
        <w:sectPr w:rsidR="009C1564" w:rsidRPr="000E28FF" w:rsidSect="00AF6777">
          <w:headerReference w:type="even" r:id="rId122"/>
          <w:headerReference w:type="default" r:id="rId123"/>
          <w:headerReference w:type="first" r:id="rId124"/>
          <w:pgSz w:w="11906" w:h="16838" w:code="9"/>
          <w:pgMar w:top="1134" w:right="890" w:bottom="851" w:left="851" w:header="567" w:footer="567" w:gutter="567"/>
          <w:cols w:space="708"/>
          <w:docGrid w:linePitch="360"/>
        </w:sectPr>
      </w:pPr>
    </w:p>
    <w:p w14:paraId="2F961947" w14:textId="24AFFAB1" w:rsidR="009C1564" w:rsidRPr="000E28FF" w:rsidRDefault="00A52FBE">
      <w:pPr>
        <w:pStyle w:val="InstructionOR"/>
        <w:rPr>
          <w:lang w:val="en-AU"/>
        </w:rPr>
      </w:pPr>
      <w:r w:rsidRPr="000E28FF">
        <w:rPr>
          <w:lang w:val="en-AU"/>
        </w:rPr>
        <w:lastRenderedPageBreak/>
        <w:t xml:space="preserve">[Note: Schedules 7 To 15 </w:t>
      </w:r>
      <w:r w:rsidR="001830E0" w:rsidRPr="002A5074">
        <w:rPr>
          <w:lang w:val="en-AU"/>
        </w:rPr>
        <w:t>apply to</w:t>
      </w:r>
      <w:r w:rsidRPr="000E28FF">
        <w:rPr>
          <w:lang w:val="en-AU"/>
        </w:rPr>
        <w:t xml:space="preserve"> ICT </w:t>
      </w:r>
      <w:r w:rsidR="001830E0" w:rsidRPr="002A5074">
        <w:rPr>
          <w:lang w:val="en-AU"/>
        </w:rPr>
        <w:t>contracts only</w:t>
      </w:r>
      <w:r w:rsidRPr="000E28FF">
        <w:rPr>
          <w:lang w:val="en-AU"/>
        </w:rPr>
        <w:t>]</w:t>
      </w:r>
    </w:p>
    <w:p w14:paraId="2F961948" w14:textId="54C28B16" w:rsidR="00F324FC" w:rsidRPr="000E28FF" w:rsidRDefault="00117C15" w:rsidP="00F324FC">
      <w:pPr>
        <w:pStyle w:val="Part"/>
        <w:rPr>
          <w:rStyle w:val="Optional"/>
          <w:lang w:val="en-AU"/>
        </w:rPr>
      </w:pPr>
      <w:r w:rsidRPr="000E28FF">
        <w:rPr>
          <w:rStyle w:val="Optional"/>
          <w:i/>
          <w:color w:val="FF0000"/>
          <w:lang w:val="en-AU"/>
        </w:rPr>
        <w:fldChar w:fldCharType="begin">
          <w:ffData>
            <w:name w:val="Text139"/>
            <w:enabled/>
            <w:calcOnExit w:val="0"/>
            <w:textInput>
              <w:default w:val="[If not an ICT contract, insert the following and change header to &quot;Schedules 7 To 15 - Not Applicable&quot;] "/>
            </w:textInput>
          </w:ffData>
        </w:fldChar>
      </w:r>
      <w:r w:rsidRPr="000E28FF">
        <w:rPr>
          <w:rStyle w:val="Optional"/>
          <w:i/>
          <w:color w:val="FF0000"/>
          <w:lang w:val="en-AU"/>
        </w:rPr>
        <w:instrText xml:space="preserve"> </w:instrText>
      </w:r>
      <w:bookmarkStart w:id="234" w:name="Text139"/>
      <w:r w:rsidRPr="000E28FF">
        <w:rPr>
          <w:rStyle w:val="Optional"/>
          <w:i/>
          <w:color w:val="FF0000"/>
          <w:lang w:val="en-AU"/>
        </w:rPr>
        <w:instrText xml:space="preserve">FORMTEXT </w:instrText>
      </w:r>
      <w:r w:rsidRPr="000E28FF">
        <w:rPr>
          <w:rStyle w:val="Optional"/>
          <w:i/>
          <w:color w:val="FF0000"/>
          <w:lang w:val="en-AU"/>
        </w:rPr>
      </w:r>
      <w:r w:rsidRPr="000E28FF">
        <w:rPr>
          <w:rStyle w:val="Optional"/>
          <w:i/>
          <w:color w:val="FF0000"/>
          <w:lang w:val="en-AU"/>
        </w:rPr>
        <w:fldChar w:fldCharType="separate"/>
      </w:r>
      <w:bookmarkStart w:id="235" w:name="_Toc170300926"/>
      <w:r w:rsidRPr="000E28FF">
        <w:rPr>
          <w:rStyle w:val="Optional"/>
          <w:i/>
          <w:color w:val="FF0000"/>
          <w:lang w:val="en-AU"/>
        </w:rPr>
        <w:t xml:space="preserve">[If not an ICT contract, insert the following and change header to "Schedules 7 To 15 - Not Applicable"] </w:t>
      </w:r>
      <w:r w:rsidRPr="000E28FF">
        <w:rPr>
          <w:rStyle w:val="Optional"/>
          <w:i/>
          <w:color w:val="FF0000"/>
          <w:lang w:val="en-AU"/>
        </w:rPr>
        <w:fldChar w:fldCharType="end"/>
      </w:r>
      <w:bookmarkEnd w:id="234"/>
      <w:r w:rsidR="00A52FBE" w:rsidRPr="000E28FF">
        <w:rPr>
          <w:rStyle w:val="Optional"/>
          <w:lang w:val="en-AU"/>
        </w:rPr>
        <w:t xml:space="preserve">Schedule </w:t>
      </w:r>
      <w:r w:rsidR="00F324FC" w:rsidRPr="000E28FF">
        <w:rPr>
          <w:rStyle w:val="Optional"/>
          <w:lang w:val="en-AU"/>
        </w:rPr>
        <w:t xml:space="preserve">7 TO 15 – </w:t>
      </w:r>
      <w:r w:rsidR="00A52FBE" w:rsidRPr="000E28FF">
        <w:rPr>
          <w:rStyle w:val="Optional"/>
          <w:lang w:val="en-AU"/>
        </w:rPr>
        <w:t>Not Applicable</w:t>
      </w:r>
      <w:bookmarkEnd w:id="235"/>
    </w:p>
    <w:p w14:paraId="2F961949" w14:textId="35841A7D" w:rsidR="009C1564" w:rsidRPr="000E28FF" w:rsidRDefault="00117C15">
      <w:pPr>
        <w:pStyle w:val="Part"/>
        <w:rPr>
          <w:rStyle w:val="Optional"/>
          <w:lang w:val="en-AU"/>
        </w:rPr>
      </w:pPr>
      <w:r w:rsidRPr="000E28FF">
        <w:rPr>
          <w:rStyle w:val="Optional"/>
          <w:i/>
          <w:color w:val="FF0000"/>
          <w:lang w:val="en-AU"/>
        </w:rPr>
        <w:fldChar w:fldCharType="begin">
          <w:ffData>
            <w:name w:val=""/>
            <w:enabled/>
            <w:calcOnExit w:val="0"/>
            <w:textInput>
              <w:default w:val="[or, if an ICT contract, include all schedules and amend content as applicable] "/>
            </w:textInput>
          </w:ffData>
        </w:fldChar>
      </w:r>
      <w:r w:rsidRPr="000E28FF">
        <w:rPr>
          <w:rStyle w:val="Optional"/>
          <w:i/>
          <w:color w:val="FF0000"/>
          <w:lang w:val="en-AU"/>
        </w:rPr>
        <w:instrText xml:space="preserve"> FORMTEXT </w:instrText>
      </w:r>
      <w:r w:rsidRPr="000E28FF">
        <w:rPr>
          <w:rStyle w:val="Optional"/>
          <w:i/>
          <w:color w:val="FF0000"/>
          <w:lang w:val="en-AU"/>
        </w:rPr>
      </w:r>
      <w:r w:rsidRPr="000E28FF">
        <w:rPr>
          <w:rStyle w:val="Optional"/>
          <w:i/>
          <w:color w:val="FF0000"/>
          <w:lang w:val="en-AU"/>
        </w:rPr>
        <w:fldChar w:fldCharType="separate"/>
      </w:r>
      <w:bookmarkStart w:id="236" w:name="_Toc170300927"/>
      <w:r w:rsidRPr="000E28FF">
        <w:rPr>
          <w:rStyle w:val="Optional"/>
          <w:i/>
          <w:color w:val="FF0000"/>
          <w:lang w:val="en-AU"/>
        </w:rPr>
        <w:t xml:space="preserve">[or, if an ICT contract, include all schedules and amend content as applicable] </w:t>
      </w:r>
      <w:r w:rsidRPr="000E28FF">
        <w:rPr>
          <w:rStyle w:val="Optional"/>
          <w:i/>
          <w:color w:val="FF0000"/>
          <w:lang w:val="en-AU"/>
        </w:rPr>
        <w:fldChar w:fldCharType="end"/>
      </w:r>
      <w:r w:rsidR="00A52FBE" w:rsidRPr="000E28FF">
        <w:rPr>
          <w:rStyle w:val="Optional"/>
          <w:lang w:val="en-AU"/>
        </w:rPr>
        <w:t xml:space="preserve">Schedule </w:t>
      </w:r>
      <w:r w:rsidR="009C1564" w:rsidRPr="000E28FF">
        <w:rPr>
          <w:rStyle w:val="Optional"/>
          <w:lang w:val="en-AU"/>
        </w:rPr>
        <w:t xml:space="preserve">7 - </w:t>
      </w:r>
      <w:r w:rsidR="00A52FBE" w:rsidRPr="000E28FF">
        <w:rPr>
          <w:rStyle w:val="Optional"/>
          <w:lang w:val="en-AU"/>
        </w:rPr>
        <w:t xml:space="preserve">Project Plan </w:t>
      </w:r>
      <w:r w:rsidR="00A52FBE" w:rsidRPr="000E28FF">
        <w:rPr>
          <w:rStyle w:val="Strong"/>
          <w:b/>
          <w:i/>
          <w:color w:val="FF0000"/>
          <w:lang w:val="en-AU"/>
        </w:rPr>
        <w:t>[or]</w:t>
      </w:r>
      <w:r w:rsidR="00A52FBE" w:rsidRPr="000E28FF">
        <w:rPr>
          <w:rStyle w:val="Strong"/>
          <w:b/>
          <w:lang w:val="en-AU"/>
        </w:rPr>
        <w:t xml:space="preserve"> </w:t>
      </w:r>
      <w:r w:rsidR="00A52FBE" w:rsidRPr="000E28FF">
        <w:rPr>
          <w:rStyle w:val="Strong"/>
          <w:b/>
          <w:color w:val="0000FF"/>
          <w:lang w:val="en-AU"/>
        </w:rPr>
        <w:t>Not Applicable</w:t>
      </w:r>
      <w:bookmarkEnd w:id="236"/>
    </w:p>
    <w:p w14:paraId="2F96194A" w14:textId="3AF69B03" w:rsidR="00337ED2" w:rsidRPr="000E28FF" w:rsidRDefault="00117C15" w:rsidP="00337ED2">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4B" w14:textId="77777777" w:rsidR="009C1564" w:rsidRPr="000E28FF" w:rsidRDefault="009C1564">
      <w:pPr>
        <w:pStyle w:val="Heading2manual"/>
        <w:rPr>
          <w:lang w:val="en-AU"/>
        </w:rPr>
      </w:pPr>
      <w:r w:rsidRPr="000E28FF">
        <w:rPr>
          <w:lang w:val="en-AU"/>
        </w:rPr>
        <w:t>1.1</w:t>
      </w:r>
      <w:r w:rsidRPr="000E28FF">
        <w:rPr>
          <w:lang w:val="en-AU"/>
        </w:rPr>
        <w:tab/>
        <w:t>…</w:t>
      </w:r>
    </w:p>
    <w:p w14:paraId="2F96194C"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4D" w14:textId="77777777" w:rsidR="009C1564" w:rsidRPr="000E28FF" w:rsidRDefault="009C1564">
      <w:pPr>
        <w:pStyle w:val="Heading2manual"/>
        <w:rPr>
          <w:lang w:val="en-AU"/>
        </w:rPr>
      </w:pPr>
      <w:r w:rsidRPr="000E28FF">
        <w:rPr>
          <w:lang w:val="en-AU"/>
        </w:rPr>
        <w:t>1.2</w:t>
      </w:r>
      <w:r w:rsidRPr="000E28FF">
        <w:rPr>
          <w:lang w:val="en-AU"/>
        </w:rPr>
        <w:tab/>
        <w:t>…</w:t>
      </w:r>
    </w:p>
    <w:p w14:paraId="2F96194E"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4F" w14:textId="77777777" w:rsidR="009C1564" w:rsidRPr="000E28FF" w:rsidRDefault="009C1564">
      <w:pPr>
        <w:pStyle w:val="BodyText"/>
        <w:rPr>
          <w:lang w:val="en-AU"/>
        </w:rPr>
      </w:pPr>
    </w:p>
    <w:p w14:paraId="2F961950" w14:textId="77777777" w:rsidR="009C1564" w:rsidRPr="000E28FF" w:rsidRDefault="009C1564">
      <w:pPr>
        <w:pStyle w:val="NormText"/>
        <w:rPr>
          <w:rStyle w:val="Instruction"/>
          <w:lang w:val="en-AU"/>
        </w:rPr>
      </w:pPr>
      <w:r w:rsidRPr="000E28FF">
        <w:rPr>
          <w:rStyle w:val="Instruction"/>
          <w:lang w:val="en-AU"/>
        </w:rPr>
        <w:t>If the Customer has a Project Plan for the Contract insert here, and the Respondent is to “read and keep”.</w:t>
      </w:r>
    </w:p>
    <w:p w14:paraId="2F961951" w14:textId="77777777" w:rsidR="009C1564" w:rsidRPr="000E28FF" w:rsidRDefault="009C1564">
      <w:pPr>
        <w:pStyle w:val="NormText"/>
        <w:rPr>
          <w:rStyle w:val="Instruction"/>
          <w:lang w:val="en-AU"/>
        </w:rPr>
      </w:pPr>
    </w:p>
    <w:p w14:paraId="2F961952" w14:textId="77777777" w:rsidR="009C1564" w:rsidRPr="000E28FF" w:rsidRDefault="009C1564">
      <w:pPr>
        <w:pStyle w:val="NormText"/>
        <w:rPr>
          <w:rStyle w:val="Instruction"/>
          <w:lang w:val="en-AU"/>
        </w:rPr>
      </w:pPr>
      <w:r w:rsidRPr="000E28FF">
        <w:rPr>
          <w:rStyle w:val="Instruction"/>
          <w:lang w:val="en-AU"/>
        </w:rPr>
        <w:t xml:space="preserve">If the Customer requires the </w:t>
      </w:r>
      <w:r w:rsidR="00181739" w:rsidRPr="000E28FF">
        <w:rPr>
          <w:rStyle w:val="Instruction"/>
          <w:lang w:val="en-AU"/>
        </w:rPr>
        <w:t xml:space="preserve">Respondent </w:t>
      </w:r>
      <w:r w:rsidRPr="000E28FF">
        <w:rPr>
          <w:rStyle w:val="Instruction"/>
          <w:lang w:val="en-AU"/>
        </w:rPr>
        <w:t>to provide the Project Plan then the Respondent is to “complete and return”.</w:t>
      </w:r>
    </w:p>
    <w:p w14:paraId="2F961953" w14:textId="77777777" w:rsidR="009C1564" w:rsidRPr="000E28FF" w:rsidRDefault="009C1564">
      <w:pPr>
        <w:pStyle w:val="BodyText"/>
        <w:rPr>
          <w:lang w:val="en-AU"/>
        </w:rPr>
      </w:pPr>
    </w:p>
    <w:p w14:paraId="2F961954" w14:textId="77777777" w:rsidR="009C1564" w:rsidRPr="000E28FF" w:rsidRDefault="009C1564">
      <w:pPr>
        <w:pStyle w:val="BodyText"/>
        <w:rPr>
          <w:lang w:val="en-AU"/>
        </w:rPr>
      </w:pPr>
      <w:r w:rsidRPr="000E28FF">
        <w:rPr>
          <w:lang w:val="en-AU"/>
        </w:rPr>
        <w:t xml:space="preserve"> </w:t>
      </w:r>
    </w:p>
    <w:p w14:paraId="2F961955" w14:textId="77777777" w:rsidR="009C1564" w:rsidRPr="000E28FF" w:rsidRDefault="009C1564">
      <w:pPr>
        <w:pStyle w:val="Part"/>
        <w:rPr>
          <w:lang w:val="en-AU"/>
        </w:rPr>
        <w:sectPr w:rsidR="009C1564" w:rsidRPr="000E28FF" w:rsidSect="00AF6777">
          <w:headerReference w:type="even" r:id="rId125"/>
          <w:headerReference w:type="default" r:id="rId126"/>
          <w:headerReference w:type="first" r:id="rId127"/>
          <w:pgSz w:w="11906" w:h="16838" w:code="9"/>
          <w:pgMar w:top="1134" w:right="890" w:bottom="851" w:left="851" w:header="567" w:footer="567" w:gutter="567"/>
          <w:cols w:space="708"/>
          <w:docGrid w:linePitch="360"/>
        </w:sectPr>
      </w:pPr>
    </w:p>
    <w:p w14:paraId="2F961956" w14:textId="27B7BCAC" w:rsidR="009C1564" w:rsidRPr="000E28FF" w:rsidRDefault="00A52FBE">
      <w:pPr>
        <w:pStyle w:val="Part"/>
        <w:rPr>
          <w:rStyle w:val="Optional"/>
          <w:lang w:val="en-AU"/>
        </w:rPr>
      </w:pPr>
      <w:bookmarkStart w:id="237" w:name="_Toc170300928"/>
      <w:r w:rsidRPr="000E28FF">
        <w:rPr>
          <w:rStyle w:val="Optional"/>
          <w:color w:val="auto"/>
          <w:lang w:val="en-AU"/>
        </w:rPr>
        <w:lastRenderedPageBreak/>
        <w:t>Schedule 8 -</w:t>
      </w:r>
      <w:r w:rsidRPr="000E28FF">
        <w:rPr>
          <w:rStyle w:val="Optional"/>
          <w:lang w:val="en-AU"/>
        </w:rPr>
        <w:t xml:space="preserve"> Service Level Agreement</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37"/>
    </w:p>
    <w:p w14:paraId="17FA9CF8"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58" w14:textId="77777777" w:rsidR="009C1564" w:rsidRPr="000E28FF" w:rsidRDefault="009C1564">
      <w:pPr>
        <w:pStyle w:val="Heading2manual"/>
        <w:rPr>
          <w:lang w:val="en-AU"/>
        </w:rPr>
      </w:pPr>
      <w:r w:rsidRPr="000E28FF">
        <w:rPr>
          <w:lang w:val="en-AU"/>
        </w:rPr>
        <w:t>1.1</w:t>
      </w:r>
      <w:r w:rsidRPr="000E28FF">
        <w:rPr>
          <w:lang w:val="en-AU"/>
        </w:rPr>
        <w:tab/>
        <w:t>…</w:t>
      </w:r>
    </w:p>
    <w:p w14:paraId="2F961959"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5A" w14:textId="77777777" w:rsidR="009C1564" w:rsidRPr="000E28FF" w:rsidRDefault="009C1564">
      <w:pPr>
        <w:pStyle w:val="Heading2manual"/>
        <w:rPr>
          <w:lang w:val="en-AU"/>
        </w:rPr>
      </w:pPr>
      <w:r w:rsidRPr="000E28FF">
        <w:rPr>
          <w:lang w:val="en-AU"/>
        </w:rPr>
        <w:t>1.2</w:t>
      </w:r>
      <w:r w:rsidRPr="000E28FF">
        <w:rPr>
          <w:lang w:val="en-AU"/>
        </w:rPr>
        <w:tab/>
        <w:t>…</w:t>
      </w:r>
    </w:p>
    <w:p w14:paraId="2F96195B"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5C" w14:textId="77777777" w:rsidR="009C1564" w:rsidRPr="000E28FF" w:rsidRDefault="009C1564">
      <w:pPr>
        <w:pStyle w:val="BodyText"/>
        <w:rPr>
          <w:lang w:val="en-AU"/>
        </w:rPr>
      </w:pPr>
    </w:p>
    <w:p w14:paraId="2F96195D" w14:textId="77777777" w:rsidR="009C1564" w:rsidRPr="000E28FF" w:rsidRDefault="009C1564">
      <w:pPr>
        <w:pStyle w:val="BodyText"/>
        <w:rPr>
          <w:lang w:val="en-AU"/>
        </w:rPr>
      </w:pPr>
    </w:p>
    <w:p w14:paraId="2F96195E" w14:textId="77777777" w:rsidR="009C1564" w:rsidRPr="000E28FF" w:rsidRDefault="009C1564">
      <w:pPr>
        <w:pStyle w:val="NormText"/>
        <w:rPr>
          <w:rStyle w:val="Instruction"/>
          <w:lang w:val="en-AU"/>
        </w:rPr>
      </w:pPr>
      <w:r w:rsidRPr="000E28FF">
        <w:rPr>
          <w:rStyle w:val="Instruction"/>
          <w:lang w:val="en-AU"/>
        </w:rPr>
        <w:t>If the customer has a Service Level Agreement for the Contract insert here, and the Respondent is to “read and keep”.</w:t>
      </w:r>
    </w:p>
    <w:p w14:paraId="2F96195F" w14:textId="77777777" w:rsidR="009C1564" w:rsidRPr="000E28FF" w:rsidRDefault="009C1564">
      <w:pPr>
        <w:pStyle w:val="NormText"/>
        <w:rPr>
          <w:rStyle w:val="Instruction"/>
          <w:lang w:val="en-AU"/>
        </w:rPr>
      </w:pPr>
    </w:p>
    <w:p w14:paraId="2F961960" w14:textId="77777777" w:rsidR="009C1564" w:rsidRPr="000E28FF" w:rsidRDefault="009C1564">
      <w:pPr>
        <w:pStyle w:val="NormText"/>
        <w:rPr>
          <w:rStyle w:val="Instruction"/>
          <w:lang w:val="en-AU"/>
        </w:rPr>
      </w:pPr>
      <w:r w:rsidRPr="000E28FF">
        <w:rPr>
          <w:rStyle w:val="Instruction"/>
          <w:lang w:val="en-AU"/>
        </w:rPr>
        <w:t xml:space="preserve">If the Customer requires the </w:t>
      </w:r>
      <w:r w:rsidR="00181739" w:rsidRPr="000E28FF">
        <w:rPr>
          <w:rStyle w:val="Instruction"/>
          <w:lang w:val="en-AU"/>
        </w:rPr>
        <w:t>R</w:t>
      </w:r>
      <w:r w:rsidRPr="000E28FF">
        <w:rPr>
          <w:rStyle w:val="Instruction"/>
          <w:lang w:val="en-AU"/>
        </w:rPr>
        <w:t>espondent to provide the Service Level Agreement then the Respondent is to “complete and return”</w:t>
      </w:r>
    </w:p>
    <w:p w14:paraId="2F961961" w14:textId="77777777" w:rsidR="009C1564" w:rsidRPr="000E28FF" w:rsidRDefault="009C1564">
      <w:pPr>
        <w:pStyle w:val="Part"/>
        <w:rPr>
          <w:lang w:val="en-AU"/>
        </w:rPr>
        <w:sectPr w:rsidR="009C1564" w:rsidRPr="000E28FF" w:rsidSect="00AF6777">
          <w:headerReference w:type="even" r:id="rId128"/>
          <w:headerReference w:type="default" r:id="rId129"/>
          <w:headerReference w:type="first" r:id="rId130"/>
          <w:pgSz w:w="11906" w:h="16838" w:code="9"/>
          <w:pgMar w:top="1134" w:right="890" w:bottom="851" w:left="851" w:header="567" w:footer="567" w:gutter="567"/>
          <w:cols w:space="708"/>
          <w:docGrid w:linePitch="360"/>
        </w:sectPr>
      </w:pPr>
    </w:p>
    <w:p w14:paraId="2F961962" w14:textId="29EBFDCD" w:rsidR="009C1564" w:rsidRPr="000E28FF" w:rsidRDefault="00A52FBE">
      <w:pPr>
        <w:pStyle w:val="Part"/>
        <w:rPr>
          <w:rStyle w:val="Optional"/>
          <w:lang w:val="en-AU"/>
        </w:rPr>
      </w:pPr>
      <w:bookmarkStart w:id="238" w:name="_Toc170300929"/>
      <w:r w:rsidRPr="000E28FF">
        <w:rPr>
          <w:rStyle w:val="Optional"/>
          <w:color w:val="auto"/>
          <w:lang w:val="en-AU"/>
        </w:rPr>
        <w:lastRenderedPageBreak/>
        <w:t>Schedule 9 -</w:t>
      </w:r>
      <w:r w:rsidRPr="000E28FF">
        <w:rPr>
          <w:rStyle w:val="Optional"/>
          <w:lang w:val="en-AU"/>
        </w:rPr>
        <w:t xml:space="preserve"> Hardware Maintenance</w:t>
      </w:r>
      <w:r w:rsidRPr="000E28FF">
        <w:rPr>
          <w:rStyle w:val="Strong"/>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38"/>
    </w:p>
    <w:p w14:paraId="1A886DDA"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64" w14:textId="77777777" w:rsidR="009C1564" w:rsidRPr="000E28FF" w:rsidRDefault="009C1564">
      <w:pPr>
        <w:pStyle w:val="Heading2manual"/>
        <w:rPr>
          <w:lang w:val="en-AU"/>
        </w:rPr>
      </w:pPr>
      <w:r w:rsidRPr="000E28FF">
        <w:rPr>
          <w:lang w:val="en-AU"/>
        </w:rPr>
        <w:t>1.1</w:t>
      </w:r>
      <w:r w:rsidRPr="000E28FF">
        <w:rPr>
          <w:lang w:val="en-AU"/>
        </w:rPr>
        <w:tab/>
        <w:t>…</w:t>
      </w:r>
    </w:p>
    <w:p w14:paraId="2F961965"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66" w14:textId="77777777" w:rsidR="009C1564" w:rsidRPr="000E28FF" w:rsidRDefault="009C1564">
      <w:pPr>
        <w:pStyle w:val="Heading2manual"/>
        <w:rPr>
          <w:lang w:val="en-AU"/>
        </w:rPr>
      </w:pPr>
      <w:r w:rsidRPr="000E28FF">
        <w:rPr>
          <w:lang w:val="en-AU"/>
        </w:rPr>
        <w:t>1.2</w:t>
      </w:r>
      <w:r w:rsidRPr="000E28FF">
        <w:rPr>
          <w:lang w:val="en-AU"/>
        </w:rPr>
        <w:tab/>
        <w:t>…</w:t>
      </w:r>
    </w:p>
    <w:p w14:paraId="2F961967" w14:textId="77777777" w:rsidR="009C1564" w:rsidRPr="000E28FF" w:rsidRDefault="005123FB">
      <w:pPr>
        <w:pStyle w:val="BodyText"/>
        <w:rPr>
          <w:rStyle w:val="Instruction"/>
          <w:lang w:val="en-AU"/>
        </w:rPr>
      </w:pPr>
      <w:r w:rsidRPr="000E28FF">
        <w:rPr>
          <w:rStyle w:val="Instruction"/>
          <w:lang w:val="en-AU"/>
        </w:rPr>
        <w:fldChar w:fldCharType="begin">
          <w:ffData>
            <w:name w:val=""/>
            <w:enabled/>
            <w:calcOnExit w:val="0"/>
            <w:textInput>
              <w:default w:val="[insert ...]"/>
            </w:textInput>
          </w:ffData>
        </w:fldChar>
      </w:r>
      <w:r w:rsidR="009C1564" w:rsidRPr="000E28FF">
        <w:rPr>
          <w:rStyle w:val="Instruction"/>
          <w:lang w:val="en-AU"/>
        </w:rPr>
        <w:instrText xml:space="preserve"> FORMTEXT </w:instrText>
      </w:r>
      <w:r w:rsidRPr="000E28FF">
        <w:rPr>
          <w:rStyle w:val="Instruction"/>
          <w:lang w:val="en-AU"/>
        </w:rPr>
      </w:r>
      <w:r w:rsidRPr="000E28FF">
        <w:rPr>
          <w:rStyle w:val="Instruction"/>
          <w:lang w:val="en-AU"/>
        </w:rPr>
        <w:fldChar w:fldCharType="separate"/>
      </w:r>
      <w:r w:rsidR="009C1564" w:rsidRPr="000E28FF">
        <w:rPr>
          <w:rStyle w:val="Instruction"/>
          <w:lang w:val="en-AU"/>
        </w:rPr>
        <w:t>[insert ...]</w:t>
      </w:r>
      <w:r w:rsidRPr="000E28FF">
        <w:rPr>
          <w:rStyle w:val="Instruction"/>
          <w:lang w:val="en-AU"/>
        </w:rPr>
        <w:fldChar w:fldCharType="end"/>
      </w:r>
    </w:p>
    <w:p w14:paraId="2F961968" w14:textId="77777777" w:rsidR="009C1564" w:rsidRPr="000E28FF" w:rsidRDefault="009C1564">
      <w:pPr>
        <w:pStyle w:val="BodyText"/>
        <w:rPr>
          <w:lang w:val="en-AU"/>
        </w:rPr>
      </w:pPr>
    </w:p>
    <w:p w14:paraId="2F961969" w14:textId="77777777" w:rsidR="009C1564" w:rsidRPr="000E28FF" w:rsidRDefault="009C1564">
      <w:pPr>
        <w:pStyle w:val="NormText"/>
        <w:rPr>
          <w:rStyle w:val="Instruction"/>
          <w:lang w:val="en-AU"/>
        </w:rPr>
      </w:pPr>
      <w:r w:rsidRPr="000E28FF">
        <w:rPr>
          <w:rStyle w:val="Instruction"/>
          <w:lang w:val="en-AU"/>
        </w:rPr>
        <w:t>If the Customer has a requirement for Hardware Maintenance for the Contract insert here</w:t>
      </w:r>
      <w:r w:rsidR="00463D74" w:rsidRPr="000E28FF">
        <w:rPr>
          <w:rStyle w:val="Instruction"/>
          <w:lang w:val="en-AU"/>
        </w:rPr>
        <w:t>,</w:t>
      </w:r>
      <w:r w:rsidRPr="000E28FF">
        <w:rPr>
          <w:rStyle w:val="Instruction"/>
          <w:lang w:val="en-AU"/>
        </w:rPr>
        <w:t xml:space="preserve"> and the </w:t>
      </w:r>
      <w:r w:rsidR="00181739" w:rsidRPr="000E28FF">
        <w:rPr>
          <w:rStyle w:val="Instruction"/>
          <w:lang w:val="en-AU"/>
        </w:rPr>
        <w:t>R</w:t>
      </w:r>
      <w:r w:rsidRPr="000E28FF">
        <w:rPr>
          <w:rStyle w:val="Instruction"/>
          <w:lang w:val="en-AU"/>
        </w:rPr>
        <w:t>espondent is to “read and keep”.</w:t>
      </w:r>
    </w:p>
    <w:p w14:paraId="2F96196A" w14:textId="77777777" w:rsidR="009C1564" w:rsidRPr="000E28FF" w:rsidRDefault="009C1564">
      <w:pPr>
        <w:pStyle w:val="NormText"/>
        <w:rPr>
          <w:rStyle w:val="Instruction"/>
          <w:lang w:val="en-AU"/>
        </w:rPr>
      </w:pPr>
    </w:p>
    <w:p w14:paraId="2F96196B" w14:textId="77777777" w:rsidR="009C1564" w:rsidRPr="000E28FF" w:rsidRDefault="009C1564">
      <w:pPr>
        <w:pStyle w:val="NormText"/>
        <w:rPr>
          <w:rStyle w:val="Instruction"/>
          <w:lang w:val="en-AU"/>
        </w:rPr>
      </w:pPr>
      <w:r w:rsidRPr="000E28FF">
        <w:rPr>
          <w:rStyle w:val="Instruction"/>
          <w:lang w:val="en-AU"/>
        </w:rPr>
        <w:t xml:space="preserve">If the Customer requires the Respondent to provide for Hardware Maintenance then the </w:t>
      </w:r>
      <w:r w:rsidR="00181739" w:rsidRPr="000E28FF">
        <w:rPr>
          <w:rStyle w:val="Instruction"/>
          <w:lang w:val="en-AU"/>
        </w:rPr>
        <w:t>R</w:t>
      </w:r>
      <w:r w:rsidRPr="000E28FF">
        <w:rPr>
          <w:rStyle w:val="Instruction"/>
          <w:lang w:val="en-AU"/>
        </w:rPr>
        <w:t>espondent is to “complete and return”.</w:t>
      </w:r>
    </w:p>
    <w:p w14:paraId="2F96196C" w14:textId="77777777" w:rsidR="009C1564" w:rsidRPr="000E28FF" w:rsidRDefault="009C1564">
      <w:pPr>
        <w:pStyle w:val="BodyText"/>
        <w:rPr>
          <w:lang w:val="en-AU"/>
        </w:rPr>
      </w:pPr>
    </w:p>
    <w:p w14:paraId="2F96196D" w14:textId="77777777" w:rsidR="009C1564" w:rsidRPr="000E28FF" w:rsidRDefault="009C1564">
      <w:pPr>
        <w:pStyle w:val="BodyText"/>
        <w:rPr>
          <w:lang w:val="en-AU"/>
        </w:rPr>
      </w:pPr>
      <w:r w:rsidRPr="000E28FF">
        <w:rPr>
          <w:lang w:val="en-AU"/>
        </w:rPr>
        <w:t xml:space="preserve"> </w:t>
      </w:r>
    </w:p>
    <w:p w14:paraId="2F96196E" w14:textId="77777777" w:rsidR="009C1564" w:rsidRPr="000E28FF" w:rsidRDefault="009C1564">
      <w:pPr>
        <w:pStyle w:val="Part"/>
        <w:rPr>
          <w:lang w:val="en-AU"/>
        </w:rPr>
        <w:sectPr w:rsidR="009C1564" w:rsidRPr="000E28FF" w:rsidSect="00AF6777">
          <w:headerReference w:type="even" r:id="rId131"/>
          <w:headerReference w:type="default" r:id="rId132"/>
          <w:headerReference w:type="first" r:id="rId133"/>
          <w:pgSz w:w="11906" w:h="16838" w:code="9"/>
          <w:pgMar w:top="1134" w:right="890" w:bottom="851" w:left="851" w:header="567" w:footer="567" w:gutter="567"/>
          <w:cols w:space="708"/>
          <w:docGrid w:linePitch="360"/>
        </w:sectPr>
      </w:pPr>
    </w:p>
    <w:p w14:paraId="2F96196F" w14:textId="43EEF764" w:rsidR="009C1564" w:rsidRPr="000E28FF" w:rsidRDefault="00A52FBE">
      <w:pPr>
        <w:pStyle w:val="Part"/>
        <w:rPr>
          <w:rStyle w:val="Optional"/>
          <w:lang w:val="en-AU"/>
        </w:rPr>
      </w:pPr>
      <w:bookmarkStart w:id="239" w:name="_Toc170300930"/>
      <w:r w:rsidRPr="000E28FF">
        <w:rPr>
          <w:rStyle w:val="Optional"/>
          <w:color w:val="auto"/>
          <w:lang w:val="en-AU"/>
        </w:rPr>
        <w:lastRenderedPageBreak/>
        <w:t>Schedule 10 -</w:t>
      </w:r>
      <w:r w:rsidRPr="000E28FF">
        <w:rPr>
          <w:rStyle w:val="Optional"/>
          <w:lang w:val="en-AU"/>
        </w:rPr>
        <w:t xml:space="preserve"> Software Support</w:t>
      </w:r>
      <w:r w:rsidRPr="000E28FF">
        <w:rPr>
          <w:rStyle w:val="Strong"/>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39"/>
    </w:p>
    <w:p w14:paraId="3C136009"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71" w14:textId="77777777" w:rsidR="009C1564" w:rsidRPr="000E28FF" w:rsidRDefault="00337ED2" w:rsidP="00337ED2">
      <w:pPr>
        <w:pStyle w:val="NormText"/>
        <w:rPr>
          <w:rStyle w:val="Optional"/>
          <w:lang w:val="en-AU"/>
        </w:rPr>
      </w:pPr>
      <w:r w:rsidRPr="000E28FF">
        <w:rPr>
          <w:rStyle w:val="Optional"/>
          <w:lang w:val="en-AU"/>
        </w:rPr>
        <w:t xml:space="preserve"> </w:t>
      </w:r>
      <w:r w:rsidR="009C1564" w:rsidRPr="000E28FF">
        <w:rPr>
          <w:rStyle w:val="Optional"/>
          <w:lang w:val="en-AU"/>
        </w:rPr>
        <w:t>[Insert requirements for Software Support Services including service levels, response times and particulars of specific services which are to be included or excluded.]</w:t>
      </w:r>
    </w:p>
    <w:p w14:paraId="2F961972" w14:textId="77777777" w:rsidR="009C1564" w:rsidRPr="000E28FF" w:rsidRDefault="009C1564">
      <w:pPr>
        <w:pStyle w:val="NormText"/>
        <w:rPr>
          <w:rStyle w:val="Optional"/>
          <w:lang w:val="en-AU"/>
        </w:rPr>
      </w:pPr>
      <w:r w:rsidRPr="000E28FF">
        <w:rPr>
          <w:rStyle w:val="Optional"/>
          <w:lang w:val="en-AU"/>
        </w:rPr>
        <w:t>Additional terms relating to Software Support Services [delete if or to the extent inapplicable]</w:t>
      </w:r>
    </w:p>
    <w:p w14:paraId="2F961974" w14:textId="5A7291E2"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The Services</w:t>
      </w:r>
    </w:p>
    <w:p w14:paraId="2F961975" w14:textId="77777777" w:rsidR="009C1564" w:rsidRPr="000E28FF" w:rsidRDefault="009C1564">
      <w:pPr>
        <w:pStyle w:val="NormTextIndent"/>
        <w:rPr>
          <w:rStyle w:val="Optional"/>
          <w:lang w:val="en-AU"/>
        </w:rPr>
      </w:pPr>
      <w:r w:rsidRPr="000E28FF">
        <w:rPr>
          <w:rStyle w:val="Optional"/>
          <w:lang w:val="en-AU"/>
        </w:rPr>
        <w:t>The services will comprise:</w:t>
      </w:r>
    </w:p>
    <w:p w14:paraId="2F961976"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provision of new releases of the Software by the </w:t>
      </w:r>
      <w:r w:rsidR="004C27FB" w:rsidRPr="000E28FF">
        <w:rPr>
          <w:rStyle w:val="Optional"/>
          <w:lang w:val="en-AU"/>
        </w:rPr>
        <w:t>Contractor</w:t>
      </w:r>
      <w:r w:rsidRPr="000E28FF">
        <w:rPr>
          <w:rStyle w:val="Optional"/>
          <w:lang w:val="en-AU"/>
        </w:rPr>
        <w:t xml:space="preserve"> to the Customer;</w:t>
      </w:r>
    </w:p>
    <w:p w14:paraId="2F961977"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help desk support; and</w:t>
      </w:r>
    </w:p>
    <w:p w14:paraId="2F961978"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defect correction.</w:t>
      </w:r>
    </w:p>
    <w:p w14:paraId="2F961979" w14:textId="7052288F"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Releases</w:t>
      </w:r>
    </w:p>
    <w:p w14:paraId="2F96197A"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deliver to the Customer any improved version of the Licensed Software (Release) which the </w:t>
      </w:r>
      <w:r w:rsidR="004C27FB" w:rsidRPr="000E28FF">
        <w:rPr>
          <w:rStyle w:val="Optional"/>
          <w:lang w:val="en-AU"/>
        </w:rPr>
        <w:t>Contractor</w:t>
      </w:r>
      <w:r w:rsidRPr="000E28FF">
        <w:rPr>
          <w:rStyle w:val="Optional"/>
          <w:lang w:val="en-AU"/>
        </w:rPr>
        <w:t xml:space="preserve"> makes available and the Customer will be responsible for using such version subject to the conditions set out below.</w:t>
      </w:r>
    </w:p>
    <w:p w14:paraId="2F96197B"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Upon delivery of a new Release, the </w:t>
      </w:r>
      <w:r w:rsidR="004C27FB" w:rsidRPr="000E28FF">
        <w:rPr>
          <w:rStyle w:val="Optional"/>
          <w:lang w:val="en-AU"/>
        </w:rPr>
        <w:t>Contractor</w:t>
      </w:r>
      <w:r w:rsidRPr="000E28FF">
        <w:rPr>
          <w:rStyle w:val="Optional"/>
          <w:lang w:val="en-AU"/>
        </w:rPr>
        <w:t xml:space="preserve"> will make available to the Customer details of such amendments which will be necessary to properly describe the facilities and functions of the new Release and to distinguish it from the previous release.</w:t>
      </w:r>
    </w:p>
    <w:p w14:paraId="2F96197C" w14:textId="6B1E979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Customer will not be obliged to accept or use the new Release if its use would result in any of the facilities and functions set out in the </w:t>
      </w:r>
      <w:r w:rsidR="008A3BAF" w:rsidRPr="002A5074">
        <w:rPr>
          <w:rStyle w:val="Optional"/>
          <w:lang w:val="en-AU"/>
        </w:rPr>
        <w:t>d</w:t>
      </w:r>
      <w:r w:rsidR="0021418E" w:rsidRPr="000E28FF">
        <w:rPr>
          <w:rStyle w:val="Optional"/>
          <w:lang w:val="en-AU"/>
        </w:rPr>
        <w:t>documentation</w:t>
      </w:r>
      <w:r w:rsidRPr="000E28FF">
        <w:rPr>
          <w:rStyle w:val="Optional"/>
          <w:lang w:val="en-AU"/>
        </w:rPr>
        <w:t xml:space="preserve"> being diminished or curtailed.</w:t>
      </w:r>
    </w:p>
    <w:p w14:paraId="2F96197D" w14:textId="2E806D44"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deliver to the Customer the object code of the new Release in machine-readable form together with amended </w:t>
      </w:r>
      <w:r w:rsidR="008A3BAF" w:rsidRPr="002A5074">
        <w:rPr>
          <w:rStyle w:val="Optional"/>
          <w:lang w:val="en-AU"/>
        </w:rPr>
        <w:t>d</w:t>
      </w:r>
      <w:r w:rsidR="0021418E" w:rsidRPr="000E28FF">
        <w:rPr>
          <w:rStyle w:val="Optional"/>
          <w:lang w:val="en-AU"/>
        </w:rPr>
        <w:t>documentation</w:t>
      </w:r>
      <w:r w:rsidRPr="000E28FF">
        <w:rPr>
          <w:rStyle w:val="Optional"/>
          <w:lang w:val="en-AU"/>
        </w:rPr>
        <w:t>.</w:t>
      </w:r>
    </w:p>
    <w:p w14:paraId="2F96197E"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If required by the Customer, the </w:t>
      </w:r>
      <w:r w:rsidR="004C27FB" w:rsidRPr="000E28FF">
        <w:rPr>
          <w:rStyle w:val="Optional"/>
          <w:lang w:val="en-AU"/>
        </w:rPr>
        <w:t>Contractor</w:t>
      </w:r>
      <w:r w:rsidRPr="000E28FF">
        <w:rPr>
          <w:rStyle w:val="Optional"/>
          <w:lang w:val="en-AU"/>
        </w:rPr>
        <w:t xml:space="preserve"> will provide training for the Customer's staff in the use of the new Release as soon as reasonably practicable after the delivery of the new Release. Such training will be deemed part of the help desk service described at </w:t>
      </w:r>
      <w:r w:rsidR="006863BD" w:rsidRPr="000E28FF">
        <w:rPr>
          <w:rStyle w:val="Optional"/>
          <w:lang w:val="en-AU"/>
        </w:rPr>
        <w:t xml:space="preserve">clause </w:t>
      </w:r>
      <w:r w:rsidR="00E51678" w:rsidRPr="000E28FF">
        <w:rPr>
          <w:rStyle w:val="Optional"/>
          <w:lang w:val="en-AU"/>
        </w:rPr>
        <w:t xml:space="preserve">3 </w:t>
      </w:r>
      <w:r w:rsidRPr="000E28FF">
        <w:rPr>
          <w:rStyle w:val="Optional"/>
          <w:lang w:val="en-AU"/>
        </w:rPr>
        <w:t xml:space="preserve">below in this schedule. </w:t>
      </w:r>
    </w:p>
    <w:p w14:paraId="2F96197F"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Within 3 months of the Customer receiving the new Release the Customer will have tested such Release and will have notified the </w:t>
      </w:r>
      <w:r w:rsidR="004C27FB" w:rsidRPr="000E28FF">
        <w:rPr>
          <w:rStyle w:val="Optional"/>
          <w:lang w:val="en-AU"/>
        </w:rPr>
        <w:t>Contractor</w:t>
      </w:r>
      <w:r w:rsidRPr="000E28FF">
        <w:rPr>
          <w:rStyle w:val="Optional"/>
          <w:lang w:val="en-AU"/>
        </w:rPr>
        <w:t xml:space="preserve"> of any failure or error of that Release. </w:t>
      </w:r>
    </w:p>
    <w:p w14:paraId="2F961980"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If within 3 months after such delivery no such notification is made, the Customer will be deemed to have accepted the new Release.</w:t>
      </w:r>
    </w:p>
    <w:p w14:paraId="2F961981"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If the Customer notifies the </w:t>
      </w:r>
      <w:r w:rsidR="004C27FB" w:rsidRPr="000E28FF">
        <w:rPr>
          <w:rStyle w:val="Optional"/>
          <w:lang w:val="en-AU"/>
        </w:rPr>
        <w:t>Contractor</w:t>
      </w:r>
      <w:r w:rsidRPr="000E28FF">
        <w:rPr>
          <w:rStyle w:val="Optional"/>
          <w:lang w:val="en-AU"/>
        </w:rPr>
        <w:t xml:space="preserve"> of any fault in the new Release then the </w:t>
      </w:r>
      <w:r w:rsidR="004C27FB" w:rsidRPr="000E28FF">
        <w:rPr>
          <w:rStyle w:val="Optional"/>
          <w:lang w:val="en-AU"/>
        </w:rPr>
        <w:t>Contractor</w:t>
      </w:r>
      <w:r w:rsidRPr="000E28FF">
        <w:rPr>
          <w:rStyle w:val="Optional"/>
          <w:lang w:val="en-AU"/>
        </w:rPr>
        <w:t xml:space="preserve"> will correct the fault in accordance with the defect correction procedures as set out in </w:t>
      </w:r>
      <w:r w:rsidR="006863BD" w:rsidRPr="000E28FF">
        <w:rPr>
          <w:rStyle w:val="Optional"/>
          <w:lang w:val="en-AU"/>
        </w:rPr>
        <w:t xml:space="preserve">clause 4 </w:t>
      </w:r>
      <w:r w:rsidRPr="000E28FF">
        <w:rPr>
          <w:rStyle w:val="Optional"/>
          <w:lang w:val="en-AU"/>
        </w:rPr>
        <w:t>below.</w:t>
      </w:r>
    </w:p>
    <w:p w14:paraId="2F961982" w14:textId="13E67D7A"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Help Desk</w:t>
      </w:r>
    </w:p>
    <w:p w14:paraId="2F961983"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Help desk support will include technical advice in relation to the Software, system advice, problem resolution, training and other general support in respect of the Contract to resolve Customer queries or difficulties in using the Software.</w:t>
      </w:r>
    </w:p>
    <w:p w14:paraId="2F961984"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supply up to 150 hours of help desk support in each 12-month maintenance period in respect of all Software supplied under the Contract.</w:t>
      </w:r>
    </w:p>
    <w:p w14:paraId="2F961985"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provide help desk services primarily by telephone, facsimile, e-mail and, where consistent with the Customer's internal policies, dial-in support.</w:t>
      </w:r>
    </w:p>
    <w:p w14:paraId="2F961986"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lastRenderedPageBreak/>
        <w:t>Support will be accounted for in 15 minute increments and includes travel time where on-site support is required.</w:t>
      </w:r>
    </w:p>
    <w:p w14:paraId="2F961987"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Where on-site support is required the Customer will be liable to additional charges for travel, accommodation and out-of-pocket expenses.</w:t>
      </w:r>
    </w:p>
    <w:p w14:paraId="2F961988"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Help desk support may include support for the manipulation of data for input to the system and include amendments to parameter, control files and scripts required to upload data.</w:t>
      </w:r>
    </w:p>
    <w:p w14:paraId="2F961989"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Where in the opinion of the </w:t>
      </w:r>
      <w:r w:rsidR="004C27FB" w:rsidRPr="000E28FF">
        <w:rPr>
          <w:rStyle w:val="Optional"/>
          <w:lang w:val="en-AU"/>
        </w:rPr>
        <w:t>Contractor</w:t>
      </w:r>
      <w:r w:rsidRPr="000E28FF">
        <w:rPr>
          <w:rStyle w:val="Optional"/>
          <w:lang w:val="en-AU"/>
        </w:rPr>
        <w:t xml:space="preserve"> the support for manipulation of data for input requires material Customer specific amendments to the Software, the </w:t>
      </w:r>
      <w:r w:rsidR="004C27FB" w:rsidRPr="000E28FF">
        <w:rPr>
          <w:rStyle w:val="Optional"/>
          <w:lang w:val="en-AU"/>
        </w:rPr>
        <w:t>Contractor</w:t>
      </w:r>
      <w:r w:rsidRPr="000E28FF">
        <w:rPr>
          <w:rStyle w:val="Optional"/>
          <w:lang w:val="en-AU"/>
        </w:rPr>
        <w:t xml:space="preserve"> will advise the Customer of that opinion and will be excused from providing such support under this agreement.</w:t>
      </w:r>
    </w:p>
    <w:p w14:paraId="2F96198A"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Where additional support is required, it will be charged at the </w:t>
      </w:r>
      <w:r w:rsidR="004C27FB" w:rsidRPr="000E28FF">
        <w:rPr>
          <w:rStyle w:val="Optional"/>
          <w:lang w:val="en-AU"/>
        </w:rPr>
        <w:t>Contractor</w:t>
      </w:r>
      <w:r w:rsidRPr="000E28FF">
        <w:rPr>
          <w:rStyle w:val="Optional"/>
          <w:lang w:val="en-AU"/>
        </w:rPr>
        <w:t>'s current casual consulting rates.</w:t>
      </w:r>
    </w:p>
    <w:p w14:paraId="2F96198B"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No additional charges will be made for work which has not been duly authorised by the Customer.</w:t>
      </w:r>
    </w:p>
    <w:p w14:paraId="2F96198C" w14:textId="421A7F51"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Defect Correction</w:t>
      </w:r>
    </w:p>
    <w:p w14:paraId="2F96198D" w14:textId="176BF62D"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If the Customer discovers that the Software fails to operate correctly by reference to the </w:t>
      </w:r>
      <w:r w:rsidR="008A3BAF" w:rsidRPr="002A5074">
        <w:rPr>
          <w:rStyle w:val="Optional"/>
          <w:lang w:val="en-AU"/>
        </w:rPr>
        <w:t>d</w:t>
      </w:r>
      <w:r w:rsidR="0021418E" w:rsidRPr="000E28FF">
        <w:rPr>
          <w:rStyle w:val="Optional"/>
          <w:lang w:val="en-AU"/>
        </w:rPr>
        <w:t>documentation</w:t>
      </w:r>
      <w:r w:rsidRPr="000E28FF">
        <w:rPr>
          <w:rStyle w:val="Optional"/>
          <w:lang w:val="en-AU"/>
        </w:rPr>
        <w:t xml:space="preserve"> then the Customer will within 14 days notify the </w:t>
      </w:r>
      <w:r w:rsidR="004C27FB" w:rsidRPr="000E28FF">
        <w:rPr>
          <w:rStyle w:val="Optional"/>
          <w:lang w:val="en-AU"/>
        </w:rPr>
        <w:t>Contractor</w:t>
      </w:r>
      <w:r w:rsidRPr="000E28FF">
        <w:rPr>
          <w:rStyle w:val="Optional"/>
          <w:lang w:val="en-AU"/>
        </w:rPr>
        <w:t xml:space="preserve"> in writing of the defect or error in question and provide the </w:t>
      </w:r>
      <w:r w:rsidR="004C27FB" w:rsidRPr="000E28FF">
        <w:rPr>
          <w:rStyle w:val="Optional"/>
          <w:lang w:val="en-AU"/>
        </w:rPr>
        <w:t>Contractor</w:t>
      </w:r>
      <w:r w:rsidRPr="000E28FF">
        <w:rPr>
          <w:rStyle w:val="Optional"/>
          <w:lang w:val="en-AU"/>
        </w:rPr>
        <w:t xml:space="preserve"> (so far as the Customer is able) with a documented example of such defect or error.</w:t>
      </w:r>
    </w:p>
    <w:p w14:paraId="2F96198E"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use its reasonable endeavours to promptly correct such defect or error.  When corrections are completed the </w:t>
      </w:r>
      <w:r w:rsidR="004C27FB" w:rsidRPr="000E28FF">
        <w:rPr>
          <w:rStyle w:val="Optional"/>
          <w:lang w:val="en-AU"/>
        </w:rPr>
        <w:t>Contractor</w:t>
      </w:r>
      <w:r w:rsidRPr="000E28FF">
        <w:rPr>
          <w:rStyle w:val="Optional"/>
          <w:lang w:val="en-AU"/>
        </w:rPr>
        <w:t xml:space="preserve"> will deliver to the Customer the corrected Software along with appropriate amendments to the documentation.  The </w:t>
      </w:r>
      <w:r w:rsidR="004C27FB" w:rsidRPr="000E28FF">
        <w:rPr>
          <w:rStyle w:val="Optional"/>
          <w:lang w:val="en-AU"/>
        </w:rPr>
        <w:t>Contractor</w:t>
      </w:r>
      <w:r w:rsidRPr="000E28FF">
        <w:rPr>
          <w:rStyle w:val="Optional"/>
          <w:lang w:val="en-AU"/>
        </w:rPr>
        <w:t xml:space="preserve"> will provide the Customer with such assistance as is reasonably required by the Customer to enable the Customer to implement the use of the corrected version of the Software.</w:t>
      </w:r>
    </w:p>
    <w:p w14:paraId="2F96198F"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Defect correction service will not include any service in respect of:</w:t>
      </w:r>
    </w:p>
    <w:p w14:paraId="2F961990" w14:textId="77777777" w:rsidR="009C1564" w:rsidRPr="000E28FF" w:rsidRDefault="009C1564" w:rsidP="00D90F5D">
      <w:pPr>
        <w:pStyle w:val="BodyTextbullet"/>
        <w:numPr>
          <w:ilvl w:val="0"/>
          <w:numId w:val="23"/>
        </w:numPr>
        <w:tabs>
          <w:tab w:val="clear" w:pos="1622"/>
          <w:tab w:val="num" w:pos="1440"/>
        </w:tabs>
        <w:ind w:left="1440" w:hanging="538"/>
        <w:rPr>
          <w:rStyle w:val="Optional"/>
          <w:lang w:val="en-AU"/>
        </w:rPr>
      </w:pPr>
      <w:r w:rsidRPr="000E28FF">
        <w:rPr>
          <w:rStyle w:val="Optional"/>
          <w:lang w:val="en-AU"/>
        </w:rPr>
        <w:t>any modification of the Software if such modification would result in a departure from the Specification; or</w:t>
      </w:r>
    </w:p>
    <w:p w14:paraId="2F961991" w14:textId="77777777" w:rsidR="009C1564" w:rsidRPr="000E28FF" w:rsidRDefault="009C1564" w:rsidP="00D90F5D">
      <w:pPr>
        <w:pStyle w:val="BodyTextbullet"/>
        <w:numPr>
          <w:ilvl w:val="0"/>
          <w:numId w:val="23"/>
        </w:numPr>
        <w:tabs>
          <w:tab w:val="clear" w:pos="1622"/>
          <w:tab w:val="num" w:pos="1440"/>
        </w:tabs>
        <w:ind w:left="1440" w:hanging="538"/>
        <w:rPr>
          <w:rStyle w:val="Optional"/>
          <w:lang w:val="en-AU"/>
        </w:rPr>
      </w:pPr>
      <w:r w:rsidRPr="000E28FF">
        <w:rPr>
          <w:rStyle w:val="Optional"/>
          <w:lang w:val="en-AU"/>
        </w:rPr>
        <w:t xml:space="preserve">defects that are trivial or that do not have a material effect on the operation or outcomes produced </w:t>
      </w:r>
    </w:p>
    <w:p w14:paraId="2F961992"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w:t>
      </w:r>
      <w:r w:rsidR="004C27FB" w:rsidRPr="000E28FF">
        <w:rPr>
          <w:rStyle w:val="Optional"/>
          <w:lang w:val="en-AU"/>
        </w:rPr>
        <w:t>Contractor</w:t>
      </w:r>
      <w:r w:rsidRPr="000E28FF">
        <w:rPr>
          <w:rStyle w:val="Optional"/>
          <w:lang w:val="en-AU"/>
        </w:rPr>
        <w:t xml:space="preserve"> will make an additional charge in accordance with its standard scale of charges for the time being in force for any services provided by the </w:t>
      </w:r>
      <w:r w:rsidR="004C27FB" w:rsidRPr="000E28FF">
        <w:rPr>
          <w:rStyle w:val="Optional"/>
          <w:lang w:val="en-AU"/>
        </w:rPr>
        <w:t>Contractor</w:t>
      </w:r>
      <w:r w:rsidRPr="000E28FF">
        <w:rPr>
          <w:rStyle w:val="Optional"/>
          <w:lang w:val="en-AU"/>
        </w:rPr>
        <w:t>:</w:t>
      </w:r>
    </w:p>
    <w:p w14:paraId="2F961993" w14:textId="77777777" w:rsidR="009C1564" w:rsidRPr="000E28FF" w:rsidRDefault="009C1564" w:rsidP="00D90F5D">
      <w:pPr>
        <w:pStyle w:val="BodyTextbullet"/>
        <w:numPr>
          <w:ilvl w:val="0"/>
          <w:numId w:val="24"/>
        </w:numPr>
        <w:tabs>
          <w:tab w:val="clear" w:pos="1622"/>
          <w:tab w:val="num" w:pos="1440"/>
        </w:tabs>
        <w:ind w:left="1440" w:hanging="538"/>
        <w:rPr>
          <w:rStyle w:val="Optional"/>
          <w:lang w:val="en-AU"/>
        </w:rPr>
      </w:pPr>
      <w:r w:rsidRPr="000E28FF">
        <w:rPr>
          <w:rStyle w:val="Optional"/>
          <w:lang w:val="en-AU"/>
        </w:rPr>
        <w:t xml:space="preserve">at the request of the Customer but which do not qualify under the error correction service by virtue of any of the exclusions referred to in clause </w:t>
      </w:r>
      <w:r w:rsidR="006863BD" w:rsidRPr="000E28FF">
        <w:rPr>
          <w:rStyle w:val="Optional"/>
          <w:lang w:val="en-AU"/>
        </w:rPr>
        <w:t xml:space="preserve">4 </w:t>
      </w:r>
      <w:r w:rsidRPr="000E28FF">
        <w:rPr>
          <w:rStyle w:val="Optional"/>
          <w:lang w:val="en-AU"/>
        </w:rPr>
        <w:t>paragraph (c) above; or</w:t>
      </w:r>
    </w:p>
    <w:p w14:paraId="2F961994" w14:textId="77777777" w:rsidR="009C1564" w:rsidRPr="000E28FF" w:rsidRDefault="009C1564" w:rsidP="00D90F5D">
      <w:pPr>
        <w:pStyle w:val="BodyTextbullet"/>
        <w:numPr>
          <w:ilvl w:val="0"/>
          <w:numId w:val="24"/>
        </w:numPr>
        <w:tabs>
          <w:tab w:val="clear" w:pos="1622"/>
          <w:tab w:val="num" w:pos="1440"/>
        </w:tabs>
        <w:ind w:left="1440" w:hanging="538"/>
        <w:rPr>
          <w:rStyle w:val="Optional"/>
          <w:lang w:val="en-AU"/>
        </w:rPr>
      </w:pPr>
      <w:r w:rsidRPr="000E28FF">
        <w:rPr>
          <w:rStyle w:val="Optional"/>
          <w:lang w:val="en-AU"/>
        </w:rPr>
        <w:t xml:space="preserve">at the request of the Customer but which the </w:t>
      </w:r>
      <w:r w:rsidR="004C27FB" w:rsidRPr="000E28FF">
        <w:rPr>
          <w:rStyle w:val="Optional"/>
          <w:lang w:val="en-AU"/>
        </w:rPr>
        <w:t>Contractor</w:t>
      </w:r>
      <w:r w:rsidRPr="000E28FF">
        <w:rPr>
          <w:rStyle w:val="Optional"/>
          <w:lang w:val="en-AU"/>
        </w:rPr>
        <w:t xml:space="preserve"> finds are not necessary</w:t>
      </w:r>
    </w:p>
    <w:p w14:paraId="2F961995"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If the Customer discovers any material fault in the documentation then the Customer will notify the </w:t>
      </w:r>
      <w:r w:rsidR="004C27FB" w:rsidRPr="000E28FF">
        <w:rPr>
          <w:rStyle w:val="Optional"/>
          <w:lang w:val="en-AU"/>
        </w:rPr>
        <w:t>Contractor</w:t>
      </w:r>
      <w:r w:rsidRPr="000E28FF">
        <w:rPr>
          <w:rStyle w:val="Optional"/>
          <w:lang w:val="en-AU"/>
        </w:rPr>
        <w:t xml:space="preserve"> in writing of the fault in question within 14 days.  The </w:t>
      </w:r>
      <w:r w:rsidR="004C27FB" w:rsidRPr="000E28FF">
        <w:rPr>
          <w:rStyle w:val="Optional"/>
          <w:lang w:val="en-AU"/>
        </w:rPr>
        <w:t>Contractor</w:t>
      </w:r>
      <w:r w:rsidRPr="000E28FF">
        <w:rPr>
          <w:rStyle w:val="Optional"/>
          <w:lang w:val="en-AU"/>
        </w:rPr>
        <w:t xml:space="preserve"> will promptly correct the fault and provide the Customer with appropriate amendments to the documentation.</w:t>
      </w:r>
    </w:p>
    <w:p w14:paraId="2F961996" w14:textId="6D2B84A9" w:rsidR="009C1564" w:rsidRPr="000E28FF" w:rsidRDefault="00A52FBE" w:rsidP="00D90F5D">
      <w:pPr>
        <w:pStyle w:val="NormTextbullet"/>
        <w:numPr>
          <w:ilvl w:val="0"/>
          <w:numId w:val="22"/>
        </w:numPr>
        <w:tabs>
          <w:tab w:val="clear" w:pos="360"/>
          <w:tab w:val="clear" w:pos="720"/>
          <w:tab w:val="num" w:pos="900"/>
        </w:tabs>
        <w:ind w:left="900" w:hanging="540"/>
        <w:rPr>
          <w:rStyle w:val="OptionalBold"/>
          <w:lang w:val="en-AU"/>
        </w:rPr>
      </w:pPr>
      <w:r w:rsidRPr="000E28FF">
        <w:rPr>
          <w:rStyle w:val="OptionalBold"/>
          <w:lang w:val="en-AU"/>
        </w:rPr>
        <w:t>Customer Obligations</w:t>
      </w:r>
    </w:p>
    <w:p w14:paraId="2F961997"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The Customer will ensure that the Software is used in a proper manner by competent and trained employees only or by persons under their supervision.</w:t>
      </w:r>
    </w:p>
    <w:p w14:paraId="2F961998"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lastRenderedPageBreak/>
        <w:t xml:space="preserve">The Customer will not alter or modify the Software or the documentation in any way except with the express approval of the </w:t>
      </w:r>
      <w:r w:rsidR="004C27FB" w:rsidRPr="000E28FF">
        <w:rPr>
          <w:rStyle w:val="Optional"/>
          <w:lang w:val="en-AU"/>
        </w:rPr>
        <w:t>Contractor</w:t>
      </w:r>
      <w:r w:rsidRPr="000E28FF">
        <w:rPr>
          <w:rStyle w:val="Optional"/>
          <w:lang w:val="en-AU"/>
        </w:rPr>
        <w:t>, nor permit the Software to be combined with any other programs to form a combined work.</w:t>
      </w:r>
    </w:p>
    <w:p w14:paraId="2F961999" w14:textId="77777777" w:rsidR="009C1564" w:rsidRPr="000E28FF" w:rsidRDefault="009C1564" w:rsidP="00D90F5D">
      <w:pPr>
        <w:pStyle w:val="NormTextIndentbullet"/>
        <w:numPr>
          <w:ilvl w:val="1"/>
          <w:numId w:val="22"/>
        </w:numPr>
        <w:tabs>
          <w:tab w:val="clear" w:pos="1440"/>
          <w:tab w:val="num" w:pos="900"/>
        </w:tabs>
        <w:ind w:left="900" w:hanging="540"/>
        <w:rPr>
          <w:rStyle w:val="Optional"/>
          <w:lang w:val="en-AU"/>
        </w:rPr>
      </w:pPr>
      <w:r w:rsidRPr="000E28FF">
        <w:rPr>
          <w:rStyle w:val="Optional"/>
          <w:lang w:val="en-AU"/>
        </w:rPr>
        <w:t xml:space="preserve">The Customer will not request, permit or authorise anyone other than the </w:t>
      </w:r>
      <w:r w:rsidR="004C27FB" w:rsidRPr="000E28FF">
        <w:rPr>
          <w:rStyle w:val="Optional"/>
          <w:lang w:val="en-AU"/>
        </w:rPr>
        <w:t>Contractor</w:t>
      </w:r>
      <w:r w:rsidRPr="000E28FF">
        <w:rPr>
          <w:rStyle w:val="Optional"/>
          <w:lang w:val="en-AU"/>
        </w:rPr>
        <w:t xml:space="preserve"> to provide any Software Support Services in respect of the Software or the documentation except where the </w:t>
      </w:r>
      <w:r w:rsidR="004C27FB" w:rsidRPr="000E28FF">
        <w:rPr>
          <w:rStyle w:val="Optional"/>
          <w:lang w:val="en-AU"/>
        </w:rPr>
        <w:t>Contractor</w:t>
      </w:r>
      <w:r w:rsidRPr="000E28FF">
        <w:rPr>
          <w:rStyle w:val="Optional"/>
          <w:lang w:val="en-AU"/>
        </w:rPr>
        <w:t xml:space="preserve"> advises that it is unable or unwilling to provide such services.</w:t>
      </w:r>
    </w:p>
    <w:p w14:paraId="2F96199A" w14:textId="77777777" w:rsidR="009C1564" w:rsidRPr="000E28FF" w:rsidRDefault="009C1564">
      <w:pPr>
        <w:pStyle w:val="BodyText"/>
        <w:rPr>
          <w:lang w:val="en-AU"/>
        </w:rPr>
      </w:pPr>
      <w:r w:rsidRPr="000E28FF">
        <w:rPr>
          <w:lang w:val="en-AU"/>
        </w:rPr>
        <w:t xml:space="preserve"> </w:t>
      </w:r>
    </w:p>
    <w:p w14:paraId="2F96199B" w14:textId="77777777" w:rsidR="009C1564" w:rsidRPr="000E28FF" w:rsidRDefault="009C1564">
      <w:pPr>
        <w:pStyle w:val="Part"/>
        <w:rPr>
          <w:lang w:val="en-AU"/>
        </w:rPr>
        <w:sectPr w:rsidR="009C1564" w:rsidRPr="000E28FF" w:rsidSect="00AF6777">
          <w:headerReference w:type="even" r:id="rId134"/>
          <w:headerReference w:type="default" r:id="rId135"/>
          <w:headerReference w:type="first" r:id="rId136"/>
          <w:pgSz w:w="11906" w:h="16838" w:code="9"/>
          <w:pgMar w:top="1134" w:right="890" w:bottom="851" w:left="851" w:header="567" w:footer="567" w:gutter="567"/>
          <w:cols w:space="708"/>
          <w:docGrid w:linePitch="360"/>
        </w:sectPr>
      </w:pPr>
    </w:p>
    <w:p w14:paraId="2F96199C" w14:textId="36CF4B86" w:rsidR="009C1564" w:rsidRPr="000E28FF" w:rsidRDefault="00A52FBE">
      <w:pPr>
        <w:pStyle w:val="Part"/>
        <w:rPr>
          <w:rStyle w:val="Optional"/>
          <w:lang w:val="en-AU"/>
        </w:rPr>
      </w:pPr>
      <w:bookmarkStart w:id="240" w:name="_Toc170300931"/>
      <w:r w:rsidRPr="000E28FF">
        <w:rPr>
          <w:rStyle w:val="Optional"/>
          <w:color w:val="auto"/>
          <w:lang w:val="en-AU"/>
        </w:rPr>
        <w:lastRenderedPageBreak/>
        <w:t>Schedule 11 -</w:t>
      </w:r>
      <w:r w:rsidRPr="000E28FF">
        <w:rPr>
          <w:rStyle w:val="Optional"/>
          <w:lang w:val="en-AU"/>
        </w:rPr>
        <w:t xml:space="preserve"> Transition In Plan</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40"/>
    </w:p>
    <w:p w14:paraId="205D8B0D"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9E" w14:textId="77777777" w:rsidR="009C1564" w:rsidRPr="000E28FF" w:rsidRDefault="009C1564">
      <w:pPr>
        <w:pStyle w:val="NormText"/>
        <w:rPr>
          <w:rStyle w:val="Instruction"/>
          <w:lang w:val="en-AU"/>
        </w:rPr>
      </w:pPr>
      <w:r w:rsidRPr="000E28FF">
        <w:rPr>
          <w:rStyle w:val="Instruction"/>
          <w:lang w:val="en-AU"/>
        </w:rPr>
        <w:t>If the Customer has a requirement for a Transition Plan for the Contract insert here, and the Respondent is to “read and keep”.</w:t>
      </w:r>
    </w:p>
    <w:p w14:paraId="2F96199F" w14:textId="77777777" w:rsidR="009C1564" w:rsidRPr="000E28FF" w:rsidRDefault="009C1564">
      <w:pPr>
        <w:pStyle w:val="NormText"/>
        <w:rPr>
          <w:rStyle w:val="Instruction"/>
          <w:lang w:val="en-AU"/>
        </w:rPr>
      </w:pPr>
    </w:p>
    <w:p w14:paraId="2F9619A0" w14:textId="77777777" w:rsidR="009C1564" w:rsidRPr="000E28FF" w:rsidRDefault="009C1564">
      <w:pPr>
        <w:pStyle w:val="NormText"/>
        <w:rPr>
          <w:rStyle w:val="Instruction"/>
          <w:lang w:val="en-AU"/>
        </w:rPr>
      </w:pPr>
      <w:r w:rsidRPr="000E28FF">
        <w:rPr>
          <w:rStyle w:val="Instruction"/>
          <w:lang w:val="en-AU"/>
        </w:rPr>
        <w:t>If the Customer requires the Respondent has a requirement for a Transition Plan then the Respondent is to “complete and return”.</w:t>
      </w:r>
    </w:p>
    <w:p w14:paraId="2F9619A1" w14:textId="77777777" w:rsidR="009C1564" w:rsidRPr="000E28FF" w:rsidRDefault="009C1564">
      <w:pPr>
        <w:pStyle w:val="BodyText"/>
        <w:ind w:left="0"/>
        <w:rPr>
          <w:lang w:val="en-AU"/>
        </w:rPr>
      </w:pPr>
    </w:p>
    <w:p w14:paraId="2F9619A2" w14:textId="77777777" w:rsidR="009C1564" w:rsidRPr="000E28FF" w:rsidRDefault="009C1564">
      <w:pPr>
        <w:pStyle w:val="NormText"/>
        <w:rPr>
          <w:rStyle w:val="Instruction"/>
          <w:lang w:val="en-AU"/>
        </w:rPr>
      </w:pPr>
      <w:r w:rsidRPr="000E28FF">
        <w:rPr>
          <w:rStyle w:val="Instruction"/>
          <w:lang w:val="en-AU"/>
        </w:rPr>
        <w:t>[Insert details of the Contractor's transition-in obligations including, but not necessarily limited to:</w:t>
      </w:r>
    </w:p>
    <w:p w14:paraId="2F9619A3"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third party contracts to be assigned or novated;</w:t>
      </w:r>
    </w:p>
    <w:p w14:paraId="2F9619A4"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third party contracts to be managed by Contractor;</w:t>
      </w:r>
    </w:p>
    <w:p w14:paraId="2F9619A5"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 xml:space="preserve">arrangements for the transfer of the Customer's </w:t>
      </w:r>
      <w:r w:rsidR="000F26D6" w:rsidRPr="000E28FF">
        <w:rPr>
          <w:rStyle w:val="Instruction"/>
          <w:lang w:val="en-AU"/>
        </w:rPr>
        <w:t>P</w:t>
      </w:r>
      <w:r w:rsidRPr="000E28FF">
        <w:rPr>
          <w:rStyle w:val="Instruction"/>
          <w:lang w:val="en-AU"/>
        </w:rPr>
        <w:t>ersonnel;</w:t>
      </w:r>
    </w:p>
    <w:p w14:paraId="2F9619A6"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 xml:space="preserve">arrangements for the secondment of the Customer's </w:t>
      </w:r>
      <w:r w:rsidR="000F26D6" w:rsidRPr="000E28FF">
        <w:rPr>
          <w:rStyle w:val="Instruction"/>
          <w:lang w:val="en-AU"/>
        </w:rPr>
        <w:t>Personnel</w:t>
      </w:r>
      <w:r w:rsidRPr="000E28FF">
        <w:rPr>
          <w:rStyle w:val="Instruction"/>
          <w:lang w:val="en-AU"/>
        </w:rPr>
        <w:t>;</w:t>
      </w:r>
    </w:p>
    <w:p w14:paraId="2F9619A7"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timeframe for preparation of a procedures manual; and</w:t>
      </w:r>
    </w:p>
    <w:p w14:paraId="2F9619A8" w14:textId="77777777" w:rsidR="009C1564" w:rsidRPr="000E28FF" w:rsidRDefault="009C1564" w:rsidP="00D90F5D">
      <w:pPr>
        <w:pStyle w:val="NormTextbullet"/>
        <w:numPr>
          <w:ilvl w:val="0"/>
          <w:numId w:val="25"/>
        </w:numPr>
        <w:rPr>
          <w:rStyle w:val="Instruction"/>
          <w:lang w:val="en-AU"/>
        </w:rPr>
      </w:pPr>
      <w:r w:rsidRPr="000E28FF">
        <w:rPr>
          <w:rStyle w:val="Instruction"/>
          <w:lang w:val="en-AU"/>
        </w:rPr>
        <w:t>particulars of interim service levels]</w:t>
      </w:r>
    </w:p>
    <w:p w14:paraId="2F9619A9" w14:textId="77777777" w:rsidR="009C1564" w:rsidRPr="000E28FF" w:rsidRDefault="009C1564">
      <w:pPr>
        <w:pStyle w:val="BodyText"/>
        <w:rPr>
          <w:lang w:val="en-AU"/>
        </w:rPr>
      </w:pPr>
    </w:p>
    <w:p w14:paraId="2F9619AA" w14:textId="77777777" w:rsidR="009C1564" w:rsidRPr="000E28FF" w:rsidRDefault="009C1564">
      <w:pPr>
        <w:pStyle w:val="BodyText"/>
        <w:rPr>
          <w:lang w:val="en-AU"/>
        </w:rPr>
      </w:pPr>
      <w:r w:rsidRPr="000E28FF">
        <w:rPr>
          <w:lang w:val="en-AU"/>
        </w:rPr>
        <w:t xml:space="preserve"> </w:t>
      </w:r>
    </w:p>
    <w:p w14:paraId="2F9619AB" w14:textId="77777777" w:rsidR="009C1564" w:rsidRPr="000E28FF" w:rsidRDefault="009C1564">
      <w:pPr>
        <w:pStyle w:val="Part"/>
        <w:rPr>
          <w:lang w:val="en-AU"/>
        </w:rPr>
        <w:sectPr w:rsidR="009C1564" w:rsidRPr="000E28FF" w:rsidSect="00AF6777">
          <w:headerReference w:type="even" r:id="rId137"/>
          <w:headerReference w:type="default" r:id="rId138"/>
          <w:headerReference w:type="first" r:id="rId139"/>
          <w:pgSz w:w="11906" w:h="16838" w:code="9"/>
          <w:pgMar w:top="1134" w:right="890" w:bottom="851" w:left="851" w:header="567" w:footer="567" w:gutter="567"/>
          <w:cols w:space="708"/>
          <w:docGrid w:linePitch="360"/>
        </w:sectPr>
      </w:pPr>
    </w:p>
    <w:p w14:paraId="2F9619AC" w14:textId="189BCF12" w:rsidR="009C1564" w:rsidRPr="000E28FF" w:rsidRDefault="00A52FBE">
      <w:pPr>
        <w:pStyle w:val="Part"/>
        <w:rPr>
          <w:lang w:val="en-AU"/>
        </w:rPr>
      </w:pPr>
      <w:bookmarkStart w:id="241" w:name="_Toc170300932"/>
      <w:r w:rsidRPr="000E28FF">
        <w:rPr>
          <w:lang w:val="en-AU"/>
        </w:rPr>
        <w:lastRenderedPageBreak/>
        <w:t xml:space="preserve">Schedule 12 - </w:t>
      </w:r>
      <w:r w:rsidRPr="000E28FF">
        <w:rPr>
          <w:color w:val="0000FF"/>
          <w:lang w:val="en-AU"/>
        </w:rPr>
        <w:t>Change Order</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41"/>
    </w:p>
    <w:p w14:paraId="072BBB47"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AE" w14:textId="77777777" w:rsidR="009C1564" w:rsidRPr="000E28FF" w:rsidRDefault="009C1564">
      <w:pPr>
        <w:pStyle w:val="NormText"/>
        <w:rPr>
          <w:lang w:val="en-AU"/>
        </w:rPr>
      </w:pPr>
      <w:r w:rsidRPr="000E28FF">
        <w:rPr>
          <w:lang w:val="en-AU"/>
        </w:rPr>
        <w:t>[If the proposed changes will vary the Specification, the Contract Details or any other technical requirements of the Customer, the following form must be completed]</w:t>
      </w:r>
    </w:p>
    <w:p w14:paraId="2F9619AF" w14:textId="77777777" w:rsidR="009C1564" w:rsidRPr="000E28FF" w:rsidRDefault="009C1564">
      <w:pPr>
        <w:pStyle w:val="NormText"/>
        <w:rPr>
          <w:rStyle w:val="Strong"/>
          <w:lang w:val="en-AU"/>
        </w:rPr>
      </w:pPr>
      <w:r w:rsidRPr="000E28FF">
        <w:rPr>
          <w:rStyle w:val="Strong"/>
          <w:lang w:val="en-AU"/>
        </w:rPr>
        <w:t>The Contract is changed in accordance with the terms of this Change Order and its attachments</w:t>
      </w:r>
    </w:p>
    <w:p w14:paraId="2F9619B0" w14:textId="77777777" w:rsidR="009C1564" w:rsidRPr="000E28FF" w:rsidRDefault="009C1564">
      <w:pPr>
        <w:pStyle w:val="NormText"/>
        <w:tabs>
          <w:tab w:val="right" w:pos="3960"/>
          <w:tab w:val="right" w:leader="dot" w:pos="9540"/>
        </w:tabs>
        <w:rPr>
          <w:sz w:val="22"/>
          <w:lang w:val="en-AU"/>
        </w:rPr>
      </w:pPr>
      <w:r w:rsidRPr="000E28FF">
        <w:rPr>
          <w:sz w:val="22"/>
          <w:lang w:val="en-AU"/>
        </w:rPr>
        <w:tab/>
        <w:t>Change order number</w:t>
      </w:r>
      <w:r w:rsidRPr="000E28FF">
        <w:rPr>
          <w:sz w:val="22"/>
          <w:lang w:val="en-AU"/>
        </w:rPr>
        <w:tab/>
      </w:r>
    </w:p>
    <w:p w14:paraId="2F9619B1" w14:textId="77777777" w:rsidR="009C1564" w:rsidRPr="000E28FF" w:rsidRDefault="009C1564">
      <w:pPr>
        <w:pStyle w:val="NormText"/>
        <w:tabs>
          <w:tab w:val="right" w:pos="3960"/>
          <w:tab w:val="right" w:leader="dot" w:pos="9540"/>
        </w:tabs>
        <w:rPr>
          <w:sz w:val="22"/>
          <w:lang w:val="en-AU"/>
        </w:rPr>
      </w:pPr>
      <w:r w:rsidRPr="000E28FF">
        <w:rPr>
          <w:sz w:val="22"/>
          <w:lang w:val="en-AU"/>
        </w:rPr>
        <w:tab/>
        <w:t>Date proposed</w:t>
      </w:r>
      <w:r w:rsidRPr="000E28FF">
        <w:rPr>
          <w:sz w:val="22"/>
          <w:lang w:val="en-AU"/>
        </w:rPr>
        <w:tab/>
      </w:r>
    </w:p>
    <w:p w14:paraId="2F9619B2" w14:textId="77777777" w:rsidR="009C1564" w:rsidRPr="000E28FF" w:rsidRDefault="009C1564">
      <w:pPr>
        <w:pStyle w:val="NormText"/>
        <w:tabs>
          <w:tab w:val="right" w:pos="3960"/>
          <w:tab w:val="right" w:leader="dot" w:pos="9540"/>
        </w:tabs>
        <w:rPr>
          <w:sz w:val="22"/>
          <w:lang w:val="en-AU"/>
        </w:rPr>
      </w:pPr>
      <w:r w:rsidRPr="000E28FF">
        <w:rPr>
          <w:sz w:val="22"/>
          <w:lang w:val="en-AU"/>
        </w:rPr>
        <w:tab/>
        <w:t>Name of party instigating the change</w:t>
      </w:r>
      <w:r w:rsidRPr="000E28FF">
        <w:rPr>
          <w:sz w:val="22"/>
          <w:lang w:val="en-AU"/>
        </w:rPr>
        <w:tab/>
      </w:r>
    </w:p>
    <w:p w14:paraId="2F9619B3" w14:textId="77777777" w:rsidR="009C1564" w:rsidRPr="000E28FF" w:rsidRDefault="009C1564">
      <w:pPr>
        <w:pStyle w:val="NormText"/>
        <w:tabs>
          <w:tab w:val="right" w:pos="3960"/>
          <w:tab w:val="right" w:leader="dot" w:pos="9540"/>
        </w:tabs>
        <w:rPr>
          <w:sz w:val="22"/>
          <w:lang w:val="en-AU"/>
        </w:rPr>
      </w:pPr>
      <w:r w:rsidRPr="000E28FF">
        <w:rPr>
          <w:sz w:val="22"/>
          <w:lang w:val="en-AU"/>
        </w:rPr>
        <w:tab/>
        <w:t>Implementation date of change</w:t>
      </w:r>
      <w:r w:rsidRPr="000E28FF">
        <w:rPr>
          <w:sz w:val="22"/>
          <w:lang w:val="en-AU"/>
        </w:rPr>
        <w:tab/>
      </w:r>
    </w:p>
    <w:p w14:paraId="2F9619B4" w14:textId="77777777" w:rsidR="009C1564" w:rsidRPr="000E28FF" w:rsidRDefault="009C1564">
      <w:pPr>
        <w:pStyle w:val="NormText"/>
        <w:tabs>
          <w:tab w:val="right" w:pos="3960"/>
          <w:tab w:val="right" w:leader="dot" w:pos="9540"/>
        </w:tabs>
        <w:ind w:firstLine="720"/>
        <w:rPr>
          <w:sz w:val="22"/>
          <w:lang w:val="en-AU"/>
        </w:rPr>
      </w:pPr>
      <w:r w:rsidRPr="000E28FF">
        <w:rPr>
          <w:sz w:val="22"/>
          <w:lang w:val="en-AU"/>
        </w:rPr>
        <w:tab/>
        <w:t>Details of change proposal</w:t>
      </w:r>
      <w:r w:rsidRPr="000E28FF">
        <w:rPr>
          <w:sz w:val="22"/>
          <w:lang w:val="en-AU"/>
        </w:rPr>
        <w:tab/>
      </w:r>
    </w:p>
    <w:p w14:paraId="2F9619B5" w14:textId="77777777" w:rsidR="009C1564" w:rsidRPr="000E28FF" w:rsidRDefault="009C1564">
      <w:pPr>
        <w:pStyle w:val="NormText"/>
        <w:tabs>
          <w:tab w:val="right" w:pos="3960"/>
          <w:tab w:val="right" w:leader="dot" w:pos="9540"/>
        </w:tabs>
        <w:spacing w:after="0"/>
        <w:rPr>
          <w:sz w:val="22"/>
          <w:lang w:val="en-AU"/>
        </w:rPr>
      </w:pPr>
      <w:r w:rsidRPr="000E28FF">
        <w:rPr>
          <w:sz w:val="22"/>
          <w:lang w:val="en-AU"/>
        </w:rPr>
        <w:tab/>
        <w:t xml:space="preserve">Clauses affected by the </w:t>
      </w:r>
    </w:p>
    <w:p w14:paraId="2F9619B6" w14:textId="77777777" w:rsidR="009C1564" w:rsidRPr="000E28FF" w:rsidRDefault="009C1564">
      <w:pPr>
        <w:pStyle w:val="NormText"/>
        <w:tabs>
          <w:tab w:val="right" w:pos="3960"/>
          <w:tab w:val="right" w:leader="dot" w:pos="9540"/>
        </w:tabs>
        <w:spacing w:before="0"/>
        <w:rPr>
          <w:sz w:val="22"/>
          <w:lang w:val="en-AU"/>
        </w:rPr>
      </w:pPr>
      <w:r w:rsidRPr="000E28FF">
        <w:rPr>
          <w:sz w:val="22"/>
          <w:lang w:val="en-AU"/>
        </w:rPr>
        <w:tab/>
        <w:t>proposal are as follows</w:t>
      </w:r>
      <w:r w:rsidRPr="000E28FF">
        <w:rPr>
          <w:sz w:val="22"/>
          <w:lang w:val="en-AU"/>
        </w:rPr>
        <w:tab/>
      </w:r>
    </w:p>
    <w:p w14:paraId="2F9619B7" w14:textId="77777777" w:rsidR="009C1564" w:rsidRPr="000E28FF" w:rsidRDefault="009C1564">
      <w:pPr>
        <w:pStyle w:val="NormText"/>
        <w:tabs>
          <w:tab w:val="right" w:pos="3960"/>
          <w:tab w:val="right" w:leader="dot" w:pos="9540"/>
        </w:tabs>
        <w:spacing w:after="0"/>
        <w:rPr>
          <w:spacing w:val="-6"/>
          <w:sz w:val="22"/>
          <w:lang w:val="en-AU"/>
        </w:rPr>
      </w:pPr>
      <w:r w:rsidRPr="000E28FF">
        <w:rPr>
          <w:sz w:val="22"/>
          <w:lang w:val="en-AU"/>
        </w:rPr>
        <w:tab/>
      </w:r>
      <w:r w:rsidRPr="000E28FF">
        <w:rPr>
          <w:spacing w:val="-6"/>
          <w:sz w:val="22"/>
          <w:lang w:val="en-AU"/>
        </w:rPr>
        <w:t xml:space="preserve">New charges payable to the Contractor or </w:t>
      </w:r>
    </w:p>
    <w:p w14:paraId="2F9619B8" w14:textId="77777777" w:rsidR="009C1564" w:rsidRPr="000E28FF" w:rsidRDefault="009C1564">
      <w:pPr>
        <w:pStyle w:val="NormText"/>
        <w:tabs>
          <w:tab w:val="right" w:pos="3960"/>
          <w:tab w:val="right" w:leader="dot" w:pos="9540"/>
        </w:tabs>
        <w:spacing w:before="0"/>
        <w:rPr>
          <w:spacing w:val="-6"/>
          <w:sz w:val="22"/>
          <w:lang w:val="en-AU"/>
        </w:rPr>
      </w:pPr>
      <w:r w:rsidRPr="000E28FF">
        <w:rPr>
          <w:sz w:val="22"/>
          <w:lang w:val="en-AU"/>
        </w:rPr>
        <w:tab/>
      </w:r>
      <w:r w:rsidRPr="000E28FF">
        <w:rPr>
          <w:spacing w:val="-6"/>
          <w:sz w:val="22"/>
          <w:lang w:val="en-AU"/>
        </w:rPr>
        <w:t>Customer affected by this change proposal</w:t>
      </w:r>
      <w:r w:rsidRPr="000E28FF">
        <w:rPr>
          <w:spacing w:val="-6"/>
          <w:sz w:val="22"/>
          <w:lang w:val="en-AU"/>
        </w:rPr>
        <w:tab/>
      </w:r>
    </w:p>
    <w:p w14:paraId="2F9619B9" w14:textId="77777777" w:rsidR="009C1564" w:rsidRPr="000E28FF" w:rsidRDefault="009C1564">
      <w:pPr>
        <w:pStyle w:val="NormText"/>
        <w:tabs>
          <w:tab w:val="right" w:pos="3960"/>
          <w:tab w:val="right" w:leader="dot" w:pos="9540"/>
        </w:tabs>
        <w:rPr>
          <w:sz w:val="22"/>
          <w:lang w:val="en-AU"/>
        </w:rPr>
      </w:pPr>
      <w:r w:rsidRPr="000E28FF">
        <w:rPr>
          <w:sz w:val="22"/>
          <w:lang w:val="en-AU"/>
        </w:rPr>
        <w:tab/>
        <w:t>Plan for implementing the change</w:t>
      </w:r>
      <w:r w:rsidRPr="000E28FF">
        <w:rPr>
          <w:sz w:val="22"/>
          <w:lang w:val="en-AU"/>
        </w:rPr>
        <w:tab/>
      </w:r>
    </w:p>
    <w:p w14:paraId="2F9619BA" w14:textId="77777777" w:rsidR="009C1564" w:rsidRPr="000E28FF" w:rsidRDefault="009C1564">
      <w:pPr>
        <w:pStyle w:val="NormText"/>
        <w:tabs>
          <w:tab w:val="right" w:pos="3960"/>
          <w:tab w:val="right" w:leader="dot" w:pos="9540"/>
        </w:tabs>
        <w:spacing w:after="0"/>
        <w:rPr>
          <w:sz w:val="22"/>
          <w:lang w:val="en-AU"/>
        </w:rPr>
      </w:pPr>
      <w:r w:rsidRPr="000E28FF">
        <w:rPr>
          <w:sz w:val="22"/>
          <w:lang w:val="en-AU"/>
        </w:rPr>
        <w:tab/>
        <w:t xml:space="preserve">The responsibilities of the parties </w:t>
      </w:r>
    </w:p>
    <w:p w14:paraId="2F9619BB" w14:textId="77777777" w:rsidR="009C1564" w:rsidRPr="000E28FF" w:rsidRDefault="009C1564">
      <w:pPr>
        <w:pStyle w:val="NormText"/>
        <w:tabs>
          <w:tab w:val="right" w:pos="3960"/>
          <w:tab w:val="right" w:leader="dot" w:pos="9540"/>
        </w:tabs>
        <w:spacing w:before="0"/>
        <w:rPr>
          <w:sz w:val="22"/>
          <w:lang w:val="en-AU"/>
        </w:rPr>
      </w:pPr>
      <w:r w:rsidRPr="000E28FF">
        <w:rPr>
          <w:sz w:val="22"/>
          <w:lang w:val="en-AU"/>
        </w:rPr>
        <w:tab/>
        <w:t>for implementing the change</w:t>
      </w:r>
      <w:r w:rsidRPr="000E28FF">
        <w:rPr>
          <w:sz w:val="22"/>
          <w:lang w:val="en-AU"/>
        </w:rPr>
        <w:tab/>
      </w:r>
    </w:p>
    <w:p w14:paraId="2F9619BC" w14:textId="77777777" w:rsidR="009C1564" w:rsidRPr="000E28FF" w:rsidRDefault="009C1564">
      <w:pPr>
        <w:pStyle w:val="NormText"/>
        <w:tabs>
          <w:tab w:val="right" w:pos="3960"/>
          <w:tab w:val="right" w:leader="dot" w:pos="9540"/>
        </w:tabs>
        <w:spacing w:after="0"/>
        <w:rPr>
          <w:sz w:val="22"/>
          <w:lang w:val="en-AU"/>
        </w:rPr>
      </w:pPr>
      <w:r w:rsidRPr="000E28FF">
        <w:rPr>
          <w:sz w:val="22"/>
          <w:lang w:val="en-AU"/>
        </w:rPr>
        <w:tab/>
        <w:t xml:space="preserve">The new date for the acceptance </w:t>
      </w:r>
    </w:p>
    <w:p w14:paraId="2F9619BD" w14:textId="77777777" w:rsidR="009C1564" w:rsidRPr="000E28FF" w:rsidRDefault="009C1564">
      <w:pPr>
        <w:pStyle w:val="NormText"/>
        <w:tabs>
          <w:tab w:val="right" w:pos="3960"/>
          <w:tab w:val="right" w:leader="dot" w:pos="9540"/>
        </w:tabs>
        <w:spacing w:before="0"/>
        <w:rPr>
          <w:sz w:val="22"/>
          <w:lang w:val="en-AU"/>
        </w:rPr>
      </w:pPr>
      <w:r w:rsidRPr="000E28FF">
        <w:rPr>
          <w:sz w:val="22"/>
          <w:lang w:val="en-AU"/>
        </w:rPr>
        <w:tab/>
        <w:t>testing of the system</w:t>
      </w:r>
      <w:r w:rsidRPr="000E28FF">
        <w:rPr>
          <w:sz w:val="22"/>
          <w:lang w:val="en-AU"/>
        </w:rPr>
        <w:tab/>
      </w:r>
    </w:p>
    <w:p w14:paraId="2F9619BE" w14:textId="77777777" w:rsidR="009C1564" w:rsidRPr="000E28FF" w:rsidRDefault="009C1564">
      <w:pPr>
        <w:pStyle w:val="NormText"/>
        <w:tabs>
          <w:tab w:val="right" w:pos="3960"/>
          <w:tab w:val="right" w:leader="dot" w:pos="9540"/>
        </w:tabs>
        <w:rPr>
          <w:sz w:val="22"/>
          <w:lang w:val="en-AU"/>
        </w:rPr>
      </w:pPr>
      <w:r w:rsidRPr="000E28FF">
        <w:rPr>
          <w:sz w:val="22"/>
          <w:lang w:val="en-AU"/>
        </w:rPr>
        <w:tab/>
        <w:t>Effect of change on performance</w:t>
      </w:r>
      <w:r w:rsidRPr="000E28FF">
        <w:rPr>
          <w:sz w:val="22"/>
          <w:lang w:val="en-AU"/>
        </w:rPr>
        <w:tab/>
      </w:r>
    </w:p>
    <w:p w14:paraId="2F9619BF" w14:textId="77777777" w:rsidR="009C1564" w:rsidRPr="000E28FF" w:rsidRDefault="009C1564">
      <w:pPr>
        <w:pStyle w:val="NormText"/>
        <w:tabs>
          <w:tab w:val="right" w:pos="3960"/>
          <w:tab w:val="right" w:leader="dot" w:pos="9540"/>
        </w:tabs>
        <w:rPr>
          <w:sz w:val="22"/>
          <w:lang w:val="en-AU"/>
        </w:rPr>
      </w:pPr>
      <w:r w:rsidRPr="000E28FF">
        <w:rPr>
          <w:sz w:val="22"/>
          <w:lang w:val="en-AU"/>
        </w:rPr>
        <w:tab/>
        <w:t>Effect on documentation</w:t>
      </w:r>
      <w:r w:rsidRPr="000E28FF">
        <w:rPr>
          <w:sz w:val="22"/>
          <w:lang w:val="en-AU"/>
        </w:rPr>
        <w:tab/>
      </w:r>
    </w:p>
    <w:p w14:paraId="2F9619C0" w14:textId="77777777" w:rsidR="009C1564" w:rsidRPr="000E28FF" w:rsidRDefault="009C1564">
      <w:pPr>
        <w:pStyle w:val="NormText"/>
        <w:tabs>
          <w:tab w:val="right" w:pos="3960"/>
          <w:tab w:val="right" w:leader="dot" w:pos="9540"/>
        </w:tabs>
        <w:ind w:firstLine="720"/>
        <w:rPr>
          <w:sz w:val="22"/>
          <w:lang w:val="en-AU"/>
        </w:rPr>
      </w:pPr>
      <w:r w:rsidRPr="000E28FF">
        <w:rPr>
          <w:sz w:val="22"/>
          <w:lang w:val="en-AU"/>
        </w:rPr>
        <w:tab/>
        <w:t>Effect on training</w:t>
      </w:r>
      <w:r w:rsidRPr="000E28FF">
        <w:rPr>
          <w:sz w:val="22"/>
          <w:lang w:val="en-AU"/>
        </w:rPr>
        <w:tab/>
      </w:r>
    </w:p>
    <w:p w14:paraId="2F9619C1" w14:textId="77777777" w:rsidR="009C1564" w:rsidRPr="000E28FF" w:rsidRDefault="009C1564">
      <w:pPr>
        <w:pStyle w:val="NormText"/>
        <w:tabs>
          <w:tab w:val="right" w:pos="3960"/>
          <w:tab w:val="right" w:leader="dot" w:pos="9540"/>
        </w:tabs>
        <w:rPr>
          <w:sz w:val="22"/>
          <w:lang w:val="en-AU"/>
        </w:rPr>
      </w:pPr>
      <w:r w:rsidRPr="000E28FF">
        <w:rPr>
          <w:sz w:val="22"/>
          <w:lang w:val="en-AU"/>
        </w:rPr>
        <w:tab/>
        <w:t>Effect on the users of the system</w:t>
      </w:r>
      <w:r w:rsidRPr="000E28FF">
        <w:rPr>
          <w:sz w:val="22"/>
          <w:lang w:val="en-AU"/>
        </w:rPr>
        <w:tab/>
      </w:r>
    </w:p>
    <w:p w14:paraId="2F9619C2" w14:textId="77777777" w:rsidR="009C1564" w:rsidRPr="000E28FF" w:rsidRDefault="009C1564">
      <w:pPr>
        <w:pStyle w:val="NormText"/>
        <w:tabs>
          <w:tab w:val="right" w:pos="3960"/>
          <w:tab w:val="right" w:leader="dot" w:pos="9540"/>
        </w:tabs>
        <w:spacing w:after="0"/>
        <w:rPr>
          <w:sz w:val="22"/>
          <w:lang w:val="en-AU"/>
        </w:rPr>
      </w:pPr>
      <w:r w:rsidRPr="000E28FF">
        <w:rPr>
          <w:sz w:val="22"/>
          <w:lang w:val="en-AU"/>
        </w:rPr>
        <w:tab/>
        <w:t xml:space="preserve">Any other matters which the parties </w:t>
      </w:r>
    </w:p>
    <w:p w14:paraId="2F9619C3" w14:textId="77777777" w:rsidR="009C1564" w:rsidRPr="000E28FF" w:rsidRDefault="009C1564">
      <w:pPr>
        <w:pStyle w:val="NormText"/>
        <w:tabs>
          <w:tab w:val="right" w:pos="3960"/>
          <w:tab w:val="right" w:leader="dot" w:pos="9540"/>
        </w:tabs>
        <w:spacing w:before="0"/>
        <w:rPr>
          <w:sz w:val="22"/>
          <w:lang w:val="en-AU"/>
        </w:rPr>
      </w:pPr>
      <w:r w:rsidRPr="000E28FF">
        <w:rPr>
          <w:sz w:val="22"/>
          <w:lang w:val="en-AU"/>
        </w:rPr>
        <w:tab/>
        <w:t>consider are important</w:t>
      </w:r>
      <w:r w:rsidRPr="000E28FF">
        <w:rPr>
          <w:sz w:val="22"/>
          <w:lang w:val="en-AU"/>
        </w:rPr>
        <w:tab/>
      </w:r>
    </w:p>
    <w:p w14:paraId="2F9619C4" w14:textId="77777777" w:rsidR="009C1564" w:rsidRPr="000E28FF" w:rsidRDefault="009C1564">
      <w:pPr>
        <w:pStyle w:val="NormText"/>
        <w:tabs>
          <w:tab w:val="right" w:leader="underscore" w:pos="10260"/>
        </w:tabs>
        <w:rPr>
          <w:rStyle w:val="Strong"/>
          <w:lang w:val="en-AU"/>
        </w:rPr>
      </w:pPr>
    </w:p>
    <w:p w14:paraId="2F9619C5" w14:textId="77777777" w:rsidR="009C1564" w:rsidRPr="000E28FF" w:rsidRDefault="009C1564">
      <w:pPr>
        <w:pStyle w:val="NormText"/>
        <w:tabs>
          <w:tab w:val="right" w:leader="underscore" w:pos="10260"/>
        </w:tabs>
        <w:rPr>
          <w:rStyle w:val="Strong"/>
          <w:lang w:val="en-AU"/>
        </w:rPr>
      </w:pPr>
      <w:r w:rsidRPr="000E28FF">
        <w:rPr>
          <w:rStyle w:val="Strong"/>
          <w:lang w:val="en-AU"/>
        </w:rPr>
        <w:t>Execution – Signed for and on behalf of the</w:t>
      </w:r>
    </w:p>
    <w:p w14:paraId="2F9619C6" w14:textId="77777777" w:rsidR="009C1564" w:rsidRPr="000E28FF" w:rsidRDefault="009C1564">
      <w:pPr>
        <w:pStyle w:val="NormText"/>
        <w:tabs>
          <w:tab w:val="right" w:leader="underscore" w:pos="10260"/>
        </w:tabs>
        <w:rPr>
          <w:rStyle w:val="Strong"/>
          <w:lang w:val="en-AU"/>
        </w:rPr>
      </w:pPr>
      <w:r w:rsidRPr="000E28FF">
        <w:rPr>
          <w:rStyle w:val="Strong"/>
          <w:lang w:val="en-AU"/>
        </w:rPr>
        <w:t>Customer’s representative</w:t>
      </w:r>
    </w:p>
    <w:p w14:paraId="2F9619C7" w14:textId="77777777" w:rsidR="009C1564" w:rsidRPr="000E28FF" w:rsidRDefault="009C1564">
      <w:pPr>
        <w:pStyle w:val="NormText"/>
        <w:tabs>
          <w:tab w:val="right" w:pos="3960"/>
          <w:tab w:val="right" w:leader="underscore" w:pos="9540"/>
        </w:tabs>
        <w:rPr>
          <w:sz w:val="20"/>
          <w:lang w:val="en-AU"/>
        </w:rPr>
      </w:pPr>
      <w:r w:rsidRPr="000E28FF">
        <w:rPr>
          <w:sz w:val="20"/>
          <w:lang w:val="en-AU"/>
        </w:rPr>
        <w:tab/>
      </w:r>
      <w:r w:rsidRPr="000E28FF">
        <w:rPr>
          <w:lang w:val="en-AU"/>
        </w:rPr>
        <w:t>Name (print)</w:t>
      </w:r>
      <w:r w:rsidRPr="000E28FF">
        <w:rPr>
          <w:sz w:val="20"/>
          <w:lang w:val="en-AU"/>
        </w:rPr>
        <w:tab/>
      </w:r>
    </w:p>
    <w:p w14:paraId="2F9619C8" w14:textId="77777777" w:rsidR="009C1564" w:rsidRPr="000E28FF" w:rsidRDefault="009C1564">
      <w:pPr>
        <w:pStyle w:val="NormText"/>
        <w:tabs>
          <w:tab w:val="right" w:pos="3960"/>
          <w:tab w:val="right" w:leader="underscore" w:pos="9540"/>
        </w:tabs>
        <w:rPr>
          <w:sz w:val="20"/>
          <w:lang w:val="en-AU"/>
        </w:rPr>
      </w:pPr>
      <w:r w:rsidRPr="000E28FF">
        <w:rPr>
          <w:sz w:val="20"/>
          <w:lang w:val="en-AU"/>
        </w:rPr>
        <w:tab/>
      </w:r>
      <w:r w:rsidRPr="000E28FF">
        <w:rPr>
          <w:lang w:val="en-AU"/>
        </w:rPr>
        <w:t>Position</w:t>
      </w:r>
      <w:r w:rsidRPr="000E28FF">
        <w:rPr>
          <w:sz w:val="20"/>
          <w:lang w:val="en-AU"/>
        </w:rPr>
        <w:tab/>
      </w:r>
    </w:p>
    <w:p w14:paraId="2F9619C9"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sz w:val="20"/>
          <w:lang w:val="en-AU"/>
        </w:rPr>
      </w:pPr>
      <w:r w:rsidRPr="000E28FF">
        <w:rPr>
          <w:sz w:val="20"/>
          <w:lang w:val="en-AU"/>
        </w:rPr>
        <w:tab/>
      </w:r>
      <w:r w:rsidRPr="000E28FF">
        <w:rPr>
          <w:lang w:val="en-AU"/>
        </w:rPr>
        <w:t>Signature and date</w:t>
      </w:r>
      <w:r w:rsidRPr="000E28FF">
        <w:rPr>
          <w:sz w:val="20"/>
          <w:lang w:val="en-AU"/>
        </w:rPr>
        <w:tab/>
      </w:r>
      <w:r w:rsidRPr="000E28FF">
        <w:rPr>
          <w:sz w:val="20"/>
          <w:lang w:val="en-AU"/>
        </w:rPr>
        <w:tab/>
      </w:r>
      <w:r w:rsidRPr="000E28FF">
        <w:rPr>
          <w:sz w:val="20"/>
          <w:lang w:val="en-AU"/>
        </w:rPr>
        <w:tab/>
      </w:r>
      <w:r w:rsidRPr="000E28FF">
        <w:rPr>
          <w:lang w:val="en-AU"/>
        </w:rPr>
        <w:t xml:space="preserve">/ </w:t>
      </w:r>
      <w:r w:rsidRPr="000E28FF">
        <w:rPr>
          <w:lang w:val="en-AU"/>
        </w:rPr>
        <w:tab/>
        <w:t>/</w:t>
      </w:r>
      <w:r w:rsidRPr="000E28FF">
        <w:rPr>
          <w:sz w:val="20"/>
          <w:lang w:val="en-AU"/>
        </w:rPr>
        <w:tab/>
      </w:r>
    </w:p>
    <w:p w14:paraId="2F9619CA" w14:textId="77777777" w:rsidR="009C1564" w:rsidRPr="000E28FF" w:rsidRDefault="009C1564">
      <w:pPr>
        <w:pStyle w:val="NormText"/>
        <w:tabs>
          <w:tab w:val="right" w:pos="3960"/>
          <w:tab w:val="right" w:leader="underscore" w:pos="5760"/>
          <w:tab w:val="left" w:pos="5940"/>
          <w:tab w:val="right" w:leader="underscore" w:pos="9360"/>
          <w:tab w:val="right" w:leader="underscore" w:pos="10260"/>
        </w:tabs>
        <w:rPr>
          <w:sz w:val="20"/>
          <w:lang w:val="en-AU"/>
        </w:rPr>
      </w:pPr>
    </w:p>
    <w:p w14:paraId="2F9619CB" w14:textId="77777777" w:rsidR="009C1564" w:rsidRPr="000E28FF" w:rsidRDefault="009C1564">
      <w:pPr>
        <w:pStyle w:val="NormText"/>
        <w:tabs>
          <w:tab w:val="right" w:leader="underscore" w:pos="10260"/>
        </w:tabs>
        <w:rPr>
          <w:rStyle w:val="Strong"/>
          <w:lang w:val="en-AU"/>
        </w:rPr>
      </w:pPr>
      <w:r w:rsidRPr="000E28FF">
        <w:rPr>
          <w:rStyle w:val="Strong"/>
          <w:lang w:val="en-AU"/>
        </w:rPr>
        <w:t>Contractor’s representative</w:t>
      </w:r>
    </w:p>
    <w:p w14:paraId="2F9619CC" w14:textId="77777777" w:rsidR="009C1564" w:rsidRPr="000E28FF" w:rsidRDefault="009C1564">
      <w:pPr>
        <w:pStyle w:val="NormText"/>
        <w:tabs>
          <w:tab w:val="right" w:pos="3960"/>
          <w:tab w:val="right" w:leader="underscore" w:pos="9540"/>
        </w:tabs>
        <w:rPr>
          <w:sz w:val="20"/>
          <w:lang w:val="en-AU"/>
        </w:rPr>
      </w:pPr>
      <w:r w:rsidRPr="000E28FF">
        <w:rPr>
          <w:sz w:val="20"/>
          <w:lang w:val="en-AU"/>
        </w:rPr>
        <w:tab/>
      </w:r>
      <w:r w:rsidRPr="000E28FF">
        <w:rPr>
          <w:lang w:val="en-AU"/>
        </w:rPr>
        <w:t>Name (print)</w:t>
      </w:r>
      <w:r w:rsidRPr="000E28FF">
        <w:rPr>
          <w:sz w:val="20"/>
          <w:lang w:val="en-AU"/>
        </w:rPr>
        <w:tab/>
      </w:r>
    </w:p>
    <w:p w14:paraId="2F9619CD" w14:textId="77777777" w:rsidR="009C1564" w:rsidRPr="000E28FF" w:rsidRDefault="009C1564">
      <w:pPr>
        <w:pStyle w:val="NormText"/>
        <w:tabs>
          <w:tab w:val="right" w:pos="3960"/>
          <w:tab w:val="right" w:leader="underscore" w:pos="9540"/>
        </w:tabs>
        <w:rPr>
          <w:sz w:val="20"/>
          <w:lang w:val="en-AU"/>
        </w:rPr>
      </w:pPr>
      <w:r w:rsidRPr="000E28FF">
        <w:rPr>
          <w:sz w:val="20"/>
          <w:lang w:val="en-AU"/>
        </w:rPr>
        <w:tab/>
      </w:r>
      <w:r w:rsidRPr="000E28FF">
        <w:rPr>
          <w:lang w:val="en-AU"/>
        </w:rPr>
        <w:t>Position</w:t>
      </w:r>
      <w:r w:rsidRPr="000E28FF">
        <w:rPr>
          <w:sz w:val="20"/>
          <w:lang w:val="en-AU"/>
        </w:rPr>
        <w:tab/>
      </w:r>
    </w:p>
    <w:p w14:paraId="2F9619CE"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sz w:val="20"/>
          <w:lang w:val="en-AU"/>
        </w:rPr>
      </w:pPr>
      <w:r w:rsidRPr="000E28FF">
        <w:rPr>
          <w:sz w:val="20"/>
          <w:lang w:val="en-AU"/>
        </w:rPr>
        <w:tab/>
      </w:r>
      <w:r w:rsidRPr="000E28FF">
        <w:rPr>
          <w:lang w:val="en-AU"/>
        </w:rPr>
        <w:t>Signature and date</w:t>
      </w:r>
      <w:r w:rsidRPr="000E28FF">
        <w:rPr>
          <w:sz w:val="20"/>
          <w:lang w:val="en-AU"/>
        </w:rPr>
        <w:tab/>
      </w:r>
      <w:r w:rsidRPr="000E28FF">
        <w:rPr>
          <w:sz w:val="20"/>
          <w:lang w:val="en-AU"/>
        </w:rPr>
        <w:tab/>
      </w:r>
      <w:r w:rsidRPr="000E28FF">
        <w:rPr>
          <w:sz w:val="20"/>
          <w:lang w:val="en-AU"/>
        </w:rPr>
        <w:tab/>
      </w:r>
      <w:r w:rsidRPr="000E28FF">
        <w:rPr>
          <w:lang w:val="en-AU"/>
        </w:rPr>
        <w:t xml:space="preserve">/ </w:t>
      </w:r>
      <w:r w:rsidRPr="000E28FF">
        <w:rPr>
          <w:lang w:val="en-AU"/>
        </w:rPr>
        <w:tab/>
        <w:t>/</w:t>
      </w:r>
      <w:r w:rsidRPr="000E28FF">
        <w:rPr>
          <w:sz w:val="20"/>
          <w:lang w:val="en-AU"/>
        </w:rPr>
        <w:tab/>
      </w:r>
    </w:p>
    <w:p w14:paraId="2F9619CF" w14:textId="77777777" w:rsidR="009C1564" w:rsidRPr="000E28FF" w:rsidRDefault="009C1564">
      <w:pPr>
        <w:pStyle w:val="NormText"/>
        <w:rPr>
          <w:lang w:val="en-AU"/>
        </w:rPr>
      </w:pPr>
    </w:p>
    <w:p w14:paraId="2F9619D0" w14:textId="77777777" w:rsidR="009C1564" w:rsidRPr="000E28FF" w:rsidRDefault="009C1564">
      <w:pPr>
        <w:pStyle w:val="NormText"/>
        <w:rPr>
          <w:rStyle w:val="Strong"/>
          <w:lang w:val="en-AU"/>
        </w:rPr>
        <w:sectPr w:rsidR="009C1564" w:rsidRPr="000E28FF" w:rsidSect="00AF6777">
          <w:headerReference w:type="even" r:id="rId140"/>
          <w:headerReference w:type="default" r:id="rId141"/>
          <w:headerReference w:type="first" r:id="rId142"/>
          <w:pgSz w:w="11906" w:h="16838" w:code="9"/>
          <w:pgMar w:top="1134" w:right="890" w:bottom="851" w:left="851" w:header="567" w:footer="567" w:gutter="567"/>
          <w:cols w:space="708"/>
          <w:docGrid w:linePitch="360"/>
        </w:sectPr>
      </w:pPr>
    </w:p>
    <w:p w14:paraId="2F9619D1" w14:textId="3A288A98" w:rsidR="009C1564" w:rsidRPr="000E28FF" w:rsidRDefault="00A52FBE">
      <w:pPr>
        <w:pStyle w:val="Part"/>
        <w:rPr>
          <w:rStyle w:val="Optional"/>
          <w:lang w:val="en-AU"/>
        </w:rPr>
      </w:pPr>
      <w:bookmarkStart w:id="242" w:name="_Toc170300933"/>
      <w:r w:rsidRPr="000E28FF">
        <w:rPr>
          <w:rStyle w:val="Optional"/>
          <w:color w:val="auto"/>
          <w:lang w:val="en-AU"/>
        </w:rPr>
        <w:lastRenderedPageBreak/>
        <w:t>Schedule 13 -</w:t>
      </w:r>
      <w:r w:rsidRPr="000E28FF">
        <w:rPr>
          <w:rStyle w:val="Optional"/>
          <w:lang w:val="en-AU"/>
        </w:rPr>
        <w:t xml:space="preserve"> Acceptance Testing</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42"/>
    </w:p>
    <w:p w14:paraId="7BA92C06"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D3" w14:textId="77777777" w:rsidR="00CE759B" w:rsidRPr="000E28FF" w:rsidRDefault="00CE759B" w:rsidP="00CE759B">
      <w:pPr>
        <w:pStyle w:val="Heading2manual"/>
        <w:rPr>
          <w:color w:val="0000FF"/>
          <w:lang w:val="en-AU"/>
        </w:rPr>
      </w:pPr>
      <w:r w:rsidRPr="000E28FF">
        <w:rPr>
          <w:color w:val="0000FF"/>
          <w:lang w:val="en-AU"/>
        </w:rPr>
        <w:t>1.1</w:t>
      </w:r>
      <w:r w:rsidRPr="000E28FF">
        <w:rPr>
          <w:color w:val="0000FF"/>
          <w:lang w:val="en-AU"/>
        </w:rPr>
        <w:tab/>
        <w:t>Acceptance Test Details</w:t>
      </w:r>
    </w:p>
    <w:p w14:paraId="2F9619D4" w14:textId="77777777" w:rsidR="00CE759B" w:rsidRPr="000E28FF" w:rsidRDefault="005123FB" w:rsidP="00CE759B">
      <w:pPr>
        <w:pStyle w:val="BodyText"/>
        <w:rPr>
          <w:rStyle w:val="Instruction"/>
          <w:color w:val="0000FF"/>
          <w:lang w:val="en-AU"/>
        </w:rPr>
      </w:pPr>
      <w:r w:rsidRPr="000E28FF">
        <w:rPr>
          <w:rStyle w:val="Instruction"/>
          <w:color w:val="0000FF"/>
          <w:lang w:val="en-AU"/>
        </w:rPr>
        <w:fldChar w:fldCharType="begin">
          <w:ffData>
            <w:name w:val=""/>
            <w:enabled/>
            <w:calcOnExit w:val="0"/>
            <w:textInput>
              <w:default w:val="[Insert details]"/>
            </w:textInput>
          </w:ffData>
        </w:fldChar>
      </w:r>
      <w:r w:rsidR="00CE759B" w:rsidRPr="000E28FF">
        <w:rPr>
          <w:rStyle w:val="Instruction"/>
          <w:color w:val="0000FF"/>
          <w:lang w:val="en-AU"/>
        </w:rPr>
        <w:instrText xml:space="preserve"> FORMTEXT </w:instrText>
      </w:r>
      <w:r w:rsidRPr="000E28FF">
        <w:rPr>
          <w:rStyle w:val="Instruction"/>
          <w:color w:val="0000FF"/>
          <w:lang w:val="en-AU"/>
        </w:rPr>
      </w:r>
      <w:r w:rsidRPr="000E28FF">
        <w:rPr>
          <w:rStyle w:val="Instruction"/>
          <w:color w:val="0000FF"/>
          <w:lang w:val="en-AU"/>
        </w:rPr>
        <w:fldChar w:fldCharType="separate"/>
      </w:r>
      <w:r w:rsidR="00CE759B" w:rsidRPr="000E28FF">
        <w:rPr>
          <w:rStyle w:val="Instruction"/>
          <w:color w:val="0000FF"/>
          <w:lang w:val="en-AU"/>
        </w:rPr>
        <w:t>[Insert details]</w:t>
      </w:r>
      <w:r w:rsidRPr="000E28FF">
        <w:rPr>
          <w:rStyle w:val="Instruction"/>
          <w:color w:val="0000FF"/>
          <w:lang w:val="en-AU"/>
        </w:rPr>
        <w:fldChar w:fldCharType="end"/>
      </w:r>
    </w:p>
    <w:p w14:paraId="2F9619D5" w14:textId="77777777" w:rsidR="00CE759B" w:rsidRPr="000E28FF" w:rsidRDefault="00CE759B" w:rsidP="00CE759B">
      <w:pPr>
        <w:pStyle w:val="Heading2manual"/>
        <w:rPr>
          <w:color w:val="0000FF"/>
          <w:lang w:val="en-AU"/>
        </w:rPr>
      </w:pPr>
      <w:r w:rsidRPr="000E28FF">
        <w:rPr>
          <w:color w:val="0000FF"/>
          <w:lang w:val="en-AU"/>
        </w:rPr>
        <w:t>1.2</w:t>
      </w:r>
      <w:r w:rsidRPr="000E28FF">
        <w:rPr>
          <w:color w:val="0000FF"/>
          <w:lang w:val="en-AU"/>
        </w:rPr>
        <w:tab/>
        <w:t>Certificate of Acceptance Form</w:t>
      </w:r>
    </w:p>
    <w:p w14:paraId="2F9619D6" w14:textId="77777777" w:rsidR="00A91CA6" w:rsidRPr="000E28FF" w:rsidRDefault="00A91CA6">
      <w:pPr>
        <w:pStyle w:val="NormText"/>
        <w:rPr>
          <w:rStyle w:val="OptionalBold"/>
          <w:lang w:val="en-AU"/>
        </w:rPr>
      </w:pPr>
    </w:p>
    <w:p w14:paraId="2F9619D7" w14:textId="77777777" w:rsidR="009C1564" w:rsidRPr="000E28FF" w:rsidRDefault="009C1564">
      <w:pPr>
        <w:pStyle w:val="NormText"/>
        <w:rPr>
          <w:rStyle w:val="OptionalBold"/>
          <w:lang w:val="en-AU"/>
        </w:rPr>
      </w:pPr>
      <w:r w:rsidRPr="000E28FF">
        <w:rPr>
          <w:rStyle w:val="OptionalBold"/>
          <w:lang w:val="en-AU"/>
        </w:rPr>
        <w:t>Issued by the Customer’s representative to the Contractor</w:t>
      </w:r>
    </w:p>
    <w:p w14:paraId="2F9619D8" w14:textId="77777777" w:rsidR="009C1564" w:rsidRPr="000E28FF" w:rsidRDefault="009C1564">
      <w:pPr>
        <w:pStyle w:val="NormText"/>
        <w:rPr>
          <w:rStyle w:val="Optional"/>
          <w:lang w:val="en-AU"/>
        </w:rPr>
      </w:pPr>
    </w:p>
    <w:p w14:paraId="2F9619D9"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Name of Customer’s representative</w:t>
      </w:r>
      <w:r w:rsidRPr="000E28FF">
        <w:rPr>
          <w:rStyle w:val="Optional"/>
          <w:lang w:val="en-AU"/>
        </w:rPr>
        <w:tab/>
      </w:r>
    </w:p>
    <w:p w14:paraId="2F9619DA" w14:textId="77777777" w:rsidR="009C1564" w:rsidRPr="000E28FF" w:rsidRDefault="009C1564">
      <w:pPr>
        <w:pStyle w:val="NormText"/>
        <w:tabs>
          <w:tab w:val="right" w:pos="3960"/>
          <w:tab w:val="right" w:leader="dot" w:pos="9540"/>
        </w:tabs>
        <w:spacing w:after="0"/>
        <w:rPr>
          <w:rStyle w:val="Optional"/>
          <w:lang w:val="en-AU"/>
        </w:rPr>
      </w:pPr>
      <w:r w:rsidRPr="000E28FF">
        <w:rPr>
          <w:rStyle w:val="Optional"/>
          <w:lang w:val="en-AU"/>
        </w:rPr>
        <w:tab/>
        <w:t xml:space="preserve">The following items (Service and/or </w:t>
      </w:r>
    </w:p>
    <w:p w14:paraId="2F9619DB" w14:textId="46046FD0" w:rsidR="009C1564" w:rsidRPr="000E28FF" w:rsidRDefault="009C1564">
      <w:pPr>
        <w:pStyle w:val="NormText"/>
        <w:tabs>
          <w:tab w:val="right" w:pos="3960"/>
          <w:tab w:val="right" w:leader="dot" w:pos="9540"/>
        </w:tabs>
        <w:spacing w:before="0"/>
        <w:rPr>
          <w:rStyle w:val="Optional"/>
          <w:lang w:val="en-AU"/>
        </w:rPr>
      </w:pPr>
      <w:r w:rsidRPr="000E28FF">
        <w:rPr>
          <w:rStyle w:val="Optional"/>
          <w:lang w:val="en-AU"/>
        </w:rPr>
        <w:tab/>
      </w:r>
      <w:r w:rsidR="00C1252E" w:rsidRPr="002A5074">
        <w:rPr>
          <w:rStyle w:val="Optional"/>
          <w:lang w:val="en-AU"/>
        </w:rPr>
        <w:t>Good</w:t>
      </w:r>
      <w:r w:rsidRPr="000E28FF">
        <w:rPr>
          <w:rStyle w:val="Optional"/>
          <w:lang w:val="en-AU"/>
        </w:rPr>
        <w:t>) have been accepted</w:t>
      </w:r>
      <w:r w:rsidRPr="000E28FF">
        <w:rPr>
          <w:rStyle w:val="Optional"/>
          <w:lang w:val="en-AU"/>
        </w:rPr>
        <w:tab/>
      </w:r>
    </w:p>
    <w:p w14:paraId="2F9619DC" w14:textId="77777777" w:rsidR="009C1564" w:rsidRPr="000E28FF" w:rsidRDefault="009C1564">
      <w:pPr>
        <w:pStyle w:val="NormText"/>
        <w:tabs>
          <w:tab w:val="right" w:pos="3960"/>
          <w:tab w:val="right" w:leader="dot" w:pos="9540"/>
        </w:tabs>
        <w:spacing w:after="0"/>
        <w:rPr>
          <w:rStyle w:val="Optional"/>
          <w:lang w:val="en-AU"/>
        </w:rPr>
      </w:pPr>
      <w:r w:rsidRPr="000E28FF">
        <w:rPr>
          <w:rStyle w:val="Optional"/>
          <w:lang w:val="en-AU"/>
        </w:rPr>
        <w:tab/>
        <w:t xml:space="preserve">Conditions attached to the </w:t>
      </w:r>
    </w:p>
    <w:p w14:paraId="2F9619DD" w14:textId="77777777" w:rsidR="009C1564" w:rsidRPr="000E28FF" w:rsidRDefault="009C1564">
      <w:pPr>
        <w:pStyle w:val="NormText"/>
        <w:tabs>
          <w:tab w:val="right" w:pos="3960"/>
          <w:tab w:val="right" w:leader="dot" w:pos="9540"/>
        </w:tabs>
        <w:spacing w:before="0"/>
        <w:rPr>
          <w:rStyle w:val="Optional"/>
          <w:lang w:val="en-AU"/>
        </w:rPr>
      </w:pPr>
      <w:r w:rsidRPr="000E28FF">
        <w:rPr>
          <w:rStyle w:val="Optional"/>
          <w:lang w:val="en-AU"/>
        </w:rPr>
        <w:tab/>
        <w:t>Certificate of Acceptance</w:t>
      </w:r>
      <w:r w:rsidRPr="000E28FF">
        <w:rPr>
          <w:rStyle w:val="Optional"/>
          <w:lang w:val="en-AU"/>
        </w:rPr>
        <w:tab/>
      </w:r>
    </w:p>
    <w:p w14:paraId="2F9619DE" w14:textId="77777777" w:rsidR="009C1564" w:rsidRPr="000E28FF" w:rsidRDefault="009C1564">
      <w:pPr>
        <w:pStyle w:val="NormText"/>
        <w:rPr>
          <w:rStyle w:val="Optional"/>
          <w:lang w:val="en-AU"/>
        </w:rPr>
      </w:pPr>
      <w:r w:rsidRPr="000E28FF">
        <w:rPr>
          <w:rStyle w:val="Optional"/>
          <w:lang w:val="en-AU"/>
        </w:rPr>
        <w:tab/>
      </w:r>
    </w:p>
    <w:p w14:paraId="2F9619DF" w14:textId="77777777" w:rsidR="009C1564" w:rsidRPr="000E28FF" w:rsidRDefault="009C1564">
      <w:pPr>
        <w:pStyle w:val="NormText"/>
        <w:rPr>
          <w:rStyle w:val="Optional"/>
          <w:lang w:val="en-AU"/>
        </w:rPr>
      </w:pPr>
      <w:r w:rsidRPr="000E28FF">
        <w:rPr>
          <w:rStyle w:val="Optional"/>
          <w:lang w:val="en-AU"/>
        </w:rPr>
        <w:tab/>
      </w:r>
    </w:p>
    <w:p w14:paraId="2F9619E0" w14:textId="77777777" w:rsidR="009C1564" w:rsidRPr="000E28FF" w:rsidRDefault="009C1564">
      <w:pPr>
        <w:pStyle w:val="NormText"/>
        <w:rPr>
          <w:rStyle w:val="OptionalBold"/>
          <w:lang w:val="en-AU"/>
        </w:rPr>
      </w:pPr>
      <w:r w:rsidRPr="000E28FF">
        <w:rPr>
          <w:rStyle w:val="OptionalBold"/>
          <w:lang w:val="en-AU"/>
        </w:rPr>
        <w:t>Execution – Signed for and on behalf of the</w:t>
      </w:r>
    </w:p>
    <w:p w14:paraId="2F9619E1" w14:textId="77777777" w:rsidR="009C1564" w:rsidRPr="000E28FF" w:rsidRDefault="009C1564">
      <w:pPr>
        <w:pStyle w:val="NormText"/>
        <w:rPr>
          <w:rStyle w:val="Optional"/>
          <w:lang w:val="en-AU"/>
        </w:rPr>
      </w:pPr>
    </w:p>
    <w:p w14:paraId="2F9619E2" w14:textId="77777777" w:rsidR="009C1564" w:rsidRPr="000E28FF" w:rsidRDefault="009C1564">
      <w:pPr>
        <w:pStyle w:val="NormText"/>
        <w:rPr>
          <w:rStyle w:val="OptionalBold"/>
          <w:lang w:val="en-AU"/>
        </w:rPr>
      </w:pPr>
      <w:r w:rsidRPr="000E28FF">
        <w:rPr>
          <w:rStyle w:val="OptionalBold"/>
          <w:lang w:val="en-AU"/>
        </w:rPr>
        <w:t>Customer’s representative</w:t>
      </w:r>
    </w:p>
    <w:p w14:paraId="2F9619E3" w14:textId="77777777" w:rsidR="009C1564" w:rsidRPr="000E28FF" w:rsidRDefault="009C1564">
      <w:pPr>
        <w:pStyle w:val="NormText"/>
        <w:rPr>
          <w:rStyle w:val="Optional"/>
          <w:lang w:val="en-AU"/>
        </w:rPr>
      </w:pPr>
    </w:p>
    <w:p w14:paraId="2F9619E4"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Name (print)</w:t>
      </w:r>
      <w:r w:rsidRPr="000E28FF">
        <w:rPr>
          <w:rStyle w:val="Optional"/>
          <w:lang w:val="en-AU"/>
        </w:rPr>
        <w:tab/>
      </w:r>
    </w:p>
    <w:p w14:paraId="2F9619E5"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9E6"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9E7" w14:textId="77777777" w:rsidR="009C1564" w:rsidRPr="000E28FF" w:rsidRDefault="009C1564">
      <w:pPr>
        <w:pStyle w:val="NormText"/>
        <w:tabs>
          <w:tab w:val="right" w:pos="3960"/>
          <w:tab w:val="right" w:leader="underscore" w:pos="5760"/>
          <w:tab w:val="left" w:pos="5940"/>
          <w:tab w:val="right" w:leader="underscore" w:pos="9360"/>
        </w:tabs>
        <w:rPr>
          <w:rStyle w:val="Optional"/>
          <w:lang w:val="en-AU"/>
        </w:rPr>
      </w:pPr>
    </w:p>
    <w:p w14:paraId="2F9619E8" w14:textId="77777777" w:rsidR="009C1564" w:rsidRPr="000E28FF" w:rsidRDefault="009C1564">
      <w:pPr>
        <w:pStyle w:val="NormText"/>
        <w:tabs>
          <w:tab w:val="right" w:pos="3960"/>
          <w:tab w:val="right" w:leader="underscore" w:pos="5760"/>
          <w:tab w:val="left" w:pos="5940"/>
          <w:tab w:val="right" w:leader="underscore" w:pos="9360"/>
        </w:tabs>
        <w:rPr>
          <w:rStyle w:val="Optional"/>
          <w:lang w:val="en-AU"/>
        </w:rPr>
      </w:pPr>
    </w:p>
    <w:p w14:paraId="2F9619E9" w14:textId="77777777" w:rsidR="009C1564" w:rsidRPr="000E28FF" w:rsidRDefault="009C1564">
      <w:pPr>
        <w:pStyle w:val="NormText"/>
        <w:rPr>
          <w:rStyle w:val="OptionalBold"/>
          <w:lang w:val="en-AU"/>
        </w:rPr>
      </w:pPr>
      <w:r w:rsidRPr="000E28FF">
        <w:rPr>
          <w:rStyle w:val="OptionalBold"/>
          <w:lang w:val="en-AU"/>
        </w:rPr>
        <w:t>Contractor’s representative</w:t>
      </w:r>
    </w:p>
    <w:p w14:paraId="2F9619EA" w14:textId="77777777" w:rsidR="009C1564" w:rsidRPr="000E28FF" w:rsidRDefault="009C1564">
      <w:pPr>
        <w:pStyle w:val="NormText"/>
        <w:rPr>
          <w:rStyle w:val="Optional"/>
          <w:lang w:val="en-AU"/>
        </w:rPr>
      </w:pPr>
    </w:p>
    <w:p w14:paraId="2F9619EB"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Name (print)</w:t>
      </w:r>
      <w:r w:rsidRPr="000E28FF">
        <w:rPr>
          <w:rStyle w:val="Optional"/>
          <w:lang w:val="en-AU"/>
        </w:rPr>
        <w:tab/>
      </w:r>
    </w:p>
    <w:p w14:paraId="2F9619EC"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9ED"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9EE" w14:textId="77777777" w:rsidR="009C1564" w:rsidRPr="000E28FF" w:rsidRDefault="009C1564">
      <w:pPr>
        <w:pStyle w:val="NormText"/>
        <w:tabs>
          <w:tab w:val="right" w:pos="3960"/>
          <w:tab w:val="right" w:leader="underscore" w:pos="5760"/>
          <w:tab w:val="left" w:pos="5940"/>
          <w:tab w:val="right" w:leader="underscore" w:pos="9360"/>
        </w:tabs>
        <w:rPr>
          <w:rStyle w:val="Optional"/>
          <w:lang w:val="en-AU"/>
        </w:rPr>
      </w:pPr>
    </w:p>
    <w:p w14:paraId="2F9619EF" w14:textId="77777777" w:rsidR="009C1564" w:rsidRPr="000E28FF" w:rsidRDefault="009C1564">
      <w:pPr>
        <w:pStyle w:val="Heading1"/>
        <w:rPr>
          <w:lang w:val="en-AU"/>
        </w:rPr>
        <w:sectPr w:rsidR="009C1564" w:rsidRPr="000E28FF" w:rsidSect="00AF6777">
          <w:headerReference w:type="even" r:id="rId143"/>
          <w:headerReference w:type="default" r:id="rId144"/>
          <w:headerReference w:type="first" r:id="rId145"/>
          <w:pgSz w:w="11906" w:h="16838" w:code="9"/>
          <w:pgMar w:top="1134" w:right="890" w:bottom="851" w:left="851" w:header="567" w:footer="567" w:gutter="567"/>
          <w:cols w:space="708"/>
          <w:docGrid w:linePitch="360"/>
        </w:sectPr>
      </w:pPr>
    </w:p>
    <w:p w14:paraId="2F9619F0" w14:textId="0240A659" w:rsidR="009C1564" w:rsidRPr="000E28FF" w:rsidRDefault="00A52FBE">
      <w:pPr>
        <w:pStyle w:val="Part"/>
        <w:rPr>
          <w:rStyle w:val="Optional"/>
          <w:lang w:val="en-AU"/>
        </w:rPr>
      </w:pPr>
      <w:bookmarkStart w:id="243" w:name="_Toc170300934"/>
      <w:r w:rsidRPr="000E28FF">
        <w:rPr>
          <w:rStyle w:val="Optional"/>
          <w:color w:val="auto"/>
          <w:lang w:val="en-AU"/>
        </w:rPr>
        <w:lastRenderedPageBreak/>
        <w:t>Schedule 14 -</w:t>
      </w:r>
      <w:r w:rsidRPr="000E28FF">
        <w:rPr>
          <w:rStyle w:val="Optional"/>
          <w:lang w:val="en-AU"/>
        </w:rPr>
        <w:t xml:space="preserve"> Escrow</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43"/>
    </w:p>
    <w:p w14:paraId="1FBF4351"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9F2" w14:textId="77777777" w:rsidR="009C1564" w:rsidRPr="000E28FF" w:rsidRDefault="009C1564">
      <w:pPr>
        <w:pStyle w:val="NormText"/>
        <w:rPr>
          <w:rStyle w:val="Optional"/>
          <w:b/>
          <w:bCs/>
          <w:lang w:val="en-AU"/>
        </w:rPr>
      </w:pPr>
      <w:r w:rsidRPr="000E28FF">
        <w:rPr>
          <w:rStyle w:val="Optional"/>
          <w:lang w:val="en-AU"/>
        </w:rPr>
        <w:t xml:space="preserve">Deed of Agreement dated </w:t>
      </w:r>
      <w:r w:rsidR="005123FB" w:rsidRPr="000E28FF">
        <w:rPr>
          <w:rStyle w:val="Optional"/>
          <w:lang w:val="en-AU"/>
        </w:rPr>
        <w:fldChar w:fldCharType="begin">
          <w:ffData>
            <w:name w:val="Text86"/>
            <w:enabled/>
            <w:calcOnExit w:val="0"/>
            <w:textInput>
              <w:default w:val="[insert date]"/>
            </w:textInput>
          </w:ffData>
        </w:fldChar>
      </w:r>
      <w:bookmarkStart w:id="244" w:name="Text86"/>
      <w:r w:rsidRPr="000E28FF">
        <w:rPr>
          <w:rStyle w:val="Optional"/>
          <w:lang w:val="en-AU"/>
        </w:rPr>
        <w:instrText xml:space="preserve"> FORMTEXT </w:instrText>
      </w:r>
      <w:r w:rsidR="005123FB" w:rsidRPr="000E28FF">
        <w:rPr>
          <w:rStyle w:val="Optional"/>
          <w:lang w:val="en-AU"/>
        </w:rPr>
      </w:r>
      <w:r w:rsidR="005123FB" w:rsidRPr="000E28FF">
        <w:rPr>
          <w:rStyle w:val="Optional"/>
          <w:lang w:val="en-AU"/>
        </w:rPr>
        <w:fldChar w:fldCharType="separate"/>
      </w:r>
      <w:r w:rsidRPr="000E28FF">
        <w:rPr>
          <w:rStyle w:val="Optional"/>
          <w:lang w:val="en-AU"/>
        </w:rPr>
        <w:t>[insert date]</w:t>
      </w:r>
      <w:r w:rsidR="005123FB" w:rsidRPr="000E28FF">
        <w:rPr>
          <w:rStyle w:val="Optional"/>
          <w:lang w:val="en-AU"/>
        </w:rPr>
        <w:fldChar w:fldCharType="end"/>
      </w:r>
      <w:bookmarkEnd w:id="244"/>
    </w:p>
    <w:p w14:paraId="2F9619F3" w14:textId="77777777" w:rsidR="009C1564" w:rsidRPr="000E28FF" w:rsidRDefault="009C1564">
      <w:pPr>
        <w:pStyle w:val="NormText"/>
        <w:rPr>
          <w:rStyle w:val="OptionalBold"/>
          <w:lang w:val="en-AU"/>
        </w:rPr>
      </w:pPr>
      <w:r w:rsidRPr="000E28FF">
        <w:rPr>
          <w:rStyle w:val="OptionalBold"/>
          <w:lang w:val="en-AU"/>
        </w:rPr>
        <w:t>Between</w:t>
      </w:r>
    </w:p>
    <w:p w14:paraId="2F9619F4" w14:textId="77777777" w:rsidR="009C1564" w:rsidRPr="000E28FF" w:rsidRDefault="005123FB">
      <w:pPr>
        <w:pStyle w:val="NormText"/>
        <w:rPr>
          <w:rStyle w:val="Optional"/>
          <w:lang w:val="en-AU"/>
        </w:rPr>
      </w:pPr>
      <w:r w:rsidRPr="000E28FF">
        <w:rPr>
          <w:rStyle w:val="Optional"/>
          <w:lang w:val="en-AU"/>
        </w:rPr>
        <w:fldChar w:fldCharType="begin">
          <w:ffData>
            <w:name w:val="Text72"/>
            <w:enabled/>
            <w:calcOnExit w:val="0"/>
            <w:textInput>
              <w:default w:val="[insert name of the Customer]"/>
            </w:textInput>
          </w:ffData>
        </w:fldChar>
      </w:r>
      <w:bookmarkStart w:id="245" w:name="Text72"/>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name of the Customer]</w:t>
      </w:r>
      <w:r w:rsidRPr="000E28FF">
        <w:rPr>
          <w:rStyle w:val="Optional"/>
          <w:lang w:val="en-AU"/>
        </w:rPr>
        <w:fldChar w:fldCharType="end"/>
      </w:r>
      <w:bookmarkEnd w:id="245"/>
      <w:r w:rsidR="009C1564" w:rsidRPr="000E28FF">
        <w:rPr>
          <w:rStyle w:val="Optional"/>
          <w:lang w:val="en-AU"/>
        </w:rPr>
        <w:t xml:space="preserve"> (the ‘Customer’)</w:t>
      </w:r>
    </w:p>
    <w:p w14:paraId="2F9619F5" w14:textId="77777777" w:rsidR="009C1564" w:rsidRPr="000E28FF" w:rsidRDefault="009C1564">
      <w:pPr>
        <w:pStyle w:val="NormText"/>
        <w:rPr>
          <w:rStyle w:val="OptionalBold"/>
          <w:lang w:val="en-AU"/>
        </w:rPr>
      </w:pPr>
      <w:r w:rsidRPr="000E28FF">
        <w:rPr>
          <w:rStyle w:val="OptionalBold"/>
          <w:lang w:val="en-AU"/>
        </w:rPr>
        <w:t>And</w:t>
      </w:r>
    </w:p>
    <w:p w14:paraId="2F9619F6" w14:textId="77777777" w:rsidR="009C1564" w:rsidRPr="000E28FF" w:rsidRDefault="005123FB">
      <w:pPr>
        <w:pStyle w:val="NormText"/>
        <w:rPr>
          <w:rStyle w:val="Optional"/>
          <w:lang w:val="en-AU"/>
        </w:rPr>
      </w:pPr>
      <w:r w:rsidRPr="000E28FF">
        <w:rPr>
          <w:rStyle w:val="Optional"/>
          <w:lang w:val="en-AU"/>
        </w:rPr>
        <w:fldChar w:fldCharType="begin">
          <w:ffData>
            <w:name w:val="Text73"/>
            <w:enabled/>
            <w:calcOnExit w:val="0"/>
            <w:textInput>
              <w:default w:val="[Insert the name of the Contractor]"/>
            </w:textInput>
          </w:ffData>
        </w:fldChar>
      </w:r>
      <w:bookmarkStart w:id="246" w:name="Text73"/>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the name of the Contractor]</w:t>
      </w:r>
      <w:r w:rsidRPr="000E28FF">
        <w:rPr>
          <w:rStyle w:val="Optional"/>
          <w:lang w:val="en-AU"/>
        </w:rPr>
        <w:fldChar w:fldCharType="end"/>
      </w:r>
      <w:bookmarkEnd w:id="246"/>
      <w:r w:rsidR="009C1564" w:rsidRPr="000E28FF">
        <w:rPr>
          <w:rStyle w:val="Optional"/>
          <w:lang w:val="en-AU"/>
        </w:rPr>
        <w:t xml:space="preserve"> (the ‘Contractor’)</w:t>
      </w:r>
    </w:p>
    <w:p w14:paraId="2F9619F7" w14:textId="77777777" w:rsidR="009C1564" w:rsidRPr="000E28FF" w:rsidRDefault="009C1564">
      <w:pPr>
        <w:pStyle w:val="NormText"/>
        <w:rPr>
          <w:rStyle w:val="OptionalBold"/>
          <w:lang w:val="en-AU"/>
        </w:rPr>
      </w:pPr>
      <w:r w:rsidRPr="000E28FF">
        <w:rPr>
          <w:rStyle w:val="OptionalBold"/>
          <w:lang w:val="en-AU"/>
        </w:rPr>
        <w:t>And</w:t>
      </w:r>
    </w:p>
    <w:p w14:paraId="2F9619F8" w14:textId="77777777" w:rsidR="009C1564" w:rsidRPr="000E28FF" w:rsidRDefault="005123FB">
      <w:pPr>
        <w:pStyle w:val="NormText"/>
        <w:rPr>
          <w:rStyle w:val="Optional"/>
          <w:lang w:val="en-AU"/>
        </w:rPr>
      </w:pPr>
      <w:r w:rsidRPr="000E28FF">
        <w:rPr>
          <w:rStyle w:val="Optional"/>
          <w:lang w:val="en-AU"/>
        </w:rPr>
        <w:fldChar w:fldCharType="begin">
          <w:ffData>
            <w:name w:val="Text74"/>
            <w:enabled/>
            <w:calcOnExit w:val="0"/>
            <w:textInput>
              <w:default w:val="[Insert the name of the Escrow Agent]"/>
            </w:textInput>
          </w:ffData>
        </w:fldChar>
      </w:r>
      <w:bookmarkStart w:id="247" w:name="Text74"/>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the name of the Escrow Agent]</w:t>
      </w:r>
      <w:r w:rsidRPr="000E28FF">
        <w:rPr>
          <w:rStyle w:val="Optional"/>
          <w:lang w:val="en-AU"/>
        </w:rPr>
        <w:fldChar w:fldCharType="end"/>
      </w:r>
      <w:bookmarkEnd w:id="247"/>
      <w:r w:rsidR="009C1564" w:rsidRPr="000E28FF">
        <w:rPr>
          <w:rStyle w:val="Optional"/>
          <w:lang w:val="en-AU"/>
        </w:rPr>
        <w:t xml:space="preserve"> (the ‘Escrow Agent’)</w:t>
      </w:r>
    </w:p>
    <w:p w14:paraId="2F9619F9" w14:textId="77777777" w:rsidR="009C1564" w:rsidRPr="000E28FF" w:rsidRDefault="009C1564">
      <w:pPr>
        <w:pStyle w:val="NormText"/>
        <w:rPr>
          <w:rStyle w:val="OptionalBold"/>
          <w:lang w:val="en-AU"/>
        </w:rPr>
      </w:pPr>
      <w:r w:rsidRPr="000E28FF">
        <w:rPr>
          <w:rStyle w:val="OptionalBold"/>
          <w:lang w:val="en-AU"/>
        </w:rPr>
        <w:t>Purpose</w:t>
      </w:r>
    </w:p>
    <w:p w14:paraId="2F9619FA" w14:textId="77777777" w:rsidR="009C1564" w:rsidRPr="000E28FF" w:rsidRDefault="009C1564">
      <w:pPr>
        <w:pStyle w:val="NormText"/>
        <w:rPr>
          <w:rStyle w:val="Optional"/>
          <w:lang w:val="en-AU"/>
        </w:rPr>
      </w:pPr>
      <w:r w:rsidRPr="000E28FF">
        <w:rPr>
          <w:rStyle w:val="Optional"/>
          <w:lang w:val="en-AU"/>
        </w:rPr>
        <w:t xml:space="preserve">By contract made on </w:t>
      </w:r>
      <w:r w:rsidR="005123FB" w:rsidRPr="000E28FF">
        <w:rPr>
          <w:rStyle w:val="Optional"/>
          <w:lang w:val="en-AU"/>
        </w:rPr>
        <w:fldChar w:fldCharType="begin">
          <w:ffData>
            <w:name w:val="Text87"/>
            <w:enabled/>
            <w:calcOnExit w:val="0"/>
            <w:textInput>
              <w:default w:val="[insert date of Contract]"/>
            </w:textInput>
          </w:ffData>
        </w:fldChar>
      </w:r>
      <w:bookmarkStart w:id="248" w:name="Text87"/>
      <w:r w:rsidRPr="000E28FF">
        <w:rPr>
          <w:rStyle w:val="Optional"/>
          <w:lang w:val="en-AU"/>
        </w:rPr>
        <w:instrText xml:space="preserve"> FORMTEXT </w:instrText>
      </w:r>
      <w:r w:rsidR="005123FB" w:rsidRPr="000E28FF">
        <w:rPr>
          <w:rStyle w:val="Optional"/>
          <w:lang w:val="en-AU"/>
        </w:rPr>
      </w:r>
      <w:r w:rsidR="005123FB" w:rsidRPr="000E28FF">
        <w:rPr>
          <w:rStyle w:val="Optional"/>
          <w:lang w:val="en-AU"/>
        </w:rPr>
        <w:fldChar w:fldCharType="separate"/>
      </w:r>
      <w:r w:rsidRPr="000E28FF">
        <w:rPr>
          <w:rStyle w:val="Optional"/>
          <w:lang w:val="en-AU"/>
        </w:rPr>
        <w:t>[insert date of Contract]</w:t>
      </w:r>
      <w:r w:rsidR="005123FB" w:rsidRPr="000E28FF">
        <w:rPr>
          <w:rStyle w:val="Optional"/>
          <w:lang w:val="en-AU"/>
        </w:rPr>
        <w:fldChar w:fldCharType="end"/>
      </w:r>
      <w:bookmarkEnd w:id="248"/>
      <w:r w:rsidRPr="000E28FF">
        <w:rPr>
          <w:rStyle w:val="Optional"/>
          <w:lang w:val="en-AU"/>
        </w:rPr>
        <w:t xml:space="preserve"> ('the Contract') the Contractor has agreed to grant or procure a licence to the Customer to use certain software (the ‘Licensed Software’).</w:t>
      </w:r>
    </w:p>
    <w:p w14:paraId="2F9619FB" w14:textId="77777777" w:rsidR="009C1564" w:rsidRPr="000E28FF" w:rsidRDefault="009C1564">
      <w:pPr>
        <w:pStyle w:val="NormText"/>
        <w:rPr>
          <w:rStyle w:val="Optional"/>
          <w:lang w:val="en-AU"/>
        </w:rPr>
      </w:pPr>
      <w:r w:rsidRPr="000E28FF">
        <w:rPr>
          <w:rStyle w:val="Optional"/>
          <w:lang w:val="en-AU"/>
        </w:rPr>
        <w:t>The Contractor and Customer have agreed to the appointment of an Escrow Agent as an independent person to hold the source code for the Licensed Software for the purposes of this Agreement.</w:t>
      </w:r>
    </w:p>
    <w:p w14:paraId="2F9619FC" w14:textId="77777777" w:rsidR="009C1564" w:rsidRPr="000E28FF" w:rsidRDefault="009C1564">
      <w:pPr>
        <w:pStyle w:val="NormText"/>
        <w:rPr>
          <w:rStyle w:val="Optional"/>
          <w:lang w:val="en-AU"/>
        </w:rPr>
      </w:pPr>
      <w:r w:rsidRPr="000E28FF">
        <w:rPr>
          <w:rStyle w:val="Optional"/>
          <w:lang w:val="en-AU"/>
        </w:rPr>
        <w:t xml:space="preserve">The Escrow Agent has agreed to hold the source code for the Licensed Software, including the software expressed in human-readable language which is necessary for the understanding, maintaining, modifying, correction and enhancing of the Licensed Software and the supporting material being all of the material and data developed and used in and for the purpose of creating the software including (but not limited to) compiled object code, tapes, operating manuals and other items listed in </w:t>
      </w:r>
      <w:r w:rsidR="00D63749" w:rsidRPr="002A5074">
        <w:rPr>
          <w:rStyle w:val="Optional"/>
          <w:lang w:val="en-AU"/>
        </w:rPr>
        <w:t>Attachment</w:t>
      </w:r>
      <w:r w:rsidR="00D63749" w:rsidRPr="000E28FF">
        <w:rPr>
          <w:rStyle w:val="Optional"/>
          <w:lang w:val="en-AU"/>
        </w:rPr>
        <w:t xml:space="preserve"> </w:t>
      </w:r>
      <w:r w:rsidRPr="000E28FF">
        <w:rPr>
          <w:rStyle w:val="Optional"/>
          <w:lang w:val="en-AU"/>
        </w:rPr>
        <w:t>3 of this Agreement on the following terms and conditions.</w:t>
      </w:r>
    </w:p>
    <w:p w14:paraId="2F9619FD" w14:textId="77777777" w:rsidR="009C1564" w:rsidRPr="000E28FF" w:rsidRDefault="009C1564">
      <w:pPr>
        <w:pStyle w:val="NormText"/>
        <w:rPr>
          <w:rStyle w:val="OptionalBold"/>
          <w:lang w:val="en-AU"/>
        </w:rPr>
      </w:pPr>
      <w:r w:rsidRPr="000E28FF">
        <w:rPr>
          <w:rStyle w:val="OptionalBold"/>
          <w:lang w:val="en-AU"/>
        </w:rPr>
        <w:t>What is agreed:</w:t>
      </w:r>
    </w:p>
    <w:p w14:paraId="2F9619FE"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Interpretation </w:t>
      </w:r>
    </w:p>
    <w:p w14:paraId="2F9619FF" w14:textId="77777777" w:rsidR="009C1564" w:rsidRPr="000E28FF" w:rsidRDefault="009C1564">
      <w:pPr>
        <w:pStyle w:val="NormTextIndent"/>
        <w:rPr>
          <w:rStyle w:val="Optional"/>
          <w:lang w:val="en-AU"/>
        </w:rPr>
      </w:pPr>
      <w:r w:rsidRPr="000E28FF">
        <w:rPr>
          <w:rStyle w:val="Optional"/>
          <w:lang w:val="en-AU"/>
        </w:rPr>
        <w:t>Where an obligation is imposed on a party under this Agreement, that obligation will include an obligation to ensure no act, error or omission on the part of that party's employees, Agents or subcontractors occurs which will prevent discharge of the Escrow Agent's obligation.</w:t>
      </w:r>
    </w:p>
    <w:p w14:paraId="2F961A00"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Duration</w:t>
      </w:r>
    </w:p>
    <w:p w14:paraId="2F961A01" w14:textId="77777777" w:rsidR="009C1564" w:rsidRPr="000E28FF" w:rsidRDefault="009C1564">
      <w:pPr>
        <w:pStyle w:val="NormTextIndent"/>
        <w:rPr>
          <w:rStyle w:val="Optional"/>
          <w:lang w:val="en-AU"/>
        </w:rPr>
      </w:pPr>
      <w:r w:rsidRPr="000E28FF">
        <w:rPr>
          <w:rStyle w:val="Optional"/>
          <w:lang w:val="en-AU"/>
        </w:rPr>
        <w:t>This Agreement is in force until the source code is released in accordance with the terms of this Agreement.</w:t>
      </w:r>
    </w:p>
    <w:p w14:paraId="2F961A02"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Appointment of Escrow Agent </w:t>
      </w:r>
    </w:p>
    <w:p w14:paraId="2F961A03" w14:textId="77777777" w:rsidR="009C1564" w:rsidRPr="000E28FF" w:rsidRDefault="009C1564">
      <w:pPr>
        <w:pStyle w:val="NormTextIndent"/>
        <w:rPr>
          <w:rStyle w:val="Optional"/>
          <w:lang w:val="en-AU"/>
        </w:rPr>
      </w:pPr>
      <w:r w:rsidRPr="000E28FF">
        <w:rPr>
          <w:rStyle w:val="Optional"/>
          <w:lang w:val="en-AU"/>
        </w:rPr>
        <w:t>The Escrow Agent is appointed jointly by the Customer and the Contractor and, subject to the terms and conditions of this Agreement, is granted full power and authority to act on behalf of each party to this Agreement.</w:t>
      </w:r>
    </w:p>
    <w:p w14:paraId="2F961A04"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Contractor's obligations </w:t>
      </w:r>
    </w:p>
    <w:p w14:paraId="2F961A05"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Contractor will deliver to, and deposit with the Escrow Agent, one copy of the source code and supporting material within seven (7) days of the date of the contract.</w:t>
      </w:r>
    </w:p>
    <w:p w14:paraId="2F961A06"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Contractor agrees to:</w:t>
      </w:r>
    </w:p>
    <w:p w14:paraId="2F961A07" w14:textId="77777777" w:rsidR="009C1564" w:rsidRPr="000E28FF" w:rsidRDefault="009C1564" w:rsidP="00D90F5D">
      <w:pPr>
        <w:pStyle w:val="BodyTextbullet"/>
        <w:numPr>
          <w:ilvl w:val="1"/>
          <w:numId w:val="24"/>
        </w:numPr>
        <w:tabs>
          <w:tab w:val="clear" w:pos="1800"/>
          <w:tab w:val="left" w:pos="1440"/>
        </w:tabs>
        <w:ind w:left="1440" w:hanging="540"/>
        <w:rPr>
          <w:rStyle w:val="Optional"/>
          <w:lang w:val="en-AU"/>
        </w:rPr>
      </w:pPr>
      <w:r w:rsidRPr="000E28FF">
        <w:rPr>
          <w:rStyle w:val="Optional"/>
          <w:lang w:val="en-AU"/>
        </w:rPr>
        <w:t>maintain the source code and supporting material on a quarterly basis following the initial deposit; and</w:t>
      </w:r>
    </w:p>
    <w:p w14:paraId="2F961A08" w14:textId="77777777" w:rsidR="009C1564" w:rsidRPr="000E28FF" w:rsidRDefault="009C1564" w:rsidP="00D90F5D">
      <w:pPr>
        <w:pStyle w:val="BodyTextbullet"/>
        <w:numPr>
          <w:ilvl w:val="1"/>
          <w:numId w:val="24"/>
        </w:numPr>
        <w:tabs>
          <w:tab w:val="clear" w:pos="1800"/>
          <w:tab w:val="left" w:pos="1440"/>
        </w:tabs>
        <w:ind w:left="1440" w:hanging="540"/>
        <w:rPr>
          <w:rStyle w:val="Optional"/>
          <w:lang w:val="en-AU"/>
        </w:rPr>
      </w:pPr>
      <w:r w:rsidRPr="000E28FF">
        <w:rPr>
          <w:rStyle w:val="Optional"/>
          <w:lang w:val="en-AU"/>
        </w:rPr>
        <w:lastRenderedPageBreak/>
        <w:t>subject to clause 4.2(a), ensure the source code and supporting material deposited with the Escrow Agent accurately reflects the Licensed Software including all modifications, amendments, updates and new releases made to, or in respect of, the Licensed Software.</w:t>
      </w:r>
    </w:p>
    <w:p w14:paraId="2F961A09"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Contractor warrants that the source code is, to the best of Contractor's knowledge, free from any virus or program device, which would:</w:t>
      </w:r>
    </w:p>
    <w:p w14:paraId="2F961A0A" w14:textId="77777777" w:rsidR="009C1564" w:rsidRPr="000E28FF" w:rsidRDefault="009C1564" w:rsidP="00D90F5D">
      <w:pPr>
        <w:pStyle w:val="BodyTextbullet"/>
        <w:numPr>
          <w:ilvl w:val="0"/>
          <w:numId w:val="27"/>
        </w:numPr>
        <w:tabs>
          <w:tab w:val="left" w:pos="1440"/>
        </w:tabs>
        <w:rPr>
          <w:rStyle w:val="Optional"/>
          <w:lang w:val="en-AU"/>
        </w:rPr>
      </w:pPr>
      <w:r w:rsidRPr="000E28FF">
        <w:rPr>
          <w:rStyle w:val="Optional"/>
          <w:lang w:val="en-AU"/>
        </w:rPr>
        <w:t>prevent the Licensed Software from performing its desired function; or</w:t>
      </w:r>
    </w:p>
    <w:p w14:paraId="2F961A0B" w14:textId="77777777" w:rsidR="009C1564" w:rsidRPr="000E28FF" w:rsidRDefault="009C1564" w:rsidP="00D90F5D">
      <w:pPr>
        <w:pStyle w:val="BodyTextbullet"/>
        <w:numPr>
          <w:ilvl w:val="0"/>
          <w:numId w:val="27"/>
        </w:numPr>
        <w:tabs>
          <w:tab w:val="clear" w:pos="1622"/>
          <w:tab w:val="left" w:pos="1440"/>
        </w:tabs>
        <w:ind w:left="1440" w:hanging="538"/>
        <w:rPr>
          <w:rStyle w:val="Optional"/>
          <w:lang w:val="en-AU"/>
        </w:rPr>
      </w:pPr>
      <w:r w:rsidRPr="000E28FF">
        <w:rPr>
          <w:rStyle w:val="Optional"/>
          <w:lang w:val="en-AU"/>
        </w:rPr>
        <w:t>prevent or impede a thorough and effective checking of the Licensed Software.</w:t>
      </w:r>
    </w:p>
    <w:p w14:paraId="2F961A0C"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Escrow Agent's Obligations</w:t>
      </w:r>
    </w:p>
    <w:p w14:paraId="2F961A0D"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must accept custody of the source code on the date of delivery in accordance with clause 4.1 of this Agreement and, subject to the terms of this Agreement, will hold the source code on behalf of the Customer and the Contractor.</w:t>
      </w:r>
    </w:p>
    <w:p w14:paraId="2F961A0E"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agrees to take all reasonable steps to ensure the preservation, care, maintenance, safe custody and security of the source code while it is in its possession, custody or control, including storage in a secure receptacle and in an atmosphere which does not harm the source code and supporting material.</w:t>
      </w:r>
    </w:p>
    <w:p w14:paraId="2F961A0F"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will bear all risks of loss, theft, destruction of or damage to the source code while it is in Escrow Agent's possession, custody or control where such loss, theft, destruction or damage is caused by the negligence, default, wilful or damage or recklessness of the Escrow Agent or its employees or agents, or the failure of the Escrow Agent or its employees or agents to otherwise comply with any specific obligations set out in this Agreement.</w:t>
      </w:r>
    </w:p>
    <w:p w14:paraId="2F961A10"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If the source code is lost, stolen, destroyed or damaged while it is in the possession, custody or control of the Escrow Agent, the Escrow Agent must, obtain from Contractor a further copy of the source code.  If the loss, theft, destruction or damage to the source code is the result of a breach by the Escrow Agent of its obligations under this Agreement, or is in any event embraced by clause 5.3, the Escrow Agent must bear the costs of paying for a further copy of the source code pursuant to this clause 5.4.</w:t>
      </w:r>
    </w:p>
    <w:p w14:paraId="2F961A11"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is not obliged to determine the nature, completeness or accuracy of the source code lodged with it.</w:t>
      </w:r>
    </w:p>
    <w:p w14:paraId="2F961A12"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Escrow Fee and Expenses</w:t>
      </w:r>
    </w:p>
    <w:p w14:paraId="2F961A13"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 xml:space="preserve">The escrow fee will be paid as set out in </w:t>
      </w:r>
      <w:r w:rsidR="00BC723E" w:rsidRPr="002A5074">
        <w:rPr>
          <w:rStyle w:val="Optional"/>
          <w:lang w:val="en-AU"/>
        </w:rPr>
        <w:t>Attachment</w:t>
      </w:r>
      <w:r w:rsidR="00BC723E" w:rsidRPr="000E28FF">
        <w:rPr>
          <w:rStyle w:val="Optional"/>
          <w:lang w:val="en-AU"/>
        </w:rPr>
        <w:t xml:space="preserve"> </w:t>
      </w:r>
      <w:r w:rsidRPr="000E28FF">
        <w:rPr>
          <w:rStyle w:val="Optional"/>
          <w:lang w:val="en-AU"/>
        </w:rPr>
        <w:t>1 to the Escrow Agreement.</w:t>
      </w:r>
    </w:p>
    <w:p w14:paraId="2F961A14"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All expenses and disbursements incurred by the Escrow Agent in connection with this Agreement will be borne by the Escrow Agent.</w:t>
      </w:r>
    </w:p>
    <w:p w14:paraId="2F961A15"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All expenses and disbursements incurred by the Contractor in connection with the contract will be borne by the Contractor.</w:t>
      </w:r>
    </w:p>
    <w:p w14:paraId="2F961A16"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Testing and Verification</w:t>
      </w:r>
    </w:p>
    <w:p w14:paraId="2F961A17"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 xml:space="preserve">The Customer may, in the presence of and under the supervision of the Contractor, analyse and conduct tests in relation to the source code and supporting material to verify that the source code and supporting material consists of the material specified in </w:t>
      </w:r>
      <w:r w:rsidR="00D63749" w:rsidRPr="002A5074">
        <w:rPr>
          <w:rStyle w:val="Optional"/>
          <w:lang w:val="en-AU"/>
        </w:rPr>
        <w:t>Attachment</w:t>
      </w:r>
      <w:r w:rsidR="00D63749" w:rsidRPr="000E28FF">
        <w:rPr>
          <w:rStyle w:val="Optional"/>
          <w:lang w:val="en-AU"/>
        </w:rPr>
        <w:t xml:space="preserve"> </w:t>
      </w:r>
      <w:r w:rsidRPr="000E28FF">
        <w:rPr>
          <w:rStyle w:val="Optional"/>
          <w:lang w:val="en-AU"/>
        </w:rPr>
        <w:t xml:space="preserve">2 and </w:t>
      </w:r>
      <w:r w:rsidR="00D63749" w:rsidRPr="002A5074">
        <w:rPr>
          <w:rStyle w:val="Optional"/>
          <w:lang w:val="en-AU"/>
        </w:rPr>
        <w:t>Attachment</w:t>
      </w:r>
      <w:r w:rsidR="00D63749" w:rsidRPr="000E28FF">
        <w:rPr>
          <w:rStyle w:val="Optional"/>
          <w:lang w:val="en-AU"/>
        </w:rPr>
        <w:t xml:space="preserve"> </w:t>
      </w:r>
      <w:r w:rsidRPr="000E28FF">
        <w:rPr>
          <w:rStyle w:val="Optional"/>
          <w:lang w:val="en-AU"/>
        </w:rPr>
        <w:t>3 of this Escrow Agreement.</w:t>
      </w:r>
    </w:p>
    <w:p w14:paraId="2F961A18"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lastRenderedPageBreak/>
        <w:t>The Customer may engage an independent assessor who, upon proof of their engagement, will have the same rights of access to the source code and supporting material as the Escrow Agent to undertake analysis and tests of the source code and supporting material for verification purposes, on its behalf.</w:t>
      </w:r>
    </w:p>
    <w:p w14:paraId="2F961A19"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agrees to release the source code and supporting material to an independent assessor, upon presentation of a release form signed by the Customer and the Contractor stating the material to be released and identifying the person to whom that material may be released.</w:t>
      </w:r>
    </w:p>
    <w:p w14:paraId="2F961A1A"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At the completion of the testing and clarification process, the Customer or the independent assessor (as the case may be) must return the source code and supporting material to the Escrow Agent.  The Escrow Agent will advise all parties in writing that the source code has been returned to its custody.</w:t>
      </w:r>
    </w:p>
    <w:p w14:paraId="2F961A1B"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cost of verification pursuant to this clause will be borne by the Customer unless the verification process reveals a discrepancy, in which case the cost will be borne by the Contractor without prejudice to any other rights or remedies of the Customer arising in such circumstances.</w:t>
      </w:r>
    </w:p>
    <w:p w14:paraId="2F961A1C"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Release of the Source Code and Supporting Material </w:t>
      </w:r>
    </w:p>
    <w:p w14:paraId="2F961A1D"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agrees to not release, or allow access to, the source code and supporting material except in accordance with this Agreement.</w:t>
      </w:r>
    </w:p>
    <w:p w14:paraId="2F961A1E"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Subject to Clause 8.3, the Escrow Agent agrees to release the source code to the Customer upon receipt of written notice from the Customer that:</w:t>
      </w:r>
    </w:p>
    <w:p w14:paraId="2F961A1F" w14:textId="77777777" w:rsidR="009C1564" w:rsidRPr="000E28FF" w:rsidRDefault="009C1564" w:rsidP="00D90F5D">
      <w:pPr>
        <w:pStyle w:val="BodyTextbullet"/>
        <w:numPr>
          <w:ilvl w:val="0"/>
          <w:numId w:val="28"/>
        </w:numPr>
        <w:tabs>
          <w:tab w:val="clear" w:pos="1622"/>
          <w:tab w:val="left" w:pos="1440"/>
        </w:tabs>
        <w:ind w:left="1440" w:hanging="538"/>
        <w:rPr>
          <w:rStyle w:val="Optional"/>
          <w:lang w:val="en-AU"/>
        </w:rPr>
      </w:pPr>
      <w:r w:rsidRPr="000E28FF">
        <w:rPr>
          <w:rStyle w:val="Optional"/>
          <w:lang w:val="en-AU"/>
        </w:rPr>
        <w:t>the Contractor has become subject to any form of insolvency administration;</w:t>
      </w:r>
    </w:p>
    <w:p w14:paraId="2F961A20" w14:textId="77777777" w:rsidR="009C1564" w:rsidRPr="000E28FF" w:rsidRDefault="009C1564" w:rsidP="00D90F5D">
      <w:pPr>
        <w:pStyle w:val="BodyTextbullet"/>
        <w:numPr>
          <w:ilvl w:val="0"/>
          <w:numId w:val="28"/>
        </w:numPr>
        <w:tabs>
          <w:tab w:val="clear" w:pos="1622"/>
          <w:tab w:val="left" w:pos="1440"/>
        </w:tabs>
        <w:ind w:left="1440" w:hanging="538"/>
        <w:rPr>
          <w:rStyle w:val="Optional"/>
          <w:lang w:val="en-AU"/>
        </w:rPr>
      </w:pPr>
      <w:r w:rsidRPr="000E28FF">
        <w:rPr>
          <w:rStyle w:val="Optional"/>
          <w:lang w:val="en-AU"/>
        </w:rPr>
        <w:t>the Contractor has ceased for any reason to maintain or support the Licensed Software;</w:t>
      </w:r>
    </w:p>
    <w:p w14:paraId="2F961A21" w14:textId="77777777" w:rsidR="009C1564" w:rsidRPr="000E28FF" w:rsidRDefault="009C1564" w:rsidP="00D90F5D">
      <w:pPr>
        <w:pStyle w:val="BodyTextbullet"/>
        <w:numPr>
          <w:ilvl w:val="0"/>
          <w:numId w:val="28"/>
        </w:numPr>
        <w:tabs>
          <w:tab w:val="clear" w:pos="1622"/>
          <w:tab w:val="left" w:pos="1440"/>
        </w:tabs>
        <w:ind w:left="1440" w:hanging="538"/>
        <w:rPr>
          <w:rStyle w:val="Optional"/>
          <w:lang w:val="en-AU"/>
        </w:rPr>
      </w:pPr>
      <w:r w:rsidRPr="000E28FF">
        <w:rPr>
          <w:rStyle w:val="Optional"/>
          <w:lang w:val="en-AU"/>
        </w:rPr>
        <w:t>the license agreement has been terminated by the Customer for breach of Contract by the Contractor; or</w:t>
      </w:r>
    </w:p>
    <w:p w14:paraId="2F961A22" w14:textId="77777777" w:rsidR="009C1564" w:rsidRPr="000E28FF" w:rsidRDefault="009C1564" w:rsidP="00D90F5D">
      <w:pPr>
        <w:pStyle w:val="BodyTextbullet"/>
        <w:numPr>
          <w:ilvl w:val="0"/>
          <w:numId w:val="28"/>
        </w:numPr>
        <w:tabs>
          <w:tab w:val="clear" w:pos="1622"/>
          <w:tab w:val="left" w:pos="1440"/>
        </w:tabs>
        <w:ind w:left="1440" w:hanging="538"/>
        <w:rPr>
          <w:rStyle w:val="Optional"/>
          <w:lang w:val="en-AU"/>
        </w:rPr>
      </w:pPr>
      <w:r w:rsidRPr="000E28FF">
        <w:rPr>
          <w:rStyle w:val="Optional"/>
          <w:lang w:val="en-AU"/>
        </w:rPr>
        <w:t>the contract is terminated following the default of the Contractor.</w:t>
      </w:r>
    </w:p>
    <w:p w14:paraId="2F961A23"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will not release the source code to the Customer pursuant to Clause 8.2 if, and to the extent that, the Contract Documents stipulates an alternative procedure to be adopted upon the occurrence of one or more of the events described in Clause 8.2.</w:t>
      </w:r>
    </w:p>
    <w:p w14:paraId="2F961A24"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Where the Contract has been terminated by the Contractor or where the Customer has agreed to the release of the source code and so advises the Escrow Agent in writing, the Escrow Agent will, upon written request from the Contractor release the source code and supporting material to the Contractor.</w:t>
      </w:r>
    </w:p>
    <w:p w14:paraId="2F961A25"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Termination</w:t>
      </w:r>
    </w:p>
    <w:p w14:paraId="2F961A26"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may, by giving 3 months prior written notice to the Customer and Contractor, terminate this Agreement subject to a pro-rata refund of any advance payment of the escrow fee.</w:t>
      </w:r>
    </w:p>
    <w:p w14:paraId="2F961A27"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Customer and Contractor may jointly terminate this Agreement immediately if the Escrow Agent:</w:t>
      </w:r>
    </w:p>
    <w:p w14:paraId="2F961A28" w14:textId="77777777" w:rsidR="009C1564" w:rsidRPr="000E28FF" w:rsidRDefault="009C1564" w:rsidP="00D90F5D">
      <w:pPr>
        <w:pStyle w:val="BodyTextbullet"/>
        <w:numPr>
          <w:ilvl w:val="0"/>
          <w:numId w:val="29"/>
        </w:numPr>
        <w:tabs>
          <w:tab w:val="left" w:pos="1440"/>
        </w:tabs>
        <w:rPr>
          <w:rStyle w:val="Optional"/>
          <w:lang w:val="en-AU"/>
        </w:rPr>
      </w:pPr>
      <w:r w:rsidRPr="000E28FF">
        <w:rPr>
          <w:rStyle w:val="Optional"/>
          <w:lang w:val="en-AU"/>
        </w:rPr>
        <w:t>has become subject to any form of insolvency administration; or</w:t>
      </w:r>
    </w:p>
    <w:p w14:paraId="2F961A29" w14:textId="77777777" w:rsidR="009C1564" w:rsidRPr="000E28FF" w:rsidRDefault="009C1564" w:rsidP="00D90F5D">
      <w:pPr>
        <w:pStyle w:val="BodyTextbullet"/>
        <w:numPr>
          <w:ilvl w:val="0"/>
          <w:numId w:val="29"/>
        </w:numPr>
        <w:tabs>
          <w:tab w:val="clear" w:pos="1622"/>
          <w:tab w:val="left" w:pos="1440"/>
        </w:tabs>
        <w:ind w:left="1440" w:hanging="538"/>
        <w:rPr>
          <w:rStyle w:val="Optional"/>
          <w:lang w:val="en-AU"/>
        </w:rPr>
      </w:pPr>
      <w:r w:rsidRPr="000E28FF">
        <w:rPr>
          <w:rStyle w:val="Optional"/>
          <w:lang w:val="en-AU"/>
        </w:rPr>
        <w:t>is in breach of any obligation under this Agreement so that there is a substantial failure by the Escrow Agent to perform or observe this Agreement.</w:t>
      </w:r>
    </w:p>
    <w:p w14:paraId="2F961A2A"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lastRenderedPageBreak/>
        <w:t>If this Agreement is terminated in accordance with this clause 9 while the licence of the Licensed Software remains in force, the Customer and Contractor will enter into a new escrow agreement on the same terms and conditions as are set out in this Agreement, with an alternative escrow agent who is acceptable to both the Customer and the Contractor.</w:t>
      </w:r>
    </w:p>
    <w:p w14:paraId="2F961A2B"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Customer and Contractor may, upon giving 30 days prior written notice to the Escrow Agent, jointly terminate this Agreement but no refund of advance payment of the escrow fee will be payable in such circumstances.</w:t>
      </w:r>
    </w:p>
    <w:p w14:paraId="2F961A2C"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Confidentiality</w:t>
      </w:r>
    </w:p>
    <w:p w14:paraId="2F961A2D"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must not, except as permitted by the contract, make public or disclose to any person any information about this Agreement, the Contract or the source code.</w:t>
      </w:r>
    </w:p>
    <w:p w14:paraId="2F961A2E"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Escrow Agent must not reproduce a copy of the source code or any part thereof.</w:t>
      </w:r>
    </w:p>
    <w:p w14:paraId="2F961A2F"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The obligations under this clause 10 will survive termination of this Agreement.</w:t>
      </w:r>
    </w:p>
    <w:p w14:paraId="2F961A30"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Compliance With Laws</w:t>
      </w:r>
    </w:p>
    <w:p w14:paraId="2F961A31" w14:textId="77777777" w:rsidR="009C1564" w:rsidRPr="000E28FF" w:rsidRDefault="009C1564">
      <w:pPr>
        <w:pStyle w:val="NormTextIndent"/>
        <w:rPr>
          <w:rStyle w:val="Optional"/>
          <w:lang w:val="en-AU"/>
        </w:rPr>
      </w:pPr>
      <w:r w:rsidRPr="000E28FF">
        <w:rPr>
          <w:rStyle w:val="Optional"/>
          <w:lang w:val="en-AU"/>
        </w:rPr>
        <w:t>In carrying out this Agreement, the Escrow Agent, must, comply with the provisions of any relevant statutes, regulations, by-laws and requirements of any Commonwealth, State or local authority.</w:t>
      </w:r>
    </w:p>
    <w:p w14:paraId="2F961A32"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Applicable law </w:t>
      </w:r>
    </w:p>
    <w:p w14:paraId="2F961A33" w14:textId="77777777" w:rsidR="009C1564" w:rsidRPr="000E28FF" w:rsidRDefault="009C1564">
      <w:pPr>
        <w:pStyle w:val="NormTextIndent"/>
        <w:rPr>
          <w:rStyle w:val="Optional"/>
          <w:lang w:val="en-AU"/>
        </w:rPr>
      </w:pPr>
      <w:r w:rsidRPr="000E28FF">
        <w:rPr>
          <w:rStyle w:val="Optional"/>
          <w:lang w:val="en-AU"/>
        </w:rPr>
        <w:t>This Agreement will be governed by and construed in accordance with the laws from time to time in force in the State of Western Australia.</w:t>
      </w:r>
    </w:p>
    <w:p w14:paraId="2F961A34"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Variation and waiver</w:t>
      </w:r>
    </w:p>
    <w:p w14:paraId="2F961A35"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This Agreement will not be varied except by agreement in writing signed by each of the parties.</w:t>
      </w:r>
    </w:p>
    <w:p w14:paraId="2F961A36"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 waiver by one party of a breach of a provision of this Agreement by another party will not constitute a waiver in respect of any other breach, or of any subsequent breach of this Agreement.</w:t>
      </w:r>
    </w:p>
    <w:p w14:paraId="2F961A37"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Failure of a party to enforce a provision of this Agreement will not be interpreted to mean that the party no longer regards that provision as binding.</w:t>
      </w:r>
    </w:p>
    <w:p w14:paraId="2F961A38"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Assignment</w:t>
      </w:r>
    </w:p>
    <w:p w14:paraId="2F961A39" w14:textId="77777777" w:rsidR="009C1564" w:rsidRPr="000E28FF" w:rsidRDefault="009C1564">
      <w:pPr>
        <w:pStyle w:val="NormTextIndent"/>
        <w:rPr>
          <w:rStyle w:val="Optional"/>
          <w:lang w:val="en-AU"/>
        </w:rPr>
      </w:pPr>
      <w:r w:rsidRPr="000E28FF">
        <w:rPr>
          <w:rStyle w:val="Optional"/>
          <w:lang w:val="en-AU"/>
        </w:rPr>
        <w:t>Neither the Contractor nor the Escrow Agent may assign in whole or in part any responsibilities or benefits under this Agreement without the written consent of the Customer.</w:t>
      </w:r>
    </w:p>
    <w:p w14:paraId="2F961A3A" w14:textId="77777777" w:rsidR="009C1564" w:rsidRPr="000E28FF" w:rsidRDefault="009C1564" w:rsidP="00D90F5D">
      <w:pPr>
        <w:pStyle w:val="NormTextbullet"/>
        <w:numPr>
          <w:ilvl w:val="0"/>
          <w:numId w:val="26"/>
        </w:numPr>
        <w:tabs>
          <w:tab w:val="clear" w:pos="360"/>
          <w:tab w:val="clear" w:pos="720"/>
          <w:tab w:val="num" w:pos="900"/>
        </w:tabs>
        <w:ind w:left="900" w:hanging="540"/>
        <w:rPr>
          <w:rStyle w:val="OptionalBold"/>
          <w:lang w:val="en-AU"/>
        </w:rPr>
      </w:pPr>
      <w:r w:rsidRPr="000E28FF">
        <w:rPr>
          <w:rStyle w:val="OptionalBold"/>
          <w:lang w:val="en-AU"/>
        </w:rPr>
        <w:t xml:space="preserve">Notices </w:t>
      </w:r>
    </w:p>
    <w:p w14:paraId="2F961A3B" w14:textId="77777777" w:rsidR="009C1564" w:rsidRPr="000E28FF" w:rsidRDefault="009C1564" w:rsidP="00D90F5D">
      <w:pPr>
        <w:pStyle w:val="NormTextIndentbullet"/>
        <w:numPr>
          <w:ilvl w:val="1"/>
          <w:numId w:val="26"/>
        </w:numPr>
        <w:tabs>
          <w:tab w:val="clear" w:pos="720"/>
        </w:tabs>
        <w:ind w:left="896" w:hanging="539"/>
        <w:rPr>
          <w:rStyle w:val="Optional"/>
          <w:lang w:val="en-AU"/>
        </w:rPr>
      </w:pPr>
      <w:r w:rsidRPr="000E28FF">
        <w:rPr>
          <w:rStyle w:val="Optional"/>
          <w:lang w:val="en-AU"/>
        </w:rPr>
        <w:t>A notice or other communication is properly given or served if the party delivers it by hand, posts it or transmits a copy electronically (electronic mail or by facsimile) to the address last advised by one of them to the other.</w:t>
      </w:r>
    </w:p>
    <w:p w14:paraId="2F961A3C" w14:textId="77777777" w:rsidR="009C1564" w:rsidRPr="000E28FF" w:rsidRDefault="009C1564">
      <w:pPr>
        <w:pStyle w:val="BodyText"/>
        <w:rPr>
          <w:rStyle w:val="Optional"/>
          <w:lang w:val="en-AU"/>
        </w:rPr>
      </w:pPr>
      <w:r w:rsidRPr="000E28FF">
        <w:rPr>
          <w:rStyle w:val="Optional"/>
          <w:lang w:val="en-AU"/>
        </w:rPr>
        <w:t>A notice or other communication is deemed to be received if:</w:t>
      </w:r>
    </w:p>
    <w:p w14:paraId="2F961A3D"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sent by post, at the time it would have been delivered in the ordinary course of the post to the address to which it was sent; or</w:t>
      </w:r>
    </w:p>
    <w:p w14:paraId="2F961A3E"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sent by facsimile, at the time which the facsimile machine to which it has been sent records that the communication has been transmitted satisfactorily (or, if such time is outside normal business hours, at the time of resumption of normal business hours);</w:t>
      </w:r>
    </w:p>
    <w:p w14:paraId="2F961A3F"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lastRenderedPageBreak/>
        <w:t>sent by electronic mail, only in the event that the other party acknowledges receipt by any means;</w:t>
      </w:r>
    </w:p>
    <w:p w14:paraId="2F961A40"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sent by any other electronic means, only in the event that the other party acknowledges receipt by any means; or</w:t>
      </w:r>
    </w:p>
    <w:p w14:paraId="2F961A41"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delivered by hand, the party who sent the notice holds a receipt for the notice signed by a person employed at the physical address for service.</w:t>
      </w:r>
    </w:p>
    <w:p w14:paraId="2F961A42" w14:textId="77777777" w:rsidR="009C1564" w:rsidRPr="000E28FF" w:rsidRDefault="009C1564">
      <w:pPr>
        <w:pStyle w:val="BodyTextbullet"/>
        <w:numPr>
          <w:ilvl w:val="0"/>
          <w:numId w:val="0"/>
        </w:numPr>
        <w:ind w:left="902"/>
        <w:rPr>
          <w:rStyle w:val="Optional"/>
          <w:lang w:val="en-AU"/>
        </w:rPr>
      </w:pPr>
    </w:p>
    <w:p w14:paraId="2F961A43" w14:textId="77777777" w:rsidR="009C1564" w:rsidRPr="000E28FF" w:rsidRDefault="009C1564">
      <w:pPr>
        <w:pStyle w:val="BodyTextIndent"/>
        <w:rPr>
          <w:rStyle w:val="OptionalBold"/>
          <w:lang w:val="en-AU"/>
        </w:rPr>
      </w:pPr>
      <w:r w:rsidRPr="000E28FF">
        <w:rPr>
          <w:rStyle w:val="OptionalBold"/>
          <w:lang w:val="en-AU"/>
        </w:rPr>
        <w:t>Address of the Customer</w:t>
      </w:r>
    </w:p>
    <w:p w14:paraId="2F961A44"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A45"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A46"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Phone number</w:t>
      </w:r>
      <w:r w:rsidRPr="000E28FF">
        <w:rPr>
          <w:rStyle w:val="Optional"/>
          <w:lang w:val="en-AU"/>
        </w:rPr>
        <w:tab/>
      </w:r>
    </w:p>
    <w:p w14:paraId="2F961A47"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Fax number</w:t>
      </w:r>
      <w:r w:rsidRPr="000E28FF">
        <w:rPr>
          <w:rStyle w:val="Optional"/>
          <w:lang w:val="en-AU"/>
        </w:rPr>
        <w:tab/>
      </w:r>
    </w:p>
    <w:p w14:paraId="2F961A48"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A49" w14:textId="77777777" w:rsidR="009C1564" w:rsidRPr="000E28FF" w:rsidRDefault="009C1564">
      <w:pPr>
        <w:pStyle w:val="BodyText"/>
        <w:rPr>
          <w:rStyle w:val="Optional"/>
          <w:lang w:val="en-AU"/>
        </w:rPr>
      </w:pPr>
    </w:p>
    <w:p w14:paraId="2F961A4A" w14:textId="77777777" w:rsidR="009C1564" w:rsidRPr="000E28FF" w:rsidRDefault="009C1564">
      <w:pPr>
        <w:pStyle w:val="BodyText"/>
        <w:rPr>
          <w:rStyle w:val="OptionalBold"/>
          <w:lang w:val="en-AU"/>
        </w:rPr>
      </w:pPr>
      <w:r w:rsidRPr="000E28FF">
        <w:rPr>
          <w:rStyle w:val="OptionalBold"/>
          <w:lang w:val="en-AU"/>
        </w:rPr>
        <w:t>Address of the Contractor</w:t>
      </w:r>
    </w:p>
    <w:p w14:paraId="2F961A4B"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A4C"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A4D"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Phone number</w:t>
      </w:r>
      <w:r w:rsidRPr="000E28FF">
        <w:rPr>
          <w:rStyle w:val="Optional"/>
          <w:lang w:val="en-AU"/>
        </w:rPr>
        <w:tab/>
      </w:r>
    </w:p>
    <w:p w14:paraId="2F961A4E"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Fax number</w:t>
      </w:r>
      <w:r w:rsidRPr="000E28FF">
        <w:rPr>
          <w:rStyle w:val="Optional"/>
          <w:lang w:val="en-AU"/>
        </w:rPr>
        <w:tab/>
      </w:r>
    </w:p>
    <w:p w14:paraId="2F961A4F"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A50" w14:textId="77777777" w:rsidR="009C1564" w:rsidRPr="000E28FF" w:rsidRDefault="009C1564">
      <w:pPr>
        <w:pStyle w:val="NormText"/>
        <w:tabs>
          <w:tab w:val="right" w:pos="3960"/>
          <w:tab w:val="right" w:leader="underscore" w:pos="9360"/>
        </w:tabs>
        <w:rPr>
          <w:rStyle w:val="Optional"/>
          <w:lang w:val="en-AU"/>
        </w:rPr>
      </w:pPr>
    </w:p>
    <w:p w14:paraId="2F961A51" w14:textId="77777777" w:rsidR="009C1564" w:rsidRPr="000E28FF" w:rsidRDefault="009C1564">
      <w:pPr>
        <w:pStyle w:val="BodyText"/>
        <w:rPr>
          <w:rStyle w:val="OptionalBold"/>
          <w:lang w:val="en-AU"/>
        </w:rPr>
      </w:pPr>
      <w:r w:rsidRPr="000E28FF">
        <w:rPr>
          <w:rStyle w:val="OptionalBold"/>
          <w:lang w:val="en-AU"/>
        </w:rPr>
        <w:t>Address of the Escrow Agent</w:t>
      </w:r>
    </w:p>
    <w:p w14:paraId="2F961A52"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Physical address</w:t>
      </w:r>
      <w:r w:rsidRPr="000E28FF">
        <w:rPr>
          <w:rStyle w:val="Optional"/>
          <w:lang w:val="en-AU"/>
        </w:rPr>
        <w:tab/>
      </w:r>
    </w:p>
    <w:p w14:paraId="2F961A53"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Postal address</w:t>
      </w:r>
      <w:r w:rsidRPr="000E28FF">
        <w:rPr>
          <w:rStyle w:val="Optional"/>
          <w:lang w:val="en-AU"/>
        </w:rPr>
        <w:tab/>
      </w:r>
    </w:p>
    <w:p w14:paraId="2F961A54"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Phone number</w:t>
      </w:r>
      <w:r w:rsidRPr="000E28FF">
        <w:rPr>
          <w:rStyle w:val="Optional"/>
          <w:lang w:val="en-AU"/>
        </w:rPr>
        <w:tab/>
      </w:r>
    </w:p>
    <w:p w14:paraId="2F961A55"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Fax number</w:t>
      </w:r>
      <w:r w:rsidRPr="000E28FF">
        <w:rPr>
          <w:rStyle w:val="Optional"/>
          <w:lang w:val="en-AU"/>
        </w:rPr>
        <w:tab/>
      </w:r>
    </w:p>
    <w:p w14:paraId="2F961A56" w14:textId="77777777" w:rsidR="009C1564" w:rsidRPr="000E28FF" w:rsidRDefault="009C1564">
      <w:pPr>
        <w:pStyle w:val="NormText"/>
        <w:tabs>
          <w:tab w:val="right" w:pos="3960"/>
          <w:tab w:val="right" w:leader="dot" w:pos="9540"/>
        </w:tabs>
        <w:rPr>
          <w:rStyle w:val="Optional"/>
          <w:lang w:val="en-AU"/>
        </w:rPr>
      </w:pPr>
      <w:r w:rsidRPr="000E28FF">
        <w:rPr>
          <w:rStyle w:val="Optional"/>
          <w:lang w:val="en-AU"/>
        </w:rPr>
        <w:tab/>
        <w:t>Email address</w:t>
      </w:r>
      <w:r w:rsidRPr="000E28FF">
        <w:rPr>
          <w:rStyle w:val="Optional"/>
          <w:lang w:val="en-AU"/>
        </w:rPr>
        <w:tab/>
      </w:r>
    </w:p>
    <w:p w14:paraId="2F961A57" w14:textId="77777777" w:rsidR="009C1564" w:rsidRPr="000E28FF" w:rsidRDefault="009C1564">
      <w:pPr>
        <w:pStyle w:val="BodyText"/>
        <w:rPr>
          <w:rStyle w:val="Optional"/>
          <w:lang w:val="en-AU"/>
        </w:rPr>
      </w:pPr>
    </w:p>
    <w:p w14:paraId="2F961A58" w14:textId="77777777" w:rsidR="009C1564" w:rsidRPr="000E28FF" w:rsidRDefault="009C1564" w:rsidP="00D90F5D">
      <w:pPr>
        <w:pStyle w:val="BodyTextbullet"/>
        <w:numPr>
          <w:ilvl w:val="0"/>
          <w:numId w:val="30"/>
        </w:numPr>
        <w:tabs>
          <w:tab w:val="clear" w:pos="1622"/>
          <w:tab w:val="left" w:pos="1440"/>
        </w:tabs>
        <w:ind w:left="1440" w:hanging="538"/>
        <w:rPr>
          <w:rStyle w:val="Optional"/>
          <w:lang w:val="en-AU"/>
        </w:rPr>
      </w:pPr>
      <w:r w:rsidRPr="000E28FF">
        <w:rPr>
          <w:rStyle w:val="Optional"/>
          <w:lang w:val="en-AU"/>
        </w:rPr>
        <w:t>This Agreement has been properly executed if the section below has been completed.</w:t>
      </w:r>
    </w:p>
    <w:p w14:paraId="2F961A59" w14:textId="77777777" w:rsidR="009C1564" w:rsidRPr="000E28FF" w:rsidRDefault="009C1564">
      <w:pPr>
        <w:pStyle w:val="BodyText"/>
        <w:rPr>
          <w:rStyle w:val="Optional"/>
          <w:lang w:val="en-AU"/>
        </w:rPr>
      </w:pPr>
    </w:p>
    <w:p w14:paraId="2F961A5A" w14:textId="77777777" w:rsidR="009C1564" w:rsidRPr="000E28FF" w:rsidRDefault="009C1564">
      <w:pPr>
        <w:pStyle w:val="BodyTextIndent"/>
        <w:rPr>
          <w:rStyle w:val="OptionalBold"/>
          <w:lang w:val="en-AU"/>
        </w:rPr>
      </w:pPr>
      <w:r w:rsidRPr="000E28FF">
        <w:rPr>
          <w:rStyle w:val="OptionalBold"/>
          <w:lang w:val="en-AU"/>
        </w:rPr>
        <w:t xml:space="preserve">Execution – Signed for and on behalf of </w:t>
      </w:r>
    </w:p>
    <w:p w14:paraId="2F961A5B" w14:textId="77777777" w:rsidR="009C1564" w:rsidRPr="000E28FF" w:rsidRDefault="009C1564">
      <w:pPr>
        <w:pStyle w:val="BodyTextIndent"/>
        <w:rPr>
          <w:rStyle w:val="Optional"/>
          <w:lang w:val="en-AU"/>
        </w:rPr>
      </w:pPr>
    </w:p>
    <w:p w14:paraId="2F961A5C" w14:textId="77777777" w:rsidR="009C1564" w:rsidRPr="000E28FF" w:rsidRDefault="009C1564">
      <w:pPr>
        <w:pStyle w:val="BodyTextIndent"/>
        <w:rPr>
          <w:rStyle w:val="OptionalBold"/>
          <w:lang w:val="en-AU"/>
        </w:rPr>
      </w:pPr>
      <w:r w:rsidRPr="000E28FF">
        <w:rPr>
          <w:rStyle w:val="OptionalBold"/>
          <w:lang w:val="en-AU"/>
        </w:rPr>
        <w:t>Customer’s representative</w:t>
      </w:r>
    </w:p>
    <w:p w14:paraId="2F961A5D"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Name (print)</w:t>
      </w:r>
      <w:r w:rsidRPr="000E28FF">
        <w:rPr>
          <w:rStyle w:val="Optional"/>
          <w:lang w:val="en-AU"/>
        </w:rPr>
        <w:tab/>
      </w:r>
    </w:p>
    <w:p w14:paraId="2F961A5E"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A5F"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A60" w14:textId="77777777" w:rsidR="009C1564" w:rsidRPr="000E28FF" w:rsidRDefault="009C1564">
      <w:pPr>
        <w:pStyle w:val="BodyTextIndent"/>
        <w:rPr>
          <w:rStyle w:val="Optional"/>
          <w:lang w:val="en-AU"/>
        </w:rPr>
      </w:pPr>
    </w:p>
    <w:p w14:paraId="2F961A61" w14:textId="77777777" w:rsidR="009C1564" w:rsidRPr="000E28FF" w:rsidRDefault="009C1564">
      <w:pPr>
        <w:pStyle w:val="BodyTextIndent"/>
        <w:rPr>
          <w:rStyle w:val="OptionalBold"/>
          <w:lang w:val="en-AU"/>
        </w:rPr>
      </w:pPr>
      <w:r w:rsidRPr="000E28FF">
        <w:rPr>
          <w:rStyle w:val="OptionalBold"/>
          <w:lang w:val="en-AU"/>
        </w:rPr>
        <w:t>Contractor’s representative</w:t>
      </w:r>
    </w:p>
    <w:p w14:paraId="2F961A62"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lastRenderedPageBreak/>
        <w:tab/>
        <w:t>Name (print)</w:t>
      </w:r>
      <w:r w:rsidRPr="000E28FF">
        <w:rPr>
          <w:rStyle w:val="Optional"/>
          <w:lang w:val="en-AU"/>
        </w:rPr>
        <w:tab/>
      </w:r>
    </w:p>
    <w:p w14:paraId="2F961A63"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A64"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A65" w14:textId="77777777" w:rsidR="009C1564" w:rsidRPr="000E28FF" w:rsidRDefault="009C1564">
      <w:pPr>
        <w:pStyle w:val="BodyTextIndent"/>
        <w:rPr>
          <w:rStyle w:val="Optional"/>
          <w:lang w:val="en-AU"/>
        </w:rPr>
      </w:pPr>
    </w:p>
    <w:p w14:paraId="2F961A66" w14:textId="77777777" w:rsidR="009C1564" w:rsidRPr="000E28FF" w:rsidRDefault="009C1564">
      <w:pPr>
        <w:pStyle w:val="BodyTextIndent"/>
        <w:rPr>
          <w:rStyle w:val="OptionalBold"/>
          <w:lang w:val="en-AU"/>
        </w:rPr>
      </w:pPr>
      <w:r w:rsidRPr="000E28FF">
        <w:rPr>
          <w:rStyle w:val="OptionalBold"/>
          <w:lang w:val="en-AU"/>
        </w:rPr>
        <w:t>Escrow Agent’s representative</w:t>
      </w:r>
    </w:p>
    <w:p w14:paraId="2F961A67"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Name (print)</w:t>
      </w:r>
      <w:r w:rsidRPr="000E28FF">
        <w:rPr>
          <w:rStyle w:val="Optional"/>
          <w:lang w:val="en-AU"/>
        </w:rPr>
        <w:tab/>
      </w:r>
    </w:p>
    <w:p w14:paraId="2F961A68" w14:textId="77777777" w:rsidR="009C1564" w:rsidRPr="000E28FF" w:rsidRDefault="009C1564">
      <w:pPr>
        <w:pStyle w:val="NormText"/>
        <w:tabs>
          <w:tab w:val="right" w:pos="3960"/>
          <w:tab w:val="right" w:leader="underscore" w:pos="9540"/>
        </w:tabs>
        <w:rPr>
          <w:rStyle w:val="Optional"/>
          <w:lang w:val="en-AU"/>
        </w:rPr>
      </w:pPr>
      <w:r w:rsidRPr="000E28FF">
        <w:rPr>
          <w:rStyle w:val="Optional"/>
          <w:lang w:val="en-AU"/>
        </w:rPr>
        <w:tab/>
        <w:t>Position</w:t>
      </w:r>
      <w:r w:rsidRPr="000E28FF">
        <w:rPr>
          <w:rStyle w:val="Optional"/>
          <w:lang w:val="en-AU"/>
        </w:rPr>
        <w:tab/>
      </w:r>
    </w:p>
    <w:p w14:paraId="2F961A69" w14:textId="77777777" w:rsidR="009C1564" w:rsidRPr="000E28FF" w:rsidRDefault="009C1564">
      <w:pPr>
        <w:pStyle w:val="NormText"/>
        <w:tabs>
          <w:tab w:val="right" w:pos="3960"/>
          <w:tab w:val="right" w:leader="underscore" w:pos="6660"/>
          <w:tab w:val="left" w:pos="6840"/>
          <w:tab w:val="left" w:leader="underscore" w:pos="7920"/>
          <w:tab w:val="left" w:leader="underscore" w:pos="9000"/>
          <w:tab w:val="right" w:leader="underscore" w:pos="9540"/>
        </w:tabs>
        <w:rPr>
          <w:rStyle w:val="Optional"/>
          <w:lang w:val="en-AU"/>
        </w:rPr>
      </w:pPr>
      <w:r w:rsidRPr="000E28FF">
        <w:rPr>
          <w:rStyle w:val="Optional"/>
          <w:lang w:val="en-AU"/>
        </w:rPr>
        <w:tab/>
        <w:t>Signature and date</w:t>
      </w:r>
      <w:r w:rsidRPr="000E28FF">
        <w:rPr>
          <w:rStyle w:val="Optional"/>
          <w:lang w:val="en-AU"/>
        </w:rPr>
        <w:tab/>
      </w:r>
      <w:r w:rsidRPr="000E28FF">
        <w:rPr>
          <w:rStyle w:val="Optional"/>
          <w:lang w:val="en-AU"/>
        </w:rPr>
        <w:tab/>
      </w:r>
      <w:r w:rsidRPr="000E28FF">
        <w:rPr>
          <w:rStyle w:val="Optional"/>
          <w:lang w:val="en-AU"/>
        </w:rPr>
        <w:tab/>
        <w:t xml:space="preserve">/ </w:t>
      </w:r>
      <w:r w:rsidRPr="000E28FF">
        <w:rPr>
          <w:rStyle w:val="Optional"/>
          <w:lang w:val="en-AU"/>
        </w:rPr>
        <w:tab/>
        <w:t>/</w:t>
      </w:r>
      <w:r w:rsidRPr="000E28FF">
        <w:rPr>
          <w:rStyle w:val="Optional"/>
          <w:lang w:val="en-AU"/>
        </w:rPr>
        <w:tab/>
      </w:r>
    </w:p>
    <w:p w14:paraId="2F961A6A" w14:textId="77777777" w:rsidR="009C1564" w:rsidRPr="000E28FF" w:rsidRDefault="009C1564">
      <w:pPr>
        <w:pStyle w:val="BodyText"/>
        <w:ind w:left="0"/>
        <w:rPr>
          <w:rStyle w:val="Optional"/>
          <w:lang w:val="en-AU"/>
        </w:rPr>
      </w:pPr>
    </w:p>
    <w:p w14:paraId="2F961A6B" w14:textId="77777777" w:rsidR="009C1564" w:rsidRPr="000E28FF" w:rsidRDefault="009C1564">
      <w:pPr>
        <w:pStyle w:val="NormText"/>
        <w:rPr>
          <w:rStyle w:val="Optional"/>
          <w:lang w:val="en-AU"/>
        </w:rPr>
      </w:pPr>
      <w:r w:rsidRPr="000E28FF">
        <w:rPr>
          <w:rStyle w:val="Optional"/>
          <w:lang w:val="en-AU"/>
        </w:rPr>
        <w:br w:type="page"/>
      </w:r>
      <w:r w:rsidR="00D63749" w:rsidRPr="002A5074">
        <w:rPr>
          <w:rStyle w:val="Optional"/>
          <w:lang w:val="en-AU"/>
        </w:rPr>
        <w:lastRenderedPageBreak/>
        <w:t xml:space="preserve">Attachment 1 - </w:t>
      </w:r>
      <w:r w:rsidRPr="000E28FF">
        <w:rPr>
          <w:rStyle w:val="Optional"/>
          <w:lang w:val="en-AU"/>
        </w:rPr>
        <w:t>Details of escrow fees</w:t>
      </w:r>
    </w:p>
    <w:p w14:paraId="2F961A6C" w14:textId="77777777" w:rsidR="009C1564" w:rsidRPr="000E28FF" w:rsidRDefault="009C1564">
      <w:pPr>
        <w:pStyle w:val="NormText"/>
        <w:rPr>
          <w:rStyle w:val="Strong"/>
          <w:lang w:val="en-AU"/>
        </w:rPr>
      </w:pPr>
      <w:r w:rsidRPr="000E28FF">
        <w:rPr>
          <w:rStyle w:val="Strong"/>
          <w:lang w:val="en-AU"/>
        </w:rPr>
        <w:t>(Clause 6 of Escrow Agreement)</w:t>
      </w:r>
    </w:p>
    <w:p w14:paraId="2F961A6D" w14:textId="77777777" w:rsidR="009C1564" w:rsidRPr="000E28FF" w:rsidRDefault="009C1564">
      <w:pPr>
        <w:pStyle w:val="NormText"/>
        <w:rPr>
          <w:rStyle w:val="Optional"/>
          <w:lang w:val="en-AU"/>
        </w:rPr>
      </w:pPr>
      <w:r w:rsidRPr="000E28FF">
        <w:rPr>
          <w:rStyle w:val="Optional"/>
          <w:lang w:val="en-AU"/>
        </w:rPr>
        <w:t>[Insert the following details:</w:t>
      </w:r>
    </w:p>
    <w:p w14:paraId="2F961A6E"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Party responsible for payment</w:t>
      </w:r>
    </w:p>
    <w:p w14:paraId="2F961A6F"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Deposit fee</w:t>
      </w:r>
    </w:p>
    <w:p w14:paraId="2F961A70"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Storage fee</w:t>
      </w:r>
    </w:p>
    <w:p w14:paraId="2F961A71"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Retrieval fee</w:t>
      </w:r>
    </w:p>
    <w:p w14:paraId="2F961A72"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Release fee</w:t>
      </w:r>
    </w:p>
    <w:p w14:paraId="2F961A73" w14:textId="77777777" w:rsidR="009C1564" w:rsidRPr="000E28FF" w:rsidRDefault="009C1564" w:rsidP="00D90F5D">
      <w:pPr>
        <w:pStyle w:val="NormTextbullet"/>
        <w:numPr>
          <w:ilvl w:val="1"/>
          <w:numId w:val="29"/>
        </w:numPr>
        <w:tabs>
          <w:tab w:val="clear" w:pos="1262"/>
          <w:tab w:val="num" w:pos="360"/>
        </w:tabs>
        <w:ind w:left="360"/>
        <w:rPr>
          <w:rStyle w:val="Optional"/>
          <w:lang w:val="en-AU"/>
        </w:rPr>
      </w:pPr>
      <w:r w:rsidRPr="000E28FF">
        <w:rPr>
          <w:rStyle w:val="Optional"/>
          <w:lang w:val="en-AU"/>
        </w:rPr>
        <w:t>Collection fee]</w:t>
      </w:r>
    </w:p>
    <w:p w14:paraId="2F961A74" w14:textId="77777777" w:rsidR="009C1564" w:rsidRPr="000E28FF" w:rsidRDefault="009C1564">
      <w:pPr>
        <w:pStyle w:val="BodyText"/>
        <w:rPr>
          <w:lang w:val="en-AU"/>
        </w:rPr>
      </w:pPr>
    </w:p>
    <w:p w14:paraId="2F961A75" w14:textId="77777777" w:rsidR="009C1564" w:rsidRPr="000E28FF" w:rsidRDefault="009C1564">
      <w:pPr>
        <w:pStyle w:val="NormText"/>
        <w:rPr>
          <w:rStyle w:val="Strong"/>
          <w:lang w:val="en-AU"/>
        </w:rPr>
      </w:pPr>
      <w:r w:rsidRPr="000E28FF">
        <w:rPr>
          <w:lang w:val="en-AU"/>
        </w:rPr>
        <w:br w:type="page"/>
      </w:r>
      <w:r w:rsidR="00D63749" w:rsidRPr="002A5074">
        <w:rPr>
          <w:lang w:val="en-AU"/>
        </w:rPr>
        <w:lastRenderedPageBreak/>
        <w:t xml:space="preserve">Attachment 2 - </w:t>
      </w:r>
      <w:r w:rsidRPr="000E28FF">
        <w:rPr>
          <w:rStyle w:val="Strong"/>
          <w:lang w:val="en-AU"/>
        </w:rPr>
        <w:t>Details of the licences for the Licensed Software covered by this Escrow Agreement</w:t>
      </w:r>
    </w:p>
    <w:p w14:paraId="2F961A76" w14:textId="77777777" w:rsidR="009C1564" w:rsidRPr="000E28FF" w:rsidRDefault="009C1564">
      <w:pPr>
        <w:pStyle w:val="NormText"/>
        <w:rPr>
          <w:rStyle w:val="Strong"/>
          <w:lang w:val="en-AU"/>
        </w:rPr>
      </w:pPr>
      <w:r w:rsidRPr="000E28FF">
        <w:rPr>
          <w:rStyle w:val="Strong"/>
          <w:lang w:val="en-AU"/>
        </w:rPr>
        <w:t>(Clause 7 of Escrow Agreement)</w:t>
      </w:r>
    </w:p>
    <w:p w14:paraId="2F961A77" w14:textId="77777777" w:rsidR="009C1564" w:rsidRPr="000E28FF" w:rsidRDefault="005123FB">
      <w:pPr>
        <w:pStyle w:val="NormText"/>
        <w:rPr>
          <w:rStyle w:val="Optional"/>
          <w:lang w:val="en-AU"/>
        </w:rPr>
      </w:pPr>
      <w:r w:rsidRPr="000E28FF">
        <w:rPr>
          <w:rStyle w:val="Optional"/>
          <w:lang w:val="en-AU"/>
        </w:rPr>
        <w:fldChar w:fldCharType="begin">
          <w:ffData>
            <w:name w:val="Text75"/>
            <w:enabled/>
            <w:calcOnExit w:val="0"/>
            <w:textInput>
              <w:default w:val="[Insert details of the licenses covered by this Agreement]"/>
            </w:textInput>
          </w:ffData>
        </w:fldChar>
      </w:r>
      <w:bookmarkStart w:id="249" w:name="Text75"/>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details of the licenses covered by this Agreement]</w:t>
      </w:r>
      <w:r w:rsidRPr="000E28FF">
        <w:rPr>
          <w:rStyle w:val="Optional"/>
          <w:lang w:val="en-AU"/>
        </w:rPr>
        <w:fldChar w:fldCharType="end"/>
      </w:r>
      <w:bookmarkEnd w:id="249"/>
    </w:p>
    <w:p w14:paraId="2F961A78" w14:textId="77777777" w:rsidR="009C1564" w:rsidRPr="000E28FF" w:rsidRDefault="009C1564">
      <w:pPr>
        <w:pStyle w:val="NormText"/>
        <w:rPr>
          <w:lang w:val="en-AU"/>
        </w:rPr>
      </w:pPr>
    </w:p>
    <w:p w14:paraId="2F961A79" w14:textId="77777777" w:rsidR="009C1564" w:rsidRPr="000E28FF" w:rsidRDefault="009C1564">
      <w:pPr>
        <w:pStyle w:val="NormText"/>
        <w:rPr>
          <w:lang w:val="en-AU"/>
        </w:rPr>
      </w:pPr>
    </w:p>
    <w:p w14:paraId="2F961A7A" w14:textId="77777777" w:rsidR="009C1564" w:rsidRPr="000E28FF" w:rsidRDefault="009C1564">
      <w:pPr>
        <w:pStyle w:val="NormText"/>
        <w:rPr>
          <w:lang w:val="en-AU"/>
        </w:rPr>
      </w:pPr>
    </w:p>
    <w:p w14:paraId="2F961A7B" w14:textId="77777777" w:rsidR="009C1564" w:rsidRPr="000E28FF" w:rsidRDefault="009C1564">
      <w:pPr>
        <w:pStyle w:val="NormText"/>
        <w:rPr>
          <w:lang w:val="en-AU"/>
        </w:rPr>
      </w:pPr>
    </w:p>
    <w:p w14:paraId="2F961A7C" w14:textId="77777777" w:rsidR="009C1564" w:rsidRPr="000E28FF" w:rsidRDefault="009C1564">
      <w:pPr>
        <w:pStyle w:val="NormText"/>
        <w:rPr>
          <w:rStyle w:val="Strong"/>
          <w:lang w:val="en-AU"/>
        </w:rPr>
      </w:pPr>
      <w:r w:rsidRPr="000E28FF">
        <w:rPr>
          <w:lang w:val="en-AU"/>
        </w:rPr>
        <w:br w:type="page"/>
      </w:r>
      <w:r w:rsidR="00D63749" w:rsidRPr="002A5074">
        <w:rPr>
          <w:lang w:val="en-AU"/>
        </w:rPr>
        <w:lastRenderedPageBreak/>
        <w:t xml:space="preserve">Attachment 3 - </w:t>
      </w:r>
      <w:r w:rsidRPr="000E28FF">
        <w:rPr>
          <w:rStyle w:val="Strong"/>
          <w:lang w:val="en-AU"/>
        </w:rPr>
        <w:t>Supporting material</w:t>
      </w:r>
    </w:p>
    <w:p w14:paraId="2F961A7D" w14:textId="77777777" w:rsidR="009C1564" w:rsidRPr="000E28FF" w:rsidRDefault="009C1564">
      <w:pPr>
        <w:pStyle w:val="NormText"/>
        <w:rPr>
          <w:rStyle w:val="Strong"/>
          <w:lang w:val="en-AU"/>
        </w:rPr>
      </w:pPr>
      <w:r w:rsidRPr="000E28FF">
        <w:rPr>
          <w:rStyle w:val="Strong"/>
          <w:lang w:val="en-AU"/>
        </w:rPr>
        <w:t>(Clause 7 of Escrow Agreement)</w:t>
      </w:r>
    </w:p>
    <w:p w14:paraId="2F961A7E" w14:textId="77777777" w:rsidR="009C1564" w:rsidRPr="000E28FF" w:rsidRDefault="005123FB">
      <w:pPr>
        <w:pStyle w:val="NormText"/>
        <w:rPr>
          <w:rStyle w:val="Optional"/>
          <w:lang w:val="en-AU"/>
        </w:rPr>
      </w:pPr>
      <w:r w:rsidRPr="000E28FF">
        <w:rPr>
          <w:rStyle w:val="Optional"/>
          <w:lang w:val="en-AU"/>
        </w:rPr>
        <w:fldChar w:fldCharType="begin">
          <w:ffData>
            <w:name w:val="Text76"/>
            <w:enabled/>
            <w:calcOnExit w:val="0"/>
            <w:textInput>
              <w:default w:val="[Insert details of any supporting material for the Licensed Software held in escrow]"/>
            </w:textInput>
          </w:ffData>
        </w:fldChar>
      </w:r>
      <w:bookmarkStart w:id="250" w:name="Text76"/>
      <w:r w:rsidR="009C1564"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9C1564" w:rsidRPr="000E28FF">
        <w:rPr>
          <w:rStyle w:val="Optional"/>
          <w:lang w:val="en-AU"/>
        </w:rPr>
        <w:t>[Insert details of any supporting material for the Licensed Software held in escrow]</w:t>
      </w:r>
      <w:r w:rsidRPr="000E28FF">
        <w:rPr>
          <w:rStyle w:val="Optional"/>
          <w:lang w:val="en-AU"/>
        </w:rPr>
        <w:fldChar w:fldCharType="end"/>
      </w:r>
      <w:bookmarkEnd w:id="250"/>
    </w:p>
    <w:p w14:paraId="2F961A7F" w14:textId="77777777" w:rsidR="009C1564" w:rsidRPr="000E28FF" w:rsidRDefault="009C1564">
      <w:pPr>
        <w:pStyle w:val="BodyText"/>
        <w:rPr>
          <w:lang w:val="en-AU"/>
        </w:rPr>
      </w:pPr>
    </w:p>
    <w:p w14:paraId="2F961A80" w14:textId="77777777" w:rsidR="009C1564" w:rsidRPr="000E28FF" w:rsidRDefault="009C1564">
      <w:pPr>
        <w:pStyle w:val="BodyText"/>
        <w:rPr>
          <w:lang w:val="en-AU"/>
        </w:rPr>
      </w:pPr>
      <w:r w:rsidRPr="000E28FF">
        <w:rPr>
          <w:lang w:val="en-AU"/>
        </w:rPr>
        <w:t xml:space="preserve"> </w:t>
      </w:r>
    </w:p>
    <w:p w14:paraId="2F961A81" w14:textId="77777777" w:rsidR="009C1564" w:rsidRPr="000E28FF" w:rsidRDefault="009C1564">
      <w:pPr>
        <w:pStyle w:val="Part"/>
        <w:rPr>
          <w:lang w:val="en-AU"/>
        </w:rPr>
        <w:sectPr w:rsidR="009C1564" w:rsidRPr="000E28FF" w:rsidSect="00AF6777">
          <w:headerReference w:type="even" r:id="rId146"/>
          <w:headerReference w:type="default" r:id="rId147"/>
          <w:headerReference w:type="first" r:id="rId148"/>
          <w:pgSz w:w="11906" w:h="16838" w:code="9"/>
          <w:pgMar w:top="1134" w:right="890" w:bottom="851" w:left="851" w:header="567" w:footer="567" w:gutter="567"/>
          <w:cols w:space="708"/>
          <w:docGrid w:linePitch="360"/>
        </w:sectPr>
      </w:pPr>
    </w:p>
    <w:p w14:paraId="2F961A82" w14:textId="096DE6B5" w:rsidR="009C1564" w:rsidRPr="000E28FF" w:rsidRDefault="00A52FBE">
      <w:pPr>
        <w:pStyle w:val="Part"/>
        <w:rPr>
          <w:rStyle w:val="Optional"/>
          <w:lang w:val="en-AU"/>
        </w:rPr>
      </w:pPr>
      <w:bookmarkStart w:id="251" w:name="_Toc170300935"/>
      <w:r w:rsidRPr="000E28FF">
        <w:rPr>
          <w:rStyle w:val="Optional"/>
          <w:color w:val="auto"/>
          <w:lang w:val="en-AU"/>
        </w:rPr>
        <w:lastRenderedPageBreak/>
        <w:t xml:space="preserve">Schedule 15 – </w:t>
      </w:r>
      <w:r w:rsidRPr="000E28FF">
        <w:rPr>
          <w:rStyle w:val="Optional"/>
          <w:lang w:val="en-AU"/>
        </w:rPr>
        <w:t>Software Licence Terms</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51"/>
      <w:r w:rsidRPr="000E28FF">
        <w:rPr>
          <w:rStyle w:val="Optional"/>
          <w:b w:val="0"/>
          <w:lang w:val="en-AU"/>
        </w:rPr>
        <w:t xml:space="preserve"> </w:t>
      </w:r>
    </w:p>
    <w:p w14:paraId="58ACCA54"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A84" w14:textId="77777777" w:rsidR="00F24416" w:rsidRPr="000E28FF" w:rsidRDefault="005123FB">
      <w:pPr>
        <w:pStyle w:val="NormText"/>
        <w:rPr>
          <w:rStyle w:val="Optional"/>
          <w:lang w:val="en-AU"/>
        </w:rPr>
      </w:pPr>
      <w:r w:rsidRPr="000E28FF">
        <w:rPr>
          <w:rStyle w:val="Optional"/>
          <w:lang w:val="en-AU"/>
        </w:rPr>
        <w:fldChar w:fldCharType="begin">
          <w:ffData>
            <w:name w:val="Text77"/>
            <w:enabled/>
            <w:calcOnExit w:val="0"/>
            <w:textInput>
              <w:default w:val="[Attach any alternative software licence terms and conditions.]"/>
            </w:textInput>
          </w:ffData>
        </w:fldChar>
      </w:r>
      <w:bookmarkStart w:id="252" w:name="Text77"/>
      <w:r w:rsidR="00F24416"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F24416" w:rsidRPr="000E28FF">
        <w:rPr>
          <w:rStyle w:val="Optional"/>
          <w:lang w:val="en-AU"/>
        </w:rPr>
        <w:t>[Attach any alternative software licence terms and conditions.]</w:t>
      </w:r>
      <w:r w:rsidRPr="000E28FF">
        <w:rPr>
          <w:rStyle w:val="Optional"/>
          <w:lang w:val="en-AU"/>
        </w:rPr>
        <w:fldChar w:fldCharType="end"/>
      </w:r>
      <w:bookmarkEnd w:id="252"/>
    </w:p>
    <w:p w14:paraId="2F961A85" w14:textId="77777777" w:rsidR="009C1564" w:rsidRPr="000E28FF" w:rsidRDefault="009C1564" w:rsidP="00F24416">
      <w:pPr>
        <w:pStyle w:val="BodyText"/>
        <w:rPr>
          <w:color w:val="0000FF"/>
          <w:lang w:val="en-AU"/>
        </w:rPr>
      </w:pPr>
    </w:p>
    <w:p w14:paraId="2F961A86" w14:textId="77777777" w:rsidR="009C1564" w:rsidRPr="000E28FF" w:rsidRDefault="009C1564" w:rsidP="00F24416">
      <w:pPr>
        <w:pStyle w:val="BodyText"/>
        <w:ind w:left="0"/>
        <w:rPr>
          <w:lang w:val="en-AU"/>
        </w:rPr>
      </w:pPr>
    </w:p>
    <w:p w14:paraId="2F961A87" w14:textId="77777777" w:rsidR="00F24416" w:rsidRPr="000E28FF" w:rsidRDefault="00F24416" w:rsidP="00F24416">
      <w:pPr>
        <w:pStyle w:val="Part"/>
        <w:rPr>
          <w:rStyle w:val="Optional"/>
          <w:lang w:val="en-AU"/>
        </w:rPr>
        <w:sectPr w:rsidR="00F24416" w:rsidRPr="000E28FF" w:rsidSect="00AF6777">
          <w:headerReference w:type="even" r:id="rId149"/>
          <w:headerReference w:type="default" r:id="rId150"/>
          <w:headerReference w:type="first" r:id="rId151"/>
          <w:pgSz w:w="11906" w:h="16838" w:code="9"/>
          <w:pgMar w:top="1134" w:right="890" w:bottom="851" w:left="851" w:header="567" w:footer="567" w:gutter="567"/>
          <w:cols w:space="708"/>
          <w:docGrid w:linePitch="360"/>
        </w:sectPr>
      </w:pPr>
    </w:p>
    <w:p w14:paraId="2F961A88" w14:textId="23E4FE70" w:rsidR="00F24416" w:rsidRPr="000E28FF" w:rsidRDefault="0066147A" w:rsidP="00F24416">
      <w:pPr>
        <w:pStyle w:val="Part"/>
        <w:rPr>
          <w:rStyle w:val="Optional"/>
          <w:lang w:val="en-AU"/>
        </w:rPr>
      </w:pPr>
      <w:bookmarkStart w:id="253" w:name="_Toc170300936"/>
      <w:r w:rsidRPr="000E28FF">
        <w:rPr>
          <w:rStyle w:val="Optional"/>
          <w:color w:val="auto"/>
          <w:lang w:val="en-AU"/>
        </w:rPr>
        <w:lastRenderedPageBreak/>
        <w:t xml:space="preserve">Schedule 16 - </w:t>
      </w:r>
      <w:r w:rsidRPr="000E28FF">
        <w:rPr>
          <w:rStyle w:val="Optional"/>
          <w:lang w:val="en-AU"/>
        </w:rPr>
        <w:t>Additional Documents</w:t>
      </w:r>
      <w:r w:rsidRPr="000E28FF">
        <w:rPr>
          <w:rStyle w:val="Strong"/>
          <w:b/>
          <w:lang w:val="en-AU"/>
        </w:rPr>
        <w:t xml:space="preserve"> </w:t>
      </w:r>
      <w:r w:rsidRPr="000E28FF">
        <w:rPr>
          <w:rStyle w:val="Strong"/>
          <w:b/>
          <w:i/>
          <w:color w:val="FF0000"/>
          <w:lang w:val="en-AU"/>
        </w:rPr>
        <w:t>[or]</w:t>
      </w:r>
      <w:r w:rsidRPr="000E28FF">
        <w:rPr>
          <w:rStyle w:val="Strong"/>
          <w:b/>
          <w:lang w:val="en-AU"/>
        </w:rPr>
        <w:t xml:space="preserve"> </w:t>
      </w:r>
      <w:r w:rsidRPr="000E28FF">
        <w:rPr>
          <w:rStyle w:val="Strong"/>
          <w:b/>
          <w:color w:val="0000FF"/>
          <w:lang w:val="en-AU"/>
        </w:rPr>
        <w:t>Not Applicable</w:t>
      </w:r>
      <w:bookmarkEnd w:id="253"/>
    </w:p>
    <w:p w14:paraId="7167BE6C" w14:textId="77777777" w:rsidR="00117C15" w:rsidRPr="000E28FF" w:rsidRDefault="00117C15" w:rsidP="00117C15">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schedule content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schedule content if not applicable]</w:t>
      </w:r>
      <w:r w:rsidRPr="000E28FF">
        <w:rPr>
          <w:rStyle w:val="Optional"/>
          <w:b/>
          <w:i/>
          <w:color w:val="FF0000"/>
          <w:lang w:val="en-AU"/>
        </w:rPr>
        <w:fldChar w:fldCharType="end"/>
      </w:r>
    </w:p>
    <w:p w14:paraId="2F961A8A" w14:textId="364CD413" w:rsidR="00F24416" w:rsidRPr="000E28FF" w:rsidRDefault="005123FB" w:rsidP="00F24416">
      <w:pPr>
        <w:pStyle w:val="NormText"/>
        <w:rPr>
          <w:rStyle w:val="Optional"/>
          <w:lang w:val="en-AU"/>
        </w:rPr>
      </w:pPr>
      <w:r w:rsidRPr="000E28FF">
        <w:rPr>
          <w:rStyle w:val="Optional"/>
          <w:lang w:val="en-AU"/>
        </w:rPr>
        <w:fldChar w:fldCharType="begin">
          <w:ffData>
            <w:name w:val=""/>
            <w:enabled/>
            <w:calcOnExit w:val="0"/>
            <w:textInput>
              <w:default w:val="[Attach all other relevant documents to the Contract here.]"/>
            </w:textInput>
          </w:ffData>
        </w:fldChar>
      </w:r>
      <w:r w:rsidR="00F24416"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00F24416" w:rsidRPr="000E28FF">
        <w:rPr>
          <w:rStyle w:val="Optional"/>
          <w:lang w:val="en-AU"/>
        </w:rPr>
        <w:t>[Attach all other relevant documents to the Contract here.]</w:t>
      </w:r>
      <w:r w:rsidRPr="000E28FF">
        <w:rPr>
          <w:rStyle w:val="Optional"/>
          <w:lang w:val="en-AU"/>
        </w:rPr>
        <w:fldChar w:fldCharType="end"/>
      </w:r>
    </w:p>
    <w:p w14:paraId="3C709F84" w14:textId="75D1EFB8" w:rsidR="0063160D" w:rsidRPr="000E28FF" w:rsidRDefault="00A50EE0" w:rsidP="00F24416">
      <w:pPr>
        <w:pStyle w:val="NormText"/>
        <w:rPr>
          <w:rStyle w:val="Optional"/>
          <w:lang w:val="en-AU"/>
        </w:rPr>
      </w:pPr>
      <w:r w:rsidRPr="000E28FF">
        <w:rPr>
          <w:rStyle w:val="Optional"/>
          <w:lang w:val="en-AU"/>
        </w:rPr>
        <w:fldChar w:fldCharType="begin">
          <w:ffData>
            <w:name w:val="Text169"/>
            <w:enabled/>
            <w:calcOnExit w:val="0"/>
            <w:textInput>
              <w:default w:val="[For a Multi-User Cooperative Procurement Arrangement, if stated in the Head Agreement Details at Item 2 - Potential Customers, the State Agencies and/or Authorised Bodies can be listed here]"/>
            </w:textInput>
          </w:ffData>
        </w:fldChar>
      </w:r>
      <w:bookmarkStart w:id="254" w:name="Text169"/>
      <w:r w:rsidRPr="000E28FF">
        <w:rPr>
          <w:rStyle w:val="Optional"/>
          <w:lang w:val="en-AU"/>
        </w:rPr>
        <w:instrText xml:space="preserve"> FORMTEXT </w:instrText>
      </w:r>
      <w:r w:rsidRPr="000E28FF">
        <w:rPr>
          <w:rStyle w:val="Optional"/>
          <w:lang w:val="en-AU"/>
        </w:rPr>
      </w:r>
      <w:r w:rsidRPr="000E28FF">
        <w:rPr>
          <w:rStyle w:val="Optional"/>
          <w:lang w:val="en-AU"/>
        </w:rPr>
        <w:fldChar w:fldCharType="separate"/>
      </w:r>
      <w:r w:rsidRPr="000E28FF">
        <w:rPr>
          <w:rStyle w:val="Optional"/>
          <w:lang w:val="en-AU"/>
        </w:rPr>
        <w:t>[For a Multi-User Cooperative Procurement Arrangement, if stated in the Head Agreement Details at Item 2 - Potential Customers, the State Agencies and/or Authorised Bodies can be listed here]</w:t>
      </w:r>
      <w:r w:rsidRPr="000E28FF">
        <w:rPr>
          <w:rStyle w:val="Optional"/>
          <w:lang w:val="en-AU"/>
        </w:rPr>
        <w:fldChar w:fldCharType="end"/>
      </w:r>
      <w:bookmarkEnd w:id="254"/>
    </w:p>
    <w:p w14:paraId="65941126" w14:textId="77777777" w:rsidR="007C5648" w:rsidRPr="002A5074" w:rsidRDefault="007C5648" w:rsidP="00F41621">
      <w:pPr>
        <w:sectPr w:rsidR="007C5648" w:rsidRPr="002A5074" w:rsidSect="00AF6777">
          <w:headerReference w:type="even" r:id="rId152"/>
          <w:headerReference w:type="default" r:id="rId153"/>
          <w:headerReference w:type="first" r:id="rId154"/>
          <w:pgSz w:w="11906" w:h="16838" w:code="9"/>
          <w:pgMar w:top="1134" w:right="890" w:bottom="851" w:left="851" w:header="567" w:footer="567" w:gutter="567"/>
          <w:cols w:space="708"/>
          <w:docGrid w:linePitch="360"/>
        </w:sectPr>
      </w:pPr>
    </w:p>
    <w:p w14:paraId="7E46AC4F" w14:textId="23F94BCC" w:rsidR="007C5648" w:rsidRPr="000E28FF" w:rsidRDefault="0066147A" w:rsidP="007C5648">
      <w:pPr>
        <w:pStyle w:val="Part"/>
        <w:rPr>
          <w:rStyle w:val="Optional"/>
          <w:lang w:val="en-AU"/>
        </w:rPr>
      </w:pPr>
      <w:bookmarkStart w:id="255" w:name="_Toc170300937"/>
      <w:r w:rsidRPr="002A5074">
        <w:rPr>
          <w:rStyle w:val="Optional"/>
          <w:lang w:val="en-AU"/>
        </w:rPr>
        <w:lastRenderedPageBreak/>
        <w:t>Appendix 1</w:t>
      </w:r>
      <w:r w:rsidRPr="000E28FF">
        <w:rPr>
          <w:rStyle w:val="Optional"/>
          <w:lang w:val="en-AU"/>
        </w:rPr>
        <w:t xml:space="preserve"> -</w:t>
      </w:r>
      <w:r w:rsidRPr="000E28FF">
        <w:rPr>
          <w:rStyle w:val="Optional"/>
          <w:color w:val="auto"/>
          <w:lang w:val="en-AU"/>
        </w:rPr>
        <w:t xml:space="preserve"> </w:t>
      </w:r>
      <w:r w:rsidRPr="000E28FF">
        <w:rPr>
          <w:rStyle w:val="Optional"/>
          <w:lang w:val="en-AU"/>
        </w:rPr>
        <w:t>Pro Bono Legal Services</w:t>
      </w:r>
      <w:bookmarkEnd w:id="255"/>
    </w:p>
    <w:p w14:paraId="702418FC" w14:textId="584E0BE7" w:rsidR="00121E39" w:rsidRPr="000E28FF" w:rsidRDefault="00117C15" w:rsidP="00121E39">
      <w:pPr>
        <w:pStyle w:val="NormText"/>
        <w:rPr>
          <w:rStyle w:val="Optional"/>
          <w:b/>
          <w:i/>
          <w:color w:val="FF0000"/>
          <w:lang w:val="en-AU"/>
        </w:rPr>
      </w:pPr>
      <w:r w:rsidRPr="000E28FF">
        <w:rPr>
          <w:rStyle w:val="Optional"/>
          <w:b/>
          <w:i/>
          <w:color w:val="FF0000"/>
          <w:lang w:val="en-AU"/>
        </w:rPr>
        <w:fldChar w:fldCharType="begin">
          <w:ffData>
            <w:name w:val=""/>
            <w:enabled/>
            <w:calcOnExit w:val="0"/>
            <w:textInput>
              <w:default w:val="[Delete Appendix if not applicable]"/>
            </w:textInput>
          </w:ffData>
        </w:fldChar>
      </w:r>
      <w:r w:rsidRPr="000E28FF">
        <w:rPr>
          <w:rStyle w:val="Optional"/>
          <w:b/>
          <w:i/>
          <w:color w:val="FF0000"/>
          <w:lang w:val="en-AU"/>
        </w:rPr>
        <w:instrText xml:space="preserve"> FORMTEXT </w:instrText>
      </w:r>
      <w:r w:rsidRPr="000E28FF">
        <w:rPr>
          <w:rStyle w:val="Optional"/>
          <w:b/>
          <w:i/>
          <w:color w:val="FF0000"/>
          <w:lang w:val="en-AU"/>
        </w:rPr>
      </w:r>
      <w:r w:rsidRPr="000E28FF">
        <w:rPr>
          <w:rStyle w:val="Optional"/>
          <w:b/>
          <w:i/>
          <w:color w:val="FF0000"/>
          <w:lang w:val="en-AU"/>
        </w:rPr>
        <w:fldChar w:fldCharType="separate"/>
      </w:r>
      <w:r w:rsidRPr="000E28FF">
        <w:rPr>
          <w:rStyle w:val="Optional"/>
          <w:b/>
          <w:i/>
          <w:color w:val="FF0000"/>
          <w:lang w:val="en-AU"/>
        </w:rPr>
        <w:t>[Delete Appendix if not applicable]</w:t>
      </w:r>
      <w:r w:rsidRPr="000E28FF">
        <w:rPr>
          <w:rStyle w:val="Optional"/>
          <w:b/>
          <w:i/>
          <w:color w:val="FF0000"/>
          <w:lang w:val="en-AU"/>
        </w:rPr>
        <w:fldChar w:fldCharType="end"/>
      </w:r>
    </w:p>
    <w:p w14:paraId="1CE1F942" w14:textId="3B9415E5" w:rsidR="00121E39" w:rsidRPr="002A5074" w:rsidRDefault="007C5648" w:rsidP="00E94CD5">
      <w:pPr>
        <w:spacing w:before="80" w:after="120"/>
        <w:rPr>
          <w:rStyle w:val="Optional"/>
          <w:color w:val="FF0000"/>
          <w:spacing w:val="0"/>
        </w:rPr>
      </w:pPr>
      <w:r w:rsidRPr="000E28FF">
        <w:rPr>
          <w:rStyle w:val="Optional"/>
          <w:color w:val="FF0000"/>
          <w:spacing w:val="0"/>
        </w:rPr>
        <w:t>[</w:t>
      </w:r>
      <w:r w:rsidR="00121E39" w:rsidRPr="002A5074">
        <w:rPr>
          <w:rStyle w:val="Optional"/>
          <w:color w:val="FF0000"/>
          <w:spacing w:val="0"/>
        </w:rPr>
        <w:t xml:space="preserve">This </w:t>
      </w:r>
      <w:r w:rsidR="00E35487" w:rsidRPr="002A5074">
        <w:rPr>
          <w:rStyle w:val="Optional"/>
          <w:color w:val="FF0000"/>
          <w:spacing w:val="0"/>
        </w:rPr>
        <w:t>A</w:t>
      </w:r>
      <w:r w:rsidR="00533ADC" w:rsidRPr="002A5074">
        <w:rPr>
          <w:rStyle w:val="Optional"/>
          <w:color w:val="FF0000"/>
          <w:spacing w:val="0"/>
        </w:rPr>
        <w:t xml:space="preserve">ppendix </w:t>
      </w:r>
      <w:r w:rsidR="00121E39" w:rsidRPr="002A5074">
        <w:rPr>
          <w:rStyle w:val="Optional"/>
          <w:color w:val="FF0000"/>
          <w:spacing w:val="0"/>
        </w:rPr>
        <w:t>must be included in all Requests</w:t>
      </w:r>
      <w:r w:rsidR="00533ADC" w:rsidRPr="002A5074">
        <w:rPr>
          <w:rStyle w:val="Optional"/>
          <w:color w:val="FF0000"/>
          <w:spacing w:val="0"/>
        </w:rPr>
        <w:t xml:space="preserve"> </w:t>
      </w:r>
      <w:r w:rsidR="00296725" w:rsidRPr="002A5074">
        <w:rPr>
          <w:rStyle w:val="Optional"/>
          <w:color w:val="FF0000"/>
          <w:spacing w:val="0"/>
        </w:rPr>
        <w:t xml:space="preserve">for </w:t>
      </w:r>
      <w:r w:rsidR="00313426" w:rsidRPr="002A5074">
        <w:rPr>
          <w:rStyle w:val="Optional"/>
          <w:color w:val="FF0000"/>
          <w:spacing w:val="0"/>
        </w:rPr>
        <w:t>L</w:t>
      </w:r>
      <w:r w:rsidR="00121E39" w:rsidRPr="002A5074">
        <w:rPr>
          <w:rStyle w:val="Optional"/>
          <w:color w:val="FF0000"/>
          <w:spacing w:val="0"/>
        </w:rPr>
        <w:t xml:space="preserve">egal </w:t>
      </w:r>
      <w:r w:rsidR="00313426" w:rsidRPr="002A5074">
        <w:rPr>
          <w:rStyle w:val="Optional"/>
          <w:color w:val="FF0000"/>
          <w:spacing w:val="0"/>
        </w:rPr>
        <w:t>S</w:t>
      </w:r>
      <w:r w:rsidR="00121E39" w:rsidRPr="002A5074">
        <w:rPr>
          <w:rStyle w:val="Optional"/>
          <w:color w:val="FF0000"/>
          <w:spacing w:val="0"/>
        </w:rPr>
        <w:t>ervices</w:t>
      </w:r>
      <w:r w:rsidR="00DD1F43" w:rsidRPr="002A5074">
        <w:rPr>
          <w:rStyle w:val="Optional"/>
          <w:color w:val="FF0000"/>
          <w:spacing w:val="0"/>
        </w:rPr>
        <w:t xml:space="preserve"> – See Schedule 1 Head Agreement Details Clause 2</w:t>
      </w:r>
      <w:r w:rsidR="000A712A" w:rsidRPr="002A5074">
        <w:rPr>
          <w:rStyle w:val="Optional"/>
          <w:color w:val="FF0000"/>
          <w:spacing w:val="0"/>
        </w:rPr>
        <w:t>2</w:t>
      </w:r>
      <w:r w:rsidR="00DD1F43" w:rsidRPr="002A5074">
        <w:rPr>
          <w:rStyle w:val="Optional"/>
          <w:color w:val="FF0000"/>
          <w:spacing w:val="0"/>
        </w:rPr>
        <w:t xml:space="preserve"> and Customer Contract Details Clause 31</w:t>
      </w:r>
      <w:r w:rsidR="00121E39" w:rsidRPr="002A5074">
        <w:rPr>
          <w:rStyle w:val="Optional"/>
          <w:color w:val="FF0000"/>
          <w:spacing w:val="0"/>
        </w:rPr>
        <w:t xml:space="preserve">. </w:t>
      </w:r>
      <w:r w:rsidR="00733D6A" w:rsidRPr="002A5074">
        <w:rPr>
          <w:rStyle w:val="Optional"/>
          <w:color w:val="FF0000"/>
          <w:spacing w:val="0"/>
        </w:rPr>
        <w:t xml:space="preserve">Contractors </w:t>
      </w:r>
      <w:r w:rsidR="00121E39" w:rsidRPr="002A5074">
        <w:rPr>
          <w:rStyle w:val="Optional"/>
          <w:color w:val="FF0000"/>
          <w:spacing w:val="0"/>
        </w:rPr>
        <w:t xml:space="preserve">who provide legal services to the State of Western Australia are required to provide Pro Bono </w:t>
      </w:r>
      <w:r w:rsidR="00313426" w:rsidRPr="002A5074">
        <w:rPr>
          <w:rStyle w:val="Optional"/>
          <w:color w:val="FF0000"/>
          <w:spacing w:val="0"/>
        </w:rPr>
        <w:t xml:space="preserve">Legal </w:t>
      </w:r>
      <w:r w:rsidR="00121E39" w:rsidRPr="002A5074">
        <w:rPr>
          <w:rStyle w:val="Optional"/>
          <w:color w:val="FF0000"/>
          <w:spacing w:val="0"/>
        </w:rPr>
        <w:t xml:space="preserve">Services in accordance with </w:t>
      </w:r>
      <w:r w:rsidR="00296725" w:rsidRPr="002A5074">
        <w:rPr>
          <w:rStyle w:val="Optional"/>
          <w:color w:val="FF0000"/>
          <w:spacing w:val="0"/>
        </w:rPr>
        <w:t xml:space="preserve">this </w:t>
      </w:r>
      <w:r w:rsidR="00733D6A" w:rsidRPr="002A5074">
        <w:rPr>
          <w:rStyle w:val="Optional"/>
          <w:color w:val="FF0000"/>
          <w:spacing w:val="0"/>
        </w:rPr>
        <w:t>Pro Bono Legal Services</w:t>
      </w:r>
      <w:r w:rsidR="00296725" w:rsidRPr="002A5074">
        <w:rPr>
          <w:rStyle w:val="Optional"/>
          <w:color w:val="FF0000"/>
          <w:spacing w:val="0"/>
        </w:rPr>
        <w:t xml:space="preserve"> Appendix</w:t>
      </w:r>
      <w:r w:rsidR="00121E39" w:rsidRPr="002A5074">
        <w:rPr>
          <w:rStyle w:val="Optional"/>
          <w:color w:val="FF0000"/>
          <w:spacing w:val="0"/>
        </w:rPr>
        <w:t>].</w:t>
      </w:r>
    </w:p>
    <w:p w14:paraId="2B322E01" w14:textId="62384648" w:rsidR="007C5648" w:rsidRPr="002A5074" w:rsidRDefault="0066147A" w:rsidP="0011669A">
      <w:pPr>
        <w:pStyle w:val="NormTextbullet"/>
        <w:numPr>
          <w:ilvl w:val="0"/>
          <w:numId w:val="63"/>
        </w:numPr>
        <w:tabs>
          <w:tab w:val="clear" w:pos="360"/>
          <w:tab w:val="clear" w:pos="720"/>
          <w:tab w:val="num" w:pos="426"/>
        </w:tabs>
        <w:spacing w:before="240"/>
        <w:ind w:left="426" w:hanging="426"/>
        <w:rPr>
          <w:rStyle w:val="OptionalBold"/>
          <w:spacing w:val="8"/>
          <w:lang w:val="en-AU"/>
        </w:rPr>
      </w:pPr>
      <w:r w:rsidRPr="000E28FF">
        <w:rPr>
          <w:rStyle w:val="OptionalBold"/>
          <w:lang w:val="en-AU"/>
        </w:rPr>
        <w:t>Interpretation</w:t>
      </w:r>
    </w:p>
    <w:p w14:paraId="3F1B9F80" w14:textId="7D2021F3" w:rsidR="007C5648" w:rsidRPr="000E28FF" w:rsidRDefault="007C5648" w:rsidP="00E94CD5">
      <w:pPr>
        <w:pStyle w:val="NormTextIndent"/>
        <w:ind w:left="454"/>
        <w:rPr>
          <w:rStyle w:val="Optional"/>
          <w:lang w:val="en-AU"/>
        </w:rPr>
      </w:pPr>
      <w:r w:rsidRPr="000E28FF">
        <w:rPr>
          <w:rStyle w:val="Optional"/>
          <w:lang w:val="en-AU"/>
        </w:rPr>
        <w:t xml:space="preserve">In </w:t>
      </w:r>
      <w:r w:rsidR="00A84EC7" w:rsidRPr="002A5074">
        <w:rPr>
          <w:rStyle w:val="Optional"/>
          <w:lang w:val="en-AU"/>
        </w:rPr>
        <w:t>this Appendix</w:t>
      </w:r>
      <w:r w:rsidRPr="000E28FF">
        <w:rPr>
          <w:rStyle w:val="Optional"/>
          <w:lang w:val="en-AU"/>
        </w:rPr>
        <w:t>, unless expressed to the contrary:</w:t>
      </w:r>
    </w:p>
    <w:p w14:paraId="21C2C1C0" w14:textId="07FBF107"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Approved Causes is define</w:t>
      </w:r>
      <w:r w:rsidR="00A71B86" w:rsidRPr="000E28FF">
        <w:rPr>
          <w:rStyle w:val="Optional"/>
          <w:lang w:val="en-AU"/>
        </w:rPr>
        <w:t>d in clause 3(b)</w:t>
      </w:r>
    </w:p>
    <w:p w14:paraId="478FAAD5" w14:textId="1FB135B1"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Excluded Ser</w:t>
      </w:r>
      <w:r w:rsidR="00A71B86" w:rsidRPr="000E28FF">
        <w:rPr>
          <w:rStyle w:val="Optional"/>
          <w:lang w:val="en-AU"/>
        </w:rPr>
        <w:t>vices is defined in clause 3(c)</w:t>
      </w:r>
    </w:p>
    <w:p w14:paraId="6D997D2D" w14:textId="6CDEB766"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Government means </w:t>
      </w:r>
      <w:r w:rsidR="00A71B86" w:rsidRPr="000E28FF">
        <w:rPr>
          <w:rStyle w:val="Optional"/>
          <w:lang w:val="en-AU"/>
        </w:rPr>
        <w:t>the State of Western Australia</w:t>
      </w:r>
    </w:p>
    <w:p w14:paraId="34641259" w14:textId="7E2FF087"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Law Firm means a </w:t>
      </w:r>
      <w:r w:rsidR="006F24D2" w:rsidRPr="002A5074">
        <w:rPr>
          <w:rStyle w:val="Optional"/>
          <w:lang w:val="en-AU"/>
        </w:rPr>
        <w:t>Contractor</w:t>
      </w:r>
      <w:r w:rsidRPr="000E28FF">
        <w:rPr>
          <w:rStyle w:val="Optional"/>
          <w:lang w:val="en-AU"/>
        </w:rPr>
        <w:t xml:space="preserve"> that is party to a Panel</w:t>
      </w:r>
    </w:p>
    <w:p w14:paraId="7E20A27E" w14:textId="09798A14"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Legal Services means </w:t>
      </w:r>
      <w:r w:rsidRPr="002A5074">
        <w:rPr>
          <w:rStyle w:val="Optional"/>
          <w:lang w:val="en-AU"/>
        </w:rPr>
        <w:t xml:space="preserve">the </w:t>
      </w:r>
      <w:r w:rsidR="00121E39" w:rsidRPr="002A5074">
        <w:rPr>
          <w:rStyle w:val="Optional"/>
          <w:lang w:val="en-AU"/>
        </w:rPr>
        <w:t>S</w:t>
      </w:r>
      <w:r w:rsidRPr="002A5074">
        <w:rPr>
          <w:rStyle w:val="Optional"/>
          <w:lang w:val="en-AU"/>
        </w:rPr>
        <w:t>ervices</w:t>
      </w:r>
    </w:p>
    <w:p w14:paraId="1CC06F12" w14:textId="77777777" w:rsidR="008C719B"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Pro Bono Legal Services is defined in clause 3(a)</w:t>
      </w:r>
    </w:p>
    <w:p w14:paraId="4506A486" w14:textId="1A597D45" w:rsidR="007C5648" w:rsidRPr="000E28FF" w:rsidRDefault="008C719B" w:rsidP="0011669A">
      <w:pPr>
        <w:pStyle w:val="NormTextIndentbullet"/>
        <w:numPr>
          <w:ilvl w:val="1"/>
          <w:numId w:val="63"/>
        </w:numPr>
        <w:tabs>
          <w:tab w:val="clear" w:pos="900"/>
          <w:tab w:val="clear" w:pos="1440"/>
          <w:tab w:val="num" w:pos="993"/>
        </w:tabs>
        <w:ind w:left="1021" w:hanging="567"/>
        <w:rPr>
          <w:rStyle w:val="Optional"/>
          <w:lang w:val="en-AU"/>
        </w:rPr>
      </w:pPr>
      <w:r w:rsidRPr="002A5074">
        <w:rPr>
          <w:rStyle w:val="Optional"/>
          <w:lang w:val="en-AU"/>
        </w:rPr>
        <w:t>Pro</w:t>
      </w:r>
      <w:r w:rsidR="00CC71FC" w:rsidRPr="002A5074">
        <w:rPr>
          <w:rStyle w:val="Optional"/>
          <w:lang w:val="en-AU"/>
        </w:rPr>
        <w:t xml:space="preserve"> Bono Hourly Rate is defined in clause </w:t>
      </w:r>
      <w:r w:rsidR="00915513" w:rsidRPr="002A5074">
        <w:rPr>
          <w:rStyle w:val="Optional"/>
          <w:lang w:val="en-AU"/>
        </w:rPr>
        <w:t>5</w:t>
      </w:r>
    </w:p>
    <w:p w14:paraId="2AE2801F" w14:textId="65528428" w:rsidR="007C5648" w:rsidRPr="000E28FF" w:rsidRDefault="0066147A" w:rsidP="0011669A">
      <w:pPr>
        <w:pStyle w:val="NormTextbullet"/>
        <w:numPr>
          <w:ilvl w:val="0"/>
          <w:numId w:val="63"/>
        </w:numPr>
        <w:tabs>
          <w:tab w:val="clear" w:pos="360"/>
          <w:tab w:val="clear" w:pos="720"/>
        </w:tabs>
        <w:spacing w:before="240"/>
        <w:ind w:left="426" w:hanging="426"/>
        <w:rPr>
          <w:rStyle w:val="OptionalBold"/>
          <w:lang w:val="en-AU"/>
        </w:rPr>
      </w:pPr>
      <w:r w:rsidRPr="000E28FF">
        <w:rPr>
          <w:rStyle w:val="OptionalBold"/>
          <w:lang w:val="en-AU"/>
        </w:rPr>
        <w:t>Guiding Principles</w:t>
      </w:r>
    </w:p>
    <w:p w14:paraId="4E59FE20" w14:textId="56CDACC0"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The Government is committed to the provision of Pro Bono Legal Services as a means to contribute to the administration of justice.</w:t>
      </w:r>
    </w:p>
    <w:p w14:paraId="6D76FBCC" w14:textId="554A14E0" w:rsidR="007C5648" w:rsidRPr="000E28FF" w:rsidRDefault="007C5648" w:rsidP="0011669A">
      <w:pPr>
        <w:pStyle w:val="NormTextIndentbullet"/>
        <w:numPr>
          <w:ilvl w:val="1"/>
          <w:numId w:val="63"/>
        </w:numPr>
        <w:tabs>
          <w:tab w:val="clear" w:pos="900"/>
          <w:tab w:val="clear" w:pos="1440"/>
          <w:tab w:val="num" w:pos="1276"/>
        </w:tabs>
        <w:ind w:left="1021" w:hanging="567"/>
        <w:rPr>
          <w:rStyle w:val="Optional"/>
          <w:lang w:val="en-AU"/>
        </w:rPr>
      </w:pPr>
      <w:r w:rsidRPr="000E28FF">
        <w:rPr>
          <w:rStyle w:val="Optional"/>
          <w:lang w:val="en-AU"/>
        </w:rPr>
        <w:t>The Government recognises that the provision of Pro Bono Legal Services complement, rather than substitute, Government funded legal aid and legal assistant services.</w:t>
      </w:r>
    </w:p>
    <w:p w14:paraId="08A6A9B7" w14:textId="4DFE7732" w:rsidR="007C5648" w:rsidRPr="000E28FF" w:rsidRDefault="007C5648" w:rsidP="0011669A">
      <w:pPr>
        <w:pStyle w:val="NormTextIndentbullet"/>
        <w:numPr>
          <w:ilvl w:val="1"/>
          <w:numId w:val="63"/>
        </w:numPr>
        <w:tabs>
          <w:tab w:val="clear" w:pos="900"/>
          <w:tab w:val="clear" w:pos="1440"/>
          <w:tab w:val="num" w:pos="1276"/>
        </w:tabs>
        <w:ind w:left="1021" w:hanging="567"/>
        <w:rPr>
          <w:rStyle w:val="Optional"/>
          <w:lang w:val="en-AU"/>
        </w:rPr>
      </w:pPr>
      <w:r w:rsidRPr="000E28FF">
        <w:rPr>
          <w:rStyle w:val="Optional"/>
          <w:lang w:val="en-AU"/>
        </w:rPr>
        <w:t>The Government seeks to strengthen the community legal sector through the provision of Pro Bono Legal Services.</w:t>
      </w:r>
    </w:p>
    <w:p w14:paraId="7CC97478" w14:textId="224FFB5C" w:rsidR="007C5648" w:rsidRPr="000E28FF" w:rsidRDefault="0066147A" w:rsidP="0011669A">
      <w:pPr>
        <w:pStyle w:val="NormTextbullet"/>
        <w:numPr>
          <w:ilvl w:val="0"/>
          <w:numId w:val="63"/>
        </w:numPr>
        <w:tabs>
          <w:tab w:val="clear" w:pos="360"/>
          <w:tab w:val="clear" w:pos="720"/>
          <w:tab w:val="num" w:pos="426"/>
        </w:tabs>
        <w:spacing w:before="240"/>
        <w:ind w:left="426" w:hanging="426"/>
        <w:rPr>
          <w:rStyle w:val="OptionalBold"/>
          <w:lang w:val="en-AU"/>
        </w:rPr>
      </w:pPr>
      <w:r w:rsidRPr="000E28FF">
        <w:rPr>
          <w:rStyle w:val="OptionalBold"/>
          <w:lang w:val="en-AU"/>
        </w:rPr>
        <w:t>Pro Bono Legal Services</w:t>
      </w:r>
    </w:p>
    <w:p w14:paraId="57861920" w14:textId="38CB4A74"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Pro Bono Legal Services means:</w:t>
      </w:r>
    </w:p>
    <w:p w14:paraId="65DE45C5" w14:textId="0DB34785" w:rsidR="00D20AE9" w:rsidRPr="002A5074" w:rsidRDefault="007C5648" w:rsidP="00546A59">
      <w:pPr>
        <w:pStyle w:val="BodyTextbullet"/>
        <w:numPr>
          <w:ilvl w:val="0"/>
          <w:numId w:val="0"/>
        </w:numPr>
        <w:ind w:left="1531" w:hanging="538"/>
        <w:rPr>
          <w:rStyle w:val="Optional"/>
          <w:lang w:val="en-AU"/>
        </w:rPr>
      </w:pPr>
      <w:r w:rsidRPr="000E28FF">
        <w:rPr>
          <w:rStyle w:val="Optional"/>
          <w:lang w:val="en-AU"/>
        </w:rPr>
        <w:t>(i)</w:t>
      </w:r>
      <w:r w:rsidRPr="000E28FF">
        <w:rPr>
          <w:rStyle w:val="Optional"/>
          <w:lang w:val="en-AU"/>
        </w:rPr>
        <w:tab/>
      </w:r>
      <w:r w:rsidR="00D20AE9" w:rsidRPr="002A5074">
        <w:rPr>
          <w:rStyle w:val="Optional"/>
          <w:lang w:val="en-AU"/>
        </w:rPr>
        <w:t>pro bono legal work provide according to the Australian Pro Bono Centre’s National Pro-Bono Target definition;</w:t>
      </w:r>
    </w:p>
    <w:p w14:paraId="4E7ED271" w14:textId="79CA39CB" w:rsidR="007C5648" w:rsidRPr="000E28FF" w:rsidRDefault="00F8334B" w:rsidP="00546A59">
      <w:pPr>
        <w:pStyle w:val="BodyTextbullet"/>
        <w:numPr>
          <w:ilvl w:val="0"/>
          <w:numId w:val="0"/>
        </w:numPr>
        <w:ind w:left="1531" w:hanging="516"/>
        <w:rPr>
          <w:rStyle w:val="Optional"/>
          <w:lang w:val="en-AU"/>
        </w:rPr>
      </w:pPr>
      <w:r w:rsidRPr="002A5074">
        <w:rPr>
          <w:rStyle w:val="Optional"/>
          <w:lang w:val="en-AU"/>
        </w:rPr>
        <w:t>(ii)</w:t>
      </w:r>
      <w:r w:rsidR="00546A59" w:rsidRPr="002A5074">
        <w:rPr>
          <w:rStyle w:val="Optional"/>
          <w:lang w:val="en-AU"/>
        </w:rPr>
        <w:tab/>
      </w:r>
      <w:r w:rsidR="007C5648" w:rsidRPr="000E28FF">
        <w:rPr>
          <w:rStyle w:val="Optional"/>
          <w:lang w:val="en-AU"/>
        </w:rPr>
        <w:t>services within the definition of 'Approved Causes' in clause 3(b) and otherwise within the terms of the Pro Bono Guidelines; or</w:t>
      </w:r>
    </w:p>
    <w:p w14:paraId="725C0F84" w14:textId="7A214AE1" w:rsidR="007C5648" w:rsidRPr="000E28FF" w:rsidRDefault="007C5648" w:rsidP="00546A59">
      <w:pPr>
        <w:pStyle w:val="BodyTextbullet"/>
        <w:numPr>
          <w:ilvl w:val="0"/>
          <w:numId w:val="0"/>
        </w:numPr>
        <w:ind w:left="1531" w:hanging="538"/>
        <w:rPr>
          <w:rStyle w:val="Optional"/>
          <w:lang w:val="en-AU"/>
        </w:rPr>
      </w:pPr>
      <w:r w:rsidRPr="000E28FF">
        <w:rPr>
          <w:rStyle w:val="Optional"/>
          <w:lang w:val="en-AU"/>
        </w:rPr>
        <w:t>(ii</w:t>
      </w:r>
      <w:r w:rsidR="00D20AE9" w:rsidRPr="002A5074">
        <w:rPr>
          <w:rStyle w:val="Optional"/>
          <w:lang w:val="en-AU"/>
        </w:rPr>
        <w:t>i</w:t>
      </w:r>
      <w:r w:rsidRPr="000E28FF">
        <w:rPr>
          <w:rStyle w:val="Optional"/>
          <w:lang w:val="en-AU"/>
        </w:rPr>
        <w:t>)</w:t>
      </w:r>
      <w:r w:rsidRPr="000E28FF">
        <w:rPr>
          <w:rStyle w:val="Optional"/>
          <w:lang w:val="en-AU"/>
        </w:rPr>
        <w:tab/>
        <w:t>services as approved from time to time by the Attorney General and notified in writing to the Service Provider by the Executive Contract Manager,</w:t>
      </w:r>
    </w:p>
    <w:p w14:paraId="50CC2C52" w14:textId="53887B80" w:rsidR="007C5648" w:rsidRPr="000E28FF" w:rsidRDefault="001830E0" w:rsidP="00546A59">
      <w:pPr>
        <w:pStyle w:val="NormTextIndent"/>
        <w:ind w:left="1020"/>
        <w:rPr>
          <w:rStyle w:val="Optional"/>
          <w:lang w:val="en-AU"/>
        </w:rPr>
      </w:pPr>
      <w:r w:rsidRPr="002A5074">
        <w:rPr>
          <w:rStyle w:val="Optional"/>
          <w:lang w:val="en-AU"/>
        </w:rPr>
        <w:t>but</w:t>
      </w:r>
      <w:r w:rsidR="007C5648" w:rsidRPr="000E28FF">
        <w:rPr>
          <w:rStyle w:val="Optional"/>
          <w:lang w:val="en-AU"/>
        </w:rPr>
        <w:t xml:space="preserve"> does not include 'Excluded Services'.</w:t>
      </w:r>
    </w:p>
    <w:p w14:paraId="43CD18E2" w14:textId="3E119F51"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Approved Causes means the provision of Pro Bono Legal Services:</w:t>
      </w:r>
    </w:p>
    <w:p w14:paraId="2E4080CD" w14:textId="4CFB3D85" w:rsidR="007C5648" w:rsidRPr="000E28FF" w:rsidRDefault="007C5648" w:rsidP="00546A59">
      <w:pPr>
        <w:pStyle w:val="BodyTextbullet"/>
        <w:numPr>
          <w:ilvl w:val="0"/>
          <w:numId w:val="0"/>
        </w:numPr>
        <w:ind w:left="1530" w:hanging="538"/>
        <w:rPr>
          <w:rStyle w:val="Optional"/>
          <w:lang w:val="en-AU"/>
        </w:rPr>
      </w:pPr>
      <w:r w:rsidRPr="000E28FF">
        <w:rPr>
          <w:rStyle w:val="Optional"/>
          <w:lang w:val="en-AU"/>
        </w:rPr>
        <w:t>(i)</w:t>
      </w:r>
      <w:r w:rsidRPr="000E28FF">
        <w:rPr>
          <w:rStyle w:val="Optional"/>
          <w:lang w:val="en-AU"/>
        </w:rPr>
        <w:tab/>
        <w:t xml:space="preserve">to </w:t>
      </w:r>
      <w:r w:rsidR="00D20AE9" w:rsidRPr="000E28FF">
        <w:rPr>
          <w:rStyle w:val="Optional"/>
          <w:lang w:val="en-AU"/>
        </w:rPr>
        <w:t xml:space="preserve">individuals </w:t>
      </w:r>
      <w:r w:rsidRPr="000E28FF">
        <w:rPr>
          <w:rStyle w:val="Optional"/>
          <w:lang w:val="en-AU"/>
        </w:rPr>
        <w:t>in Western Australia who cannot obtain Legal Aid or otherwise access the legal system without incurring significa</w:t>
      </w:r>
      <w:r w:rsidR="00546A59" w:rsidRPr="000E28FF">
        <w:rPr>
          <w:rStyle w:val="Optional"/>
          <w:lang w:val="en-AU"/>
        </w:rPr>
        <w:t>nt financial or other hardship;</w:t>
      </w:r>
    </w:p>
    <w:p w14:paraId="7B9A051F" w14:textId="7FD6130F" w:rsidR="007C5648" w:rsidRPr="000E28FF" w:rsidRDefault="007C5648" w:rsidP="00546A59">
      <w:pPr>
        <w:pStyle w:val="BodyTextbullet"/>
        <w:numPr>
          <w:ilvl w:val="0"/>
          <w:numId w:val="0"/>
        </w:numPr>
        <w:ind w:left="1530" w:hanging="538"/>
        <w:rPr>
          <w:rStyle w:val="Optional"/>
          <w:lang w:val="en-AU"/>
        </w:rPr>
      </w:pPr>
      <w:r w:rsidRPr="000E28FF">
        <w:rPr>
          <w:rStyle w:val="Optional"/>
          <w:lang w:val="en-AU"/>
        </w:rPr>
        <w:t>(ii)</w:t>
      </w:r>
      <w:r w:rsidRPr="000E28FF">
        <w:rPr>
          <w:rStyle w:val="Optional"/>
          <w:lang w:val="en-AU"/>
        </w:rPr>
        <w:tab/>
        <w:t>which will enhance access to justice for disadvantaged people in Western Australia;</w:t>
      </w:r>
    </w:p>
    <w:p w14:paraId="5EC36F7F" w14:textId="3F1400DD" w:rsidR="007C5648" w:rsidRPr="000E28FF" w:rsidRDefault="007C5648" w:rsidP="00546A59">
      <w:pPr>
        <w:pStyle w:val="BodyTextbullet"/>
        <w:numPr>
          <w:ilvl w:val="0"/>
          <w:numId w:val="0"/>
        </w:numPr>
        <w:ind w:left="1530" w:hanging="538"/>
        <w:rPr>
          <w:rStyle w:val="Optional"/>
          <w:lang w:val="en-AU"/>
        </w:rPr>
      </w:pPr>
      <w:r w:rsidRPr="000E28FF">
        <w:rPr>
          <w:rStyle w:val="Optional"/>
          <w:lang w:val="en-AU"/>
        </w:rPr>
        <w:lastRenderedPageBreak/>
        <w:t>(iii)</w:t>
      </w:r>
      <w:r w:rsidRPr="000E28FF">
        <w:rPr>
          <w:rStyle w:val="Optional"/>
          <w:lang w:val="en-AU"/>
        </w:rPr>
        <w:tab/>
        <w:t>to Law Access, a community legal centre</w:t>
      </w:r>
      <w:r w:rsidR="00D97018" w:rsidRPr="002A5074">
        <w:rPr>
          <w:rStyle w:val="Optional"/>
          <w:lang w:val="en-AU"/>
        </w:rPr>
        <w:t xml:space="preserve"> in Western Australia</w:t>
      </w:r>
      <w:r w:rsidRPr="000E28FF">
        <w:rPr>
          <w:rStyle w:val="Optional"/>
          <w:lang w:val="en-AU"/>
        </w:rPr>
        <w:t>, the Aboriginal Legal Services of Western Australia, and to bodies whose primary focus is representation of Aboriginal people; or</w:t>
      </w:r>
    </w:p>
    <w:p w14:paraId="0A993115" w14:textId="52CB2638" w:rsidR="007C5648" w:rsidRPr="000E28FF" w:rsidRDefault="007C5648" w:rsidP="00546A59">
      <w:pPr>
        <w:pStyle w:val="BodyTextbullet"/>
        <w:numPr>
          <w:ilvl w:val="0"/>
          <w:numId w:val="0"/>
        </w:numPr>
        <w:ind w:left="1530" w:hanging="538"/>
        <w:rPr>
          <w:rStyle w:val="Optional"/>
          <w:lang w:val="en-AU"/>
        </w:rPr>
      </w:pPr>
      <w:r w:rsidRPr="000E28FF">
        <w:rPr>
          <w:rStyle w:val="Optional"/>
          <w:lang w:val="en-AU"/>
        </w:rPr>
        <w:t>(iv)</w:t>
      </w:r>
      <w:r w:rsidRPr="000E28FF">
        <w:rPr>
          <w:rStyle w:val="Optional"/>
          <w:lang w:val="en-AU"/>
        </w:rPr>
        <w:tab/>
        <w:t>by way of secondment of legal staff to Law Access, a community legal centre</w:t>
      </w:r>
      <w:r w:rsidR="00D20AE9" w:rsidRPr="000E28FF">
        <w:rPr>
          <w:rStyle w:val="Optional"/>
          <w:lang w:val="en-AU"/>
        </w:rPr>
        <w:t xml:space="preserve"> in Western Australia</w:t>
      </w:r>
      <w:r w:rsidRPr="000E28FF">
        <w:rPr>
          <w:rStyle w:val="Optional"/>
          <w:lang w:val="en-AU"/>
        </w:rPr>
        <w:t xml:space="preserve">, the Aboriginal Legal Services of Western Australia, or bodies </w:t>
      </w:r>
      <w:r w:rsidR="00D20AE9" w:rsidRPr="000E28FF">
        <w:rPr>
          <w:rStyle w:val="Optional"/>
          <w:lang w:val="en-AU"/>
        </w:rPr>
        <w:t xml:space="preserve">in Western Australia whose </w:t>
      </w:r>
      <w:r w:rsidRPr="000E28FF">
        <w:rPr>
          <w:rStyle w:val="Optional"/>
          <w:lang w:val="en-AU"/>
        </w:rPr>
        <w:t>primary focus is representation of Aboriginal people.</w:t>
      </w:r>
    </w:p>
    <w:p w14:paraId="31FCB338" w14:textId="218C3494"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Excluded Services means any services which under </w:t>
      </w:r>
      <w:r w:rsidR="00D20AE9" w:rsidRPr="000E28FF">
        <w:rPr>
          <w:rStyle w:val="Optional"/>
          <w:lang w:val="en-AU"/>
        </w:rPr>
        <w:t>this Appendix</w:t>
      </w:r>
      <w:r w:rsidRPr="000E28FF">
        <w:rPr>
          <w:rStyle w:val="Optional"/>
          <w:lang w:val="en-AU"/>
        </w:rPr>
        <w:t xml:space="preserve"> are not recognised as Pro Bono Legal Services, and include:</w:t>
      </w:r>
    </w:p>
    <w:p w14:paraId="467434D9"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(i)</w:t>
      </w:r>
      <w:r w:rsidRPr="000E28FF">
        <w:rPr>
          <w:rStyle w:val="Optional"/>
          <w:lang w:val="en-AU"/>
        </w:rPr>
        <w:tab/>
        <w:t>giving legal assistance to any person for free, or at a reduced fee, without reference to whether he/she can afford to pay for that legal assistance or whether his/her case raises an issue of public interest;</w:t>
      </w:r>
    </w:p>
    <w:p w14:paraId="731C49F0"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(ii)</w:t>
      </w:r>
      <w:r w:rsidRPr="000E28FF">
        <w:rPr>
          <w:rStyle w:val="Optional"/>
          <w:lang w:val="en-AU"/>
        </w:rPr>
        <w:tab/>
        <w:t>free first consultations with clients who are otherwise billed at a Law Firm's normal rates;</w:t>
      </w:r>
    </w:p>
    <w:p w14:paraId="1F4D659D"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(iii)</w:t>
      </w:r>
      <w:r w:rsidRPr="000E28FF">
        <w:rPr>
          <w:rStyle w:val="Optional"/>
          <w:lang w:val="en-AU"/>
        </w:rPr>
        <w:tab/>
        <w:t>legal assistance provided under a grant of legal assistance from Legal Aid;</w:t>
      </w:r>
    </w:p>
    <w:p w14:paraId="77400163"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(iv)</w:t>
      </w:r>
      <w:r w:rsidRPr="000E28FF">
        <w:rPr>
          <w:rStyle w:val="Optional"/>
          <w:lang w:val="en-AU"/>
        </w:rPr>
        <w:tab/>
        <w:t>contingency fee arrangements, or other speculative work, which is undertaken with a commercial expectation of a fee;</w:t>
      </w:r>
    </w:p>
    <w:p w14:paraId="6D822C7F" w14:textId="77777777"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(v)</w:t>
      </w:r>
      <w:r w:rsidRPr="000E28FF">
        <w:rPr>
          <w:rStyle w:val="Optional"/>
          <w:lang w:val="en-AU"/>
        </w:rPr>
        <w:tab/>
        <w:t>the sponsorship of cultural and sporting events, work undertaken for business development and other marketing opportunities; and</w:t>
      </w:r>
    </w:p>
    <w:p w14:paraId="35F1F5F4" w14:textId="7E13EEFF" w:rsidR="007C5648" w:rsidRPr="000E28FF" w:rsidRDefault="007C5648" w:rsidP="00546A59">
      <w:pPr>
        <w:pStyle w:val="BodyTextbullet"/>
        <w:numPr>
          <w:ilvl w:val="0"/>
          <w:numId w:val="0"/>
        </w:numPr>
        <w:ind w:left="1531" w:hanging="539"/>
        <w:rPr>
          <w:rStyle w:val="Optional"/>
          <w:lang w:val="en-AU"/>
        </w:rPr>
      </w:pPr>
      <w:r w:rsidRPr="000E28FF">
        <w:rPr>
          <w:rStyle w:val="Optional"/>
          <w:lang w:val="en-AU"/>
        </w:rPr>
        <w:t>(vi)</w:t>
      </w:r>
      <w:r w:rsidRPr="000E28FF">
        <w:rPr>
          <w:rStyle w:val="Optional"/>
          <w:lang w:val="en-AU"/>
        </w:rPr>
        <w:tab/>
        <w:t>time spent by lawyers sitting on the board of a community organisation (including a community legal organisation) or a charity.</w:t>
      </w:r>
    </w:p>
    <w:p w14:paraId="1E75682F" w14:textId="779C40A4" w:rsidR="007C5648" w:rsidRPr="000E28FF" w:rsidRDefault="0066147A" w:rsidP="0011669A">
      <w:pPr>
        <w:pStyle w:val="NormTextbullet"/>
        <w:numPr>
          <w:ilvl w:val="0"/>
          <w:numId w:val="63"/>
        </w:numPr>
        <w:tabs>
          <w:tab w:val="clear" w:pos="360"/>
          <w:tab w:val="clear" w:pos="720"/>
          <w:tab w:val="num" w:pos="426"/>
        </w:tabs>
        <w:spacing w:before="240"/>
        <w:ind w:left="425" w:hanging="425"/>
        <w:rPr>
          <w:rStyle w:val="OptionalBold"/>
          <w:lang w:val="en-AU"/>
        </w:rPr>
      </w:pPr>
      <w:r w:rsidRPr="000E28FF">
        <w:rPr>
          <w:rStyle w:val="OptionalBold"/>
          <w:lang w:val="en-AU"/>
        </w:rPr>
        <w:t>Requirements</w:t>
      </w:r>
    </w:p>
    <w:p w14:paraId="547EBDE9" w14:textId="2829F823" w:rsidR="00234D40" w:rsidRPr="000E28FF" w:rsidRDefault="007C5648" w:rsidP="00E13EFE">
      <w:pPr>
        <w:pStyle w:val="NormTextIndent"/>
        <w:ind w:left="454"/>
        <w:rPr>
          <w:rStyle w:val="Optional"/>
          <w:lang w:val="en-AU"/>
        </w:rPr>
      </w:pPr>
      <w:r w:rsidRPr="000E28FF">
        <w:rPr>
          <w:rStyle w:val="Optional"/>
          <w:lang w:val="en-AU"/>
        </w:rPr>
        <w:t>Law Firms who provide Legal Services to Government must</w:t>
      </w:r>
      <w:r w:rsidR="00234D40" w:rsidRPr="000E28FF">
        <w:rPr>
          <w:rStyle w:val="Optional"/>
          <w:lang w:val="en-AU"/>
        </w:rPr>
        <w:t>:</w:t>
      </w:r>
    </w:p>
    <w:p w14:paraId="192AA50C" w14:textId="0B10AF08"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be a signatory to the Australian Pro Bono Centre's National Pro Bono Target (</w:t>
      </w:r>
      <w:hyperlink r:id="rId155" w:history="1">
        <w:r w:rsidR="00240D84" w:rsidRPr="000E28FF">
          <w:rPr>
            <w:rStyle w:val="Hyperlink"/>
            <w:lang w:val="en-AU"/>
          </w:rPr>
          <w:t>www.probonocentre.org.au/provide-pro-bono/target/</w:t>
        </w:r>
      </w:hyperlink>
      <w:r w:rsidR="00240D84" w:rsidRPr="000E28FF">
        <w:rPr>
          <w:rStyle w:val="Optional"/>
          <w:lang w:val="en-AU"/>
        </w:rPr>
        <w:t xml:space="preserve">); </w:t>
      </w:r>
      <w:r w:rsidR="00240D84" w:rsidRPr="002A5074">
        <w:rPr>
          <w:rStyle w:val="Optional"/>
          <w:lang w:val="en-AU"/>
        </w:rPr>
        <w:t>and</w:t>
      </w:r>
    </w:p>
    <w:p w14:paraId="140A8C43" w14:textId="167BAB5F"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undertake Pro Bono Legal Services for Approved Causes to the value of at least 10% of the total value of each Law Firm's contract for Legal Services with the Government.</w:t>
      </w:r>
    </w:p>
    <w:p w14:paraId="5F487DF7" w14:textId="6857BA94" w:rsidR="00CC71FC" w:rsidRPr="000E28FF" w:rsidRDefault="00CC71FC" w:rsidP="0011669A">
      <w:pPr>
        <w:pStyle w:val="NormTextbullet"/>
        <w:numPr>
          <w:ilvl w:val="0"/>
          <w:numId w:val="63"/>
        </w:numPr>
        <w:tabs>
          <w:tab w:val="clear" w:pos="360"/>
          <w:tab w:val="clear" w:pos="720"/>
          <w:tab w:val="num" w:pos="426"/>
        </w:tabs>
        <w:spacing w:before="240"/>
        <w:ind w:left="425" w:hanging="425"/>
        <w:rPr>
          <w:rStyle w:val="OptionalBold"/>
          <w:lang w:val="en-AU"/>
        </w:rPr>
      </w:pPr>
      <w:r w:rsidRPr="002A5074">
        <w:rPr>
          <w:rStyle w:val="OptionalBold"/>
          <w:lang w:val="en-AU"/>
        </w:rPr>
        <w:t>Pro Bono Hourly Rates</w:t>
      </w:r>
    </w:p>
    <w:p w14:paraId="089D9EDB" w14:textId="5A945116" w:rsidR="00CC71FC" w:rsidRPr="000E28FF" w:rsidRDefault="00CC71FC" w:rsidP="0011669A">
      <w:pPr>
        <w:pStyle w:val="NormTextIndentbullet"/>
        <w:numPr>
          <w:ilvl w:val="1"/>
          <w:numId w:val="63"/>
        </w:numPr>
        <w:tabs>
          <w:tab w:val="clear" w:pos="900"/>
          <w:tab w:val="clear" w:pos="1440"/>
          <w:tab w:val="num" w:pos="993"/>
        </w:tabs>
        <w:ind w:left="1020" w:hanging="567"/>
        <w:rPr>
          <w:rStyle w:val="Optional"/>
          <w:lang w:val="en-AU"/>
        </w:rPr>
      </w:pPr>
      <w:r w:rsidRPr="000E28FF">
        <w:rPr>
          <w:rStyle w:val="Optional"/>
          <w:lang w:val="en-AU"/>
        </w:rPr>
        <w:t>The Pro Bono Hourly Rate for a Law Firm is calculated as an average of the Law Firm’s hourly rate for lawyers under the relevant contract for Legal Services with Government.</w:t>
      </w:r>
    </w:p>
    <w:p w14:paraId="06F78D71" w14:textId="7275CEED" w:rsidR="00CC71FC" w:rsidRPr="000E28FF" w:rsidRDefault="00CC71FC" w:rsidP="0011669A">
      <w:pPr>
        <w:pStyle w:val="NormTextIndentbullet"/>
        <w:numPr>
          <w:ilvl w:val="1"/>
          <w:numId w:val="63"/>
        </w:numPr>
        <w:tabs>
          <w:tab w:val="clear" w:pos="900"/>
          <w:tab w:val="clear" w:pos="1440"/>
          <w:tab w:val="num" w:pos="993"/>
        </w:tabs>
        <w:ind w:left="1020" w:hanging="567"/>
        <w:rPr>
          <w:rStyle w:val="Optional"/>
          <w:lang w:val="en-AU"/>
        </w:rPr>
      </w:pPr>
      <w:r w:rsidRPr="000E28FF">
        <w:rPr>
          <w:rStyle w:val="Optional"/>
          <w:lang w:val="en-AU"/>
        </w:rPr>
        <w:t>To avoid doubt and by way of illustration if a Law Firm charges the following hourly rates under a contract for Legal Services with Government:</w:t>
      </w:r>
    </w:p>
    <w:p w14:paraId="2C904DCA" w14:textId="5E5928BB" w:rsidR="00CC71FC" w:rsidRPr="002A5074" w:rsidRDefault="00CC71FC" w:rsidP="00E13EFE">
      <w:pPr>
        <w:pStyle w:val="NormTextbullet"/>
        <w:numPr>
          <w:ilvl w:val="0"/>
          <w:numId w:val="0"/>
        </w:numPr>
        <w:tabs>
          <w:tab w:val="clear" w:pos="360"/>
          <w:tab w:val="num" w:pos="993"/>
        </w:tabs>
        <w:ind w:left="1020"/>
        <w:rPr>
          <w:rStyle w:val="Optional"/>
          <w:lang w:val="en-AU"/>
        </w:rPr>
      </w:pPr>
      <w:r w:rsidRPr="002A5074">
        <w:rPr>
          <w:rStyle w:val="Optional"/>
          <w:lang w:val="en-AU"/>
        </w:rPr>
        <w:t>Partner: $700</w:t>
      </w:r>
    </w:p>
    <w:p w14:paraId="1D7C805A" w14:textId="1239C651" w:rsidR="00CC71FC" w:rsidRPr="002A5074" w:rsidRDefault="00CC71FC" w:rsidP="00E13EFE">
      <w:pPr>
        <w:pStyle w:val="NormTextbullet"/>
        <w:numPr>
          <w:ilvl w:val="0"/>
          <w:numId w:val="0"/>
        </w:numPr>
        <w:tabs>
          <w:tab w:val="clear" w:pos="360"/>
          <w:tab w:val="num" w:pos="993"/>
        </w:tabs>
        <w:ind w:left="1020"/>
        <w:rPr>
          <w:rStyle w:val="Optional"/>
          <w:lang w:val="en-AU"/>
        </w:rPr>
      </w:pPr>
      <w:r w:rsidRPr="002A5074">
        <w:rPr>
          <w:rStyle w:val="Optional"/>
          <w:lang w:val="en-AU"/>
        </w:rPr>
        <w:t>Senior Associate: $550</w:t>
      </w:r>
    </w:p>
    <w:p w14:paraId="4D79DE3A" w14:textId="23B8E419" w:rsidR="00CC71FC" w:rsidRPr="002A5074" w:rsidRDefault="00CC71FC" w:rsidP="00E13EFE">
      <w:pPr>
        <w:pStyle w:val="NormTextbullet"/>
        <w:numPr>
          <w:ilvl w:val="0"/>
          <w:numId w:val="0"/>
        </w:numPr>
        <w:tabs>
          <w:tab w:val="clear" w:pos="360"/>
          <w:tab w:val="num" w:pos="993"/>
        </w:tabs>
        <w:ind w:left="1020"/>
        <w:rPr>
          <w:rStyle w:val="Optional"/>
          <w:lang w:val="en-AU"/>
        </w:rPr>
      </w:pPr>
      <w:r w:rsidRPr="002A5074">
        <w:rPr>
          <w:rStyle w:val="Optional"/>
          <w:lang w:val="en-AU"/>
        </w:rPr>
        <w:t>Associate: $400</w:t>
      </w:r>
    </w:p>
    <w:p w14:paraId="07135865" w14:textId="5F7D8CA9" w:rsidR="00CC71FC" w:rsidRPr="002A5074" w:rsidRDefault="00CC71FC" w:rsidP="00E13EFE">
      <w:pPr>
        <w:pStyle w:val="NormTextbullet"/>
        <w:numPr>
          <w:ilvl w:val="0"/>
          <w:numId w:val="0"/>
        </w:numPr>
        <w:tabs>
          <w:tab w:val="clear" w:pos="360"/>
          <w:tab w:val="num" w:pos="993"/>
        </w:tabs>
        <w:ind w:left="1020"/>
        <w:rPr>
          <w:rStyle w:val="Optional"/>
          <w:lang w:val="en-AU"/>
        </w:rPr>
      </w:pPr>
      <w:r w:rsidRPr="002A5074">
        <w:rPr>
          <w:rStyle w:val="Optional"/>
          <w:lang w:val="en-AU"/>
        </w:rPr>
        <w:t>Restricted Partner: $250</w:t>
      </w:r>
    </w:p>
    <w:p w14:paraId="6E8A0FD3" w14:textId="1A1F442F" w:rsidR="00CC71FC" w:rsidRPr="002A5074" w:rsidRDefault="00CC71FC" w:rsidP="00E13EFE">
      <w:pPr>
        <w:pStyle w:val="NormTextIndent"/>
        <w:tabs>
          <w:tab w:val="num" w:pos="993"/>
        </w:tabs>
        <w:ind w:left="1020"/>
        <w:rPr>
          <w:rStyle w:val="Optional"/>
          <w:lang w:val="en-AU"/>
        </w:rPr>
      </w:pPr>
      <w:r w:rsidRPr="002A5074">
        <w:rPr>
          <w:rStyle w:val="Optional"/>
          <w:lang w:val="en-AU"/>
        </w:rPr>
        <w:t>then the Pro Bono Hourly Rate for that Law Firm is $475.</w:t>
      </w:r>
    </w:p>
    <w:p w14:paraId="2458133A" w14:textId="787AF8AF" w:rsidR="00CC71FC" w:rsidRPr="000E28FF" w:rsidRDefault="00CC71FC" w:rsidP="0011669A">
      <w:pPr>
        <w:pStyle w:val="NormTextIndentbullet"/>
        <w:numPr>
          <w:ilvl w:val="1"/>
          <w:numId w:val="63"/>
        </w:numPr>
        <w:tabs>
          <w:tab w:val="clear" w:pos="900"/>
          <w:tab w:val="clear" w:pos="1440"/>
          <w:tab w:val="num" w:pos="993"/>
        </w:tabs>
        <w:ind w:left="1020" w:hanging="567"/>
        <w:rPr>
          <w:rStyle w:val="Optional"/>
          <w:lang w:val="en-AU"/>
        </w:rPr>
      </w:pPr>
      <w:r w:rsidRPr="000E28FF">
        <w:rPr>
          <w:rStyle w:val="Optional"/>
          <w:lang w:val="en-AU"/>
        </w:rPr>
        <w:t xml:space="preserve">To avoid doubt the Pro Bono Hourly Rate applies to calculating the requirement set out in </w:t>
      </w:r>
      <w:r w:rsidR="00D20AE9" w:rsidRPr="000E28FF">
        <w:rPr>
          <w:rStyle w:val="Optional"/>
          <w:lang w:val="en-AU"/>
        </w:rPr>
        <w:t xml:space="preserve">Requirements </w:t>
      </w:r>
      <w:r w:rsidRPr="000E28FF">
        <w:rPr>
          <w:rStyle w:val="Optional"/>
          <w:lang w:val="en-AU"/>
        </w:rPr>
        <w:t xml:space="preserve">clause </w:t>
      </w:r>
      <w:r w:rsidR="00D20AE9" w:rsidRPr="000E28FF">
        <w:rPr>
          <w:rStyle w:val="Optional"/>
          <w:lang w:val="en-AU"/>
        </w:rPr>
        <w:t>4(a)(</w:t>
      </w:r>
      <w:r w:rsidR="00313426" w:rsidRPr="002A5074">
        <w:rPr>
          <w:rStyle w:val="Optional"/>
          <w:lang w:val="en-AU"/>
        </w:rPr>
        <w:t>b</w:t>
      </w:r>
      <w:r w:rsidR="00D20AE9" w:rsidRPr="000E28FF">
        <w:rPr>
          <w:rStyle w:val="Optional"/>
          <w:lang w:val="en-AU"/>
        </w:rPr>
        <w:t>) only.</w:t>
      </w:r>
    </w:p>
    <w:p w14:paraId="3D8D4729" w14:textId="29827371" w:rsidR="007C5648" w:rsidRPr="000E28FF" w:rsidRDefault="0066147A" w:rsidP="0011669A">
      <w:pPr>
        <w:pStyle w:val="NormTextbullet"/>
        <w:keepNext/>
        <w:numPr>
          <w:ilvl w:val="0"/>
          <w:numId w:val="63"/>
        </w:numPr>
        <w:tabs>
          <w:tab w:val="clear" w:pos="360"/>
          <w:tab w:val="clear" w:pos="720"/>
          <w:tab w:val="num" w:pos="426"/>
        </w:tabs>
        <w:spacing w:before="240"/>
        <w:ind w:left="426" w:hanging="426"/>
        <w:rPr>
          <w:rStyle w:val="OptionalBold"/>
          <w:lang w:val="en-AU"/>
        </w:rPr>
      </w:pPr>
      <w:r w:rsidRPr="000E28FF">
        <w:rPr>
          <w:rStyle w:val="OptionalBold"/>
          <w:lang w:val="en-AU"/>
        </w:rPr>
        <w:lastRenderedPageBreak/>
        <w:t xml:space="preserve">Conflicts </w:t>
      </w:r>
      <w:r w:rsidR="00A51AD5" w:rsidRPr="002A5074">
        <w:rPr>
          <w:rStyle w:val="OptionalBold"/>
          <w:lang w:val="en-AU"/>
        </w:rPr>
        <w:t>of</w:t>
      </w:r>
      <w:r w:rsidRPr="000E28FF">
        <w:rPr>
          <w:rStyle w:val="OptionalBold"/>
          <w:lang w:val="en-AU"/>
        </w:rPr>
        <w:t xml:space="preserve"> Interest</w:t>
      </w:r>
    </w:p>
    <w:p w14:paraId="4B44171A" w14:textId="35086CD0" w:rsidR="007C5648" w:rsidRPr="000E28FF" w:rsidRDefault="007C5648" w:rsidP="00E13EFE">
      <w:pPr>
        <w:pStyle w:val="NormTextIndent"/>
        <w:ind w:left="454"/>
        <w:rPr>
          <w:rStyle w:val="Optional"/>
          <w:lang w:val="en-AU"/>
        </w:rPr>
      </w:pPr>
      <w:r w:rsidRPr="000E28FF">
        <w:rPr>
          <w:rStyle w:val="Optional"/>
          <w:lang w:val="en-AU"/>
        </w:rPr>
        <w:t>A Pro Bono Coordinator located at the State Solicitor's Office will manage conflicts of interest that may arise for law firms undertaking Pro Bono Legal Services where the Government is the counter-party.</w:t>
      </w:r>
    </w:p>
    <w:p w14:paraId="73B3A414" w14:textId="22E8D9CD" w:rsidR="007C5648" w:rsidRPr="000E28FF" w:rsidRDefault="0066147A" w:rsidP="0011669A">
      <w:pPr>
        <w:pStyle w:val="NormTextbullet"/>
        <w:numPr>
          <w:ilvl w:val="0"/>
          <w:numId w:val="63"/>
        </w:numPr>
        <w:tabs>
          <w:tab w:val="clear" w:pos="360"/>
          <w:tab w:val="clear" w:pos="720"/>
          <w:tab w:val="num" w:pos="426"/>
        </w:tabs>
        <w:spacing w:before="240"/>
        <w:ind w:left="426" w:hanging="426"/>
        <w:rPr>
          <w:rStyle w:val="OptionalBold"/>
          <w:lang w:val="en-AU"/>
        </w:rPr>
      </w:pPr>
      <w:r w:rsidRPr="000E28FF">
        <w:rPr>
          <w:rStyle w:val="OptionalBold"/>
          <w:lang w:val="en-AU"/>
        </w:rPr>
        <w:t>Reporting</w:t>
      </w:r>
    </w:p>
    <w:p w14:paraId="4DAA86E1" w14:textId="77F9F96B"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 xml:space="preserve">Law Firms are required to complete the Reporting Template at Table 1 for each contract for Legal Services with the Government by no later than 12 weeks from the </w:t>
      </w:r>
      <w:r w:rsidR="002915AC" w:rsidRPr="000E28FF">
        <w:rPr>
          <w:rStyle w:val="Optional"/>
          <w:lang w:val="en-AU"/>
        </w:rPr>
        <w:t xml:space="preserve">end of the financial year in respect of which the Pro Bono amount is calculated and send it to the State Solicitors Office (SSO) at </w:t>
      </w:r>
      <w:r w:rsidR="009F2B3E" w:rsidRPr="000E28FF">
        <w:rPr>
          <w:rStyle w:val="Optional"/>
          <w:b/>
          <w:lang w:val="en-AU"/>
        </w:rPr>
        <w:t>probono@sso.wa.gov.au</w:t>
      </w:r>
      <w:r w:rsidRPr="000E28FF">
        <w:rPr>
          <w:rStyle w:val="Optional"/>
          <w:lang w:val="en-AU"/>
        </w:rPr>
        <w:t>.</w:t>
      </w:r>
    </w:p>
    <w:p w14:paraId="22054A12" w14:textId="49AF2188"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Law firms are not required to disclose the names of their pro bono clients in the Reporting Template.</w:t>
      </w:r>
    </w:p>
    <w:p w14:paraId="3FF75055" w14:textId="0799EA00" w:rsidR="007C5648" w:rsidRPr="000E28FF" w:rsidRDefault="007C5648" w:rsidP="0011669A">
      <w:pPr>
        <w:pStyle w:val="NormTextIndentbullet"/>
        <w:numPr>
          <w:ilvl w:val="1"/>
          <w:numId w:val="63"/>
        </w:numPr>
        <w:tabs>
          <w:tab w:val="clear" w:pos="900"/>
          <w:tab w:val="clear" w:pos="1440"/>
          <w:tab w:val="num" w:pos="993"/>
        </w:tabs>
        <w:ind w:left="1021" w:hanging="567"/>
        <w:rPr>
          <w:rStyle w:val="Optional"/>
          <w:lang w:val="en-AU"/>
        </w:rPr>
      </w:pPr>
      <w:r w:rsidRPr="000E28FF">
        <w:rPr>
          <w:rStyle w:val="Optional"/>
          <w:lang w:val="en-AU"/>
        </w:rPr>
        <w:t>A report using disaggregated data will be tabled in Parliament annually.</w:t>
      </w:r>
    </w:p>
    <w:p w14:paraId="39554730" w14:textId="47A710A4" w:rsidR="007C5648" w:rsidRPr="000E28FF" w:rsidRDefault="007C5648" w:rsidP="00E13EFE">
      <w:pPr>
        <w:pStyle w:val="NormTextbullet"/>
        <w:numPr>
          <w:ilvl w:val="0"/>
          <w:numId w:val="0"/>
        </w:numPr>
        <w:tabs>
          <w:tab w:val="clear" w:pos="360"/>
        </w:tabs>
        <w:spacing w:before="240"/>
        <w:ind w:left="360" w:hanging="360"/>
        <w:rPr>
          <w:rStyle w:val="OptionalBold"/>
          <w:lang w:val="en-AU"/>
        </w:rPr>
      </w:pPr>
      <w:r w:rsidRPr="000E28FF">
        <w:rPr>
          <w:rStyle w:val="OptionalBold"/>
          <w:lang w:val="en-AU"/>
        </w:rPr>
        <w:t>Table 1 – Pro Bono Reporting Template</w:t>
      </w:r>
    </w:p>
    <w:tbl>
      <w:tblPr>
        <w:tblStyle w:val="TableGrid"/>
        <w:tblW w:w="9639" w:type="dxa"/>
        <w:tblInd w:w="-5" w:type="dxa"/>
        <w:tblLook w:val="04A0" w:firstRow="1" w:lastRow="0" w:firstColumn="1" w:lastColumn="0" w:noHBand="0" w:noVBand="1"/>
      </w:tblPr>
      <w:tblGrid>
        <w:gridCol w:w="851"/>
        <w:gridCol w:w="4136"/>
        <w:gridCol w:w="4652"/>
      </w:tblGrid>
      <w:tr w:rsidR="002915AC" w:rsidRPr="002A5074" w14:paraId="7B1B352B" w14:textId="77777777" w:rsidTr="00E13EFE">
        <w:tc>
          <w:tcPr>
            <w:tcW w:w="851" w:type="dxa"/>
          </w:tcPr>
          <w:p w14:paraId="6A64BD76" w14:textId="3F1A4841" w:rsidR="002915AC" w:rsidRPr="002A5074" w:rsidRDefault="002915AC" w:rsidP="007C5648">
            <w:pPr>
              <w:pStyle w:val="SSOContinuousOutlineNumbering"/>
              <w:numPr>
                <w:ilvl w:val="0"/>
                <w:numId w:val="0"/>
              </w:numPr>
              <w:rPr>
                <w:color w:val="0000FF"/>
              </w:rPr>
            </w:pPr>
            <w:r w:rsidRPr="002A5074">
              <w:rPr>
                <w:color w:val="0000FF"/>
              </w:rPr>
              <w:t>Item</w:t>
            </w:r>
          </w:p>
        </w:tc>
        <w:tc>
          <w:tcPr>
            <w:tcW w:w="4136" w:type="dxa"/>
          </w:tcPr>
          <w:p w14:paraId="7B35FB4E" w14:textId="23573792" w:rsidR="002915AC" w:rsidRPr="002A5074" w:rsidRDefault="002915AC" w:rsidP="008B60BD">
            <w:pPr>
              <w:pStyle w:val="SSOContinuousOutlineNumbering"/>
              <w:numPr>
                <w:ilvl w:val="0"/>
                <w:numId w:val="0"/>
              </w:numPr>
              <w:rPr>
                <w:color w:val="0000FF"/>
              </w:rPr>
            </w:pPr>
            <w:r w:rsidRPr="002A5074">
              <w:rPr>
                <w:color w:val="0000FF"/>
              </w:rPr>
              <w:t>Category</w:t>
            </w:r>
          </w:p>
        </w:tc>
        <w:tc>
          <w:tcPr>
            <w:tcW w:w="4652" w:type="dxa"/>
          </w:tcPr>
          <w:p w14:paraId="60F6E77B" w14:textId="3CD8B7D6" w:rsidR="002915AC" w:rsidRPr="002A5074" w:rsidRDefault="002915AC" w:rsidP="007C5648">
            <w:pPr>
              <w:pStyle w:val="SSOContinuousOutlineNumbering"/>
              <w:numPr>
                <w:ilvl w:val="0"/>
                <w:numId w:val="0"/>
              </w:numPr>
              <w:rPr>
                <w:color w:val="0000FF"/>
              </w:rPr>
            </w:pPr>
            <w:r w:rsidRPr="002A5074">
              <w:rPr>
                <w:color w:val="0000FF"/>
              </w:rPr>
              <w:t>Description</w:t>
            </w:r>
          </w:p>
        </w:tc>
      </w:tr>
      <w:tr w:rsidR="002915AC" w:rsidRPr="002A5074" w14:paraId="1C604713" w14:textId="77777777" w:rsidTr="00E13EFE">
        <w:tc>
          <w:tcPr>
            <w:tcW w:w="851" w:type="dxa"/>
          </w:tcPr>
          <w:p w14:paraId="345B49E6" w14:textId="1E8C12D3" w:rsidR="002915AC" w:rsidRPr="002A5074" w:rsidRDefault="002915AC" w:rsidP="007C5648">
            <w:pPr>
              <w:pStyle w:val="SSOContinuousOutlineNumbering"/>
              <w:numPr>
                <w:ilvl w:val="0"/>
                <w:numId w:val="0"/>
              </w:numPr>
              <w:rPr>
                <w:color w:val="0000FF"/>
              </w:rPr>
            </w:pPr>
            <w:r w:rsidRPr="002A5074">
              <w:rPr>
                <w:color w:val="0000FF"/>
              </w:rPr>
              <w:t>1</w:t>
            </w:r>
          </w:p>
        </w:tc>
        <w:tc>
          <w:tcPr>
            <w:tcW w:w="4136" w:type="dxa"/>
          </w:tcPr>
          <w:p w14:paraId="1798D6A7" w14:textId="3A7690C9" w:rsidR="002915AC" w:rsidRPr="002A5074" w:rsidRDefault="002915AC" w:rsidP="00E13EFE">
            <w:pPr>
              <w:pStyle w:val="SSOContinuousOutlineNumbering"/>
              <w:numPr>
                <w:ilvl w:val="0"/>
                <w:numId w:val="0"/>
              </w:numPr>
              <w:rPr>
                <w:color w:val="0000FF"/>
              </w:rPr>
            </w:pPr>
            <w:r w:rsidRPr="002A5074">
              <w:rPr>
                <w:color w:val="0000FF"/>
              </w:rPr>
              <w:t>Law Firm</w:t>
            </w:r>
          </w:p>
        </w:tc>
        <w:tc>
          <w:tcPr>
            <w:tcW w:w="4652" w:type="dxa"/>
          </w:tcPr>
          <w:p w14:paraId="5D6F92D1" w14:textId="77777777" w:rsidR="002915AC" w:rsidRPr="002A5074" w:rsidRDefault="002915AC" w:rsidP="007C5648">
            <w:pPr>
              <w:pStyle w:val="SSOContinuousOutlineNumbering"/>
              <w:numPr>
                <w:ilvl w:val="0"/>
                <w:numId w:val="0"/>
              </w:numPr>
              <w:rPr>
                <w:color w:val="0000FF"/>
              </w:rPr>
            </w:pPr>
          </w:p>
        </w:tc>
      </w:tr>
      <w:tr w:rsidR="002915AC" w:rsidRPr="002A5074" w14:paraId="0877C745" w14:textId="77777777" w:rsidTr="00E13EFE">
        <w:tc>
          <w:tcPr>
            <w:tcW w:w="851" w:type="dxa"/>
          </w:tcPr>
          <w:p w14:paraId="3A91F6A9" w14:textId="6E6F5D8B" w:rsidR="002915AC" w:rsidRPr="002A5074" w:rsidRDefault="002915AC" w:rsidP="007C5648">
            <w:pPr>
              <w:pStyle w:val="SSOContinuousOutlineNumbering"/>
              <w:numPr>
                <w:ilvl w:val="0"/>
                <w:numId w:val="0"/>
              </w:numPr>
              <w:rPr>
                <w:color w:val="0000FF"/>
              </w:rPr>
            </w:pPr>
            <w:r w:rsidRPr="002A5074">
              <w:rPr>
                <w:color w:val="0000FF"/>
              </w:rPr>
              <w:t>2</w:t>
            </w:r>
          </w:p>
        </w:tc>
        <w:tc>
          <w:tcPr>
            <w:tcW w:w="4136" w:type="dxa"/>
          </w:tcPr>
          <w:p w14:paraId="34937400" w14:textId="453DC8A0" w:rsidR="002915AC" w:rsidRPr="002A5074" w:rsidRDefault="002915AC" w:rsidP="00E13EFE">
            <w:pPr>
              <w:pStyle w:val="SSOContinuousOutlineNumbering"/>
              <w:numPr>
                <w:ilvl w:val="0"/>
                <w:numId w:val="0"/>
              </w:numPr>
              <w:rPr>
                <w:color w:val="0000FF"/>
              </w:rPr>
            </w:pPr>
            <w:r w:rsidRPr="002A5074">
              <w:rPr>
                <w:color w:val="0000FF"/>
              </w:rPr>
              <w:t>Department</w:t>
            </w:r>
          </w:p>
        </w:tc>
        <w:tc>
          <w:tcPr>
            <w:tcW w:w="4652" w:type="dxa"/>
          </w:tcPr>
          <w:p w14:paraId="17D60483" w14:textId="529B956F" w:rsidR="002915AC" w:rsidRPr="002A5074" w:rsidRDefault="002915AC" w:rsidP="007C5648">
            <w:pPr>
              <w:pStyle w:val="SSOContinuousOutlineNumbering"/>
              <w:numPr>
                <w:ilvl w:val="0"/>
                <w:numId w:val="0"/>
              </w:numPr>
              <w:rPr>
                <w:color w:val="0000FF"/>
              </w:rPr>
            </w:pPr>
            <w:r w:rsidRPr="002A5074">
              <w:rPr>
                <w:color w:val="0000FF"/>
              </w:rPr>
              <w:t xml:space="preserve">Department, </w:t>
            </w:r>
            <w:r w:rsidR="002A3BC0" w:rsidRPr="002A5074">
              <w:rPr>
                <w:color w:val="0000FF"/>
              </w:rPr>
              <w:t>State Agency</w:t>
            </w:r>
            <w:r w:rsidRPr="002A5074">
              <w:rPr>
                <w:color w:val="0000FF"/>
              </w:rPr>
              <w:t xml:space="preserve"> or entity the Law Firm has a contract for Legal Services with. Law Firms are required to complete a report for each contract for Legal Services. (I.e. if a Law Firm has two contracts for Legal Services, then it is required t</w:t>
            </w:r>
            <w:r w:rsidR="00240D84" w:rsidRPr="002A5074">
              <w:rPr>
                <w:color w:val="0000FF"/>
              </w:rPr>
              <w:t>o complete two reports).</w:t>
            </w:r>
          </w:p>
        </w:tc>
      </w:tr>
      <w:tr w:rsidR="002915AC" w:rsidRPr="002A5074" w14:paraId="5149CFF2" w14:textId="77777777" w:rsidTr="00E13EFE">
        <w:tc>
          <w:tcPr>
            <w:tcW w:w="851" w:type="dxa"/>
          </w:tcPr>
          <w:p w14:paraId="76009F5B" w14:textId="60929208" w:rsidR="002915AC" w:rsidRPr="002A5074" w:rsidRDefault="002915AC" w:rsidP="007C5648">
            <w:pPr>
              <w:pStyle w:val="SSOContinuousOutlineNumbering"/>
              <w:numPr>
                <w:ilvl w:val="0"/>
                <w:numId w:val="0"/>
              </w:numPr>
              <w:rPr>
                <w:color w:val="0000FF"/>
              </w:rPr>
            </w:pPr>
            <w:r w:rsidRPr="002A5074">
              <w:rPr>
                <w:color w:val="0000FF"/>
              </w:rPr>
              <w:t>3</w:t>
            </w:r>
          </w:p>
        </w:tc>
        <w:tc>
          <w:tcPr>
            <w:tcW w:w="4136" w:type="dxa"/>
          </w:tcPr>
          <w:p w14:paraId="7DEA0468" w14:textId="0CB0883D" w:rsidR="002915AC" w:rsidRPr="002A5074" w:rsidRDefault="002915AC" w:rsidP="007C5648">
            <w:pPr>
              <w:pStyle w:val="SSOContinuousOutlineNumbering"/>
              <w:numPr>
                <w:ilvl w:val="0"/>
                <w:numId w:val="0"/>
              </w:numPr>
              <w:rPr>
                <w:color w:val="0000FF"/>
              </w:rPr>
            </w:pPr>
            <w:r w:rsidRPr="002A5074">
              <w:rPr>
                <w:color w:val="0000FF"/>
              </w:rPr>
              <w:t>Signatory to the National Pro Bono Aspirational Target</w:t>
            </w:r>
          </w:p>
        </w:tc>
        <w:tc>
          <w:tcPr>
            <w:tcW w:w="4652" w:type="dxa"/>
          </w:tcPr>
          <w:p w14:paraId="15B80FFB" w14:textId="791D0823" w:rsidR="002915AC" w:rsidRPr="002A5074" w:rsidRDefault="002915AC" w:rsidP="007C5648">
            <w:pPr>
              <w:pStyle w:val="SSOContinuousOutlineNumbering"/>
              <w:numPr>
                <w:ilvl w:val="0"/>
                <w:numId w:val="0"/>
              </w:numPr>
              <w:rPr>
                <w:color w:val="0000FF"/>
              </w:rPr>
            </w:pPr>
            <w:r w:rsidRPr="002A5074">
              <w:rPr>
                <w:color w:val="0000FF"/>
              </w:rPr>
              <w:t>Yes/No</w:t>
            </w:r>
          </w:p>
        </w:tc>
      </w:tr>
      <w:tr w:rsidR="002915AC" w:rsidRPr="002A5074" w14:paraId="4B74EC24" w14:textId="77777777" w:rsidTr="00E13EFE">
        <w:tc>
          <w:tcPr>
            <w:tcW w:w="851" w:type="dxa"/>
          </w:tcPr>
          <w:p w14:paraId="4023C10E" w14:textId="378B2A77" w:rsidR="002915AC" w:rsidRPr="002A5074" w:rsidRDefault="002915AC" w:rsidP="002915AC">
            <w:pPr>
              <w:pStyle w:val="SSOContinuousOutlineNumbering"/>
              <w:numPr>
                <w:ilvl w:val="0"/>
                <w:numId w:val="0"/>
              </w:numPr>
              <w:rPr>
                <w:color w:val="0000FF"/>
              </w:rPr>
            </w:pPr>
            <w:r w:rsidRPr="002A5074">
              <w:rPr>
                <w:color w:val="0000FF"/>
              </w:rPr>
              <w:t>4</w:t>
            </w:r>
          </w:p>
        </w:tc>
        <w:tc>
          <w:tcPr>
            <w:tcW w:w="4136" w:type="dxa"/>
          </w:tcPr>
          <w:p w14:paraId="762465F3" w14:textId="758A46EF" w:rsidR="002915AC" w:rsidRPr="002A5074" w:rsidRDefault="002915AC" w:rsidP="00E13EFE">
            <w:pPr>
              <w:pStyle w:val="SSOContinuousOutlineNumbering"/>
              <w:numPr>
                <w:ilvl w:val="0"/>
                <w:numId w:val="0"/>
              </w:numPr>
              <w:rPr>
                <w:color w:val="0000FF"/>
              </w:rPr>
            </w:pPr>
            <w:r w:rsidRPr="002A5074">
              <w:rPr>
                <w:color w:val="0000FF"/>
              </w:rPr>
              <w:t>Total dollar value of the contract for Legal Services for the financial year.</w:t>
            </w:r>
          </w:p>
        </w:tc>
        <w:tc>
          <w:tcPr>
            <w:tcW w:w="4652" w:type="dxa"/>
          </w:tcPr>
          <w:p w14:paraId="6D680AD8" w14:textId="22843577" w:rsidR="002915AC" w:rsidRPr="002A5074" w:rsidRDefault="002915AC" w:rsidP="00E13EFE">
            <w:pPr>
              <w:pStyle w:val="SSOContinuousOutlineNumbering"/>
              <w:numPr>
                <w:ilvl w:val="0"/>
                <w:numId w:val="0"/>
              </w:numPr>
              <w:rPr>
                <w:color w:val="0000FF"/>
              </w:rPr>
            </w:pPr>
            <w:r w:rsidRPr="002A5074">
              <w:rPr>
                <w:color w:val="0000FF"/>
              </w:rPr>
              <w:t>The dollar amount over the relevant financial year.</w:t>
            </w:r>
          </w:p>
        </w:tc>
      </w:tr>
      <w:tr w:rsidR="002915AC" w:rsidRPr="002A5074" w14:paraId="3C59314B" w14:textId="77777777" w:rsidTr="00E13EFE">
        <w:tc>
          <w:tcPr>
            <w:tcW w:w="851" w:type="dxa"/>
          </w:tcPr>
          <w:p w14:paraId="0AEC2786" w14:textId="09786DEE" w:rsidR="002915AC" w:rsidRPr="002A5074" w:rsidRDefault="002915AC" w:rsidP="007C5648">
            <w:pPr>
              <w:pStyle w:val="SSOContinuousOutlineNumbering"/>
              <w:numPr>
                <w:ilvl w:val="0"/>
                <w:numId w:val="0"/>
              </w:numPr>
              <w:rPr>
                <w:color w:val="0000FF"/>
              </w:rPr>
            </w:pPr>
            <w:r w:rsidRPr="002A5074">
              <w:rPr>
                <w:color w:val="0000FF"/>
              </w:rPr>
              <w:t>5</w:t>
            </w:r>
          </w:p>
        </w:tc>
        <w:tc>
          <w:tcPr>
            <w:tcW w:w="4136" w:type="dxa"/>
          </w:tcPr>
          <w:p w14:paraId="5F93FBAA" w14:textId="56BF941B" w:rsidR="002915AC" w:rsidRPr="002A5074" w:rsidRDefault="002915AC" w:rsidP="007C5648">
            <w:pPr>
              <w:pStyle w:val="SSOContinuousOutlineNumbering"/>
              <w:numPr>
                <w:ilvl w:val="0"/>
                <w:numId w:val="0"/>
              </w:numPr>
              <w:rPr>
                <w:color w:val="0000FF"/>
              </w:rPr>
            </w:pPr>
            <w:r w:rsidRPr="002A5074">
              <w:rPr>
                <w:color w:val="0000FF"/>
              </w:rPr>
              <w:t>Total hours of Pro Bono Lega</w:t>
            </w:r>
            <w:r w:rsidR="00240D84" w:rsidRPr="002A5074">
              <w:rPr>
                <w:color w:val="0000FF"/>
              </w:rPr>
              <w:t>l Services (on Approved Causes</w:t>
            </w:r>
            <w:r w:rsidRPr="002A5074">
              <w:rPr>
                <w:color w:val="0000FF"/>
              </w:rPr>
              <w:t xml:space="preserve"> </w:t>
            </w:r>
            <w:r w:rsidRPr="002A5074">
              <w:rPr>
                <w:color w:val="0000FF"/>
                <w:u w:val="single"/>
              </w:rPr>
              <w:t>AND</w:t>
            </w:r>
            <w:r w:rsidRPr="002A5074">
              <w:rPr>
                <w:color w:val="0000FF"/>
              </w:rPr>
              <w:t xml:space="preserve"> under the Australian Pro Bono Centre’s National Pro Bono Target)</w:t>
            </w:r>
          </w:p>
        </w:tc>
        <w:tc>
          <w:tcPr>
            <w:tcW w:w="4652" w:type="dxa"/>
          </w:tcPr>
          <w:p w14:paraId="7269816F" w14:textId="6F7914FE" w:rsidR="002915AC" w:rsidRPr="002A5074" w:rsidRDefault="002915AC" w:rsidP="007C5648">
            <w:pPr>
              <w:pStyle w:val="SSOContinuousOutlineNumbering"/>
              <w:numPr>
                <w:ilvl w:val="0"/>
                <w:numId w:val="0"/>
              </w:numPr>
              <w:rPr>
                <w:color w:val="0000FF"/>
              </w:rPr>
            </w:pPr>
            <w:r w:rsidRPr="002A5074">
              <w:rPr>
                <w:color w:val="0000FF"/>
              </w:rPr>
              <w:t>The aggregate sum of hour the Law Firm’s lawyers have provided Pro Bono Legal Services during the financial year.</w:t>
            </w:r>
          </w:p>
          <w:p w14:paraId="4B2A99C0" w14:textId="490A53AA" w:rsidR="002915AC" w:rsidRPr="002A5074" w:rsidRDefault="002915AC" w:rsidP="00E13EFE">
            <w:pPr>
              <w:pStyle w:val="SSOContinuousOutlineNumbering"/>
              <w:numPr>
                <w:ilvl w:val="0"/>
                <w:numId w:val="0"/>
              </w:numPr>
              <w:rPr>
                <w:color w:val="0000FF"/>
              </w:rPr>
            </w:pPr>
            <w:r w:rsidRPr="002A5074">
              <w:rPr>
                <w:color w:val="0000FF"/>
              </w:rPr>
              <w:t>To avoid doubt, Pro Bono Legal Services on Approved Causes hours can be used to satisfy the requirements of the Australian Pro Bono Centre’s National Pro Bono Target.</w:t>
            </w:r>
          </w:p>
        </w:tc>
      </w:tr>
      <w:tr w:rsidR="002915AC" w:rsidRPr="002A5074" w14:paraId="105871A2" w14:textId="77777777" w:rsidTr="00E13EFE">
        <w:tc>
          <w:tcPr>
            <w:tcW w:w="851" w:type="dxa"/>
          </w:tcPr>
          <w:p w14:paraId="7F26850D" w14:textId="4A91A961" w:rsidR="002915AC" w:rsidRPr="002A5074" w:rsidRDefault="002915AC" w:rsidP="002915AC">
            <w:pPr>
              <w:pStyle w:val="SSOContinuousOutlineNumbering"/>
              <w:numPr>
                <w:ilvl w:val="0"/>
                <w:numId w:val="0"/>
              </w:numPr>
              <w:rPr>
                <w:color w:val="0000FF"/>
              </w:rPr>
            </w:pPr>
            <w:r w:rsidRPr="002A5074">
              <w:rPr>
                <w:color w:val="0000FF"/>
              </w:rPr>
              <w:t>6</w:t>
            </w:r>
          </w:p>
        </w:tc>
        <w:tc>
          <w:tcPr>
            <w:tcW w:w="4136" w:type="dxa"/>
          </w:tcPr>
          <w:p w14:paraId="44C4DC38" w14:textId="386F5652" w:rsidR="002915AC" w:rsidRPr="002A5074" w:rsidRDefault="002915AC" w:rsidP="002915AC">
            <w:pPr>
              <w:pStyle w:val="SSOContinuousOutlineNumbering"/>
              <w:numPr>
                <w:ilvl w:val="0"/>
                <w:numId w:val="0"/>
              </w:numPr>
              <w:rPr>
                <w:color w:val="0000FF"/>
              </w:rPr>
            </w:pPr>
            <w:r w:rsidRPr="002A5074">
              <w:rPr>
                <w:color w:val="0000FF"/>
              </w:rPr>
              <w:t>Total hours provided on Pro Bono Legal Services for Approved Causes</w:t>
            </w:r>
          </w:p>
        </w:tc>
        <w:tc>
          <w:tcPr>
            <w:tcW w:w="4652" w:type="dxa"/>
          </w:tcPr>
          <w:p w14:paraId="4F411F3E" w14:textId="7F36E6FC" w:rsidR="002915AC" w:rsidRPr="002A5074" w:rsidRDefault="002915AC" w:rsidP="00E13EFE">
            <w:pPr>
              <w:pStyle w:val="SSOContinuousOutlineNumbering"/>
              <w:numPr>
                <w:ilvl w:val="0"/>
                <w:numId w:val="0"/>
              </w:numPr>
              <w:rPr>
                <w:color w:val="0000FF"/>
              </w:rPr>
            </w:pPr>
            <w:r w:rsidRPr="002A5074">
              <w:rPr>
                <w:color w:val="0000FF"/>
              </w:rPr>
              <w:t>Aggregate sum of hours for the relevant Law Firm’s lawyers during the financial year.</w:t>
            </w:r>
          </w:p>
        </w:tc>
      </w:tr>
      <w:tr w:rsidR="002915AC" w:rsidRPr="002A5074" w14:paraId="0A25D433" w14:textId="77777777" w:rsidTr="00E13EFE">
        <w:tc>
          <w:tcPr>
            <w:tcW w:w="851" w:type="dxa"/>
          </w:tcPr>
          <w:p w14:paraId="468BAA99" w14:textId="2A1F42F7" w:rsidR="002915AC" w:rsidRPr="002A5074" w:rsidRDefault="002915AC" w:rsidP="007C5648">
            <w:pPr>
              <w:pStyle w:val="SSOContinuousOutlineNumbering"/>
              <w:numPr>
                <w:ilvl w:val="0"/>
                <w:numId w:val="0"/>
              </w:numPr>
              <w:rPr>
                <w:color w:val="0000FF"/>
              </w:rPr>
            </w:pPr>
            <w:r w:rsidRPr="002A5074">
              <w:rPr>
                <w:color w:val="0000FF"/>
              </w:rPr>
              <w:t>7</w:t>
            </w:r>
          </w:p>
        </w:tc>
        <w:tc>
          <w:tcPr>
            <w:tcW w:w="4136" w:type="dxa"/>
          </w:tcPr>
          <w:p w14:paraId="2C0BFABE" w14:textId="03CB30E6" w:rsidR="002915AC" w:rsidRPr="002A5074" w:rsidRDefault="002915AC" w:rsidP="007C5648">
            <w:pPr>
              <w:pStyle w:val="SSOContinuousOutlineNumbering"/>
              <w:numPr>
                <w:ilvl w:val="0"/>
                <w:numId w:val="0"/>
              </w:numPr>
              <w:rPr>
                <w:color w:val="0000FF"/>
              </w:rPr>
            </w:pPr>
            <w:r w:rsidRPr="002A5074">
              <w:rPr>
                <w:color w:val="0000FF"/>
              </w:rPr>
              <w:t>Total dollar amount on Pro Bono Legal Services on Approved Causes</w:t>
            </w:r>
          </w:p>
        </w:tc>
        <w:tc>
          <w:tcPr>
            <w:tcW w:w="4652" w:type="dxa"/>
          </w:tcPr>
          <w:p w14:paraId="629F08EA" w14:textId="2A77970F" w:rsidR="002915AC" w:rsidRPr="002A5074" w:rsidRDefault="002915AC" w:rsidP="007C5648">
            <w:pPr>
              <w:pStyle w:val="SSOContinuousOutlineNumbering"/>
              <w:numPr>
                <w:ilvl w:val="0"/>
                <w:numId w:val="0"/>
              </w:numPr>
              <w:rPr>
                <w:color w:val="0000FF"/>
              </w:rPr>
            </w:pPr>
            <w:r w:rsidRPr="002A5074">
              <w:rPr>
                <w:color w:val="0000FF"/>
              </w:rPr>
              <w:t>Calculated as the number of aggregate hours (listed in item 5) multiplied by the Pro Bono Hourly Rate</w:t>
            </w:r>
            <w:r w:rsidR="0069324B" w:rsidRPr="002A5074">
              <w:rPr>
                <w:color w:val="0000FF"/>
              </w:rPr>
              <w:t>.</w:t>
            </w:r>
          </w:p>
        </w:tc>
      </w:tr>
      <w:tr w:rsidR="002915AC" w:rsidRPr="002A5074" w14:paraId="45DC857D" w14:textId="77777777" w:rsidTr="00E13EFE">
        <w:tc>
          <w:tcPr>
            <w:tcW w:w="851" w:type="dxa"/>
          </w:tcPr>
          <w:p w14:paraId="2FAC58B3" w14:textId="6B399574" w:rsidR="002915AC" w:rsidRPr="002A5074" w:rsidRDefault="002915AC" w:rsidP="002915AC">
            <w:pPr>
              <w:pStyle w:val="SSOContinuousOutlineNumbering"/>
              <w:numPr>
                <w:ilvl w:val="0"/>
                <w:numId w:val="0"/>
              </w:numPr>
              <w:rPr>
                <w:color w:val="0000FF"/>
              </w:rPr>
            </w:pPr>
            <w:r w:rsidRPr="002A5074">
              <w:rPr>
                <w:color w:val="0000FF"/>
              </w:rPr>
              <w:lastRenderedPageBreak/>
              <w:t>8</w:t>
            </w:r>
          </w:p>
        </w:tc>
        <w:tc>
          <w:tcPr>
            <w:tcW w:w="4136" w:type="dxa"/>
          </w:tcPr>
          <w:p w14:paraId="684A5E2D" w14:textId="1A145127" w:rsidR="002915AC" w:rsidRPr="002A5074" w:rsidRDefault="002915AC" w:rsidP="007064A3">
            <w:pPr>
              <w:pStyle w:val="SSOContinuousOutlineNumbering"/>
              <w:numPr>
                <w:ilvl w:val="0"/>
                <w:numId w:val="0"/>
              </w:numPr>
              <w:rPr>
                <w:color w:val="0000FF"/>
              </w:rPr>
            </w:pPr>
            <w:r w:rsidRPr="002A5074">
              <w:rPr>
                <w:color w:val="0000FF"/>
              </w:rPr>
              <w:t>Is the amount in Item 7 at least 10% of the total value of Legal Services work provided to Government in the financial year the subject of this report (</w:t>
            </w:r>
            <w:r w:rsidR="006C1392" w:rsidRPr="002A5074">
              <w:rPr>
                <w:color w:val="0000FF"/>
              </w:rPr>
              <w:t>i.e.</w:t>
            </w:r>
            <w:r w:rsidRPr="002A5074">
              <w:rPr>
                <w:color w:val="0000FF"/>
              </w:rPr>
              <w:t xml:space="preserve"> the amount listed in item 4).</w:t>
            </w:r>
          </w:p>
        </w:tc>
        <w:tc>
          <w:tcPr>
            <w:tcW w:w="4652" w:type="dxa"/>
          </w:tcPr>
          <w:p w14:paraId="080BC04A" w14:textId="77777777" w:rsidR="002915AC" w:rsidRPr="002A5074" w:rsidRDefault="002915AC" w:rsidP="007C5648">
            <w:pPr>
              <w:pStyle w:val="SSOContinuousOutlineNumbering"/>
              <w:numPr>
                <w:ilvl w:val="0"/>
                <w:numId w:val="0"/>
              </w:numPr>
              <w:rPr>
                <w:color w:val="0000FF"/>
              </w:rPr>
            </w:pPr>
            <w:r w:rsidRPr="002A5074">
              <w:rPr>
                <w:color w:val="0000FF"/>
              </w:rPr>
              <w:t>Yes/No</w:t>
            </w:r>
          </w:p>
        </w:tc>
      </w:tr>
      <w:tr w:rsidR="002915AC" w:rsidRPr="002A5074" w14:paraId="03077239" w14:textId="77777777" w:rsidTr="00E13EFE">
        <w:tc>
          <w:tcPr>
            <w:tcW w:w="851" w:type="dxa"/>
          </w:tcPr>
          <w:p w14:paraId="4811C128" w14:textId="3E3D82FE" w:rsidR="002915AC" w:rsidRPr="002A5074" w:rsidRDefault="002915AC" w:rsidP="007C5648">
            <w:pPr>
              <w:pStyle w:val="SSOContinuousOutlineNumbering"/>
              <w:numPr>
                <w:ilvl w:val="0"/>
                <w:numId w:val="0"/>
              </w:numPr>
              <w:rPr>
                <w:color w:val="0000FF"/>
              </w:rPr>
            </w:pPr>
            <w:r w:rsidRPr="002A5074">
              <w:rPr>
                <w:color w:val="0000FF"/>
              </w:rPr>
              <w:t>9</w:t>
            </w:r>
          </w:p>
        </w:tc>
        <w:tc>
          <w:tcPr>
            <w:tcW w:w="4136" w:type="dxa"/>
          </w:tcPr>
          <w:p w14:paraId="2BE28A65" w14:textId="06416A86" w:rsidR="0069324B" w:rsidRPr="002A5074" w:rsidRDefault="002915AC" w:rsidP="0069324B">
            <w:pPr>
              <w:pStyle w:val="SSOContinuousOutlineNumbering"/>
              <w:numPr>
                <w:ilvl w:val="0"/>
                <w:numId w:val="0"/>
              </w:numPr>
              <w:rPr>
                <w:color w:val="0000FF"/>
              </w:rPr>
            </w:pPr>
            <w:r w:rsidRPr="002A5074">
              <w:rPr>
                <w:color w:val="0000FF"/>
              </w:rPr>
              <w:t xml:space="preserve">Total </w:t>
            </w:r>
            <w:r w:rsidR="0069324B" w:rsidRPr="002A5074">
              <w:rPr>
                <w:color w:val="0000FF"/>
              </w:rPr>
              <w:t xml:space="preserve">hours provided on </w:t>
            </w:r>
            <w:r w:rsidRPr="002A5074">
              <w:rPr>
                <w:color w:val="0000FF"/>
              </w:rPr>
              <w:t xml:space="preserve">Pro Bono </w:t>
            </w:r>
            <w:r w:rsidR="0069324B" w:rsidRPr="002A5074">
              <w:rPr>
                <w:color w:val="0000FF"/>
              </w:rPr>
              <w:t xml:space="preserve">Legal Services </w:t>
            </w:r>
            <w:r w:rsidRPr="002A5074">
              <w:rPr>
                <w:color w:val="0000FF"/>
              </w:rPr>
              <w:t>on Approved Causes for</w:t>
            </w:r>
          </w:p>
          <w:p w14:paraId="2EBCF1E1" w14:textId="77777777" w:rsidR="002915AC" w:rsidRPr="002A5074" w:rsidRDefault="002915AC" w:rsidP="0011669A">
            <w:pPr>
              <w:pStyle w:val="SSOContinuousOutlineNumbering"/>
              <w:numPr>
                <w:ilvl w:val="0"/>
                <w:numId w:val="66"/>
              </w:numPr>
              <w:ind w:left="601" w:hanging="567"/>
              <w:rPr>
                <w:color w:val="0000FF"/>
              </w:rPr>
            </w:pPr>
            <w:r w:rsidRPr="002A5074">
              <w:rPr>
                <w:color w:val="0000FF"/>
              </w:rPr>
              <w:t>Individuals</w:t>
            </w:r>
            <w:r w:rsidR="0069324B" w:rsidRPr="002A5074">
              <w:rPr>
                <w:color w:val="0000FF"/>
              </w:rPr>
              <w:t>; and</w:t>
            </w:r>
          </w:p>
          <w:p w14:paraId="37F9E580" w14:textId="27E5EE10" w:rsidR="0069324B" w:rsidRPr="002A5074" w:rsidRDefault="0069324B" w:rsidP="0011669A">
            <w:pPr>
              <w:pStyle w:val="SSOContinuousOutlineNumbering"/>
              <w:numPr>
                <w:ilvl w:val="0"/>
                <w:numId w:val="66"/>
              </w:numPr>
              <w:ind w:left="601" w:hanging="567"/>
              <w:rPr>
                <w:color w:val="0000FF"/>
              </w:rPr>
            </w:pPr>
            <w:r w:rsidRPr="002A5074">
              <w:rPr>
                <w:color w:val="0000FF"/>
              </w:rPr>
              <w:t>Organisations.</w:t>
            </w:r>
          </w:p>
        </w:tc>
        <w:tc>
          <w:tcPr>
            <w:tcW w:w="4652" w:type="dxa"/>
          </w:tcPr>
          <w:p w14:paraId="08E63838" w14:textId="40A6C3BD" w:rsidR="002915AC" w:rsidRPr="002A5074" w:rsidRDefault="0069324B" w:rsidP="007C5648">
            <w:pPr>
              <w:pStyle w:val="SSOContinuousOutlineNumbering"/>
              <w:numPr>
                <w:ilvl w:val="0"/>
                <w:numId w:val="0"/>
              </w:numPr>
              <w:rPr>
                <w:color w:val="0000FF"/>
              </w:rPr>
            </w:pPr>
            <w:r w:rsidRPr="002A5074">
              <w:rPr>
                <w:color w:val="0000FF"/>
              </w:rPr>
              <w:t>Aggregate sum of hours for the relevant Law Firm’s lawyers during the financial year, broken down into the categories of individuals and organisations (respectively).</w:t>
            </w:r>
          </w:p>
        </w:tc>
      </w:tr>
      <w:tr w:rsidR="002915AC" w:rsidRPr="002A5074" w14:paraId="204E9832" w14:textId="77777777" w:rsidTr="00E13EFE">
        <w:tc>
          <w:tcPr>
            <w:tcW w:w="851" w:type="dxa"/>
          </w:tcPr>
          <w:p w14:paraId="4E6912D7" w14:textId="02908A84" w:rsidR="002915AC" w:rsidRPr="002A5074" w:rsidRDefault="002915AC" w:rsidP="007C5648">
            <w:pPr>
              <w:pStyle w:val="SSOContinuousOutlineNumbering"/>
              <w:numPr>
                <w:ilvl w:val="0"/>
                <w:numId w:val="0"/>
              </w:numPr>
              <w:rPr>
                <w:color w:val="0000FF"/>
              </w:rPr>
            </w:pPr>
            <w:r w:rsidRPr="002A5074">
              <w:rPr>
                <w:color w:val="0000FF"/>
              </w:rPr>
              <w:t>10</w:t>
            </w:r>
          </w:p>
        </w:tc>
        <w:tc>
          <w:tcPr>
            <w:tcW w:w="4136" w:type="dxa"/>
          </w:tcPr>
          <w:p w14:paraId="04C88F90" w14:textId="72F7A530" w:rsidR="0069324B" w:rsidRPr="002A5074" w:rsidRDefault="002915AC" w:rsidP="0069324B">
            <w:pPr>
              <w:pStyle w:val="SSOContinuousOutlineNumbering"/>
              <w:numPr>
                <w:ilvl w:val="0"/>
                <w:numId w:val="0"/>
              </w:numPr>
              <w:rPr>
                <w:color w:val="0000FF"/>
              </w:rPr>
            </w:pPr>
            <w:r w:rsidRPr="002A5074">
              <w:rPr>
                <w:color w:val="0000FF"/>
              </w:rPr>
              <w:t xml:space="preserve">Total dollar amount on </w:t>
            </w:r>
            <w:r w:rsidR="0069324B" w:rsidRPr="002A5074">
              <w:rPr>
                <w:color w:val="0000FF"/>
              </w:rPr>
              <w:t xml:space="preserve">Pro Bono Legal Services on Approved </w:t>
            </w:r>
            <w:r w:rsidR="006C1392" w:rsidRPr="002A5074">
              <w:rPr>
                <w:color w:val="0000FF"/>
              </w:rPr>
              <w:t xml:space="preserve">Causes </w:t>
            </w:r>
            <w:r w:rsidRPr="002A5074">
              <w:rPr>
                <w:color w:val="0000FF"/>
              </w:rPr>
              <w:t>for</w:t>
            </w:r>
            <w:r w:rsidR="0069324B" w:rsidRPr="002A5074">
              <w:rPr>
                <w:color w:val="0000FF"/>
              </w:rPr>
              <w:t>:</w:t>
            </w:r>
          </w:p>
          <w:p w14:paraId="10E377B9" w14:textId="77777777" w:rsidR="0069324B" w:rsidRPr="002A5074" w:rsidRDefault="0069324B" w:rsidP="0011669A">
            <w:pPr>
              <w:pStyle w:val="SSOContinuousOutlineNumbering"/>
              <w:numPr>
                <w:ilvl w:val="0"/>
                <w:numId w:val="65"/>
              </w:numPr>
              <w:ind w:left="601" w:hanging="567"/>
              <w:rPr>
                <w:color w:val="0000FF"/>
              </w:rPr>
            </w:pPr>
            <w:r w:rsidRPr="002A5074">
              <w:rPr>
                <w:color w:val="0000FF"/>
              </w:rPr>
              <w:t>Individuals; and</w:t>
            </w:r>
          </w:p>
          <w:p w14:paraId="4FB598D2" w14:textId="14593F08" w:rsidR="002915AC" w:rsidRPr="002A5074" w:rsidRDefault="0069324B" w:rsidP="0011669A">
            <w:pPr>
              <w:pStyle w:val="SSOContinuousOutlineNumbering"/>
              <w:numPr>
                <w:ilvl w:val="0"/>
                <w:numId w:val="65"/>
              </w:numPr>
              <w:ind w:left="601" w:hanging="567"/>
              <w:rPr>
                <w:color w:val="0000FF"/>
              </w:rPr>
            </w:pPr>
            <w:r w:rsidRPr="002A5074">
              <w:rPr>
                <w:color w:val="0000FF"/>
              </w:rPr>
              <w:t>Organisations.</w:t>
            </w:r>
          </w:p>
        </w:tc>
        <w:tc>
          <w:tcPr>
            <w:tcW w:w="4652" w:type="dxa"/>
          </w:tcPr>
          <w:p w14:paraId="04B49F44" w14:textId="790FDD2A" w:rsidR="002915AC" w:rsidRPr="002A5074" w:rsidRDefault="0069324B" w:rsidP="007C5648">
            <w:pPr>
              <w:pStyle w:val="SSOContinuousOutlineNumbering"/>
              <w:numPr>
                <w:ilvl w:val="0"/>
                <w:numId w:val="0"/>
              </w:numPr>
              <w:rPr>
                <w:color w:val="0000FF"/>
              </w:rPr>
            </w:pPr>
            <w:r w:rsidRPr="002A5074">
              <w:rPr>
                <w:color w:val="0000FF"/>
              </w:rPr>
              <w:t>Calculated as the number of aggregate hours (listed in Item 8) multiplied by the Pro Bono Hourly Rate broken down into the categories of individuals and organisations (respectively).</w:t>
            </w:r>
          </w:p>
        </w:tc>
      </w:tr>
      <w:tr w:rsidR="002915AC" w:rsidRPr="002A5074" w14:paraId="499DC6F3" w14:textId="77777777" w:rsidTr="00E13EFE">
        <w:tc>
          <w:tcPr>
            <w:tcW w:w="851" w:type="dxa"/>
          </w:tcPr>
          <w:p w14:paraId="7DB34D0C" w14:textId="730F0C44" w:rsidR="002915AC" w:rsidRPr="002A5074" w:rsidRDefault="002915AC" w:rsidP="007C5648">
            <w:pPr>
              <w:pStyle w:val="SSOContinuousOutlineNumbering"/>
              <w:numPr>
                <w:ilvl w:val="0"/>
                <w:numId w:val="0"/>
              </w:numPr>
              <w:rPr>
                <w:color w:val="0000FF"/>
              </w:rPr>
            </w:pPr>
            <w:r w:rsidRPr="002A5074">
              <w:rPr>
                <w:color w:val="0000FF"/>
              </w:rPr>
              <w:t>11</w:t>
            </w:r>
          </w:p>
        </w:tc>
        <w:tc>
          <w:tcPr>
            <w:tcW w:w="4136" w:type="dxa"/>
          </w:tcPr>
          <w:p w14:paraId="02317B41" w14:textId="775C6EE7" w:rsidR="002915AC" w:rsidRPr="002A5074" w:rsidRDefault="0069324B" w:rsidP="007C5648">
            <w:pPr>
              <w:pStyle w:val="SSOContinuousOutlineNumbering"/>
              <w:numPr>
                <w:ilvl w:val="0"/>
                <w:numId w:val="0"/>
              </w:numPr>
              <w:rPr>
                <w:color w:val="0000FF"/>
              </w:rPr>
            </w:pPr>
            <w:r w:rsidRPr="002A5074">
              <w:rPr>
                <w:color w:val="0000FF"/>
              </w:rPr>
              <w:t>No FTE lawyers (excluding paralegals)</w:t>
            </w:r>
          </w:p>
        </w:tc>
        <w:tc>
          <w:tcPr>
            <w:tcW w:w="4652" w:type="dxa"/>
          </w:tcPr>
          <w:p w14:paraId="3F520BDC" w14:textId="77777777" w:rsidR="002915AC" w:rsidRPr="002A5074" w:rsidRDefault="002915AC" w:rsidP="007C5648">
            <w:pPr>
              <w:pStyle w:val="SSOContinuousOutlineNumbering"/>
              <w:numPr>
                <w:ilvl w:val="0"/>
                <w:numId w:val="0"/>
              </w:numPr>
              <w:rPr>
                <w:color w:val="0000FF"/>
              </w:rPr>
            </w:pPr>
          </w:p>
        </w:tc>
      </w:tr>
      <w:tr w:rsidR="002915AC" w:rsidRPr="002A5074" w14:paraId="27AFFD8C" w14:textId="77777777" w:rsidTr="00E13EFE">
        <w:tc>
          <w:tcPr>
            <w:tcW w:w="851" w:type="dxa"/>
          </w:tcPr>
          <w:p w14:paraId="3A746076" w14:textId="25B259EA" w:rsidR="002915AC" w:rsidRPr="002A5074" w:rsidRDefault="0069324B" w:rsidP="007C5648">
            <w:pPr>
              <w:pStyle w:val="SSOContinuousOutlineNumbering"/>
              <w:numPr>
                <w:ilvl w:val="0"/>
                <w:numId w:val="0"/>
              </w:numPr>
              <w:rPr>
                <w:color w:val="0000FF"/>
              </w:rPr>
            </w:pPr>
            <w:r w:rsidRPr="002A5074">
              <w:rPr>
                <w:color w:val="0000FF"/>
              </w:rPr>
              <w:t>12.</w:t>
            </w:r>
          </w:p>
        </w:tc>
        <w:tc>
          <w:tcPr>
            <w:tcW w:w="4136" w:type="dxa"/>
          </w:tcPr>
          <w:p w14:paraId="64AB6CE4" w14:textId="5191D0B1" w:rsidR="002915AC" w:rsidRPr="002A5074" w:rsidRDefault="002915AC" w:rsidP="00A940F1">
            <w:pPr>
              <w:pStyle w:val="SSOContinuousOutlineNumbering"/>
              <w:numPr>
                <w:ilvl w:val="0"/>
                <w:numId w:val="0"/>
              </w:numPr>
              <w:rPr>
                <w:color w:val="0000FF"/>
              </w:rPr>
            </w:pPr>
            <w:r w:rsidRPr="002A5074">
              <w:rPr>
                <w:color w:val="0000FF"/>
              </w:rPr>
              <w:t xml:space="preserve">Hours </w:t>
            </w:r>
            <w:r w:rsidR="0069324B" w:rsidRPr="002A5074">
              <w:rPr>
                <w:color w:val="0000FF"/>
              </w:rPr>
              <w:t xml:space="preserve">provided on Pro Bono Legal Services on Approved Causes per </w:t>
            </w:r>
            <w:r w:rsidRPr="002A5074">
              <w:rPr>
                <w:color w:val="0000FF"/>
              </w:rPr>
              <w:t>lawyer</w:t>
            </w:r>
          </w:p>
        </w:tc>
        <w:tc>
          <w:tcPr>
            <w:tcW w:w="4652" w:type="dxa"/>
          </w:tcPr>
          <w:p w14:paraId="1F7D5EF1" w14:textId="77777777" w:rsidR="002915AC" w:rsidRPr="002A5074" w:rsidRDefault="002915AC" w:rsidP="007C5648">
            <w:pPr>
              <w:pStyle w:val="SSOContinuousOutlineNumbering"/>
              <w:numPr>
                <w:ilvl w:val="0"/>
                <w:numId w:val="0"/>
              </w:numPr>
              <w:rPr>
                <w:color w:val="0000FF"/>
              </w:rPr>
            </w:pPr>
          </w:p>
        </w:tc>
      </w:tr>
      <w:tr w:rsidR="002915AC" w:rsidRPr="002A5074" w14:paraId="234EC861" w14:textId="77777777" w:rsidTr="00E13EFE">
        <w:tc>
          <w:tcPr>
            <w:tcW w:w="851" w:type="dxa"/>
          </w:tcPr>
          <w:p w14:paraId="4DC33FF7" w14:textId="38496B95" w:rsidR="002915AC" w:rsidRPr="002A5074" w:rsidRDefault="0069324B" w:rsidP="007C5648">
            <w:pPr>
              <w:pStyle w:val="SSOContinuousOutlineNumbering"/>
              <w:numPr>
                <w:ilvl w:val="0"/>
                <w:numId w:val="0"/>
              </w:numPr>
              <w:rPr>
                <w:color w:val="0000FF"/>
              </w:rPr>
            </w:pPr>
            <w:r w:rsidRPr="002A5074">
              <w:rPr>
                <w:color w:val="0000FF"/>
              </w:rPr>
              <w:t>13.</w:t>
            </w:r>
          </w:p>
        </w:tc>
        <w:tc>
          <w:tcPr>
            <w:tcW w:w="4136" w:type="dxa"/>
          </w:tcPr>
          <w:p w14:paraId="259EADF7" w14:textId="2A1B49F3" w:rsidR="002915AC" w:rsidRPr="002A5074" w:rsidRDefault="002915AC" w:rsidP="0069324B">
            <w:pPr>
              <w:pStyle w:val="SSOContinuousOutlineNumbering"/>
              <w:numPr>
                <w:ilvl w:val="0"/>
                <w:numId w:val="0"/>
              </w:numPr>
              <w:rPr>
                <w:color w:val="0000FF"/>
              </w:rPr>
            </w:pPr>
            <w:r w:rsidRPr="002A5074">
              <w:rPr>
                <w:color w:val="0000FF"/>
              </w:rPr>
              <w:t xml:space="preserve">Internal Pro Bono </w:t>
            </w:r>
            <w:r w:rsidR="0069324B" w:rsidRPr="002A5074">
              <w:rPr>
                <w:color w:val="0000FF"/>
              </w:rPr>
              <w:t xml:space="preserve">Legal Services hours per </w:t>
            </w:r>
            <w:r w:rsidRPr="002A5074">
              <w:rPr>
                <w:color w:val="0000FF"/>
              </w:rPr>
              <w:t>lawyer target</w:t>
            </w:r>
          </w:p>
        </w:tc>
        <w:tc>
          <w:tcPr>
            <w:tcW w:w="4652" w:type="dxa"/>
          </w:tcPr>
          <w:p w14:paraId="5384A8DB" w14:textId="77777777" w:rsidR="002915AC" w:rsidRPr="002A5074" w:rsidRDefault="002915AC" w:rsidP="007C5648">
            <w:pPr>
              <w:pStyle w:val="SSOContinuousOutlineNumbering"/>
              <w:numPr>
                <w:ilvl w:val="0"/>
                <w:numId w:val="0"/>
              </w:numPr>
              <w:rPr>
                <w:color w:val="0000FF"/>
              </w:rPr>
            </w:pPr>
            <w:r w:rsidRPr="002A5074">
              <w:rPr>
                <w:color w:val="0000FF"/>
              </w:rPr>
              <w:t>(if any)</w:t>
            </w:r>
          </w:p>
        </w:tc>
      </w:tr>
      <w:tr w:rsidR="002915AC" w:rsidRPr="002A5074" w14:paraId="2AF59875" w14:textId="77777777" w:rsidTr="00E13EFE">
        <w:tc>
          <w:tcPr>
            <w:tcW w:w="851" w:type="dxa"/>
          </w:tcPr>
          <w:p w14:paraId="5466E8F7" w14:textId="7AE821D2" w:rsidR="002915AC" w:rsidRPr="002A5074" w:rsidRDefault="0069324B" w:rsidP="007C5648">
            <w:pPr>
              <w:pStyle w:val="SSOContinuousOutlineNumbering"/>
              <w:numPr>
                <w:ilvl w:val="0"/>
                <w:numId w:val="0"/>
              </w:numPr>
              <w:rPr>
                <w:color w:val="0000FF"/>
              </w:rPr>
            </w:pPr>
            <w:r w:rsidRPr="002A5074">
              <w:rPr>
                <w:color w:val="0000FF"/>
              </w:rPr>
              <w:t>14.</w:t>
            </w:r>
          </w:p>
        </w:tc>
        <w:tc>
          <w:tcPr>
            <w:tcW w:w="4136" w:type="dxa"/>
          </w:tcPr>
          <w:p w14:paraId="0D6E5E4B" w14:textId="571C8E5D" w:rsidR="002915AC" w:rsidRPr="002A5074" w:rsidRDefault="002915AC" w:rsidP="007C5648">
            <w:pPr>
              <w:pStyle w:val="SSOContinuousOutlineNumbering"/>
              <w:numPr>
                <w:ilvl w:val="0"/>
                <w:numId w:val="0"/>
              </w:numPr>
              <w:rPr>
                <w:color w:val="0000FF"/>
              </w:rPr>
            </w:pPr>
            <w:r w:rsidRPr="002A5074">
              <w:rPr>
                <w:color w:val="0000FF"/>
              </w:rPr>
              <w:t xml:space="preserve">Brief overview of </w:t>
            </w:r>
            <w:r w:rsidR="0069324B" w:rsidRPr="002A5074">
              <w:rPr>
                <w:color w:val="0000FF"/>
              </w:rPr>
              <w:t xml:space="preserve">Pro Bono </w:t>
            </w:r>
            <w:r w:rsidRPr="002A5074">
              <w:rPr>
                <w:color w:val="0000FF"/>
              </w:rPr>
              <w:t>activities</w:t>
            </w:r>
          </w:p>
        </w:tc>
        <w:tc>
          <w:tcPr>
            <w:tcW w:w="4652" w:type="dxa"/>
          </w:tcPr>
          <w:p w14:paraId="5E24203C" w14:textId="05515521" w:rsidR="002915AC" w:rsidRPr="002A5074" w:rsidRDefault="00240D84" w:rsidP="00E13EFE">
            <w:pPr>
              <w:pStyle w:val="SSOContinuousOutlineNumbering"/>
              <w:numPr>
                <w:ilvl w:val="0"/>
                <w:numId w:val="0"/>
              </w:numPr>
              <w:rPr>
                <w:color w:val="0000FF"/>
              </w:rPr>
            </w:pPr>
            <w:r w:rsidRPr="002A5074">
              <w:rPr>
                <w:color w:val="0000FF"/>
              </w:rPr>
              <w:t>Does not need to identify pro bono clients.</w:t>
            </w:r>
          </w:p>
        </w:tc>
      </w:tr>
    </w:tbl>
    <w:p w14:paraId="0DD1A4C6" w14:textId="450E7A0C" w:rsidR="007C5648" w:rsidRPr="000E28FF" w:rsidRDefault="007C5648" w:rsidP="007C5648">
      <w:pPr>
        <w:pStyle w:val="NormTextbullet"/>
        <w:numPr>
          <w:ilvl w:val="0"/>
          <w:numId w:val="0"/>
        </w:numPr>
        <w:tabs>
          <w:tab w:val="clear" w:pos="360"/>
        </w:tabs>
        <w:rPr>
          <w:rStyle w:val="OptionalBold"/>
          <w:spacing w:val="8"/>
          <w:lang w:val="en-AU"/>
        </w:rPr>
      </w:pPr>
    </w:p>
    <w:sectPr w:rsidR="007C5648" w:rsidRPr="000E28FF" w:rsidSect="00AF6777">
      <w:headerReference w:type="even" r:id="rId156"/>
      <w:headerReference w:type="default" r:id="rId157"/>
      <w:headerReference w:type="first" r:id="rId158"/>
      <w:pgSz w:w="11906" w:h="16838" w:code="9"/>
      <w:pgMar w:top="1134" w:right="890" w:bottom="851"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bgBvACAAbABlAGEAZABpAG4AZwApAA==" wne:acdName="acd34" wne:fciIndexBasedOn="0065"/>
    <wne:acd wne:argValue="AgBTAG0AYQBsAGwAIAB0AGUAeAB0AA==" wne:acdName="acd35" wne:fciIndexBasedOn="0065"/>
    <wne:acd wne:argValue="AgBCAG8AZAB5ACAAVABlAHgAdAAgACgAMAAgAGEAZgB0AGUAcgApAA==" wne:acdName="acd36" wne:fciIndexBasedOn="0065"/>
    <wne:acd wne:argValue="AgBOAG8AcgBtACAAVABlAHgAdAAgACgAMAAgAGEAZgB0AGUAcgApAA==" wne:acdName="acd3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9C08" w14:textId="77777777" w:rsidR="00175CE0" w:rsidRDefault="00175CE0">
      <w:r>
        <w:separator/>
      </w:r>
    </w:p>
  </w:endnote>
  <w:endnote w:type="continuationSeparator" w:id="0">
    <w:p w14:paraId="767D75B7" w14:textId="77777777" w:rsidR="00175CE0" w:rsidRDefault="00175CE0">
      <w:r>
        <w:continuationSeparator/>
      </w:r>
    </w:p>
  </w:endnote>
  <w:endnote w:type="continuationNotice" w:id="1">
    <w:p w14:paraId="129CF961" w14:textId="77777777" w:rsidR="00CE5FC7" w:rsidRDefault="00CE5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1" w14:textId="1E2CCB93" w:rsidR="00207A5D" w:rsidRDefault="00207A5D">
    <w:pPr>
      <w:pStyle w:val="Footer"/>
      <w:tabs>
        <w:tab w:val="right" w:pos="10260"/>
      </w:tabs>
    </w:pPr>
    <w:r>
      <w:rPr>
        <w:highlight w:val="yellow"/>
      </w:rPr>
      <w:t>[Draft/Final]</w:t>
    </w:r>
    <w:r>
      <w:t xml:space="preserve"> Request No </w:t>
    </w:r>
    <w:fldSimple w:instr=" REF RequestNo  \* MERGEFORMAT ">
      <w:r w:rsidR="00E97275">
        <w:rPr>
          <w:rStyle w:val="Optional"/>
          <w:noProof/>
        </w:rPr>
        <w:t xml:space="preserve">[Please </w:t>
      </w:r>
      <w:r w:rsidR="00E97275">
        <w:rPr>
          <w:rStyle w:val="Optional"/>
        </w:rPr>
        <w:t>insert the 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18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82</w:t>
    </w:r>
    <w:r>
      <w:rPr>
        <w:lang w:val="en-US"/>
      </w:rPr>
      <w:fldChar w:fldCharType="end"/>
    </w:r>
    <w:r>
      <w:rPr>
        <w:lang w:val="en-US"/>
      </w:rPr>
      <w:tab/>
      <w:t xml:space="preserve">Finance Version </w:t>
    </w:r>
    <w:r w:rsidR="009C25CB">
      <w:rPr>
        <w:lang w:val="en-US"/>
      </w:rPr>
      <w:t>01072024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E" w14:textId="25967A8A" w:rsidR="00207A5D" w:rsidRDefault="00207A5D" w:rsidP="007071BF">
    <w:pPr>
      <w:pStyle w:val="Footer"/>
      <w:tabs>
        <w:tab w:val="clear" w:pos="5670"/>
        <w:tab w:val="clear" w:pos="9639"/>
        <w:tab w:val="center" w:pos="7655"/>
        <w:tab w:val="right" w:pos="14742"/>
      </w:tabs>
    </w:pPr>
    <w:r>
      <w:rPr>
        <w:highlight w:val="yellow"/>
      </w:rPr>
      <w:t>[Draft/Final]</w:t>
    </w:r>
    <w:r>
      <w:t xml:space="preserve"> Request No </w:t>
    </w:r>
    <w:fldSimple w:instr=" REF RequestNo  \* MERGEFORMAT ">
      <w:r w:rsidR="00E97275">
        <w:rPr>
          <w:rStyle w:val="Optional"/>
          <w:noProof/>
        </w:rPr>
        <w:t xml:space="preserve">[Please </w:t>
      </w:r>
      <w:r w:rsidR="00E97275">
        <w:rPr>
          <w:rStyle w:val="Optional"/>
        </w:rPr>
        <w:t>insert the 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44</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82</w:t>
    </w:r>
    <w:r>
      <w:rPr>
        <w:lang w:val="en-US"/>
      </w:rPr>
      <w:fldChar w:fldCharType="end"/>
    </w:r>
    <w:r>
      <w:rPr>
        <w:lang w:val="en-US"/>
      </w:rPr>
      <w:tab/>
      <w:t xml:space="preserve">Finance Version </w:t>
    </w:r>
    <w:r w:rsidR="009C25CB">
      <w:rPr>
        <w:lang w:val="en-US"/>
      </w:rPr>
      <w:t>01072024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0" w14:textId="559BF726" w:rsidR="00207A5D" w:rsidRDefault="00207A5D">
    <w:pPr>
      <w:pStyle w:val="Footer"/>
      <w:tabs>
        <w:tab w:val="right" w:pos="10260"/>
      </w:tabs>
    </w:pPr>
    <w:r>
      <w:rPr>
        <w:highlight w:val="yellow"/>
      </w:rPr>
      <w:t>[Draft/Final]</w:t>
    </w:r>
    <w:r>
      <w:t xml:space="preserve"> Request No </w:t>
    </w:r>
    <w:fldSimple w:instr=" REF RequestNo  \* MERGEFORMAT ">
      <w:r w:rsidR="00E97275">
        <w:rPr>
          <w:rStyle w:val="Optional"/>
          <w:noProof/>
        </w:rPr>
        <w:t xml:space="preserve">[Please </w:t>
      </w:r>
      <w:r w:rsidR="00E97275">
        <w:rPr>
          <w:rStyle w:val="Optional"/>
        </w:rPr>
        <w:t>insert the Request Number]</w:t>
      </w:r>
    </w:fldSimple>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45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82</w:t>
    </w:r>
    <w:r>
      <w:rPr>
        <w:lang w:val="en-US"/>
      </w:rPr>
      <w:fldChar w:fldCharType="end"/>
    </w:r>
    <w:r>
      <w:rPr>
        <w:lang w:val="en-US"/>
      </w:rPr>
      <w:tab/>
      <w:t xml:space="preserve">Finance Version </w:t>
    </w:r>
    <w:r w:rsidR="006A27B3">
      <w:rPr>
        <w:lang w:val="en-US"/>
      </w:rPr>
      <w:t>01</w:t>
    </w:r>
    <w:r w:rsidR="009C25CB">
      <w:rPr>
        <w:lang w:val="en-US"/>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2D847" w14:textId="77777777" w:rsidR="00175CE0" w:rsidRDefault="00175CE0">
      <w:r>
        <w:separator/>
      </w:r>
    </w:p>
  </w:footnote>
  <w:footnote w:type="continuationSeparator" w:id="0">
    <w:p w14:paraId="6DD11FEB" w14:textId="77777777" w:rsidR="00175CE0" w:rsidRDefault="00175CE0">
      <w:r>
        <w:continuationSeparator/>
      </w:r>
    </w:p>
  </w:footnote>
  <w:footnote w:type="continuationNotice" w:id="1">
    <w:p w14:paraId="65F9E924" w14:textId="77777777" w:rsidR="00CE5FC7" w:rsidRDefault="00CE5F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0" w14:textId="4F1AD6D1" w:rsidR="00207A5D" w:rsidRDefault="00207A5D">
    <w:pPr>
      <w:pStyle w:val="Header"/>
      <w:shd w:val="clear" w:color="auto" w:fill="E6E6E6"/>
      <w:rPr>
        <w:rStyle w:val="Strong"/>
      </w:rPr>
    </w:pPr>
    <w:r>
      <w:rPr>
        <w:rStyle w:val="Strong"/>
      </w:rPr>
      <w:tab/>
      <w:t>REQUEST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9" w14:textId="63D24CCE" w:rsidR="00207A5D" w:rsidRPr="00E6134B" w:rsidRDefault="00207A5D" w:rsidP="00746457">
    <w:pPr>
      <w:pStyle w:val="Header"/>
      <w:shd w:val="clear" w:color="auto" w:fill="E6E6E6"/>
      <w:rPr>
        <w:rStyle w:val="Strong"/>
        <w:b w:val="0"/>
        <w:bCs w:val="0"/>
        <w:sz w:val="22"/>
        <w:szCs w:val="22"/>
      </w:rPr>
    </w:pPr>
    <w:r w:rsidRPr="00E6134B">
      <w:rPr>
        <w:rStyle w:val="Strong"/>
        <w:sz w:val="22"/>
        <w:szCs w:val="22"/>
      </w:rPr>
      <w:t>Part A</w:t>
    </w:r>
    <w:r w:rsidRPr="00E6134B">
      <w:rPr>
        <w:rStyle w:val="Strong"/>
        <w:sz w:val="22"/>
        <w:szCs w:val="22"/>
      </w:rPr>
      <w:tab/>
      <w:t xml:space="preserve"> </w:t>
    </w:r>
    <w:r w:rsidRPr="00E6134B">
      <w:rPr>
        <w:rStyle w:val="Instructionbold"/>
        <w:i w:val="0"/>
        <w:color w:val="0000FF"/>
        <w:sz w:val="22"/>
        <w:szCs w:val="22"/>
      </w:rPr>
      <w:t>Head Agreement Details and</w:t>
    </w:r>
    <w:r w:rsidRPr="00E6134B">
      <w:rPr>
        <w:rStyle w:val="Instructionbold"/>
        <w:i w:val="0"/>
        <w:sz w:val="22"/>
        <w:szCs w:val="22"/>
      </w:rPr>
      <w:t xml:space="preserve"> (delete if not a CUA or Panel Arrangement</w:t>
    </w:r>
    <w:r w:rsidR="0084676E">
      <w:rPr>
        <w:rStyle w:val="Instructionbold"/>
        <w:i w:val="0"/>
        <w:sz w:val="22"/>
        <w:szCs w:val="22"/>
        <w:lang w:val="en-AU"/>
      </w:rPr>
      <w:t xml:space="preserve"> or </w:t>
    </w:r>
    <w:r w:rsidR="00BB012F">
      <w:rPr>
        <w:rStyle w:val="Instructionbold"/>
        <w:i w:val="0"/>
        <w:sz w:val="22"/>
        <w:szCs w:val="22"/>
        <w:lang w:val="en-AU"/>
      </w:rPr>
      <w:t>Multi-User CPA</w:t>
    </w:r>
    <w:r w:rsidRPr="00E6134B">
      <w:rPr>
        <w:rStyle w:val="Instructionbold"/>
        <w:i w:val="0"/>
        <w:sz w:val="22"/>
        <w:szCs w:val="22"/>
      </w:rPr>
      <w:t>)</w:t>
    </w:r>
    <w:r w:rsidRPr="00E6134B">
      <w:rPr>
        <w:rStyle w:val="Instructionbold"/>
        <w:sz w:val="22"/>
        <w:szCs w:val="22"/>
      </w:rPr>
      <w:t xml:space="preserve"> </w:t>
    </w:r>
    <w:r w:rsidRPr="00E6134B">
      <w:rPr>
        <w:rStyle w:val="Instructionbold"/>
        <w:i w:val="0"/>
        <w:color w:val="auto"/>
        <w:sz w:val="22"/>
        <w:szCs w:val="22"/>
      </w:rPr>
      <w:t>Customer Contract</w:t>
    </w:r>
    <w:r w:rsidRPr="00E6134B">
      <w:rPr>
        <w:rStyle w:val="Strong"/>
        <w:i/>
        <w:sz w:val="22"/>
        <w:szCs w:val="22"/>
      </w:rPr>
      <w:t xml:space="preserve"> </w:t>
    </w:r>
    <w:r w:rsidRPr="00E6134B">
      <w:rPr>
        <w:rStyle w:val="Strong"/>
        <w:sz w:val="22"/>
        <w:szCs w:val="22"/>
      </w:rPr>
      <w:t xml:space="preserve">Details - Respondent to </w:t>
    </w:r>
    <w:r w:rsidR="001830E0">
      <w:rPr>
        <w:rStyle w:val="Strong"/>
        <w:sz w:val="22"/>
        <w:szCs w:val="22"/>
        <w:lang w:val="en-AU"/>
      </w:rPr>
      <w:t>read</w:t>
    </w:r>
    <w:r w:rsidRPr="00E6134B">
      <w:rPr>
        <w:rStyle w:val="Strong"/>
        <w:sz w:val="22"/>
        <w:szCs w:val="22"/>
      </w:rPr>
      <w:t xml:space="preserve"> and </w:t>
    </w:r>
    <w:r w:rsidR="001830E0">
      <w:rPr>
        <w:rStyle w:val="Strong"/>
        <w:sz w:val="22"/>
        <w:szCs w:val="22"/>
        <w:lang w:val="en-AU"/>
      </w:rPr>
      <w:t>keep</w:t>
    </w:r>
    <w:r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8CFA4" w14:textId="1A2645EC" w:rsidR="00207A5D" w:rsidRDefault="00207A5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296F" w14:textId="74B69D2D" w:rsidR="00207A5D" w:rsidRDefault="00207A5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A" w14:textId="0D4BDF91" w:rsidR="00207A5D" w:rsidRPr="00E6134B" w:rsidRDefault="00207A5D" w:rsidP="00CD7856">
    <w:pPr>
      <w:pStyle w:val="Header"/>
      <w:shd w:val="clear" w:color="auto" w:fill="E6E6E6"/>
      <w:rPr>
        <w:rStyle w:val="Strong"/>
        <w:b w:val="0"/>
        <w:bCs w:val="0"/>
        <w:sz w:val="22"/>
        <w:szCs w:val="22"/>
      </w:rPr>
    </w:pPr>
    <w:r w:rsidRPr="00E6134B">
      <w:rPr>
        <w:rStyle w:val="Strong"/>
        <w:sz w:val="22"/>
        <w:szCs w:val="22"/>
      </w:rPr>
      <w:t>Part A</w:t>
    </w:r>
    <w:r w:rsidRPr="00E6134B">
      <w:rPr>
        <w:rStyle w:val="Strong"/>
        <w:sz w:val="22"/>
        <w:szCs w:val="22"/>
      </w:rPr>
      <w:tab/>
      <w:t xml:space="preserve">Specification/Requirements - Respondent to </w:t>
    </w:r>
    <w:r w:rsidR="001830E0">
      <w:rPr>
        <w:rStyle w:val="Strong"/>
        <w:sz w:val="22"/>
        <w:szCs w:val="22"/>
        <w:lang w:val="en-AU"/>
      </w:rPr>
      <w:t>read</w:t>
    </w:r>
    <w:r w:rsidRPr="00E6134B">
      <w:rPr>
        <w:rStyle w:val="Strong"/>
        <w:sz w:val="22"/>
        <w:szCs w:val="22"/>
      </w:rPr>
      <w:t xml:space="preserve"> and </w:t>
    </w:r>
    <w:r w:rsidR="001830E0">
      <w:rPr>
        <w:rStyle w:val="Strong"/>
        <w:sz w:val="22"/>
        <w:szCs w:val="22"/>
        <w:lang w:val="en-AU"/>
      </w:rPr>
      <w:t>keep</w:t>
    </w:r>
    <w:r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12C0" w14:textId="307ADE80" w:rsidR="00207A5D" w:rsidRDefault="00207A5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FF05" w14:textId="2866BCBD" w:rsidR="00207A5D" w:rsidRDefault="00207A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B" w14:textId="2FA869FA" w:rsidR="00207A5D" w:rsidRPr="001830E0" w:rsidRDefault="00207A5D">
    <w:pPr>
      <w:pStyle w:val="Header"/>
      <w:shd w:val="clear" w:color="auto" w:fill="E6E6E6"/>
      <w:tabs>
        <w:tab w:val="center" w:pos="5220"/>
        <w:tab w:val="right" w:pos="10440"/>
      </w:tabs>
      <w:rPr>
        <w:rStyle w:val="Strong"/>
        <w:b w:val="0"/>
        <w:bCs w:val="0"/>
        <w:sz w:val="22"/>
        <w:szCs w:val="22"/>
        <w:lang w:val="en-AU"/>
      </w:rPr>
    </w:pPr>
    <w:r w:rsidRPr="00E6134B">
      <w:rPr>
        <w:rStyle w:val="Strong"/>
        <w:sz w:val="22"/>
        <w:szCs w:val="22"/>
      </w:rPr>
      <w:t>Part B</w:t>
    </w:r>
    <w:r w:rsidRPr="00E6134B">
      <w:rPr>
        <w:rStyle w:val="Strong"/>
        <w:sz w:val="22"/>
        <w:szCs w:val="22"/>
      </w:rPr>
      <w:tab/>
      <w:t xml:space="preserve">Respondent to </w:t>
    </w:r>
    <w:r w:rsidR="001830E0">
      <w:rPr>
        <w:rStyle w:val="Strong"/>
        <w:sz w:val="22"/>
        <w:szCs w:val="22"/>
        <w:lang w:val="en-AU"/>
      </w:rPr>
      <w:t>complete</w:t>
    </w:r>
    <w:r w:rsidRPr="00E6134B">
      <w:rPr>
        <w:rStyle w:val="Strong"/>
        <w:sz w:val="22"/>
        <w:szCs w:val="22"/>
      </w:rPr>
      <w:t xml:space="preserve"> and </w:t>
    </w:r>
    <w:r w:rsidR="001830E0">
      <w:rPr>
        <w:rStyle w:val="Strong"/>
        <w:sz w:val="22"/>
        <w:szCs w:val="22"/>
        <w:lang w:val="en-AU"/>
      </w:rPr>
      <w:t>return</w:t>
    </w:r>
    <w:r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w:t>
    </w:r>
    <w:r w:rsidR="001830E0">
      <w:rPr>
        <w:rStyle w:val="Strong"/>
        <w:sz w:val="22"/>
        <w:szCs w:val="22"/>
        <w:lang w:val="en-AU"/>
      </w:rPr>
      <w:t xml:space="preserve"> B</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C" w14:textId="78E5F14B" w:rsidR="00207A5D" w:rsidRDefault="00207A5D">
    <w:pPr>
      <w:pStyle w:val="Header"/>
      <w:shd w:val="clear" w:color="auto" w:fill="E6E6E6"/>
      <w:tabs>
        <w:tab w:val="center" w:pos="5220"/>
        <w:tab w:val="right" w:pos="10440"/>
      </w:tabs>
    </w:pPr>
    <w:r>
      <w:rPr>
        <w:rStyle w:val="Strong"/>
      </w:rPr>
      <w:t>PART B</w:t>
    </w:r>
    <w:r>
      <w:rPr>
        <w:rStyle w:val="Strong"/>
      </w:rPr>
      <w:tab/>
      <w:t>RESPONDENT TO COMPLETE AND RETURN THIS PART</w:t>
    </w:r>
    <w:r>
      <w:rPr>
        <w:rStyle w:val="Strong"/>
      </w:rPr>
      <w:tab/>
      <w:t>PART B</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1BFA" w14:textId="5394B2BD" w:rsidR="00207A5D" w:rsidRDefault="00207A5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D" w14:textId="77DA71B5" w:rsidR="00207A5D" w:rsidRPr="00E6134B" w:rsidRDefault="00207A5D" w:rsidP="007071BF">
    <w:pPr>
      <w:pStyle w:val="Header"/>
      <w:shd w:val="clear" w:color="auto" w:fill="E6E6E6"/>
      <w:tabs>
        <w:tab w:val="center" w:pos="5220"/>
        <w:tab w:val="right" w:pos="14742"/>
      </w:tabs>
      <w:rPr>
        <w:rStyle w:val="Strong"/>
        <w:b w:val="0"/>
        <w:bCs w:val="0"/>
        <w:sz w:val="22"/>
        <w:szCs w:val="22"/>
      </w:rPr>
    </w:pPr>
    <w:r w:rsidRPr="00E6134B">
      <w:rPr>
        <w:rStyle w:val="Strong"/>
        <w:sz w:val="22"/>
        <w:szCs w:val="22"/>
      </w:rPr>
      <w:t>Part B</w:t>
    </w:r>
    <w:r w:rsidRPr="00E6134B">
      <w:rPr>
        <w:rStyle w:val="Strong"/>
        <w:sz w:val="22"/>
        <w:szCs w:val="22"/>
      </w:rPr>
      <w:tab/>
    </w:r>
    <w:r w:rsidRPr="00E6134B">
      <w:rPr>
        <w:rStyle w:val="Strong"/>
        <w:sz w:val="22"/>
        <w:szCs w:val="22"/>
      </w:rPr>
      <w:tab/>
      <w:t xml:space="preserve">Respondent to </w:t>
    </w:r>
    <w:r w:rsidR="001830E0">
      <w:rPr>
        <w:rStyle w:val="Strong"/>
        <w:sz w:val="22"/>
        <w:szCs w:val="22"/>
        <w:lang w:val="en-AU"/>
      </w:rPr>
      <w:t>complete</w:t>
    </w:r>
    <w:r w:rsidRPr="00E6134B">
      <w:rPr>
        <w:rStyle w:val="Strong"/>
        <w:sz w:val="22"/>
        <w:szCs w:val="22"/>
      </w:rPr>
      <w:t xml:space="preserve"> and </w:t>
    </w:r>
    <w:r w:rsidR="001830E0">
      <w:rPr>
        <w:rStyle w:val="Strong"/>
        <w:sz w:val="22"/>
        <w:szCs w:val="22"/>
        <w:lang w:val="en-AU"/>
      </w:rPr>
      <w:t>return</w:t>
    </w:r>
    <w:r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w:t>
    </w:r>
    <w:r w:rsidRPr="00E6134B">
      <w:rPr>
        <w:rStyle w:val="Strong"/>
        <w:sz w:val="22"/>
        <w:szCs w:val="22"/>
      </w:rPr>
      <w:tab/>
    </w:r>
    <w:r w:rsidR="00DE3FCB">
      <w:rPr>
        <w:rStyle w:val="Strong"/>
        <w:sz w:val="22"/>
        <w:szCs w:val="22"/>
        <w:lang w:val="en-AU"/>
      </w:rPr>
      <w:t xml:space="preserve">Part </w:t>
    </w:r>
    <w:r w:rsidRPr="00E6134B">
      <w:rPr>
        <w:rStyle w:val="Strong"/>
        <w:sz w:val="22"/>
        <w:szCs w:val="22"/>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2" w14:textId="1FA5E7EE" w:rsidR="00207A5D" w:rsidRDefault="00573AA9">
    <w:r>
      <w:rPr>
        <w:noProof/>
      </w:rPr>
      <mc:AlternateContent>
        <mc:Choice Requires="wps">
          <w:drawing>
            <wp:anchor distT="0" distB="0" distL="114300" distR="114300" simplePos="0" relativeHeight="251658240" behindDoc="0" locked="0" layoutInCell="1" allowOverlap="1" wp14:anchorId="206FAD2F" wp14:editId="58430F11">
              <wp:simplePos x="0" y="0"/>
              <wp:positionH relativeFrom="column">
                <wp:posOffset>714375</wp:posOffset>
              </wp:positionH>
              <wp:positionV relativeFrom="paragraph">
                <wp:posOffset>0</wp:posOffset>
              </wp:positionV>
              <wp:extent cx="2714625" cy="474345"/>
              <wp:effectExtent l="0" t="0" r="0" b="0"/>
              <wp:wrapNone/>
              <wp:docPr id="5547609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74345"/>
                      </a:xfrm>
                      <a:prstGeom prst="rect">
                        <a:avLst/>
                      </a:prstGeom>
                      <a:noFill/>
                      <a:ln>
                        <a:noFill/>
                      </a:ln>
                    </wps:spPr>
                    <wps:txbx>
                      <w:txbxContent>
                        <w:p w14:paraId="2F961AB2" w14:textId="77777777" w:rsidR="00207A5D" w:rsidRDefault="00207A5D">
                          <w:pPr>
                            <w:rPr>
                              <w:rFonts w:cs="Arial"/>
                              <w:b/>
                            </w:rPr>
                          </w:pPr>
                          <w:r>
                            <w:rPr>
                              <w:rFonts w:cs="Arial"/>
                            </w:rPr>
                            <w:t xml:space="preserve">Government of </w:t>
                          </w:r>
                          <w:smartTag w:uri="urn:schemas-microsoft-com:office:smarttags" w:element="place">
                            <w:smartTag w:uri="urn:schemas-microsoft-com:office:smarttags" w:element="PlaceName">
                              <w:r>
                                <w:rPr>
                                  <w:rFonts w:cs="Arial"/>
                                  <w:b/>
                                </w:rPr>
                                <w:t>Western Australia</w:t>
                              </w:r>
                            </w:smartTag>
                          </w:smartTag>
                        </w:p>
                        <w:p w14:paraId="2F961AB3" w14:textId="6F320383" w:rsidR="00207A5D" w:rsidRDefault="00AD1B1F">
                          <w:pPr>
                            <w:rPr>
                              <w:rFonts w:cs="Arial"/>
                              <w:sz w:val="22"/>
                              <w:szCs w:val="22"/>
                            </w:rPr>
                          </w:pPr>
                          <w:r w:rsidRPr="003304ED">
                            <w:rPr>
                              <w:rFonts w:cs="Arial"/>
                              <w:color w:val="0000FF"/>
                              <w:sz w:val="22"/>
                              <w:szCs w:val="22"/>
                            </w:rPr>
                            <w:t>[State 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FAD2F" id="_x0000_t202" coordsize="21600,21600" o:spt="202" path="m,l,21600r21600,l21600,xe">
              <v:stroke joinstyle="miter"/>
              <v:path gradientshapeok="t" o:connecttype="rect"/>
            </v:shapetype>
            <v:shape id="Text Box 1" o:spid="_x0000_s1026" type="#_x0000_t202" style="position:absolute;margin-left:56.25pt;margin-top:0;width:213.75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" filled="f" stroked="f">
              <v:textbox>
                <w:txbxContent>
                  <w:p w14:paraId="2F961AB2" w14:textId="77777777" w:rsidR="00207A5D" w:rsidRDefault="00207A5D">
                    <w:pPr>
                      <w:rPr>
                        <w:rFonts w:cs="Arial"/>
                        <w:b/>
                      </w:rPr>
                    </w:pPr>
                    <w:r>
                      <w:rPr>
                        <w:rFonts w:cs="Arial"/>
                      </w:rPr>
                      <w:t xml:space="preserve">Government of </w:t>
                    </w:r>
                    <w:smartTag w:uri="urn:schemas-microsoft-com:office:smarttags" w:element="place">
                      <w:smartTag w:uri="urn:schemas-microsoft-com:office:smarttags" w:element="PlaceName">
                        <w:r>
                          <w:rPr>
                            <w:rFonts w:cs="Arial"/>
                            <w:b/>
                          </w:rPr>
                          <w:t>Western Australia</w:t>
                        </w:r>
                      </w:smartTag>
                    </w:smartTag>
                  </w:p>
                  <w:p w14:paraId="2F961AB3" w14:textId="6F320383" w:rsidR="00207A5D" w:rsidRDefault="00AD1B1F">
                    <w:pPr>
                      <w:rPr>
                        <w:rFonts w:cs="Arial"/>
                        <w:sz w:val="22"/>
                        <w:szCs w:val="22"/>
                      </w:rPr>
                    </w:pPr>
                    <w:r w:rsidRPr="003304ED">
                      <w:rPr>
                        <w:rFonts w:cs="Arial"/>
                        <w:color w:val="0000FF"/>
                        <w:sz w:val="22"/>
                        <w:szCs w:val="22"/>
                      </w:rPr>
                      <w:t>[State agency name]</w:t>
                    </w:r>
                  </w:p>
                </w:txbxContent>
              </v:textbox>
            </v:shape>
          </w:pict>
        </mc:Fallback>
      </mc:AlternateContent>
    </w:r>
    <w:r w:rsidR="00207A5D">
      <w:rPr>
        <w:noProof/>
        <w:lang w:eastAsia="en-AU"/>
      </w:rPr>
      <w:drawing>
        <wp:inline distT="0" distB="0" distL="0" distR="0" wp14:anchorId="2F961AB0" wp14:editId="2F961AB1">
          <wp:extent cx="714375" cy="552450"/>
          <wp:effectExtent l="0" t="0" r="0" b="0"/>
          <wp:docPr id="3" name="Picture 3"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p w14:paraId="2F961A94" w14:textId="77777777" w:rsidR="00207A5D" w:rsidRPr="0029019F" w:rsidRDefault="00207A5D">
    <w:pPr>
      <w:pStyle w:val="Headeragency"/>
      <w:ind w:left="0"/>
      <w:rPr>
        <w:color w:val="auto"/>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2C45A" w14:textId="6877B62C" w:rsidR="00207A5D" w:rsidRDefault="00207A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B7B3" w14:textId="7843E135" w:rsidR="00207A5D" w:rsidRDefault="00207A5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F" w14:textId="0614C72E" w:rsidR="00207A5D" w:rsidRPr="00E6134B" w:rsidRDefault="00207A5D" w:rsidP="00E6134B">
    <w:pPr>
      <w:pStyle w:val="Header"/>
      <w:shd w:val="clear" w:color="auto" w:fill="E6E6E6"/>
      <w:tabs>
        <w:tab w:val="clear" w:pos="9639"/>
        <w:tab w:val="right" w:pos="9598"/>
      </w:tabs>
      <w:rPr>
        <w:rStyle w:val="Strong"/>
        <w:sz w:val="22"/>
        <w:szCs w:val="22"/>
      </w:rPr>
    </w:pPr>
    <w:r w:rsidRPr="00E6134B">
      <w:rPr>
        <w:rStyle w:val="Strong"/>
        <w:sz w:val="22"/>
        <w:szCs w:val="22"/>
      </w:rPr>
      <w:t>Part B</w:t>
    </w:r>
    <w:r w:rsidRPr="00E6134B">
      <w:rPr>
        <w:rStyle w:val="Strong"/>
        <w:sz w:val="22"/>
        <w:szCs w:val="22"/>
      </w:rPr>
      <w:tab/>
      <w:t xml:space="preserve">Schedule 3 - Pricing - Respondent to </w:t>
    </w:r>
    <w:r w:rsidR="00DE3FCB">
      <w:rPr>
        <w:rStyle w:val="Strong"/>
        <w:sz w:val="22"/>
        <w:szCs w:val="22"/>
        <w:lang w:val="en-AU"/>
      </w:rPr>
      <w:t>complete</w:t>
    </w:r>
    <w:r w:rsidRPr="00E6134B">
      <w:rPr>
        <w:rStyle w:val="Strong"/>
        <w:sz w:val="22"/>
        <w:szCs w:val="22"/>
      </w:rPr>
      <w:t xml:space="preserve"> and</w:t>
    </w:r>
    <w:r>
      <w:rPr>
        <w:rStyle w:val="Strong"/>
        <w:sz w:val="22"/>
        <w:szCs w:val="22"/>
        <w:lang w:val="en-AU"/>
      </w:rPr>
      <w:t xml:space="preserve"> </w:t>
    </w:r>
    <w:r w:rsidR="00DE3FCB">
      <w:rPr>
        <w:rStyle w:val="Strong"/>
        <w:sz w:val="22"/>
        <w:szCs w:val="22"/>
        <w:lang w:val="en-AU"/>
      </w:rPr>
      <w:t>return</w:t>
    </w:r>
    <w:r w:rsidRPr="00E6134B">
      <w:rPr>
        <w:rStyle w:val="Strong"/>
        <w:sz w:val="22"/>
        <w:szCs w:val="22"/>
      </w:rPr>
      <w:t xml:space="preserve"> </w:t>
    </w:r>
    <w:r w:rsidR="00DE3FCB">
      <w:rPr>
        <w:rStyle w:val="Strong"/>
        <w:sz w:val="22"/>
        <w:szCs w:val="22"/>
        <w:lang w:val="en-AU"/>
      </w:rPr>
      <w:t>this</w:t>
    </w:r>
    <w:r w:rsidRPr="00E6134B">
      <w:rPr>
        <w:rStyle w:val="Strong"/>
        <w:sz w:val="22"/>
        <w:szCs w:val="22"/>
      </w:rPr>
      <w:t xml:space="preserve"> Part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99E5" w14:textId="4D420197" w:rsidR="00207A5D" w:rsidRDefault="00207A5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F2FAA" w14:textId="72982BB2" w:rsidR="00207A5D" w:rsidRDefault="00207A5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1" w14:textId="193724E3"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4 – </w:t>
    </w:r>
    <w:r w:rsidRPr="00E6134B">
      <w:rPr>
        <w:rStyle w:val="Strong"/>
        <w:color w:val="0000FF"/>
        <w:sz w:val="22"/>
        <w:szCs w:val="22"/>
      </w:rPr>
      <w:t>Unconditional Performance Guarantee</w:t>
    </w:r>
    <w:r w:rsidRPr="00E6134B">
      <w:rPr>
        <w:rStyle w:val="Strong"/>
        <w:color w:val="0000FF"/>
        <w:sz w:val="22"/>
        <w:szCs w:val="22"/>
      </w:rPr>
      <w:br/>
      <w:t xml:space="preserve">-Respondent to </w:t>
    </w:r>
    <w:r w:rsidR="001B15B6">
      <w:rPr>
        <w:rStyle w:val="Strong"/>
        <w:color w:val="0000FF"/>
        <w:sz w:val="22"/>
        <w:szCs w:val="22"/>
        <w:lang w:val="en-AU"/>
      </w:rPr>
      <w:t>complete</w:t>
    </w:r>
    <w:r w:rsidR="001B15B6" w:rsidRPr="00E6134B">
      <w:rPr>
        <w:rStyle w:val="Strong"/>
        <w:color w:val="0000FF"/>
        <w:sz w:val="22"/>
        <w:szCs w:val="22"/>
      </w:rPr>
      <w:t xml:space="preserve"> </w:t>
    </w:r>
    <w:r w:rsidRPr="00E6134B">
      <w:rPr>
        <w:rStyle w:val="Strong"/>
        <w:color w:val="0000FF"/>
        <w:sz w:val="22"/>
        <w:szCs w:val="22"/>
      </w:rPr>
      <w:t xml:space="preserve">and </w:t>
    </w:r>
    <w:r w:rsidR="001B15B6">
      <w:rPr>
        <w:rStyle w:val="Strong"/>
        <w:color w:val="0000FF"/>
        <w:sz w:val="22"/>
        <w:szCs w:val="22"/>
        <w:lang w:val="en-AU"/>
      </w:rPr>
      <w:t>return</w:t>
    </w:r>
    <w:r w:rsidR="001B15B6" w:rsidRPr="00E6134B">
      <w:rPr>
        <w:rStyle w:val="Strong"/>
        <w:color w:val="0000FF"/>
        <w:sz w:val="22"/>
        <w:szCs w:val="22"/>
      </w:rPr>
      <w:t xml:space="preserve"> </w:t>
    </w:r>
    <w:r w:rsidR="00DE3FCB">
      <w:rPr>
        <w:rStyle w:val="Strong"/>
        <w:color w:val="0000FF"/>
        <w:sz w:val="22"/>
        <w:szCs w:val="22"/>
        <w:lang w:val="en-AU"/>
      </w:rPr>
      <w:t>this</w:t>
    </w:r>
    <w:r w:rsidRPr="00E6134B">
      <w:rPr>
        <w:rStyle w:val="Strong"/>
        <w:color w:val="0000FF"/>
        <w:sz w:val="22"/>
        <w:szCs w:val="22"/>
      </w:rPr>
      <w:t xml:space="preserve"> Part</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D594" w14:textId="7613D9D1" w:rsidR="00207A5D" w:rsidRDefault="00207A5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E3C69" w14:textId="071CC37D" w:rsidR="00207A5D" w:rsidRDefault="00207A5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2" w14:textId="5B3A600E"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5 – </w:t>
    </w:r>
    <w:r w:rsidRPr="00E6134B">
      <w:rPr>
        <w:rStyle w:val="Strong"/>
        <w:color w:val="0000FF"/>
        <w:sz w:val="22"/>
        <w:szCs w:val="22"/>
      </w:rPr>
      <w:t>Order Form</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30BB2" w14:textId="4194DE31" w:rsidR="00207A5D" w:rsidRDefault="00207A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E3D4" w14:textId="21F226FD" w:rsidR="00207A5D" w:rsidRDefault="00207A5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B67AD" w14:textId="77314B42" w:rsidR="00207A5D" w:rsidRDefault="00207A5D">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3" w14:textId="536CFCF4"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6 – </w:t>
    </w:r>
    <w:r w:rsidRPr="00E6134B">
      <w:rPr>
        <w:rStyle w:val="Strong"/>
        <w:color w:val="0000FF"/>
        <w:sz w:val="22"/>
        <w:szCs w:val="22"/>
      </w:rPr>
      <w:t>Buying Rules</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B7CD9" w14:textId="6E0CAC0C" w:rsidR="00207A5D" w:rsidRDefault="00207A5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4457" w14:textId="1E88B77A" w:rsidR="00207A5D" w:rsidRDefault="00207A5D">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4" w14:textId="5E09F378"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7 – </w:t>
    </w:r>
    <w:r w:rsidRPr="00E6134B">
      <w:rPr>
        <w:rStyle w:val="Strong"/>
        <w:color w:val="0000FF"/>
        <w:sz w:val="22"/>
        <w:szCs w:val="22"/>
      </w:rPr>
      <w:t>Project Plan</w:t>
    </w:r>
    <w:r w:rsidRPr="00E6134B">
      <w:rPr>
        <w:rStyle w:val="Strong"/>
        <w:sz w:val="22"/>
        <w:szCs w:val="22"/>
      </w:rPr>
      <w:t xml:space="preserve"> </w:t>
    </w:r>
    <w:r w:rsidRPr="00E6134B">
      <w:rPr>
        <w:rStyle w:val="Strong"/>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6A49" w14:textId="437299F2" w:rsidR="00207A5D" w:rsidRDefault="00207A5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70BC" w14:textId="6B5A3E24" w:rsidR="00207A5D" w:rsidRDefault="00207A5D">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5" w14:textId="4F00015B"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8 – </w:t>
    </w:r>
    <w:r w:rsidRPr="00E6134B">
      <w:rPr>
        <w:rStyle w:val="Strong"/>
        <w:color w:val="0000FF"/>
        <w:sz w:val="22"/>
        <w:szCs w:val="22"/>
      </w:rPr>
      <w:t>Service Level Agreement</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F69F" w14:textId="01747286" w:rsidR="00207A5D" w:rsidRDefault="00207A5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D488" w14:textId="2E8442E9" w:rsidR="00207A5D" w:rsidRDefault="00207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5" w14:textId="15A542F9" w:rsidR="00207A5D" w:rsidRPr="00E6134B" w:rsidRDefault="00207A5D">
    <w:pPr>
      <w:pStyle w:val="Header"/>
      <w:shd w:val="clear" w:color="auto" w:fill="E6E6E6"/>
      <w:tabs>
        <w:tab w:val="center" w:pos="5220"/>
        <w:tab w:val="right" w:pos="10440"/>
      </w:tabs>
      <w:rPr>
        <w:rStyle w:val="Strong"/>
        <w:b w:val="0"/>
        <w:bCs w:val="0"/>
        <w:sz w:val="22"/>
        <w:szCs w:val="22"/>
      </w:rPr>
    </w:pPr>
    <w:r>
      <w:rPr>
        <w:rStyle w:val="Strong"/>
      </w:rPr>
      <w:tab/>
    </w:r>
    <w:r w:rsidRPr="00E6134B">
      <w:rPr>
        <w:rStyle w:val="Strong"/>
        <w:sz w:val="22"/>
        <w:szCs w:val="22"/>
      </w:rPr>
      <w:t>Request Document</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6" w14:textId="4E9036ED" w:rsidR="00207A5D" w:rsidRPr="00E6134B" w:rsidRDefault="00207A5D">
    <w:pPr>
      <w:pStyle w:val="Header"/>
      <w:shd w:val="clear" w:color="auto" w:fill="E6E6E6"/>
      <w:jc w:val="center"/>
      <w:rPr>
        <w:rStyle w:val="Strong"/>
        <w:sz w:val="22"/>
        <w:szCs w:val="22"/>
      </w:rPr>
    </w:pPr>
    <w:r w:rsidRPr="00E6134B">
      <w:rPr>
        <w:rStyle w:val="Strong"/>
        <w:sz w:val="22"/>
        <w:szCs w:val="22"/>
      </w:rPr>
      <w:t xml:space="preserve">Schedule 9 – </w:t>
    </w:r>
    <w:r w:rsidRPr="00E6134B">
      <w:rPr>
        <w:rStyle w:val="Strong"/>
        <w:color w:val="0000FF"/>
        <w:sz w:val="22"/>
        <w:szCs w:val="22"/>
      </w:rPr>
      <w:t>Hardware Maintenance</w:t>
    </w:r>
    <w:r w:rsidRPr="00E6134B">
      <w:rPr>
        <w:rStyle w:val="Strong"/>
        <w:sz w:val="22"/>
        <w:szCs w:val="22"/>
      </w:rPr>
      <w:t xml:space="preserve"> </w:t>
    </w:r>
    <w:r w:rsidRPr="00E6134B">
      <w:rPr>
        <w:rStyle w:val="Strong"/>
        <w:i/>
        <w:color w:val="FF0000"/>
        <w:sz w:val="22"/>
        <w:szCs w:val="22"/>
      </w:rPr>
      <w:t>[or]</w:t>
    </w:r>
    <w:r w:rsidRPr="00E6134B">
      <w:rPr>
        <w:rStyle w:val="Strong"/>
        <w:sz w:val="22"/>
        <w:szCs w:val="22"/>
      </w:rPr>
      <w:t xml:space="preserve"> </w:t>
    </w:r>
    <w:r w:rsidRPr="00E6134B">
      <w:rPr>
        <w:rStyle w:val="Strong"/>
        <w:color w:val="0000FF"/>
        <w:sz w:val="22"/>
        <w:szCs w:val="22"/>
      </w:rPr>
      <w:t>Not Applicable</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FAFC2" w14:textId="5687B053" w:rsidR="00207A5D" w:rsidRDefault="00207A5D">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495D" w14:textId="2EF35DCB" w:rsidR="00207A5D" w:rsidRDefault="00207A5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7" w14:textId="2804401C"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10 – </w:t>
    </w:r>
    <w:r w:rsidRPr="001E4F48">
      <w:rPr>
        <w:rStyle w:val="Strong"/>
        <w:color w:val="0000FF"/>
        <w:sz w:val="22"/>
        <w:szCs w:val="22"/>
      </w:rPr>
      <w:t xml:space="preserve">Software Support – Read and </w:t>
    </w:r>
    <w:r w:rsidR="00DE3FCB">
      <w:rPr>
        <w:rStyle w:val="Strong"/>
        <w:color w:val="0000FF"/>
        <w:sz w:val="22"/>
        <w:szCs w:val="22"/>
        <w:lang w:val="en-AU"/>
      </w:rPr>
      <w:t>keep this</w:t>
    </w:r>
    <w:r w:rsidRPr="001E4F48">
      <w:rPr>
        <w:rStyle w:val="Strong"/>
        <w:color w:val="0000FF"/>
        <w:sz w:val="22"/>
        <w:szCs w:val="22"/>
      </w:rPr>
      <w:t xml:space="preserve"> Part</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8BF3" w14:textId="79BEFCC0" w:rsidR="00207A5D" w:rsidRDefault="00207A5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6806E" w14:textId="4C705F4B" w:rsidR="00207A5D" w:rsidRDefault="00207A5D">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8" w14:textId="31A4D47A"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11 – </w:t>
    </w:r>
    <w:r w:rsidRPr="001E4F48">
      <w:rPr>
        <w:rStyle w:val="Strong"/>
        <w:color w:val="0000FF"/>
        <w:sz w:val="22"/>
        <w:szCs w:val="22"/>
      </w:rPr>
      <w:t>Transition In Plan</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017B" w14:textId="4EE5440C" w:rsidR="00207A5D" w:rsidRDefault="00207A5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BCF6C" w14:textId="37252463" w:rsidR="00207A5D" w:rsidRDefault="00207A5D">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9" w14:textId="20BCFCBC"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12 – </w:t>
    </w:r>
    <w:r w:rsidRPr="001E4F48">
      <w:rPr>
        <w:rStyle w:val="Strong"/>
        <w:color w:val="0000FF"/>
        <w:sz w:val="22"/>
        <w:szCs w:val="22"/>
      </w:rPr>
      <w:t xml:space="preserve">Change Order – Read and </w:t>
    </w:r>
    <w:r w:rsidR="00DE3FCB">
      <w:rPr>
        <w:rStyle w:val="Strong"/>
        <w:color w:val="0000FF"/>
        <w:sz w:val="22"/>
        <w:szCs w:val="22"/>
        <w:lang w:val="en-AU"/>
      </w:rPr>
      <w:t>keep this</w:t>
    </w:r>
    <w:r w:rsidRPr="001E4F48">
      <w:rPr>
        <w:rStyle w:val="Strong"/>
        <w:color w:val="0000FF"/>
        <w:sz w:val="22"/>
        <w:szCs w:val="22"/>
      </w:rPr>
      <w:t xml:space="preserve"> Part</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6" w14:textId="53AFFFB8" w:rsidR="00207A5D" w:rsidRDefault="00207A5D">
    <w:pPr>
      <w:pStyle w:val="Header"/>
      <w:shd w:val="clear" w:color="auto" w:fill="E6E6E6"/>
    </w:pPr>
    <w:r>
      <w:rPr>
        <w:rStyle w:val="Strong"/>
      </w:rPr>
      <w:t>PART A</w:t>
    </w:r>
    <w:r>
      <w:rPr>
        <w:rStyle w:val="Strong"/>
      </w:rPr>
      <w:tab/>
      <w:t>RESPONDENT TO READ AND KEEP THIS PART</w:t>
    </w:r>
    <w:r>
      <w:rPr>
        <w:rStyle w:val="Strong"/>
      </w:rPr>
      <w:tab/>
      <w:t>PART A</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3ED8A" w14:textId="6264267B" w:rsidR="00207A5D" w:rsidRDefault="00207A5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CF90" w14:textId="1E1751BB" w:rsidR="00207A5D" w:rsidRDefault="00207A5D">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A" w14:textId="065FF16B"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13 – </w:t>
    </w:r>
    <w:r w:rsidRPr="001E4F48">
      <w:rPr>
        <w:rStyle w:val="Strong"/>
        <w:color w:val="0000FF"/>
        <w:sz w:val="22"/>
        <w:szCs w:val="22"/>
      </w:rPr>
      <w:t xml:space="preserve">Acceptance Testing – Read and </w:t>
    </w:r>
    <w:r w:rsidR="00DE3FCB">
      <w:rPr>
        <w:rStyle w:val="Strong"/>
        <w:color w:val="0000FF"/>
        <w:sz w:val="22"/>
        <w:szCs w:val="22"/>
        <w:lang w:val="en-AU"/>
      </w:rPr>
      <w:t>keep this</w:t>
    </w:r>
    <w:r w:rsidRPr="001E4F48">
      <w:rPr>
        <w:rStyle w:val="Strong"/>
        <w:color w:val="0000FF"/>
        <w:sz w:val="22"/>
        <w:szCs w:val="22"/>
      </w:rPr>
      <w:t xml:space="preserve"> Part</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F1F85" w14:textId="2070AFDC" w:rsidR="00207A5D" w:rsidRDefault="00207A5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B707" w14:textId="1E5BF7FC" w:rsidR="00207A5D" w:rsidRDefault="00207A5D">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B" w14:textId="6C056C2D"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14 – </w:t>
    </w:r>
    <w:r w:rsidRPr="001E4F48">
      <w:rPr>
        <w:rStyle w:val="Strong"/>
        <w:color w:val="0000FF"/>
        <w:sz w:val="22"/>
        <w:szCs w:val="22"/>
      </w:rPr>
      <w:t xml:space="preserve">Escrow – Complete and </w:t>
    </w:r>
    <w:r w:rsidR="00DE3FCB">
      <w:rPr>
        <w:rStyle w:val="Strong"/>
        <w:color w:val="0000FF"/>
        <w:sz w:val="22"/>
        <w:szCs w:val="22"/>
        <w:lang w:val="en-AU"/>
      </w:rPr>
      <w:t>return this</w:t>
    </w:r>
    <w:r w:rsidRPr="001E4F48">
      <w:rPr>
        <w:rStyle w:val="Strong"/>
        <w:color w:val="0000FF"/>
        <w:sz w:val="22"/>
        <w:szCs w:val="22"/>
      </w:rPr>
      <w:t xml:space="preserve"> Part</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EFCD" w14:textId="4E3690C0" w:rsidR="00207A5D" w:rsidRDefault="00207A5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E092E" w14:textId="3FFEF842" w:rsidR="00207A5D" w:rsidRDefault="00207A5D">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C" w14:textId="02983EFC" w:rsidR="00207A5D" w:rsidRPr="001E4F48" w:rsidRDefault="00207A5D">
    <w:pPr>
      <w:pStyle w:val="Header"/>
      <w:shd w:val="clear" w:color="auto" w:fill="E6E6E6"/>
      <w:jc w:val="center"/>
      <w:rPr>
        <w:rStyle w:val="Strong"/>
        <w:sz w:val="22"/>
        <w:szCs w:val="22"/>
      </w:rPr>
    </w:pPr>
    <w:r w:rsidRPr="001E4F48">
      <w:rPr>
        <w:rStyle w:val="Strong"/>
        <w:sz w:val="22"/>
        <w:szCs w:val="22"/>
      </w:rPr>
      <w:t xml:space="preserve">Schedule 15 – </w:t>
    </w:r>
    <w:r w:rsidRPr="001E4F48">
      <w:rPr>
        <w:rStyle w:val="Strong"/>
        <w:color w:val="0000FF"/>
        <w:sz w:val="22"/>
        <w:szCs w:val="22"/>
      </w:rPr>
      <w:t>Software Licence Terms</w:t>
    </w:r>
    <w:r w:rsidRPr="001E4F48">
      <w:rPr>
        <w:rStyle w:val="Strong"/>
        <w:sz w:val="22"/>
        <w:szCs w:val="22"/>
      </w:rPr>
      <w:t xml:space="preserve"> </w:t>
    </w:r>
    <w:r w:rsidRPr="001E4F48">
      <w:rPr>
        <w:rStyle w:val="Strong"/>
        <w:i/>
        <w:color w:val="FF0000"/>
        <w:sz w:val="22"/>
        <w:szCs w:val="22"/>
      </w:rPr>
      <w:t>[or]</w:t>
    </w:r>
    <w:r w:rsidRPr="001E4F48">
      <w:rPr>
        <w:rStyle w:val="Strong"/>
        <w:sz w:val="22"/>
        <w:szCs w:val="22"/>
      </w:rPr>
      <w:t xml:space="preserve"> </w:t>
    </w:r>
    <w:r w:rsidRPr="001E4F48">
      <w:rPr>
        <w:rStyle w:val="Strong"/>
        <w:color w:val="0000FF"/>
        <w:sz w:val="22"/>
        <w:szCs w:val="22"/>
      </w:rPr>
      <w:t>Not Applicable</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1EE43" w14:textId="7F5D792F" w:rsidR="00207A5D" w:rsidRDefault="00207A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3EEDD" w14:textId="3F1AB114" w:rsidR="00207A5D" w:rsidRDefault="00207A5D">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DF62" w14:textId="7BFF2F4A" w:rsidR="00207A5D" w:rsidRDefault="00207A5D">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AD" w14:textId="6FB656C0" w:rsidR="00207A5D" w:rsidRPr="001E4F48" w:rsidRDefault="00207A5D" w:rsidP="00F41621">
    <w:pPr>
      <w:shd w:val="clear" w:color="auto" w:fill="E6E6E6"/>
      <w:tabs>
        <w:tab w:val="center" w:pos="4820"/>
        <w:tab w:val="right" w:pos="9639"/>
      </w:tabs>
      <w:jc w:val="center"/>
      <w:rPr>
        <w:rStyle w:val="Strong"/>
        <w:color w:val="0000FF"/>
        <w:sz w:val="22"/>
        <w:szCs w:val="22"/>
      </w:rPr>
    </w:pPr>
    <w:r w:rsidRPr="001E4F48">
      <w:rPr>
        <w:b/>
        <w:bCs/>
        <w:sz w:val="22"/>
        <w:szCs w:val="22"/>
        <w:lang w:val="x-none"/>
      </w:rPr>
      <w:t xml:space="preserve">Schedule 16 – </w:t>
    </w:r>
    <w:r w:rsidRPr="001E4F48">
      <w:rPr>
        <w:b/>
        <w:bCs/>
        <w:color w:val="0000FF"/>
        <w:sz w:val="22"/>
        <w:szCs w:val="22"/>
        <w:lang w:val="x-none"/>
      </w:rPr>
      <w:t>Additional Documents</w:t>
    </w:r>
    <w:r w:rsidRPr="001E4F48">
      <w:rPr>
        <w:b/>
        <w:bCs/>
        <w:sz w:val="22"/>
        <w:szCs w:val="22"/>
        <w:lang w:val="x-none"/>
      </w:rPr>
      <w:t xml:space="preserve"> </w:t>
    </w:r>
    <w:r w:rsidRPr="001E4F48">
      <w:rPr>
        <w:b/>
        <w:bCs/>
        <w:i/>
        <w:color w:val="FF0000"/>
        <w:sz w:val="22"/>
        <w:szCs w:val="22"/>
        <w:lang w:val="x-none"/>
      </w:rPr>
      <w:t>[or]</w:t>
    </w:r>
    <w:r w:rsidRPr="001E4F48">
      <w:rPr>
        <w:b/>
        <w:bCs/>
        <w:sz w:val="22"/>
        <w:szCs w:val="22"/>
        <w:lang w:val="x-none"/>
      </w:rPr>
      <w:t xml:space="preserve"> </w:t>
    </w:r>
    <w:r w:rsidRPr="001E4F48">
      <w:rPr>
        <w:b/>
        <w:bCs/>
        <w:color w:val="0000FF"/>
        <w:sz w:val="22"/>
        <w:szCs w:val="22"/>
        <w:lang w:val="x-none"/>
      </w:rPr>
      <w:t>Not Applicable</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91417" w14:textId="58CAED51" w:rsidR="00207A5D" w:rsidRDefault="00207A5D">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D3BC" w14:textId="632A6EA7" w:rsidR="00207A5D" w:rsidRDefault="00207A5D">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91335" w14:textId="020D3311" w:rsidR="00207A5D" w:rsidRPr="001E4F48" w:rsidRDefault="00207A5D" w:rsidP="00F41621">
    <w:pPr>
      <w:shd w:val="clear" w:color="auto" w:fill="E6E6E6"/>
      <w:tabs>
        <w:tab w:val="center" w:pos="4820"/>
        <w:tab w:val="right" w:pos="9639"/>
      </w:tabs>
      <w:jc w:val="center"/>
      <w:rPr>
        <w:rStyle w:val="Strong"/>
        <w:color w:val="0000FF"/>
        <w:sz w:val="22"/>
        <w:szCs w:val="22"/>
      </w:rPr>
    </w:pPr>
    <w:r w:rsidRPr="001E4F48">
      <w:rPr>
        <w:b/>
        <w:bCs/>
        <w:color w:val="0000FF"/>
        <w:sz w:val="22"/>
        <w:szCs w:val="22"/>
        <w:lang w:val="x-none"/>
      </w:rPr>
      <w:t>Appendix 1 –</w:t>
    </w:r>
    <w:r w:rsidRPr="001E4F48">
      <w:rPr>
        <w:b/>
        <w:bCs/>
        <w:sz w:val="22"/>
        <w:szCs w:val="22"/>
        <w:lang w:val="x-none"/>
      </w:rPr>
      <w:t xml:space="preserve"> </w:t>
    </w:r>
    <w:r w:rsidRPr="001E4F48">
      <w:rPr>
        <w:b/>
        <w:bCs/>
        <w:color w:val="0000FF"/>
        <w:sz w:val="22"/>
        <w:szCs w:val="22"/>
        <w:lang w:val="x-none"/>
      </w:rPr>
      <w:t xml:space="preserve">Pro Bono </w:t>
    </w:r>
    <w:r w:rsidRPr="001E4F48">
      <w:rPr>
        <w:b/>
        <w:bCs/>
        <w:color w:val="0000FF"/>
        <w:sz w:val="22"/>
        <w:szCs w:val="22"/>
      </w:rPr>
      <w:t xml:space="preserve">Legal Services – Read and </w:t>
    </w:r>
    <w:r>
      <w:rPr>
        <w:b/>
        <w:bCs/>
        <w:color w:val="0000FF"/>
        <w:sz w:val="22"/>
        <w:szCs w:val="22"/>
      </w:rPr>
      <w:t>k</w:t>
    </w:r>
    <w:r w:rsidRPr="001E4F48">
      <w:rPr>
        <w:b/>
        <w:bCs/>
        <w:color w:val="0000FF"/>
        <w:sz w:val="22"/>
        <w:szCs w:val="22"/>
      </w:rPr>
      <w:t xml:space="preserve">eep </w:t>
    </w:r>
    <w:r>
      <w:rPr>
        <w:b/>
        <w:bCs/>
        <w:color w:val="0000FF"/>
        <w:sz w:val="22"/>
        <w:szCs w:val="22"/>
      </w:rPr>
      <w:t>t</w:t>
    </w:r>
    <w:r w:rsidRPr="001E4F48">
      <w:rPr>
        <w:b/>
        <w:bCs/>
        <w:color w:val="0000FF"/>
        <w:sz w:val="22"/>
        <w:szCs w:val="22"/>
      </w:rPr>
      <w:t>his Part</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34DF" w14:textId="552763BF" w:rsidR="00207A5D" w:rsidRDefault="00207A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7" w14:textId="2716D20C" w:rsidR="00207A5D" w:rsidRPr="00E6134B" w:rsidRDefault="00207A5D" w:rsidP="0038421B">
    <w:pPr>
      <w:pStyle w:val="Header"/>
      <w:shd w:val="clear" w:color="auto" w:fill="E6E6E6"/>
      <w:rPr>
        <w:rStyle w:val="Strong"/>
        <w:b w:val="0"/>
        <w:bCs w:val="0"/>
        <w:sz w:val="22"/>
        <w:szCs w:val="22"/>
      </w:rPr>
    </w:pPr>
    <w:r w:rsidRPr="00E6134B">
      <w:rPr>
        <w:rStyle w:val="Strong"/>
        <w:sz w:val="22"/>
        <w:szCs w:val="22"/>
      </w:rPr>
      <w:t>Part A</w:t>
    </w:r>
    <w:r w:rsidRPr="00E6134B">
      <w:rPr>
        <w:rStyle w:val="Strong"/>
        <w:sz w:val="22"/>
        <w:szCs w:val="22"/>
      </w:rPr>
      <w:tab/>
      <w:t xml:space="preserve">Respondent to </w:t>
    </w:r>
    <w:r w:rsidR="0007567B">
      <w:rPr>
        <w:rStyle w:val="Strong"/>
        <w:sz w:val="22"/>
        <w:szCs w:val="22"/>
        <w:lang w:val="en-AU"/>
      </w:rPr>
      <w:t>read</w:t>
    </w:r>
    <w:r w:rsidR="0007567B" w:rsidRPr="00E6134B">
      <w:rPr>
        <w:rStyle w:val="Strong"/>
        <w:sz w:val="22"/>
        <w:szCs w:val="22"/>
      </w:rPr>
      <w:t xml:space="preserve"> </w:t>
    </w:r>
    <w:r w:rsidRPr="00E6134B">
      <w:rPr>
        <w:rStyle w:val="Strong"/>
        <w:sz w:val="22"/>
        <w:szCs w:val="22"/>
      </w:rPr>
      <w:t xml:space="preserve">and </w:t>
    </w:r>
    <w:r w:rsidR="0007567B">
      <w:rPr>
        <w:rStyle w:val="Strong"/>
        <w:sz w:val="22"/>
        <w:szCs w:val="22"/>
        <w:lang w:val="en-AU"/>
      </w:rPr>
      <w:t>ke</w:t>
    </w:r>
    <w:r w:rsidR="000B4CA6">
      <w:rPr>
        <w:rStyle w:val="Strong"/>
        <w:sz w:val="22"/>
        <w:szCs w:val="22"/>
        <w:lang w:val="en-AU"/>
      </w:rPr>
      <w:t>e</w:t>
    </w:r>
    <w:r w:rsidR="0007567B">
      <w:rPr>
        <w:rStyle w:val="Strong"/>
        <w:sz w:val="22"/>
        <w:szCs w:val="22"/>
        <w:lang w:val="en-AU"/>
      </w:rPr>
      <w:t>p</w:t>
    </w:r>
    <w:r w:rsidR="0007567B" w:rsidRPr="00E6134B">
      <w:rPr>
        <w:rStyle w:val="Strong"/>
        <w:sz w:val="22"/>
        <w:szCs w:val="22"/>
      </w:rPr>
      <w:t xml:space="preserve"> </w:t>
    </w:r>
    <w:r w:rsidR="001830E0">
      <w:rPr>
        <w:rStyle w:val="Strong"/>
        <w:sz w:val="22"/>
        <w:szCs w:val="22"/>
        <w:lang w:val="en-AU"/>
      </w:rPr>
      <w:t>this</w:t>
    </w:r>
    <w:r w:rsidRPr="00E6134B">
      <w:rPr>
        <w:rStyle w:val="Strong"/>
        <w:sz w:val="22"/>
        <w:szCs w:val="22"/>
      </w:rPr>
      <w:t xml:space="preserve"> Part</w:t>
    </w:r>
    <w:r w:rsidRPr="00E6134B">
      <w:rPr>
        <w:rStyle w:val="Strong"/>
        <w:sz w:val="22"/>
        <w:szCs w:val="22"/>
      </w:rPr>
      <w:tab/>
    </w:r>
    <w:r w:rsidR="001830E0">
      <w:rPr>
        <w:rStyle w:val="Strong"/>
        <w:sz w:val="22"/>
        <w:szCs w:val="22"/>
        <w:lang w:val="en-AU"/>
      </w:rPr>
      <w:t>Part</w:t>
    </w:r>
    <w:r w:rsidRPr="00E6134B">
      <w:rPr>
        <w:rStyle w:val="Strong"/>
        <w:sz w:val="22"/>
        <w:szCs w:val="22"/>
      </w:rPr>
      <w:t xml:space="preserve"> 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61A98" w14:textId="4892B446" w:rsidR="00207A5D" w:rsidRDefault="00207A5D">
    <w:pPr>
      <w:pStyle w:val="Header"/>
      <w:shd w:val="clear" w:color="auto" w:fill="E6E6E6"/>
      <w:jc w:val="center"/>
    </w:pPr>
    <w:r>
      <w:rPr>
        <w:rStyle w:val="Strong"/>
      </w:rPr>
      <w:t xml:space="preserve">SCHEDULE 1 - </w:t>
    </w:r>
    <w:r>
      <w:rPr>
        <w:rStyle w:val="Instructionbold"/>
      </w:rPr>
      <w:t>HEAD AGREEMENT CUSTOMER CONTRACT</w:t>
    </w:r>
    <w:r>
      <w:rPr>
        <w:rStyle w:val="Strong"/>
      </w:rPr>
      <w:t xml:space="preserve"> DETAILS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A248" w14:textId="49553072" w:rsidR="00207A5D" w:rsidRDefault="00207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46B"/>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16E071B"/>
    <w:multiLevelType w:val="hybridMultilevel"/>
    <w:tmpl w:val="ADB4591C"/>
    <w:lvl w:ilvl="0" w:tplc="E84C2D00">
      <w:start w:val="1"/>
      <w:numFmt w:val="lowerLetter"/>
      <w:lvlText w:val="%1)."/>
      <w:lvlJc w:val="left"/>
      <w:pPr>
        <w:ind w:left="786" w:hanging="360"/>
      </w:pPr>
      <w:rPr>
        <w:rFonts w:hint="default"/>
        <w:i w:val="0"/>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01BD5684"/>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2191F4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28E2B95"/>
    <w:multiLevelType w:val="hybridMultilevel"/>
    <w:tmpl w:val="4E403CDA"/>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5" w15:restartNumberingAfterBreak="0">
    <w:nsid w:val="032C4F8D"/>
    <w:multiLevelType w:val="hybridMultilevel"/>
    <w:tmpl w:val="119CE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4C2342"/>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3B43412"/>
    <w:multiLevelType w:val="hybridMultilevel"/>
    <w:tmpl w:val="A4F007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4A84988"/>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04B667F9"/>
    <w:multiLevelType w:val="hybridMultilevel"/>
    <w:tmpl w:val="04F20670"/>
    <w:lvl w:ilvl="0" w:tplc="65422B72">
      <w:start w:val="1"/>
      <w:numFmt w:val="bullet"/>
      <w:lvlText w:val=""/>
      <w:lvlJc w:val="left"/>
      <w:pPr>
        <w:ind w:left="720" w:hanging="360"/>
      </w:pPr>
      <w:rPr>
        <w:rFonts w:ascii="Symbol" w:hAnsi="Symbol"/>
      </w:rPr>
    </w:lvl>
    <w:lvl w:ilvl="1" w:tplc="14008198">
      <w:start w:val="1"/>
      <w:numFmt w:val="bullet"/>
      <w:lvlText w:val=""/>
      <w:lvlJc w:val="left"/>
      <w:pPr>
        <w:ind w:left="720" w:hanging="360"/>
      </w:pPr>
      <w:rPr>
        <w:rFonts w:ascii="Symbol" w:hAnsi="Symbol"/>
      </w:rPr>
    </w:lvl>
    <w:lvl w:ilvl="2" w:tplc="034CE74A">
      <w:start w:val="1"/>
      <w:numFmt w:val="bullet"/>
      <w:lvlText w:val=""/>
      <w:lvlJc w:val="left"/>
      <w:pPr>
        <w:ind w:left="720" w:hanging="360"/>
      </w:pPr>
      <w:rPr>
        <w:rFonts w:ascii="Symbol" w:hAnsi="Symbol"/>
      </w:rPr>
    </w:lvl>
    <w:lvl w:ilvl="3" w:tplc="A4806194">
      <w:start w:val="1"/>
      <w:numFmt w:val="bullet"/>
      <w:lvlText w:val=""/>
      <w:lvlJc w:val="left"/>
      <w:pPr>
        <w:ind w:left="720" w:hanging="360"/>
      </w:pPr>
      <w:rPr>
        <w:rFonts w:ascii="Symbol" w:hAnsi="Symbol"/>
      </w:rPr>
    </w:lvl>
    <w:lvl w:ilvl="4" w:tplc="E1CCF4AE">
      <w:start w:val="1"/>
      <w:numFmt w:val="bullet"/>
      <w:lvlText w:val=""/>
      <w:lvlJc w:val="left"/>
      <w:pPr>
        <w:ind w:left="720" w:hanging="360"/>
      </w:pPr>
      <w:rPr>
        <w:rFonts w:ascii="Symbol" w:hAnsi="Symbol"/>
      </w:rPr>
    </w:lvl>
    <w:lvl w:ilvl="5" w:tplc="5F188F60">
      <w:start w:val="1"/>
      <w:numFmt w:val="bullet"/>
      <w:lvlText w:val=""/>
      <w:lvlJc w:val="left"/>
      <w:pPr>
        <w:ind w:left="720" w:hanging="360"/>
      </w:pPr>
      <w:rPr>
        <w:rFonts w:ascii="Symbol" w:hAnsi="Symbol"/>
      </w:rPr>
    </w:lvl>
    <w:lvl w:ilvl="6" w:tplc="B8AC0D60">
      <w:start w:val="1"/>
      <w:numFmt w:val="bullet"/>
      <w:lvlText w:val=""/>
      <w:lvlJc w:val="left"/>
      <w:pPr>
        <w:ind w:left="720" w:hanging="360"/>
      </w:pPr>
      <w:rPr>
        <w:rFonts w:ascii="Symbol" w:hAnsi="Symbol"/>
      </w:rPr>
    </w:lvl>
    <w:lvl w:ilvl="7" w:tplc="8EAA91A0">
      <w:start w:val="1"/>
      <w:numFmt w:val="bullet"/>
      <w:lvlText w:val=""/>
      <w:lvlJc w:val="left"/>
      <w:pPr>
        <w:ind w:left="720" w:hanging="360"/>
      </w:pPr>
      <w:rPr>
        <w:rFonts w:ascii="Symbol" w:hAnsi="Symbol"/>
      </w:rPr>
    </w:lvl>
    <w:lvl w:ilvl="8" w:tplc="2A14BED2">
      <w:start w:val="1"/>
      <w:numFmt w:val="bullet"/>
      <w:lvlText w:val=""/>
      <w:lvlJc w:val="left"/>
      <w:pPr>
        <w:ind w:left="720" w:hanging="360"/>
      </w:pPr>
      <w:rPr>
        <w:rFonts w:ascii="Symbol" w:hAnsi="Symbol"/>
      </w:rPr>
    </w:lvl>
  </w:abstractNum>
  <w:abstractNum w:abstractNumId="10" w15:restartNumberingAfterBreak="0">
    <w:nsid w:val="04D17C68"/>
    <w:multiLevelType w:val="hybridMultilevel"/>
    <w:tmpl w:val="FDF64B42"/>
    <w:lvl w:ilvl="0" w:tplc="A6B4F69A">
      <w:start w:val="1"/>
      <w:numFmt w:val="lowerLetter"/>
      <w:lvlText w:val="%1."/>
      <w:lvlJc w:val="left"/>
      <w:pPr>
        <w:ind w:left="360" w:hanging="360"/>
      </w:pPr>
      <w:rPr>
        <w:i w:val="0"/>
        <w:color w:val="0000FF"/>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050C56E3"/>
    <w:multiLevelType w:val="hybridMultilevel"/>
    <w:tmpl w:val="B3E61F82"/>
    <w:lvl w:ilvl="0" w:tplc="9B5E0276">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3F408A"/>
    <w:multiLevelType w:val="hybridMultilevel"/>
    <w:tmpl w:val="E472928E"/>
    <w:lvl w:ilvl="0" w:tplc="8722A5D4">
      <w:start w:val="1"/>
      <w:numFmt w:val="lowerRoman"/>
      <w:lvlText w:val="(%1)"/>
      <w:lvlJc w:val="left"/>
      <w:pPr>
        <w:ind w:left="2700" w:hanging="360"/>
      </w:pPr>
      <w:rPr>
        <w:rFonts w:hint="default"/>
        <w:color w:val="0000FF"/>
      </w:rPr>
    </w:lvl>
    <w:lvl w:ilvl="1" w:tplc="0C090019">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3" w15:restartNumberingAfterBreak="0">
    <w:nsid w:val="076604CF"/>
    <w:multiLevelType w:val="hybridMultilevel"/>
    <w:tmpl w:val="DD90A22A"/>
    <w:lvl w:ilvl="0" w:tplc="FFFFFFFF">
      <w:start w:val="1"/>
      <w:numFmt w:val="lowerLetter"/>
      <w:lvlText w:val="%1)"/>
      <w:lvlJc w:val="left"/>
      <w:pPr>
        <w:tabs>
          <w:tab w:val="num" w:pos="360"/>
        </w:tabs>
        <w:ind w:left="360" w:hanging="360"/>
      </w:pPr>
      <w:rPr>
        <w:rFonts w:hint="default"/>
      </w:rPr>
    </w:lvl>
    <w:lvl w:ilvl="1" w:tplc="FFFFFFFF">
      <w:start w:val="1"/>
      <w:numFmt w:val="lowerRoman"/>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07CC60B9"/>
    <w:multiLevelType w:val="hybridMultilevel"/>
    <w:tmpl w:val="AA364B24"/>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15" w15:restartNumberingAfterBreak="0">
    <w:nsid w:val="099838F2"/>
    <w:multiLevelType w:val="hybridMultilevel"/>
    <w:tmpl w:val="2F7AC57C"/>
    <w:lvl w:ilvl="0" w:tplc="FFFFFFFF">
      <w:start w:val="1"/>
      <w:numFmt w:val="upperLetter"/>
      <w:lvlText w:val="(%1)"/>
      <w:lvlJc w:val="left"/>
      <w:pPr>
        <w:ind w:left="754" w:hanging="720"/>
      </w:pPr>
      <w:rPr>
        <w:rFonts w:ascii="Arial" w:eastAsia="Times New Roman" w:hAnsi="Arial" w:cs="Times New Roman"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6" w15:restartNumberingAfterBreak="0">
    <w:nsid w:val="09F10F50"/>
    <w:multiLevelType w:val="multilevel"/>
    <w:tmpl w:val="063ED2B8"/>
    <w:lvl w:ilvl="0">
      <w:start w:val="1"/>
      <w:numFmt w:val="bullet"/>
      <w:lvlText w:val=""/>
      <w:lvlJc w:val="left"/>
      <w:pPr>
        <w:tabs>
          <w:tab w:val="num" w:pos="360"/>
        </w:tabs>
        <w:ind w:left="360" w:hanging="360"/>
      </w:pPr>
      <w:rPr>
        <w:rFonts w:ascii="Symbol" w:hAnsi="Symbol" w:hint="default"/>
        <w:i w:val="0"/>
        <w:color w:val="FF0000"/>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0A517A82"/>
    <w:multiLevelType w:val="hybridMultilevel"/>
    <w:tmpl w:val="F4422540"/>
    <w:lvl w:ilvl="0" w:tplc="63006F54">
      <w:start w:val="1"/>
      <w:numFmt w:val="lowerLetter"/>
      <w:lvlText w:val="%1."/>
      <w:lvlJc w:val="left"/>
      <w:pPr>
        <w:ind w:left="340" w:hanging="340"/>
      </w:pPr>
      <w:rPr>
        <w:rFonts w:hint="default"/>
        <w:b w:val="0"/>
        <w:bCs w:val="0"/>
        <w:i w:val="0"/>
        <w:iCs w:val="0"/>
        <w:caps w:val="0"/>
        <w:strike w:val="0"/>
        <w:dstrike w:val="0"/>
        <w:vanish w:val="0"/>
        <w:color w:val="3B3838" w:themeColor="background2" w:themeShade="4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8" w15:restartNumberingAfterBreak="0">
    <w:nsid w:val="0AED5F86"/>
    <w:multiLevelType w:val="hybridMultilevel"/>
    <w:tmpl w:val="E0747566"/>
    <w:lvl w:ilvl="0" w:tplc="52F60EC4">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C443C2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0EE75A54"/>
    <w:multiLevelType w:val="hybridMultilevel"/>
    <w:tmpl w:val="1E4EE5F0"/>
    <w:lvl w:ilvl="0" w:tplc="D5BC1448">
      <w:start w:val="1"/>
      <w:numFmt w:val="lowerLetter"/>
      <w:lvlText w:val="(%1)"/>
      <w:lvlJc w:val="left"/>
      <w:pPr>
        <w:tabs>
          <w:tab w:val="num" w:pos="1622"/>
        </w:tabs>
        <w:ind w:left="1622" w:hanging="720"/>
      </w:pPr>
      <w:rPr>
        <w:rFonts w:hint="default"/>
      </w:rPr>
    </w:lvl>
    <w:lvl w:ilvl="1" w:tplc="04090019">
      <w:start w:val="1"/>
      <w:numFmt w:val="lowerLetter"/>
      <w:lvlText w:val="%2."/>
      <w:lvlJc w:val="left"/>
      <w:pPr>
        <w:tabs>
          <w:tab w:val="num" w:pos="1262"/>
        </w:tabs>
        <w:ind w:left="1262" w:hanging="360"/>
      </w:p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21" w15:restartNumberingAfterBreak="0">
    <w:nsid w:val="0F973DBE"/>
    <w:multiLevelType w:val="hybridMultilevel"/>
    <w:tmpl w:val="BC827D0A"/>
    <w:lvl w:ilvl="0" w:tplc="0974E168">
      <w:start w:val="1"/>
      <w:numFmt w:val="lowerLetter"/>
      <w:lvlText w:val="%1)"/>
      <w:lvlJc w:val="left"/>
      <w:pPr>
        <w:tabs>
          <w:tab w:val="num" w:pos="1778"/>
        </w:tabs>
        <w:ind w:left="1778" w:hanging="360"/>
      </w:pPr>
      <w:rPr>
        <w:b w:val="0"/>
      </w:rPr>
    </w:lvl>
    <w:lvl w:ilvl="1" w:tplc="9FF285CE">
      <w:start w:val="1"/>
      <w:numFmt w:val="lowerLetter"/>
      <w:lvlText w:val="%2)"/>
      <w:lvlJc w:val="left"/>
      <w:pPr>
        <w:tabs>
          <w:tab w:val="num" w:pos="2007"/>
        </w:tabs>
        <w:ind w:left="2007" w:hanging="360"/>
      </w:pPr>
      <w:rPr>
        <w:rFonts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15:restartNumberingAfterBreak="0">
    <w:nsid w:val="0FCF2D61"/>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103165EE"/>
    <w:multiLevelType w:val="hybridMultilevel"/>
    <w:tmpl w:val="F93286A4"/>
    <w:lvl w:ilvl="0" w:tplc="0409000F">
      <w:start w:val="1"/>
      <w:numFmt w:val="decimal"/>
      <w:lvlText w:val="%1."/>
      <w:lvlJc w:val="left"/>
      <w:pPr>
        <w:tabs>
          <w:tab w:val="num" w:pos="720"/>
        </w:tabs>
        <w:ind w:left="720" w:hanging="360"/>
      </w:pPr>
    </w:lvl>
    <w:lvl w:ilvl="1" w:tplc="BA04B9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1412C73"/>
    <w:multiLevelType w:val="hybridMultilevel"/>
    <w:tmpl w:val="D4D23A20"/>
    <w:lvl w:ilvl="0" w:tplc="2CB474C4">
      <w:start w:val="1"/>
      <w:numFmt w:val="lowerRoman"/>
      <w:lvlText w:val="(%1)"/>
      <w:lvlJc w:val="left"/>
      <w:pPr>
        <w:ind w:left="126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1BD42AF"/>
    <w:multiLevelType w:val="hybridMultilevel"/>
    <w:tmpl w:val="E0585568"/>
    <w:lvl w:ilvl="0" w:tplc="D65AE186">
      <w:start w:val="1"/>
      <w:numFmt w:val="bullet"/>
      <w:lvlText w:val=""/>
      <w:lvlJc w:val="left"/>
      <w:pPr>
        <w:ind w:left="720" w:hanging="360"/>
      </w:pPr>
      <w:rPr>
        <w:rFonts w:ascii="Symbol" w:hAnsi="Symbol"/>
      </w:rPr>
    </w:lvl>
    <w:lvl w:ilvl="1" w:tplc="5406D122">
      <w:start w:val="1"/>
      <w:numFmt w:val="bullet"/>
      <w:lvlText w:val=""/>
      <w:lvlJc w:val="left"/>
      <w:pPr>
        <w:ind w:left="720" w:hanging="360"/>
      </w:pPr>
      <w:rPr>
        <w:rFonts w:ascii="Symbol" w:hAnsi="Symbol"/>
      </w:rPr>
    </w:lvl>
    <w:lvl w:ilvl="2" w:tplc="B082E110">
      <w:start w:val="1"/>
      <w:numFmt w:val="bullet"/>
      <w:lvlText w:val=""/>
      <w:lvlJc w:val="left"/>
      <w:pPr>
        <w:ind w:left="720" w:hanging="360"/>
      </w:pPr>
      <w:rPr>
        <w:rFonts w:ascii="Symbol" w:hAnsi="Symbol"/>
      </w:rPr>
    </w:lvl>
    <w:lvl w:ilvl="3" w:tplc="DC92619A">
      <w:start w:val="1"/>
      <w:numFmt w:val="bullet"/>
      <w:lvlText w:val=""/>
      <w:lvlJc w:val="left"/>
      <w:pPr>
        <w:ind w:left="720" w:hanging="360"/>
      </w:pPr>
      <w:rPr>
        <w:rFonts w:ascii="Symbol" w:hAnsi="Symbol"/>
      </w:rPr>
    </w:lvl>
    <w:lvl w:ilvl="4" w:tplc="CB4EF762">
      <w:start w:val="1"/>
      <w:numFmt w:val="bullet"/>
      <w:lvlText w:val=""/>
      <w:lvlJc w:val="left"/>
      <w:pPr>
        <w:ind w:left="720" w:hanging="360"/>
      </w:pPr>
      <w:rPr>
        <w:rFonts w:ascii="Symbol" w:hAnsi="Symbol"/>
      </w:rPr>
    </w:lvl>
    <w:lvl w:ilvl="5" w:tplc="00786128">
      <w:start w:val="1"/>
      <w:numFmt w:val="bullet"/>
      <w:lvlText w:val=""/>
      <w:lvlJc w:val="left"/>
      <w:pPr>
        <w:ind w:left="720" w:hanging="360"/>
      </w:pPr>
      <w:rPr>
        <w:rFonts w:ascii="Symbol" w:hAnsi="Symbol"/>
      </w:rPr>
    </w:lvl>
    <w:lvl w:ilvl="6" w:tplc="9B6E4DDA">
      <w:start w:val="1"/>
      <w:numFmt w:val="bullet"/>
      <w:lvlText w:val=""/>
      <w:lvlJc w:val="left"/>
      <w:pPr>
        <w:ind w:left="720" w:hanging="360"/>
      </w:pPr>
      <w:rPr>
        <w:rFonts w:ascii="Symbol" w:hAnsi="Symbol"/>
      </w:rPr>
    </w:lvl>
    <w:lvl w:ilvl="7" w:tplc="398C3F1E">
      <w:start w:val="1"/>
      <w:numFmt w:val="bullet"/>
      <w:lvlText w:val=""/>
      <w:lvlJc w:val="left"/>
      <w:pPr>
        <w:ind w:left="720" w:hanging="360"/>
      </w:pPr>
      <w:rPr>
        <w:rFonts w:ascii="Symbol" w:hAnsi="Symbol"/>
      </w:rPr>
    </w:lvl>
    <w:lvl w:ilvl="8" w:tplc="B67AF23C">
      <w:start w:val="1"/>
      <w:numFmt w:val="bullet"/>
      <w:lvlText w:val=""/>
      <w:lvlJc w:val="left"/>
      <w:pPr>
        <w:ind w:left="720" w:hanging="360"/>
      </w:pPr>
      <w:rPr>
        <w:rFonts w:ascii="Symbol" w:hAnsi="Symbol"/>
      </w:rPr>
    </w:lvl>
  </w:abstractNum>
  <w:abstractNum w:abstractNumId="26" w15:restartNumberingAfterBreak="0">
    <w:nsid w:val="11C601D1"/>
    <w:multiLevelType w:val="hybridMultilevel"/>
    <w:tmpl w:val="A2D68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2DF2964"/>
    <w:multiLevelType w:val="hybridMultilevel"/>
    <w:tmpl w:val="571E80D4"/>
    <w:lvl w:ilvl="0" w:tplc="16A05E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0A2A57"/>
    <w:multiLevelType w:val="hybridMultilevel"/>
    <w:tmpl w:val="1FA07CBC"/>
    <w:lvl w:ilvl="0" w:tplc="8722A5D4">
      <w:start w:val="1"/>
      <w:numFmt w:val="lowerRoman"/>
      <w:lvlText w:val="(%1)"/>
      <w:lvlJc w:val="left"/>
      <w:pPr>
        <w:ind w:left="2160" w:hanging="720"/>
      </w:pPr>
      <w:rPr>
        <w:rFonts w:hint="default"/>
        <w:color w:val="0000F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15:restartNumberingAfterBreak="0">
    <w:nsid w:val="147B58A4"/>
    <w:multiLevelType w:val="hybridMultilevel"/>
    <w:tmpl w:val="A9DC0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49E2194"/>
    <w:multiLevelType w:val="hybridMultilevel"/>
    <w:tmpl w:val="C8C83CAE"/>
    <w:lvl w:ilvl="0" w:tplc="8A0C60F0">
      <w:start w:val="1"/>
      <w:numFmt w:val="lowerRoman"/>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4A23A6C"/>
    <w:multiLevelType w:val="hybridMultilevel"/>
    <w:tmpl w:val="238865C6"/>
    <w:lvl w:ilvl="0" w:tplc="D53290CC">
      <w:start w:val="1"/>
      <w:numFmt w:val="bullet"/>
      <w:lvlText w:val=""/>
      <w:lvlJc w:val="left"/>
      <w:pPr>
        <w:ind w:left="720" w:hanging="360"/>
      </w:pPr>
      <w:rPr>
        <w:rFonts w:ascii="Symbol" w:hAnsi="Symbol"/>
      </w:rPr>
    </w:lvl>
    <w:lvl w:ilvl="1" w:tplc="8BA23B80">
      <w:start w:val="1"/>
      <w:numFmt w:val="bullet"/>
      <w:lvlText w:val=""/>
      <w:lvlJc w:val="left"/>
      <w:pPr>
        <w:ind w:left="720" w:hanging="360"/>
      </w:pPr>
      <w:rPr>
        <w:rFonts w:ascii="Symbol" w:hAnsi="Symbol"/>
      </w:rPr>
    </w:lvl>
    <w:lvl w:ilvl="2" w:tplc="2FEE09CE">
      <w:start w:val="1"/>
      <w:numFmt w:val="bullet"/>
      <w:lvlText w:val=""/>
      <w:lvlJc w:val="left"/>
      <w:pPr>
        <w:ind w:left="720" w:hanging="360"/>
      </w:pPr>
      <w:rPr>
        <w:rFonts w:ascii="Symbol" w:hAnsi="Symbol"/>
      </w:rPr>
    </w:lvl>
    <w:lvl w:ilvl="3" w:tplc="A0E2760A">
      <w:start w:val="1"/>
      <w:numFmt w:val="bullet"/>
      <w:lvlText w:val=""/>
      <w:lvlJc w:val="left"/>
      <w:pPr>
        <w:ind w:left="720" w:hanging="360"/>
      </w:pPr>
      <w:rPr>
        <w:rFonts w:ascii="Symbol" w:hAnsi="Symbol"/>
      </w:rPr>
    </w:lvl>
    <w:lvl w:ilvl="4" w:tplc="CCC2A720">
      <w:start w:val="1"/>
      <w:numFmt w:val="bullet"/>
      <w:lvlText w:val=""/>
      <w:lvlJc w:val="left"/>
      <w:pPr>
        <w:ind w:left="720" w:hanging="360"/>
      </w:pPr>
      <w:rPr>
        <w:rFonts w:ascii="Symbol" w:hAnsi="Symbol"/>
      </w:rPr>
    </w:lvl>
    <w:lvl w:ilvl="5" w:tplc="08DC507E">
      <w:start w:val="1"/>
      <w:numFmt w:val="bullet"/>
      <w:lvlText w:val=""/>
      <w:lvlJc w:val="left"/>
      <w:pPr>
        <w:ind w:left="720" w:hanging="360"/>
      </w:pPr>
      <w:rPr>
        <w:rFonts w:ascii="Symbol" w:hAnsi="Symbol"/>
      </w:rPr>
    </w:lvl>
    <w:lvl w:ilvl="6" w:tplc="4EFC6D1C">
      <w:start w:val="1"/>
      <w:numFmt w:val="bullet"/>
      <w:lvlText w:val=""/>
      <w:lvlJc w:val="left"/>
      <w:pPr>
        <w:ind w:left="720" w:hanging="360"/>
      </w:pPr>
      <w:rPr>
        <w:rFonts w:ascii="Symbol" w:hAnsi="Symbol"/>
      </w:rPr>
    </w:lvl>
    <w:lvl w:ilvl="7" w:tplc="609802EE">
      <w:start w:val="1"/>
      <w:numFmt w:val="bullet"/>
      <w:lvlText w:val=""/>
      <w:lvlJc w:val="left"/>
      <w:pPr>
        <w:ind w:left="720" w:hanging="360"/>
      </w:pPr>
      <w:rPr>
        <w:rFonts w:ascii="Symbol" w:hAnsi="Symbol"/>
      </w:rPr>
    </w:lvl>
    <w:lvl w:ilvl="8" w:tplc="AF802D54">
      <w:start w:val="1"/>
      <w:numFmt w:val="bullet"/>
      <w:lvlText w:val=""/>
      <w:lvlJc w:val="left"/>
      <w:pPr>
        <w:ind w:left="720" w:hanging="360"/>
      </w:pPr>
      <w:rPr>
        <w:rFonts w:ascii="Symbol" w:hAnsi="Symbol"/>
      </w:rPr>
    </w:lvl>
  </w:abstractNum>
  <w:abstractNum w:abstractNumId="32" w15:restartNumberingAfterBreak="0">
    <w:nsid w:val="156457D0"/>
    <w:multiLevelType w:val="hybridMultilevel"/>
    <w:tmpl w:val="D78EDFA4"/>
    <w:lvl w:ilvl="0" w:tplc="1AE07BCE">
      <w:start w:val="1"/>
      <w:numFmt w:val="lowerRoman"/>
      <w:lvlText w:val="(%1)"/>
      <w:lvlJc w:val="left"/>
      <w:pPr>
        <w:ind w:left="754" w:hanging="720"/>
      </w:pPr>
      <w:rPr>
        <w:b w:val="0"/>
        <w:bCs w:val="0"/>
      </w:rPr>
    </w:lvl>
    <w:lvl w:ilvl="1" w:tplc="FFFFFFFF">
      <w:start w:val="1"/>
      <w:numFmt w:val="lowerLetter"/>
      <w:lvlText w:val="%2."/>
      <w:lvlJc w:val="left"/>
      <w:pPr>
        <w:ind w:left="1114" w:hanging="360"/>
      </w:pPr>
    </w:lvl>
    <w:lvl w:ilvl="2" w:tplc="FFFFFFFF">
      <w:start w:val="1"/>
      <w:numFmt w:val="lowerRoman"/>
      <w:lvlText w:val="%3."/>
      <w:lvlJc w:val="right"/>
      <w:pPr>
        <w:ind w:left="1834" w:hanging="180"/>
      </w:pPr>
    </w:lvl>
    <w:lvl w:ilvl="3" w:tplc="FFFFFFFF">
      <w:start w:val="1"/>
      <w:numFmt w:val="decimal"/>
      <w:lvlText w:val="%4."/>
      <w:lvlJc w:val="left"/>
      <w:pPr>
        <w:ind w:left="2554" w:hanging="360"/>
      </w:pPr>
    </w:lvl>
    <w:lvl w:ilvl="4" w:tplc="FFFFFFFF">
      <w:start w:val="1"/>
      <w:numFmt w:val="lowerLetter"/>
      <w:lvlText w:val="%5."/>
      <w:lvlJc w:val="left"/>
      <w:pPr>
        <w:ind w:left="3274" w:hanging="360"/>
      </w:pPr>
    </w:lvl>
    <w:lvl w:ilvl="5" w:tplc="FFFFFFFF">
      <w:start w:val="1"/>
      <w:numFmt w:val="lowerRoman"/>
      <w:lvlText w:val="%6."/>
      <w:lvlJc w:val="right"/>
      <w:pPr>
        <w:ind w:left="3994" w:hanging="180"/>
      </w:pPr>
    </w:lvl>
    <w:lvl w:ilvl="6" w:tplc="FFFFFFFF">
      <w:start w:val="1"/>
      <w:numFmt w:val="decimal"/>
      <w:lvlText w:val="%7."/>
      <w:lvlJc w:val="left"/>
      <w:pPr>
        <w:ind w:left="4714" w:hanging="360"/>
      </w:pPr>
    </w:lvl>
    <w:lvl w:ilvl="7" w:tplc="FFFFFFFF">
      <w:start w:val="1"/>
      <w:numFmt w:val="lowerLetter"/>
      <w:lvlText w:val="%8."/>
      <w:lvlJc w:val="left"/>
      <w:pPr>
        <w:ind w:left="5434" w:hanging="360"/>
      </w:pPr>
    </w:lvl>
    <w:lvl w:ilvl="8" w:tplc="FFFFFFFF">
      <w:start w:val="1"/>
      <w:numFmt w:val="lowerRoman"/>
      <w:lvlText w:val="%9."/>
      <w:lvlJc w:val="right"/>
      <w:pPr>
        <w:ind w:left="6154" w:hanging="180"/>
      </w:pPr>
    </w:lvl>
  </w:abstractNum>
  <w:abstractNum w:abstractNumId="33" w15:restartNumberingAfterBreak="0">
    <w:nsid w:val="161D1980"/>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167E06AC"/>
    <w:multiLevelType w:val="hybridMultilevel"/>
    <w:tmpl w:val="5470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68E69DB"/>
    <w:multiLevelType w:val="multilevel"/>
    <w:tmpl w:val="A8EE594E"/>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17030FD7"/>
    <w:multiLevelType w:val="hybridMultilevel"/>
    <w:tmpl w:val="12188D36"/>
    <w:lvl w:ilvl="0" w:tplc="FBE409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8FA56BA"/>
    <w:multiLevelType w:val="hybridMultilevel"/>
    <w:tmpl w:val="2D660FC6"/>
    <w:lvl w:ilvl="0" w:tplc="6FCA09F4">
      <w:start w:val="1"/>
      <w:numFmt w:val="lowerLetter"/>
      <w:lvlText w:val="%1)."/>
      <w:lvlJc w:val="left"/>
      <w:pPr>
        <w:tabs>
          <w:tab w:val="num" w:pos="1440"/>
        </w:tabs>
        <w:ind w:left="1440" w:hanging="538"/>
      </w:pPr>
      <w:rPr>
        <w:rFonts w:hint="default"/>
        <w:b w:val="0"/>
        <w:i w:val="0"/>
        <w:color w:val="0000FF"/>
      </w:rPr>
    </w:lvl>
    <w:lvl w:ilvl="1" w:tplc="04090019" w:tentative="1">
      <w:start w:val="1"/>
      <w:numFmt w:val="lowerLetter"/>
      <w:lvlText w:val="%2."/>
      <w:lvlJc w:val="left"/>
      <w:pPr>
        <w:tabs>
          <w:tab w:val="num" w:pos="3244"/>
        </w:tabs>
        <w:ind w:left="3244" w:hanging="360"/>
      </w:pPr>
    </w:lvl>
    <w:lvl w:ilvl="2" w:tplc="0C090019">
      <w:start w:val="1"/>
      <w:numFmt w:val="lowerLetter"/>
      <w:lvlText w:val="%3."/>
      <w:lvlJc w:val="lef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38" w15:restartNumberingAfterBreak="0">
    <w:nsid w:val="195D30A3"/>
    <w:multiLevelType w:val="hybridMultilevel"/>
    <w:tmpl w:val="2070E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807CA6"/>
    <w:multiLevelType w:val="hybridMultilevel"/>
    <w:tmpl w:val="8B0CCFDA"/>
    <w:lvl w:ilvl="0" w:tplc="16484766">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A1B3EEA"/>
    <w:multiLevelType w:val="hybridMultilevel"/>
    <w:tmpl w:val="C422F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1B0C563A"/>
    <w:multiLevelType w:val="hybridMultilevel"/>
    <w:tmpl w:val="5A083C76"/>
    <w:lvl w:ilvl="0" w:tplc="16A05E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B4259EC"/>
    <w:multiLevelType w:val="hybridMultilevel"/>
    <w:tmpl w:val="FDA42F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BD56313"/>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4" w15:restartNumberingAfterBreak="0">
    <w:nsid w:val="1C7E32B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1C925637"/>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1CC575E9"/>
    <w:multiLevelType w:val="hybridMultilevel"/>
    <w:tmpl w:val="6722E74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CDF5125"/>
    <w:multiLevelType w:val="hybridMultilevel"/>
    <w:tmpl w:val="1FA07CBC"/>
    <w:lvl w:ilvl="0" w:tplc="8722A5D4">
      <w:start w:val="1"/>
      <w:numFmt w:val="lowerRoman"/>
      <w:lvlText w:val="(%1)"/>
      <w:lvlJc w:val="left"/>
      <w:pPr>
        <w:ind w:left="2160" w:hanging="720"/>
      </w:pPr>
      <w:rPr>
        <w:rFonts w:hint="default"/>
        <w:color w:val="0000FF"/>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1D9175B7"/>
    <w:multiLevelType w:val="hybridMultilevel"/>
    <w:tmpl w:val="6576B814"/>
    <w:lvl w:ilvl="0" w:tplc="DAD6D38A">
      <w:start w:val="1"/>
      <w:numFmt w:val="lowerLetter"/>
      <w:lvlText w:val="%1."/>
      <w:lvlJc w:val="left"/>
      <w:pPr>
        <w:ind w:left="720" w:hanging="360"/>
      </w:pPr>
      <w:rPr>
        <w:rFonts w:hint="default"/>
      </w:rPr>
    </w:lvl>
    <w:lvl w:ilvl="1" w:tplc="51A0F3EA">
      <w:start w:val="1"/>
      <w:numFmt w:val="lowerLetter"/>
      <w:lvlText w:val="%2."/>
      <w:lvlJc w:val="left"/>
      <w:pPr>
        <w:ind w:left="34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1DAE40C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22927ED3"/>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24E9274B"/>
    <w:multiLevelType w:val="multilevel"/>
    <w:tmpl w:val="B25C21BE"/>
    <w:lvl w:ilvl="0">
      <w:start w:val="1"/>
      <w:numFmt w:val="decimal"/>
      <w:pStyle w:val="Heading1"/>
      <w:lvlText w:val="%1."/>
      <w:lvlJc w:val="left"/>
      <w:pPr>
        <w:tabs>
          <w:tab w:val="num" w:pos="902"/>
        </w:tabs>
        <w:ind w:left="902" w:hanging="902"/>
      </w:pPr>
      <w:rPr>
        <w:rFonts w:ascii="Arial" w:hAnsi="Arial" w:cs="Arial" w:hint="default"/>
      </w:rPr>
    </w:lvl>
    <w:lvl w:ilvl="1">
      <w:start w:val="1"/>
      <w:numFmt w:val="decimal"/>
      <w:pStyle w:val="Heading2"/>
      <w:lvlText w:val="%1.%2"/>
      <w:lvlJc w:val="left"/>
      <w:pPr>
        <w:tabs>
          <w:tab w:val="num" w:pos="902"/>
        </w:tabs>
        <w:ind w:left="902" w:hanging="902"/>
      </w:pPr>
      <w:rPr>
        <w:rFonts w:cs="Times New Roman" w:hint="default"/>
        <w:b/>
        <w:i w:val="0"/>
      </w:rPr>
    </w:lvl>
    <w:lvl w:ilvl="2">
      <w:start w:val="1"/>
      <w:numFmt w:val="decimal"/>
      <w:pStyle w:val="Heading3"/>
      <w:lvlText w:val="%1.%2.%3"/>
      <w:lvlJc w:val="left"/>
      <w:pPr>
        <w:tabs>
          <w:tab w:val="num" w:pos="902"/>
        </w:tabs>
        <w:ind w:left="902" w:hanging="90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26036B5A"/>
    <w:multiLevelType w:val="hybridMultilevel"/>
    <w:tmpl w:val="40462F1C"/>
    <w:lvl w:ilvl="0" w:tplc="9AC87448">
      <w:start w:val="1"/>
      <w:numFmt w:val="lowerLetter"/>
      <w:lvlText w:val="(%1)"/>
      <w:lvlJc w:val="left"/>
      <w:pPr>
        <w:ind w:left="927" w:hanging="360"/>
      </w:pPr>
      <w:rPr>
        <w:rFonts w:hint="default"/>
        <w:b w:val="0"/>
        <w:bCs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3" w15:restartNumberingAfterBreak="0">
    <w:nsid w:val="262214CF"/>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26BD4ED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29DD4B08"/>
    <w:multiLevelType w:val="multilevel"/>
    <w:tmpl w:val="E0326B66"/>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6" w15:restartNumberingAfterBreak="0">
    <w:nsid w:val="29F30392"/>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2A5A72A6"/>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2B395775"/>
    <w:multiLevelType w:val="hybridMultilevel"/>
    <w:tmpl w:val="F93286A4"/>
    <w:lvl w:ilvl="0" w:tplc="0409000F">
      <w:start w:val="1"/>
      <w:numFmt w:val="decimal"/>
      <w:lvlText w:val="%1."/>
      <w:lvlJc w:val="left"/>
      <w:pPr>
        <w:tabs>
          <w:tab w:val="num" w:pos="720"/>
        </w:tabs>
        <w:ind w:left="720" w:hanging="360"/>
      </w:pPr>
    </w:lvl>
    <w:lvl w:ilvl="1" w:tplc="BA04B9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F43714"/>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2D49065A"/>
    <w:multiLevelType w:val="hybridMultilevel"/>
    <w:tmpl w:val="9A761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2615F27"/>
    <w:multiLevelType w:val="hybridMultilevel"/>
    <w:tmpl w:val="CA3031DE"/>
    <w:lvl w:ilvl="0" w:tplc="F088508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2" w15:restartNumberingAfterBreak="0">
    <w:nsid w:val="342C29AF"/>
    <w:multiLevelType w:val="hybridMultilevel"/>
    <w:tmpl w:val="73503E4A"/>
    <w:lvl w:ilvl="0" w:tplc="FFFFFFFF">
      <w:start w:val="1"/>
      <w:numFmt w:val="lowerRoman"/>
      <w:lvlText w:val="(%1)"/>
      <w:lvlJc w:val="left"/>
      <w:pPr>
        <w:ind w:left="754" w:hanging="72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63" w15:restartNumberingAfterBreak="0">
    <w:nsid w:val="35C16B8F"/>
    <w:multiLevelType w:val="hybridMultilevel"/>
    <w:tmpl w:val="BB6EEBD2"/>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67E3749"/>
    <w:multiLevelType w:val="hybridMultilevel"/>
    <w:tmpl w:val="6A4A3128"/>
    <w:lvl w:ilvl="0" w:tplc="CAA6E662">
      <w:start w:val="1"/>
      <w:numFmt w:val="lowerLetter"/>
      <w:lvlText w:val="%1."/>
      <w:lvlJc w:val="left"/>
      <w:pPr>
        <w:ind w:left="720" w:hanging="360"/>
      </w:pPr>
      <w:rPr>
        <w:rFonts w:hint="default"/>
        <w:b w:val="0"/>
        <w:bCs w:val="0"/>
        <w:i w:val="0"/>
        <w:iCs w:val="0"/>
        <w:caps w:val="0"/>
        <w:strike w:val="0"/>
        <w:dstrike w:val="0"/>
        <w:vanish w:val="0"/>
        <w:color w:val="3B3838" w:themeColor="background2" w:themeShade="4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DAD6D38A">
      <w:start w:val="1"/>
      <w:numFmt w:val="lowerLetter"/>
      <w:lvlText w:val="%2."/>
      <w:lvlJc w:val="left"/>
      <w:pPr>
        <w:ind w:left="34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7126588"/>
    <w:multiLevelType w:val="hybridMultilevel"/>
    <w:tmpl w:val="1476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72966AB"/>
    <w:multiLevelType w:val="hybridMultilevel"/>
    <w:tmpl w:val="F4726986"/>
    <w:lvl w:ilvl="0" w:tplc="9000D44E">
      <w:start w:val="1"/>
      <w:numFmt w:val="bullet"/>
      <w:lvlText w:val=""/>
      <w:lvlJc w:val="left"/>
      <w:pPr>
        <w:ind w:left="720" w:hanging="360"/>
      </w:pPr>
      <w:rPr>
        <w:rFonts w:ascii="Symbol" w:hAnsi="Symbol"/>
      </w:rPr>
    </w:lvl>
    <w:lvl w:ilvl="1" w:tplc="51EA0FEE">
      <w:start w:val="1"/>
      <w:numFmt w:val="bullet"/>
      <w:lvlText w:val=""/>
      <w:lvlJc w:val="left"/>
      <w:pPr>
        <w:ind w:left="720" w:hanging="360"/>
      </w:pPr>
      <w:rPr>
        <w:rFonts w:ascii="Symbol" w:hAnsi="Symbol"/>
      </w:rPr>
    </w:lvl>
    <w:lvl w:ilvl="2" w:tplc="9F74B40C">
      <w:start w:val="1"/>
      <w:numFmt w:val="bullet"/>
      <w:lvlText w:val=""/>
      <w:lvlJc w:val="left"/>
      <w:pPr>
        <w:ind w:left="720" w:hanging="360"/>
      </w:pPr>
      <w:rPr>
        <w:rFonts w:ascii="Symbol" w:hAnsi="Symbol"/>
      </w:rPr>
    </w:lvl>
    <w:lvl w:ilvl="3" w:tplc="C9EC1478">
      <w:start w:val="1"/>
      <w:numFmt w:val="bullet"/>
      <w:lvlText w:val=""/>
      <w:lvlJc w:val="left"/>
      <w:pPr>
        <w:ind w:left="720" w:hanging="360"/>
      </w:pPr>
      <w:rPr>
        <w:rFonts w:ascii="Symbol" w:hAnsi="Symbol"/>
      </w:rPr>
    </w:lvl>
    <w:lvl w:ilvl="4" w:tplc="BD701AB6">
      <w:start w:val="1"/>
      <w:numFmt w:val="bullet"/>
      <w:lvlText w:val=""/>
      <w:lvlJc w:val="left"/>
      <w:pPr>
        <w:ind w:left="720" w:hanging="360"/>
      </w:pPr>
      <w:rPr>
        <w:rFonts w:ascii="Symbol" w:hAnsi="Symbol"/>
      </w:rPr>
    </w:lvl>
    <w:lvl w:ilvl="5" w:tplc="24E27DE4">
      <w:start w:val="1"/>
      <w:numFmt w:val="bullet"/>
      <w:lvlText w:val=""/>
      <w:lvlJc w:val="left"/>
      <w:pPr>
        <w:ind w:left="720" w:hanging="360"/>
      </w:pPr>
      <w:rPr>
        <w:rFonts w:ascii="Symbol" w:hAnsi="Symbol"/>
      </w:rPr>
    </w:lvl>
    <w:lvl w:ilvl="6" w:tplc="21D8CE70">
      <w:start w:val="1"/>
      <w:numFmt w:val="bullet"/>
      <w:lvlText w:val=""/>
      <w:lvlJc w:val="left"/>
      <w:pPr>
        <w:ind w:left="720" w:hanging="360"/>
      </w:pPr>
      <w:rPr>
        <w:rFonts w:ascii="Symbol" w:hAnsi="Symbol"/>
      </w:rPr>
    </w:lvl>
    <w:lvl w:ilvl="7" w:tplc="50EE4DD2">
      <w:start w:val="1"/>
      <w:numFmt w:val="bullet"/>
      <w:lvlText w:val=""/>
      <w:lvlJc w:val="left"/>
      <w:pPr>
        <w:ind w:left="720" w:hanging="360"/>
      </w:pPr>
      <w:rPr>
        <w:rFonts w:ascii="Symbol" w:hAnsi="Symbol"/>
      </w:rPr>
    </w:lvl>
    <w:lvl w:ilvl="8" w:tplc="0366CCC6">
      <w:start w:val="1"/>
      <w:numFmt w:val="bullet"/>
      <w:lvlText w:val=""/>
      <w:lvlJc w:val="left"/>
      <w:pPr>
        <w:ind w:left="720" w:hanging="360"/>
      </w:pPr>
      <w:rPr>
        <w:rFonts w:ascii="Symbol" w:hAnsi="Symbol"/>
      </w:rPr>
    </w:lvl>
  </w:abstractNum>
  <w:abstractNum w:abstractNumId="67" w15:restartNumberingAfterBreak="0">
    <w:nsid w:val="39A821DD"/>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3CBD66E2"/>
    <w:multiLevelType w:val="hybridMultilevel"/>
    <w:tmpl w:val="DD90A22A"/>
    <w:lvl w:ilvl="0" w:tplc="FFFFFFFF">
      <w:start w:val="1"/>
      <w:numFmt w:val="lowerLetter"/>
      <w:lvlText w:val="%1)"/>
      <w:lvlJc w:val="left"/>
      <w:pPr>
        <w:tabs>
          <w:tab w:val="num" w:pos="360"/>
        </w:tabs>
        <w:ind w:left="360" w:hanging="360"/>
      </w:pPr>
      <w:rPr>
        <w:rFonts w:hint="default"/>
      </w:rPr>
    </w:lvl>
    <w:lvl w:ilvl="1" w:tplc="FFFFFFFF">
      <w:start w:val="1"/>
      <w:numFmt w:val="lowerRoman"/>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3E9636A0"/>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0" w15:restartNumberingAfterBreak="0">
    <w:nsid w:val="40745287"/>
    <w:multiLevelType w:val="hybridMultilevel"/>
    <w:tmpl w:val="B456E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1B4651D"/>
    <w:multiLevelType w:val="hybridMultilevel"/>
    <w:tmpl w:val="F0E2BBC4"/>
    <w:lvl w:ilvl="0" w:tplc="E84C2D00">
      <w:start w:val="1"/>
      <w:numFmt w:val="lowerLetter"/>
      <w:lvlText w:val="(%1)"/>
      <w:lvlJc w:val="left"/>
      <w:pPr>
        <w:tabs>
          <w:tab w:val="num" w:pos="720"/>
        </w:tabs>
        <w:ind w:left="720" w:hanging="360"/>
      </w:pPr>
      <w:rPr>
        <w:rFonts w:hint="default"/>
        <w:sz w:val="20"/>
        <w:szCs w:val="20"/>
      </w:rPr>
    </w:lvl>
    <w:lvl w:ilvl="1" w:tplc="F140ADA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3C760C7"/>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46322D16"/>
    <w:multiLevelType w:val="hybridMultilevel"/>
    <w:tmpl w:val="B58E8C32"/>
    <w:lvl w:ilvl="0" w:tplc="BFF49CB6">
      <w:start w:val="1"/>
      <w:numFmt w:val="lowerRoman"/>
      <w:lvlText w:val="(%1)."/>
      <w:lvlJc w:val="left"/>
      <w:pPr>
        <w:tabs>
          <w:tab w:val="num" w:pos="1622"/>
        </w:tabs>
        <w:ind w:left="126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7526243"/>
    <w:multiLevelType w:val="hybridMultilevel"/>
    <w:tmpl w:val="BB80D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76B0ABB"/>
    <w:multiLevelType w:val="hybridMultilevel"/>
    <w:tmpl w:val="69905BA2"/>
    <w:lvl w:ilvl="0" w:tplc="E5AA3108">
      <w:start w:val="1"/>
      <w:numFmt w:val="lowerLetter"/>
      <w:pStyle w:val="BodyTextbullet"/>
      <w:lvlText w:val="%1)."/>
      <w:lvlJc w:val="left"/>
      <w:pPr>
        <w:tabs>
          <w:tab w:val="num" w:pos="1440"/>
        </w:tabs>
        <w:ind w:left="1440" w:hanging="538"/>
      </w:pPr>
      <w:rPr>
        <w:rFonts w:hint="default"/>
        <w:b w:val="0"/>
        <w:bCs w:val="0"/>
        <w:i w:val="0"/>
        <w:color w:val="auto"/>
      </w:rPr>
    </w:lvl>
    <w:lvl w:ilvl="1" w:tplc="71AAEFC8">
      <w:start w:val="1"/>
      <w:numFmt w:val="lowerRoman"/>
      <w:lvlText w:val="(%2)."/>
      <w:lvlJc w:val="left"/>
      <w:pPr>
        <w:tabs>
          <w:tab w:val="num" w:pos="3604"/>
        </w:tabs>
        <w:ind w:left="3244" w:hanging="360"/>
      </w:pPr>
      <w:rPr>
        <w:rFonts w:hint="default"/>
        <w:b/>
      </w:rPr>
    </w:lvl>
    <w:lvl w:ilvl="2" w:tplc="EC58857C">
      <w:start w:val="1"/>
      <w:numFmt w:val="upperLetter"/>
      <w:lvlText w:val="(%3)"/>
      <w:lvlJc w:val="left"/>
      <w:pPr>
        <w:tabs>
          <w:tab w:val="num" w:pos="1440"/>
        </w:tabs>
        <w:ind w:left="1440" w:hanging="538"/>
      </w:pPr>
      <w:rPr>
        <w:rFonts w:ascii="Arial" w:eastAsia="Times New Roman" w:hAnsi="Arial" w:cs="Times New Roman"/>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76" w15:restartNumberingAfterBreak="0">
    <w:nsid w:val="47815B22"/>
    <w:multiLevelType w:val="hybridMultilevel"/>
    <w:tmpl w:val="55B43476"/>
    <w:lvl w:ilvl="0" w:tplc="E84C2D00">
      <w:start w:val="1"/>
      <w:numFmt w:val="bullet"/>
      <w:lvlText w:val=""/>
      <w:lvlJc w:val="left"/>
      <w:pPr>
        <w:ind w:left="1622" w:hanging="360"/>
      </w:pPr>
      <w:rPr>
        <w:rFonts w:ascii="Symbol" w:hAnsi="Symbol" w:hint="default"/>
      </w:rPr>
    </w:lvl>
    <w:lvl w:ilvl="1" w:tplc="04090019">
      <w:start w:val="1"/>
      <w:numFmt w:val="bullet"/>
      <w:lvlText w:val="o"/>
      <w:lvlJc w:val="left"/>
      <w:pPr>
        <w:ind w:left="2342" w:hanging="360"/>
      </w:pPr>
      <w:rPr>
        <w:rFonts w:ascii="Courier New" w:hAnsi="Courier New" w:cs="Courier New" w:hint="default"/>
      </w:rPr>
    </w:lvl>
    <w:lvl w:ilvl="2" w:tplc="0C090019" w:tentative="1">
      <w:start w:val="1"/>
      <w:numFmt w:val="bullet"/>
      <w:lvlText w:val=""/>
      <w:lvlJc w:val="left"/>
      <w:pPr>
        <w:ind w:left="3062" w:hanging="360"/>
      </w:pPr>
      <w:rPr>
        <w:rFonts w:ascii="Wingdings" w:hAnsi="Wingdings" w:hint="default"/>
      </w:rPr>
    </w:lvl>
    <w:lvl w:ilvl="3" w:tplc="0409000F" w:tentative="1">
      <w:start w:val="1"/>
      <w:numFmt w:val="bullet"/>
      <w:lvlText w:val=""/>
      <w:lvlJc w:val="left"/>
      <w:pPr>
        <w:ind w:left="3782" w:hanging="360"/>
      </w:pPr>
      <w:rPr>
        <w:rFonts w:ascii="Symbol" w:hAnsi="Symbol" w:hint="default"/>
      </w:rPr>
    </w:lvl>
    <w:lvl w:ilvl="4" w:tplc="04090019" w:tentative="1">
      <w:start w:val="1"/>
      <w:numFmt w:val="bullet"/>
      <w:lvlText w:val="o"/>
      <w:lvlJc w:val="left"/>
      <w:pPr>
        <w:ind w:left="4502" w:hanging="360"/>
      </w:pPr>
      <w:rPr>
        <w:rFonts w:ascii="Courier New" w:hAnsi="Courier New" w:cs="Courier New" w:hint="default"/>
      </w:rPr>
    </w:lvl>
    <w:lvl w:ilvl="5" w:tplc="0409001B" w:tentative="1">
      <w:start w:val="1"/>
      <w:numFmt w:val="bullet"/>
      <w:lvlText w:val=""/>
      <w:lvlJc w:val="left"/>
      <w:pPr>
        <w:ind w:left="5222" w:hanging="360"/>
      </w:pPr>
      <w:rPr>
        <w:rFonts w:ascii="Wingdings" w:hAnsi="Wingdings" w:hint="default"/>
      </w:rPr>
    </w:lvl>
    <w:lvl w:ilvl="6" w:tplc="0409000F" w:tentative="1">
      <w:start w:val="1"/>
      <w:numFmt w:val="bullet"/>
      <w:lvlText w:val=""/>
      <w:lvlJc w:val="left"/>
      <w:pPr>
        <w:ind w:left="5942" w:hanging="360"/>
      </w:pPr>
      <w:rPr>
        <w:rFonts w:ascii="Symbol" w:hAnsi="Symbol" w:hint="default"/>
      </w:rPr>
    </w:lvl>
    <w:lvl w:ilvl="7" w:tplc="04090019" w:tentative="1">
      <w:start w:val="1"/>
      <w:numFmt w:val="bullet"/>
      <w:lvlText w:val="o"/>
      <w:lvlJc w:val="left"/>
      <w:pPr>
        <w:ind w:left="6662" w:hanging="360"/>
      </w:pPr>
      <w:rPr>
        <w:rFonts w:ascii="Courier New" w:hAnsi="Courier New" w:cs="Courier New" w:hint="default"/>
      </w:rPr>
    </w:lvl>
    <w:lvl w:ilvl="8" w:tplc="0409001B" w:tentative="1">
      <w:start w:val="1"/>
      <w:numFmt w:val="bullet"/>
      <w:lvlText w:val=""/>
      <w:lvlJc w:val="left"/>
      <w:pPr>
        <w:ind w:left="7382" w:hanging="360"/>
      </w:pPr>
      <w:rPr>
        <w:rFonts w:ascii="Wingdings" w:hAnsi="Wingdings" w:hint="default"/>
      </w:rPr>
    </w:lvl>
  </w:abstractNum>
  <w:abstractNum w:abstractNumId="77" w15:restartNumberingAfterBreak="0">
    <w:nsid w:val="47F543CF"/>
    <w:multiLevelType w:val="hybridMultilevel"/>
    <w:tmpl w:val="F25E8ED2"/>
    <w:lvl w:ilvl="0" w:tplc="CAA6E662">
      <w:start w:val="1"/>
      <w:numFmt w:val="lowerLetter"/>
      <w:lvlText w:val="%1."/>
      <w:lvlJc w:val="left"/>
      <w:pPr>
        <w:tabs>
          <w:tab w:val="num" w:pos="360"/>
        </w:tabs>
        <w:ind w:left="340" w:hanging="340"/>
      </w:pPr>
      <w:rPr>
        <w:rFonts w:hint="default"/>
        <w:b w:val="0"/>
        <w:bCs w:val="0"/>
        <w:i w:val="0"/>
        <w:iCs w:val="0"/>
        <w:caps w:val="0"/>
        <w:strike w:val="0"/>
        <w:dstrike w:val="0"/>
        <w:vanish w:val="0"/>
        <w:color w:val="3B3838" w:themeColor="background2" w:themeShade="4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4AA84439"/>
    <w:multiLevelType w:val="hybridMultilevel"/>
    <w:tmpl w:val="C600910C"/>
    <w:lvl w:ilvl="0" w:tplc="E9A86916">
      <w:start w:val="1"/>
      <w:numFmt w:val="bullet"/>
      <w:lvlText w:val=""/>
      <w:lvlJc w:val="left"/>
      <w:pPr>
        <w:ind w:left="360" w:hanging="360"/>
      </w:pPr>
      <w:rPr>
        <w:rFonts w:ascii="Symbol" w:hAnsi="Symbol" w:hint="default"/>
        <w:color w:val="0000F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4AF67AB1"/>
    <w:multiLevelType w:val="hybridMultilevel"/>
    <w:tmpl w:val="EA149846"/>
    <w:lvl w:ilvl="0" w:tplc="1F6CD6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B361966"/>
    <w:multiLevelType w:val="multilevel"/>
    <w:tmpl w:val="AFA27E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81" w15:restartNumberingAfterBreak="0">
    <w:nsid w:val="4C550D84"/>
    <w:multiLevelType w:val="multilevel"/>
    <w:tmpl w:val="DC368192"/>
    <w:lvl w:ilvl="0">
      <w:start w:val="2"/>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4CAE03D1"/>
    <w:multiLevelType w:val="hybridMultilevel"/>
    <w:tmpl w:val="AE988D96"/>
    <w:lvl w:ilvl="0" w:tplc="0C090001">
      <w:start w:val="1"/>
      <w:numFmt w:val="lowerLetter"/>
      <w:lvlText w:val="%1)."/>
      <w:lvlJc w:val="left"/>
      <w:pPr>
        <w:tabs>
          <w:tab w:val="num" w:pos="1440"/>
        </w:tabs>
        <w:ind w:left="1440" w:hanging="538"/>
      </w:pPr>
      <w:rPr>
        <w:rFonts w:hint="default"/>
        <w:i w:val="0"/>
        <w:color w:val="0000FF"/>
      </w:rPr>
    </w:lvl>
    <w:lvl w:ilvl="1" w:tplc="0C090003" w:tentative="1">
      <w:start w:val="1"/>
      <w:numFmt w:val="lowerLetter"/>
      <w:lvlText w:val="%2."/>
      <w:lvlJc w:val="left"/>
      <w:pPr>
        <w:tabs>
          <w:tab w:val="num" w:pos="3244"/>
        </w:tabs>
        <w:ind w:left="3244" w:hanging="360"/>
      </w:pPr>
    </w:lvl>
    <w:lvl w:ilvl="2" w:tplc="0C090005">
      <w:start w:val="1"/>
      <w:numFmt w:val="lowerLetter"/>
      <w:lvlText w:val="%3."/>
      <w:lvlJc w:val="left"/>
      <w:pPr>
        <w:tabs>
          <w:tab w:val="num" w:pos="3964"/>
        </w:tabs>
        <w:ind w:left="3964" w:hanging="180"/>
      </w:pPr>
    </w:lvl>
    <w:lvl w:ilvl="3" w:tplc="0C090001" w:tentative="1">
      <w:start w:val="1"/>
      <w:numFmt w:val="decimal"/>
      <w:lvlText w:val="%4."/>
      <w:lvlJc w:val="left"/>
      <w:pPr>
        <w:tabs>
          <w:tab w:val="num" w:pos="4684"/>
        </w:tabs>
        <w:ind w:left="4684" w:hanging="360"/>
      </w:pPr>
    </w:lvl>
    <w:lvl w:ilvl="4" w:tplc="0C090003" w:tentative="1">
      <w:start w:val="1"/>
      <w:numFmt w:val="lowerLetter"/>
      <w:lvlText w:val="%5."/>
      <w:lvlJc w:val="left"/>
      <w:pPr>
        <w:tabs>
          <w:tab w:val="num" w:pos="5404"/>
        </w:tabs>
        <w:ind w:left="5404" w:hanging="360"/>
      </w:pPr>
    </w:lvl>
    <w:lvl w:ilvl="5" w:tplc="0C090005" w:tentative="1">
      <w:start w:val="1"/>
      <w:numFmt w:val="lowerRoman"/>
      <w:lvlText w:val="%6."/>
      <w:lvlJc w:val="right"/>
      <w:pPr>
        <w:tabs>
          <w:tab w:val="num" w:pos="6124"/>
        </w:tabs>
        <w:ind w:left="6124" w:hanging="180"/>
      </w:pPr>
    </w:lvl>
    <w:lvl w:ilvl="6" w:tplc="0C090001" w:tentative="1">
      <w:start w:val="1"/>
      <w:numFmt w:val="decimal"/>
      <w:lvlText w:val="%7."/>
      <w:lvlJc w:val="left"/>
      <w:pPr>
        <w:tabs>
          <w:tab w:val="num" w:pos="6844"/>
        </w:tabs>
        <w:ind w:left="6844" w:hanging="360"/>
      </w:pPr>
    </w:lvl>
    <w:lvl w:ilvl="7" w:tplc="0C090003" w:tentative="1">
      <w:start w:val="1"/>
      <w:numFmt w:val="lowerLetter"/>
      <w:lvlText w:val="%8."/>
      <w:lvlJc w:val="left"/>
      <w:pPr>
        <w:tabs>
          <w:tab w:val="num" w:pos="7564"/>
        </w:tabs>
        <w:ind w:left="7564" w:hanging="360"/>
      </w:pPr>
    </w:lvl>
    <w:lvl w:ilvl="8" w:tplc="0C090005" w:tentative="1">
      <w:start w:val="1"/>
      <w:numFmt w:val="lowerRoman"/>
      <w:lvlText w:val="%9."/>
      <w:lvlJc w:val="right"/>
      <w:pPr>
        <w:tabs>
          <w:tab w:val="num" w:pos="8284"/>
        </w:tabs>
        <w:ind w:left="8284" w:hanging="180"/>
      </w:pPr>
    </w:lvl>
  </w:abstractNum>
  <w:abstractNum w:abstractNumId="83" w15:restartNumberingAfterBreak="0">
    <w:nsid w:val="4E3D37F7"/>
    <w:multiLevelType w:val="hybridMultilevel"/>
    <w:tmpl w:val="5C2A4522"/>
    <w:lvl w:ilvl="0" w:tplc="7D6C085A">
      <w:start w:val="1"/>
      <w:numFmt w:val="bullet"/>
      <w:lvlText w:val=""/>
      <w:lvlJc w:val="left"/>
      <w:pPr>
        <w:ind w:left="720" w:hanging="360"/>
      </w:pPr>
      <w:rPr>
        <w:rFonts w:ascii="Symbol" w:hAnsi="Symbol"/>
      </w:rPr>
    </w:lvl>
    <w:lvl w:ilvl="1" w:tplc="DF0C4F34">
      <w:start w:val="1"/>
      <w:numFmt w:val="bullet"/>
      <w:lvlText w:val=""/>
      <w:lvlJc w:val="left"/>
      <w:pPr>
        <w:ind w:left="720" w:hanging="360"/>
      </w:pPr>
      <w:rPr>
        <w:rFonts w:ascii="Symbol" w:hAnsi="Symbol"/>
      </w:rPr>
    </w:lvl>
    <w:lvl w:ilvl="2" w:tplc="F9B65116">
      <w:start w:val="1"/>
      <w:numFmt w:val="bullet"/>
      <w:lvlText w:val=""/>
      <w:lvlJc w:val="left"/>
      <w:pPr>
        <w:ind w:left="720" w:hanging="360"/>
      </w:pPr>
      <w:rPr>
        <w:rFonts w:ascii="Symbol" w:hAnsi="Symbol"/>
      </w:rPr>
    </w:lvl>
    <w:lvl w:ilvl="3" w:tplc="22CE8C98">
      <w:start w:val="1"/>
      <w:numFmt w:val="bullet"/>
      <w:lvlText w:val=""/>
      <w:lvlJc w:val="left"/>
      <w:pPr>
        <w:ind w:left="720" w:hanging="360"/>
      </w:pPr>
      <w:rPr>
        <w:rFonts w:ascii="Symbol" w:hAnsi="Symbol"/>
      </w:rPr>
    </w:lvl>
    <w:lvl w:ilvl="4" w:tplc="2C60E104">
      <w:start w:val="1"/>
      <w:numFmt w:val="bullet"/>
      <w:lvlText w:val=""/>
      <w:lvlJc w:val="left"/>
      <w:pPr>
        <w:ind w:left="720" w:hanging="360"/>
      </w:pPr>
      <w:rPr>
        <w:rFonts w:ascii="Symbol" w:hAnsi="Symbol"/>
      </w:rPr>
    </w:lvl>
    <w:lvl w:ilvl="5" w:tplc="E0A24ECC">
      <w:start w:val="1"/>
      <w:numFmt w:val="bullet"/>
      <w:lvlText w:val=""/>
      <w:lvlJc w:val="left"/>
      <w:pPr>
        <w:ind w:left="720" w:hanging="360"/>
      </w:pPr>
      <w:rPr>
        <w:rFonts w:ascii="Symbol" w:hAnsi="Symbol"/>
      </w:rPr>
    </w:lvl>
    <w:lvl w:ilvl="6" w:tplc="62864E14">
      <w:start w:val="1"/>
      <w:numFmt w:val="bullet"/>
      <w:lvlText w:val=""/>
      <w:lvlJc w:val="left"/>
      <w:pPr>
        <w:ind w:left="720" w:hanging="360"/>
      </w:pPr>
      <w:rPr>
        <w:rFonts w:ascii="Symbol" w:hAnsi="Symbol"/>
      </w:rPr>
    </w:lvl>
    <w:lvl w:ilvl="7" w:tplc="E2E62BAE">
      <w:start w:val="1"/>
      <w:numFmt w:val="bullet"/>
      <w:lvlText w:val=""/>
      <w:lvlJc w:val="left"/>
      <w:pPr>
        <w:ind w:left="720" w:hanging="360"/>
      </w:pPr>
      <w:rPr>
        <w:rFonts w:ascii="Symbol" w:hAnsi="Symbol"/>
      </w:rPr>
    </w:lvl>
    <w:lvl w:ilvl="8" w:tplc="39BADCF4">
      <w:start w:val="1"/>
      <w:numFmt w:val="bullet"/>
      <w:lvlText w:val=""/>
      <w:lvlJc w:val="left"/>
      <w:pPr>
        <w:ind w:left="720" w:hanging="360"/>
      </w:pPr>
      <w:rPr>
        <w:rFonts w:ascii="Symbol" w:hAnsi="Symbol"/>
      </w:rPr>
    </w:lvl>
  </w:abstractNum>
  <w:abstractNum w:abstractNumId="84" w15:restartNumberingAfterBreak="0">
    <w:nsid w:val="500A60D7"/>
    <w:multiLevelType w:val="multilevel"/>
    <w:tmpl w:val="25EAE422"/>
    <w:lvl w:ilvl="0">
      <w:start w:val="1"/>
      <w:numFmt w:val="decimal"/>
      <w:pStyle w:val="SSOContinuousOutlineNumberi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539A7C8C"/>
    <w:multiLevelType w:val="hybridMultilevel"/>
    <w:tmpl w:val="1592EF54"/>
    <w:lvl w:ilvl="0" w:tplc="61AC7B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5904487"/>
    <w:multiLevelType w:val="hybridMultilevel"/>
    <w:tmpl w:val="E5488A14"/>
    <w:lvl w:ilvl="0" w:tplc="4FEC768A">
      <w:start w:val="1"/>
      <w:numFmt w:val="lowerLetter"/>
      <w:lvlText w:val="%1."/>
      <w:lvlJc w:val="left"/>
      <w:pPr>
        <w:ind w:left="340" w:hanging="340"/>
      </w:pPr>
      <w:rPr>
        <w:rFonts w:hint="default"/>
        <w:b w:val="0"/>
        <w:bCs w:val="0"/>
        <w:i w:val="0"/>
        <w:iCs w:val="0"/>
        <w:caps w:val="0"/>
        <w:strike w:val="0"/>
        <w:dstrike w:val="0"/>
        <w:vanish w:val="0"/>
        <w:color w:val="3B3838" w:themeColor="background2" w:themeShade="4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951A8054">
      <w:start w:val="1"/>
      <w:numFmt w:val="lowerLetter"/>
      <w:lvlText w:val="(%2)"/>
      <w:lvlJc w:val="left"/>
      <w:pPr>
        <w:ind w:left="1470" w:hanging="39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5EC7D4C"/>
    <w:multiLevelType w:val="hybridMultilevel"/>
    <w:tmpl w:val="3B8E287E"/>
    <w:lvl w:ilvl="0" w:tplc="53705B22">
      <w:start w:val="1"/>
      <w:numFmt w:val="upperLetter"/>
      <w:lvlText w:val="(%1)."/>
      <w:lvlJc w:val="left"/>
      <w:pPr>
        <w:tabs>
          <w:tab w:val="num" w:pos="1440"/>
        </w:tabs>
        <w:ind w:left="1440" w:hanging="53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64E28A4"/>
    <w:multiLevelType w:val="hybridMultilevel"/>
    <w:tmpl w:val="7160F634"/>
    <w:lvl w:ilvl="0" w:tplc="16A05E2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58A278B5"/>
    <w:multiLevelType w:val="hybridMultilevel"/>
    <w:tmpl w:val="1D0A6356"/>
    <w:lvl w:ilvl="0" w:tplc="52F60EC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8F6184F"/>
    <w:multiLevelType w:val="hybridMultilevel"/>
    <w:tmpl w:val="AE768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AAC3953"/>
    <w:multiLevelType w:val="hybridMultilevel"/>
    <w:tmpl w:val="2FD69DAA"/>
    <w:lvl w:ilvl="0" w:tplc="67E8B9B6">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B1E6042"/>
    <w:multiLevelType w:val="hybridMultilevel"/>
    <w:tmpl w:val="57FCE646"/>
    <w:lvl w:ilvl="0" w:tplc="FFFFFFFF">
      <w:start w:val="1"/>
      <w:numFmt w:val="lowerRoman"/>
      <w:lvlText w:val="%1."/>
      <w:lvlJc w:val="left"/>
      <w:pPr>
        <w:tabs>
          <w:tab w:val="num" w:pos="720"/>
        </w:tabs>
        <w:ind w:left="360" w:hanging="360"/>
      </w:pPr>
      <w:rPr>
        <w:rFonts w:hint="default"/>
        <w:i w:val="0"/>
        <w:color w:val="0000FF"/>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93" w15:restartNumberingAfterBreak="0">
    <w:nsid w:val="5CB14115"/>
    <w:multiLevelType w:val="hybridMultilevel"/>
    <w:tmpl w:val="E702F5FC"/>
    <w:lvl w:ilvl="0" w:tplc="70B8A3F4">
      <w:start w:val="1"/>
      <w:numFmt w:val="bullet"/>
      <w:lvlText w:val=""/>
      <w:lvlJc w:val="left"/>
      <w:pPr>
        <w:ind w:left="720" w:hanging="360"/>
      </w:pPr>
      <w:rPr>
        <w:rFonts w:ascii="Symbol" w:hAnsi="Symbol"/>
      </w:rPr>
    </w:lvl>
    <w:lvl w:ilvl="1" w:tplc="6B529BC4">
      <w:start w:val="1"/>
      <w:numFmt w:val="bullet"/>
      <w:lvlText w:val=""/>
      <w:lvlJc w:val="left"/>
      <w:pPr>
        <w:ind w:left="720" w:hanging="360"/>
      </w:pPr>
      <w:rPr>
        <w:rFonts w:ascii="Symbol" w:hAnsi="Symbol"/>
      </w:rPr>
    </w:lvl>
    <w:lvl w:ilvl="2" w:tplc="48A8A9CE">
      <w:start w:val="1"/>
      <w:numFmt w:val="bullet"/>
      <w:lvlText w:val=""/>
      <w:lvlJc w:val="left"/>
      <w:pPr>
        <w:ind w:left="720" w:hanging="360"/>
      </w:pPr>
      <w:rPr>
        <w:rFonts w:ascii="Symbol" w:hAnsi="Symbol"/>
      </w:rPr>
    </w:lvl>
    <w:lvl w:ilvl="3" w:tplc="D13C7876">
      <w:start w:val="1"/>
      <w:numFmt w:val="bullet"/>
      <w:lvlText w:val=""/>
      <w:lvlJc w:val="left"/>
      <w:pPr>
        <w:ind w:left="720" w:hanging="360"/>
      </w:pPr>
      <w:rPr>
        <w:rFonts w:ascii="Symbol" w:hAnsi="Symbol"/>
      </w:rPr>
    </w:lvl>
    <w:lvl w:ilvl="4" w:tplc="B63A47DC">
      <w:start w:val="1"/>
      <w:numFmt w:val="bullet"/>
      <w:lvlText w:val=""/>
      <w:lvlJc w:val="left"/>
      <w:pPr>
        <w:ind w:left="720" w:hanging="360"/>
      </w:pPr>
      <w:rPr>
        <w:rFonts w:ascii="Symbol" w:hAnsi="Symbol"/>
      </w:rPr>
    </w:lvl>
    <w:lvl w:ilvl="5" w:tplc="1916E74C">
      <w:start w:val="1"/>
      <w:numFmt w:val="bullet"/>
      <w:lvlText w:val=""/>
      <w:lvlJc w:val="left"/>
      <w:pPr>
        <w:ind w:left="720" w:hanging="360"/>
      </w:pPr>
      <w:rPr>
        <w:rFonts w:ascii="Symbol" w:hAnsi="Symbol"/>
      </w:rPr>
    </w:lvl>
    <w:lvl w:ilvl="6" w:tplc="E0ACCDD4">
      <w:start w:val="1"/>
      <w:numFmt w:val="bullet"/>
      <w:lvlText w:val=""/>
      <w:lvlJc w:val="left"/>
      <w:pPr>
        <w:ind w:left="720" w:hanging="360"/>
      </w:pPr>
      <w:rPr>
        <w:rFonts w:ascii="Symbol" w:hAnsi="Symbol"/>
      </w:rPr>
    </w:lvl>
    <w:lvl w:ilvl="7" w:tplc="C0D65B18">
      <w:start w:val="1"/>
      <w:numFmt w:val="bullet"/>
      <w:lvlText w:val=""/>
      <w:lvlJc w:val="left"/>
      <w:pPr>
        <w:ind w:left="720" w:hanging="360"/>
      </w:pPr>
      <w:rPr>
        <w:rFonts w:ascii="Symbol" w:hAnsi="Symbol"/>
      </w:rPr>
    </w:lvl>
    <w:lvl w:ilvl="8" w:tplc="0194D24E">
      <w:start w:val="1"/>
      <w:numFmt w:val="bullet"/>
      <w:lvlText w:val=""/>
      <w:lvlJc w:val="left"/>
      <w:pPr>
        <w:ind w:left="720" w:hanging="360"/>
      </w:pPr>
      <w:rPr>
        <w:rFonts w:ascii="Symbol" w:hAnsi="Symbol"/>
      </w:rPr>
    </w:lvl>
  </w:abstractNum>
  <w:abstractNum w:abstractNumId="94" w15:restartNumberingAfterBreak="0">
    <w:nsid w:val="5D455AD8"/>
    <w:multiLevelType w:val="hybridMultilevel"/>
    <w:tmpl w:val="73503E4A"/>
    <w:lvl w:ilvl="0" w:tplc="8A0C60F0">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95" w15:restartNumberingAfterBreak="0">
    <w:nsid w:val="5F260C1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6" w15:restartNumberingAfterBreak="0">
    <w:nsid w:val="60881AB7"/>
    <w:multiLevelType w:val="hybridMultilevel"/>
    <w:tmpl w:val="13562E42"/>
    <w:lvl w:ilvl="0" w:tplc="52F60EC4">
      <w:start w:val="1"/>
      <w:numFmt w:val="decimal"/>
      <w:lvlText w:val="%1."/>
      <w:lvlJc w:val="left"/>
      <w:pPr>
        <w:tabs>
          <w:tab w:val="num" w:pos="360"/>
        </w:tabs>
        <w:ind w:left="340"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7" w15:restartNumberingAfterBreak="0">
    <w:nsid w:val="62A349B2"/>
    <w:multiLevelType w:val="hybridMultilevel"/>
    <w:tmpl w:val="FDF64B42"/>
    <w:lvl w:ilvl="0" w:tplc="A6B4F69A">
      <w:start w:val="1"/>
      <w:numFmt w:val="lowerLetter"/>
      <w:lvlText w:val="%1."/>
      <w:lvlJc w:val="left"/>
      <w:pPr>
        <w:ind w:left="360" w:hanging="360"/>
      </w:pPr>
      <w:rPr>
        <w:i w:val="0"/>
        <w:color w:val="0000FF"/>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8" w15:restartNumberingAfterBreak="0">
    <w:nsid w:val="62B809AD"/>
    <w:multiLevelType w:val="hybridMultilevel"/>
    <w:tmpl w:val="EC38C2B2"/>
    <w:lvl w:ilvl="0" w:tplc="CAA6E662">
      <w:start w:val="1"/>
      <w:numFmt w:val="lowerLetter"/>
      <w:lvlText w:val="%1."/>
      <w:lvlJc w:val="left"/>
      <w:pPr>
        <w:ind w:left="340" w:hanging="340"/>
      </w:pPr>
      <w:rPr>
        <w:rFonts w:hint="default"/>
        <w:b w:val="0"/>
        <w:bCs w:val="0"/>
        <w:i w:val="0"/>
        <w:iCs w:val="0"/>
        <w:caps w:val="0"/>
        <w:strike w:val="0"/>
        <w:dstrike w:val="0"/>
        <w:vanish w:val="0"/>
        <w:color w:val="3B3838" w:themeColor="background2" w:themeShade="4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63C30EB9"/>
    <w:multiLevelType w:val="hybridMultilevel"/>
    <w:tmpl w:val="29DC58C8"/>
    <w:lvl w:ilvl="0" w:tplc="16A05E2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4350E67"/>
    <w:multiLevelType w:val="hybridMultilevel"/>
    <w:tmpl w:val="D2AEFE2A"/>
    <w:lvl w:ilvl="0" w:tplc="D5BC1448">
      <w:start w:val="1"/>
      <w:numFmt w:val="lowerLetter"/>
      <w:lvlText w:val="(%1)"/>
      <w:lvlJc w:val="left"/>
      <w:pPr>
        <w:tabs>
          <w:tab w:val="num" w:pos="1622"/>
        </w:tabs>
        <w:ind w:left="1622" w:hanging="720"/>
      </w:pPr>
      <w:rPr>
        <w:rFonts w:hint="default"/>
      </w:rPr>
    </w:lvl>
    <w:lvl w:ilvl="1" w:tplc="26C4A8A0">
      <w:start w:val="1"/>
      <w:numFmt w:val="decimal"/>
      <w:lvlText w:val="%2."/>
      <w:lvlJc w:val="left"/>
      <w:pPr>
        <w:tabs>
          <w:tab w:val="num" w:pos="1262"/>
        </w:tabs>
        <w:ind w:left="1262" w:hanging="360"/>
      </w:pPr>
      <w:rPr>
        <w:rFonts w:hint="default"/>
      </w:r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101" w15:restartNumberingAfterBreak="0">
    <w:nsid w:val="646C4F18"/>
    <w:multiLevelType w:val="hybridMultilevel"/>
    <w:tmpl w:val="08949686"/>
    <w:lvl w:ilvl="0" w:tplc="16A05E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569269D"/>
    <w:multiLevelType w:val="hybridMultilevel"/>
    <w:tmpl w:val="5AD87712"/>
    <w:lvl w:ilvl="0" w:tplc="851641B4">
      <w:start w:val="1"/>
      <w:numFmt w:val="lowerLetter"/>
      <w:pStyle w:val="NormTextbullet"/>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68552CA"/>
    <w:multiLevelType w:val="hybridMultilevel"/>
    <w:tmpl w:val="60308E68"/>
    <w:lvl w:ilvl="0" w:tplc="A544ABB0">
      <w:start w:val="1"/>
      <w:numFmt w:val="low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71B51C4"/>
    <w:multiLevelType w:val="hybridMultilevel"/>
    <w:tmpl w:val="57FCE646"/>
    <w:lvl w:ilvl="0" w:tplc="B55C24E0">
      <w:start w:val="1"/>
      <w:numFmt w:val="lowerRoman"/>
      <w:lvlText w:val="%1."/>
      <w:lvlJc w:val="left"/>
      <w:pPr>
        <w:tabs>
          <w:tab w:val="num" w:pos="1800"/>
        </w:tabs>
        <w:ind w:left="1440" w:hanging="360"/>
      </w:pPr>
      <w:rPr>
        <w:rFonts w:hint="default"/>
        <w:i w:val="0"/>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8182389"/>
    <w:multiLevelType w:val="hybridMultilevel"/>
    <w:tmpl w:val="5CB62AFC"/>
    <w:lvl w:ilvl="0" w:tplc="87425952">
      <w:start w:val="1"/>
      <w:numFmt w:val="upperLetter"/>
      <w:lvlText w:val="(%1)"/>
      <w:lvlJc w:val="left"/>
      <w:pPr>
        <w:tabs>
          <w:tab w:val="num" w:pos="1440"/>
        </w:tabs>
        <w:ind w:left="1440" w:hanging="538"/>
      </w:pPr>
      <w:rPr>
        <w:rFonts w:ascii="Arial" w:eastAsia="Times New Roman" w:hAnsi="Arial" w:cs="Times New Roman"/>
        <w:i w:val="0"/>
        <w:color w:val="auto"/>
      </w:rPr>
    </w:lvl>
    <w:lvl w:ilvl="1" w:tplc="FFFFFFFF" w:tentative="1">
      <w:start w:val="1"/>
      <w:numFmt w:val="lowerLetter"/>
      <w:lvlText w:val="%2."/>
      <w:lvlJc w:val="left"/>
      <w:pPr>
        <w:tabs>
          <w:tab w:val="num" w:pos="3244"/>
        </w:tabs>
        <w:ind w:left="3244" w:hanging="360"/>
      </w:pPr>
    </w:lvl>
    <w:lvl w:ilvl="2" w:tplc="FFFFFFFF">
      <w:start w:val="1"/>
      <w:numFmt w:val="lowerRoman"/>
      <w:lvlText w:val="%3."/>
      <w:lvlJc w:val="right"/>
      <w:pPr>
        <w:tabs>
          <w:tab w:val="num" w:pos="3964"/>
        </w:tabs>
        <w:ind w:left="3964" w:hanging="180"/>
      </w:pPr>
    </w:lvl>
    <w:lvl w:ilvl="3" w:tplc="FFFFFFFF" w:tentative="1">
      <w:start w:val="1"/>
      <w:numFmt w:val="decimal"/>
      <w:lvlText w:val="%4."/>
      <w:lvlJc w:val="left"/>
      <w:pPr>
        <w:tabs>
          <w:tab w:val="num" w:pos="4684"/>
        </w:tabs>
        <w:ind w:left="4684" w:hanging="360"/>
      </w:pPr>
    </w:lvl>
    <w:lvl w:ilvl="4" w:tplc="FFFFFFFF" w:tentative="1">
      <w:start w:val="1"/>
      <w:numFmt w:val="lowerLetter"/>
      <w:lvlText w:val="%5."/>
      <w:lvlJc w:val="left"/>
      <w:pPr>
        <w:tabs>
          <w:tab w:val="num" w:pos="5404"/>
        </w:tabs>
        <w:ind w:left="5404" w:hanging="360"/>
      </w:pPr>
    </w:lvl>
    <w:lvl w:ilvl="5" w:tplc="FFFFFFFF" w:tentative="1">
      <w:start w:val="1"/>
      <w:numFmt w:val="lowerRoman"/>
      <w:lvlText w:val="%6."/>
      <w:lvlJc w:val="right"/>
      <w:pPr>
        <w:tabs>
          <w:tab w:val="num" w:pos="6124"/>
        </w:tabs>
        <w:ind w:left="6124" w:hanging="180"/>
      </w:pPr>
    </w:lvl>
    <w:lvl w:ilvl="6" w:tplc="FFFFFFFF" w:tentative="1">
      <w:start w:val="1"/>
      <w:numFmt w:val="decimal"/>
      <w:lvlText w:val="%7."/>
      <w:lvlJc w:val="left"/>
      <w:pPr>
        <w:tabs>
          <w:tab w:val="num" w:pos="6844"/>
        </w:tabs>
        <w:ind w:left="6844" w:hanging="360"/>
      </w:pPr>
    </w:lvl>
    <w:lvl w:ilvl="7" w:tplc="FFFFFFFF" w:tentative="1">
      <w:start w:val="1"/>
      <w:numFmt w:val="lowerLetter"/>
      <w:lvlText w:val="%8."/>
      <w:lvlJc w:val="left"/>
      <w:pPr>
        <w:tabs>
          <w:tab w:val="num" w:pos="7564"/>
        </w:tabs>
        <w:ind w:left="7564" w:hanging="360"/>
      </w:pPr>
    </w:lvl>
    <w:lvl w:ilvl="8" w:tplc="FFFFFFFF" w:tentative="1">
      <w:start w:val="1"/>
      <w:numFmt w:val="lowerRoman"/>
      <w:lvlText w:val="%9."/>
      <w:lvlJc w:val="right"/>
      <w:pPr>
        <w:tabs>
          <w:tab w:val="num" w:pos="8284"/>
        </w:tabs>
        <w:ind w:left="8284" w:hanging="180"/>
      </w:pPr>
    </w:lvl>
  </w:abstractNum>
  <w:abstractNum w:abstractNumId="106" w15:restartNumberingAfterBreak="0">
    <w:nsid w:val="69605B5A"/>
    <w:multiLevelType w:val="hybridMultilevel"/>
    <w:tmpl w:val="B8B0AD40"/>
    <w:lvl w:ilvl="0" w:tplc="1DF6B11A">
      <w:start w:val="1"/>
      <w:numFmt w:val="bullet"/>
      <w:lvlText w:val=""/>
      <w:lvlJc w:val="left"/>
      <w:pPr>
        <w:ind w:left="720" w:hanging="360"/>
      </w:pPr>
      <w:rPr>
        <w:rFonts w:ascii="Symbol" w:hAnsi="Symbol"/>
      </w:rPr>
    </w:lvl>
    <w:lvl w:ilvl="1" w:tplc="E7EAA6A2">
      <w:start w:val="1"/>
      <w:numFmt w:val="bullet"/>
      <w:lvlText w:val=""/>
      <w:lvlJc w:val="left"/>
      <w:pPr>
        <w:ind w:left="720" w:hanging="360"/>
      </w:pPr>
      <w:rPr>
        <w:rFonts w:ascii="Symbol" w:hAnsi="Symbol"/>
      </w:rPr>
    </w:lvl>
    <w:lvl w:ilvl="2" w:tplc="31BEC56A">
      <w:start w:val="1"/>
      <w:numFmt w:val="bullet"/>
      <w:lvlText w:val=""/>
      <w:lvlJc w:val="left"/>
      <w:pPr>
        <w:ind w:left="720" w:hanging="360"/>
      </w:pPr>
      <w:rPr>
        <w:rFonts w:ascii="Symbol" w:hAnsi="Symbol"/>
      </w:rPr>
    </w:lvl>
    <w:lvl w:ilvl="3" w:tplc="F9AC0168">
      <w:start w:val="1"/>
      <w:numFmt w:val="bullet"/>
      <w:lvlText w:val=""/>
      <w:lvlJc w:val="left"/>
      <w:pPr>
        <w:ind w:left="720" w:hanging="360"/>
      </w:pPr>
      <w:rPr>
        <w:rFonts w:ascii="Symbol" w:hAnsi="Symbol"/>
      </w:rPr>
    </w:lvl>
    <w:lvl w:ilvl="4" w:tplc="32AA2070">
      <w:start w:val="1"/>
      <w:numFmt w:val="bullet"/>
      <w:lvlText w:val=""/>
      <w:lvlJc w:val="left"/>
      <w:pPr>
        <w:ind w:left="720" w:hanging="360"/>
      </w:pPr>
      <w:rPr>
        <w:rFonts w:ascii="Symbol" w:hAnsi="Symbol"/>
      </w:rPr>
    </w:lvl>
    <w:lvl w:ilvl="5" w:tplc="CB341798">
      <w:start w:val="1"/>
      <w:numFmt w:val="bullet"/>
      <w:lvlText w:val=""/>
      <w:lvlJc w:val="left"/>
      <w:pPr>
        <w:ind w:left="720" w:hanging="360"/>
      </w:pPr>
      <w:rPr>
        <w:rFonts w:ascii="Symbol" w:hAnsi="Symbol"/>
      </w:rPr>
    </w:lvl>
    <w:lvl w:ilvl="6" w:tplc="9EFE15DA">
      <w:start w:val="1"/>
      <w:numFmt w:val="bullet"/>
      <w:lvlText w:val=""/>
      <w:lvlJc w:val="left"/>
      <w:pPr>
        <w:ind w:left="720" w:hanging="360"/>
      </w:pPr>
      <w:rPr>
        <w:rFonts w:ascii="Symbol" w:hAnsi="Symbol"/>
      </w:rPr>
    </w:lvl>
    <w:lvl w:ilvl="7" w:tplc="965A7D6C">
      <w:start w:val="1"/>
      <w:numFmt w:val="bullet"/>
      <w:lvlText w:val=""/>
      <w:lvlJc w:val="left"/>
      <w:pPr>
        <w:ind w:left="720" w:hanging="360"/>
      </w:pPr>
      <w:rPr>
        <w:rFonts w:ascii="Symbol" w:hAnsi="Symbol"/>
      </w:rPr>
    </w:lvl>
    <w:lvl w:ilvl="8" w:tplc="38849C08">
      <w:start w:val="1"/>
      <w:numFmt w:val="bullet"/>
      <w:lvlText w:val=""/>
      <w:lvlJc w:val="left"/>
      <w:pPr>
        <w:ind w:left="720" w:hanging="360"/>
      </w:pPr>
      <w:rPr>
        <w:rFonts w:ascii="Symbol" w:hAnsi="Symbol"/>
      </w:rPr>
    </w:lvl>
  </w:abstractNum>
  <w:abstractNum w:abstractNumId="107" w15:restartNumberingAfterBreak="0">
    <w:nsid w:val="69D736BD"/>
    <w:multiLevelType w:val="hybridMultilevel"/>
    <w:tmpl w:val="253CB102"/>
    <w:lvl w:ilvl="0" w:tplc="0CF45810">
      <w:start w:val="1"/>
      <w:numFmt w:val="bullet"/>
      <w:lvlText w:val=""/>
      <w:lvlJc w:val="left"/>
      <w:pPr>
        <w:ind w:left="1622" w:hanging="360"/>
      </w:pPr>
      <w:rPr>
        <w:rFonts w:ascii="Symbol" w:hAnsi="Symbol" w:hint="default"/>
        <w:color w:val="FF0000"/>
      </w:rPr>
    </w:lvl>
    <w:lvl w:ilvl="1" w:tplc="04090019" w:tentative="1">
      <w:start w:val="1"/>
      <w:numFmt w:val="bullet"/>
      <w:lvlText w:val="o"/>
      <w:lvlJc w:val="left"/>
      <w:pPr>
        <w:ind w:left="2342" w:hanging="360"/>
      </w:pPr>
      <w:rPr>
        <w:rFonts w:ascii="Courier New" w:hAnsi="Courier New" w:cs="Courier New" w:hint="default"/>
      </w:rPr>
    </w:lvl>
    <w:lvl w:ilvl="2" w:tplc="0409001B">
      <w:start w:val="1"/>
      <w:numFmt w:val="bullet"/>
      <w:lvlText w:val=""/>
      <w:lvlJc w:val="left"/>
      <w:pPr>
        <w:ind w:left="3062" w:hanging="360"/>
      </w:pPr>
      <w:rPr>
        <w:rFonts w:ascii="Wingdings" w:hAnsi="Wingdings" w:hint="default"/>
      </w:rPr>
    </w:lvl>
    <w:lvl w:ilvl="3" w:tplc="0409000F">
      <w:start w:val="1"/>
      <w:numFmt w:val="bullet"/>
      <w:lvlText w:val=""/>
      <w:lvlJc w:val="left"/>
      <w:pPr>
        <w:ind w:left="3782" w:hanging="360"/>
      </w:pPr>
      <w:rPr>
        <w:rFonts w:ascii="Symbol" w:hAnsi="Symbol" w:hint="default"/>
      </w:rPr>
    </w:lvl>
    <w:lvl w:ilvl="4" w:tplc="04090019">
      <w:start w:val="1"/>
      <w:numFmt w:val="bullet"/>
      <w:lvlText w:val="o"/>
      <w:lvlJc w:val="left"/>
      <w:pPr>
        <w:ind w:left="4502" w:hanging="360"/>
      </w:pPr>
      <w:rPr>
        <w:rFonts w:ascii="Courier New" w:hAnsi="Courier New" w:cs="Courier New" w:hint="default"/>
      </w:rPr>
    </w:lvl>
    <w:lvl w:ilvl="5" w:tplc="0409001B" w:tentative="1">
      <w:start w:val="1"/>
      <w:numFmt w:val="bullet"/>
      <w:lvlText w:val=""/>
      <w:lvlJc w:val="left"/>
      <w:pPr>
        <w:ind w:left="5222" w:hanging="360"/>
      </w:pPr>
      <w:rPr>
        <w:rFonts w:ascii="Wingdings" w:hAnsi="Wingdings" w:hint="default"/>
      </w:rPr>
    </w:lvl>
    <w:lvl w:ilvl="6" w:tplc="0409000F" w:tentative="1">
      <w:start w:val="1"/>
      <w:numFmt w:val="bullet"/>
      <w:lvlText w:val=""/>
      <w:lvlJc w:val="left"/>
      <w:pPr>
        <w:ind w:left="5942" w:hanging="360"/>
      </w:pPr>
      <w:rPr>
        <w:rFonts w:ascii="Symbol" w:hAnsi="Symbol" w:hint="default"/>
      </w:rPr>
    </w:lvl>
    <w:lvl w:ilvl="7" w:tplc="04090019" w:tentative="1">
      <w:start w:val="1"/>
      <w:numFmt w:val="bullet"/>
      <w:lvlText w:val="o"/>
      <w:lvlJc w:val="left"/>
      <w:pPr>
        <w:ind w:left="6662" w:hanging="360"/>
      </w:pPr>
      <w:rPr>
        <w:rFonts w:ascii="Courier New" w:hAnsi="Courier New" w:cs="Courier New" w:hint="default"/>
      </w:rPr>
    </w:lvl>
    <w:lvl w:ilvl="8" w:tplc="0409001B" w:tentative="1">
      <w:start w:val="1"/>
      <w:numFmt w:val="bullet"/>
      <w:lvlText w:val=""/>
      <w:lvlJc w:val="left"/>
      <w:pPr>
        <w:ind w:left="7382" w:hanging="360"/>
      </w:pPr>
      <w:rPr>
        <w:rFonts w:ascii="Wingdings" w:hAnsi="Wingdings" w:hint="default"/>
      </w:rPr>
    </w:lvl>
  </w:abstractNum>
  <w:abstractNum w:abstractNumId="108" w15:restartNumberingAfterBreak="0">
    <w:nsid w:val="6C536AB3"/>
    <w:multiLevelType w:val="hybridMultilevel"/>
    <w:tmpl w:val="63F41F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CD90DC2"/>
    <w:multiLevelType w:val="hybridMultilevel"/>
    <w:tmpl w:val="DA989618"/>
    <w:lvl w:ilvl="0" w:tplc="8A4C1076">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D576E59"/>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1" w15:restartNumberingAfterBreak="0">
    <w:nsid w:val="6E4465B7"/>
    <w:multiLevelType w:val="hybridMultilevel"/>
    <w:tmpl w:val="B46ADDBE"/>
    <w:lvl w:ilvl="0" w:tplc="EC58857C">
      <w:start w:val="1"/>
      <w:numFmt w:val="upperLetter"/>
      <w:lvlText w:val="(%1)"/>
      <w:lvlJc w:val="left"/>
      <w:pPr>
        <w:ind w:left="754" w:hanging="720"/>
      </w:pPr>
      <w:rPr>
        <w:rFonts w:ascii="Arial" w:eastAsia="Times New Roman" w:hAnsi="Arial" w:cs="Times New Roman"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12" w15:restartNumberingAfterBreak="0">
    <w:nsid w:val="6EF61437"/>
    <w:multiLevelType w:val="hybridMultilevel"/>
    <w:tmpl w:val="5C20C890"/>
    <w:lvl w:ilvl="0" w:tplc="3442589C">
      <w:start w:val="1"/>
      <w:numFmt w:val="lowerLetter"/>
      <w:lvlText w:val="%1."/>
      <w:lvlJc w:val="left"/>
      <w:pPr>
        <w:ind w:left="340" w:hanging="340"/>
      </w:pPr>
      <w:rPr>
        <w:rFonts w:hint="default"/>
        <w:b w:val="0"/>
        <w:bCs w:val="0"/>
        <w:i w:val="0"/>
        <w:iCs w:val="0"/>
        <w:caps w:val="0"/>
        <w:strike w:val="0"/>
        <w:dstrike w:val="0"/>
        <w:vanish w:val="0"/>
        <w:color w:val="3B3838" w:themeColor="background2" w:themeShade="4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6F903EAF"/>
    <w:multiLevelType w:val="multilevel"/>
    <w:tmpl w:val="E95860F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b w:val="0"/>
      </w:rPr>
    </w:lvl>
    <w:lvl w:ilvl="2">
      <w:start w:val="1"/>
      <w:numFmt w:val="upperLetter"/>
      <w:lvlText w:val="(%3)"/>
      <w:lvlJc w:val="left"/>
      <w:pPr>
        <w:tabs>
          <w:tab w:val="num" w:pos="1247"/>
        </w:tabs>
        <w:ind w:left="1247" w:hanging="527"/>
      </w:pPr>
      <w:rPr>
        <w:rFonts w:hint="default"/>
        <w:b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4" w15:restartNumberingAfterBreak="0">
    <w:nsid w:val="72B557F4"/>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5" w15:restartNumberingAfterBreak="0">
    <w:nsid w:val="72E75FBC"/>
    <w:multiLevelType w:val="hybridMultilevel"/>
    <w:tmpl w:val="DD90A22A"/>
    <w:lvl w:ilvl="0" w:tplc="16A05E2E">
      <w:start w:val="1"/>
      <w:numFmt w:val="lowerLetter"/>
      <w:lvlText w:val="%1)"/>
      <w:lvlJc w:val="left"/>
      <w:pPr>
        <w:tabs>
          <w:tab w:val="num" w:pos="360"/>
        </w:tabs>
        <w:ind w:left="360" w:hanging="360"/>
      </w:pPr>
      <w:rPr>
        <w:rFonts w:hint="default"/>
      </w:rPr>
    </w:lvl>
    <w:lvl w:ilvl="1" w:tplc="8CB2EE14">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6" w15:restartNumberingAfterBreak="0">
    <w:nsid w:val="73042B87"/>
    <w:multiLevelType w:val="hybridMultilevel"/>
    <w:tmpl w:val="3D80A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73EE4BE4"/>
    <w:multiLevelType w:val="hybridMultilevel"/>
    <w:tmpl w:val="452C2CEE"/>
    <w:lvl w:ilvl="0" w:tplc="53705B22">
      <w:start w:val="1"/>
      <w:numFmt w:val="upperLetter"/>
      <w:lvlText w:val="(%1)."/>
      <w:lvlJc w:val="left"/>
      <w:pPr>
        <w:ind w:left="2700" w:hanging="360"/>
      </w:pPr>
      <w:rPr>
        <w:rFonts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118" w15:restartNumberingAfterBreak="0">
    <w:nsid w:val="74F93FC2"/>
    <w:multiLevelType w:val="hybridMultilevel"/>
    <w:tmpl w:val="6108ED54"/>
    <w:lvl w:ilvl="0" w:tplc="5F0A6A3A">
      <w:start w:val="1"/>
      <w:numFmt w:val="bullet"/>
      <w:lvlText w:val=""/>
      <w:lvlJc w:val="left"/>
      <w:pPr>
        <w:ind w:left="720" w:hanging="360"/>
      </w:pPr>
      <w:rPr>
        <w:rFonts w:ascii="Symbol" w:hAnsi="Symbol"/>
      </w:rPr>
    </w:lvl>
    <w:lvl w:ilvl="1" w:tplc="95B4BE3E">
      <w:start w:val="1"/>
      <w:numFmt w:val="bullet"/>
      <w:lvlText w:val=""/>
      <w:lvlJc w:val="left"/>
      <w:pPr>
        <w:ind w:left="720" w:hanging="360"/>
      </w:pPr>
      <w:rPr>
        <w:rFonts w:ascii="Symbol" w:hAnsi="Symbol"/>
      </w:rPr>
    </w:lvl>
    <w:lvl w:ilvl="2" w:tplc="01080574">
      <w:start w:val="1"/>
      <w:numFmt w:val="bullet"/>
      <w:lvlText w:val=""/>
      <w:lvlJc w:val="left"/>
      <w:pPr>
        <w:ind w:left="720" w:hanging="360"/>
      </w:pPr>
      <w:rPr>
        <w:rFonts w:ascii="Symbol" w:hAnsi="Symbol"/>
      </w:rPr>
    </w:lvl>
    <w:lvl w:ilvl="3" w:tplc="9C54D144">
      <w:start w:val="1"/>
      <w:numFmt w:val="bullet"/>
      <w:lvlText w:val=""/>
      <w:lvlJc w:val="left"/>
      <w:pPr>
        <w:ind w:left="720" w:hanging="360"/>
      </w:pPr>
      <w:rPr>
        <w:rFonts w:ascii="Symbol" w:hAnsi="Symbol"/>
      </w:rPr>
    </w:lvl>
    <w:lvl w:ilvl="4" w:tplc="C7442E08">
      <w:start w:val="1"/>
      <w:numFmt w:val="bullet"/>
      <w:lvlText w:val=""/>
      <w:lvlJc w:val="left"/>
      <w:pPr>
        <w:ind w:left="720" w:hanging="360"/>
      </w:pPr>
      <w:rPr>
        <w:rFonts w:ascii="Symbol" w:hAnsi="Symbol"/>
      </w:rPr>
    </w:lvl>
    <w:lvl w:ilvl="5" w:tplc="7220BD8A">
      <w:start w:val="1"/>
      <w:numFmt w:val="bullet"/>
      <w:lvlText w:val=""/>
      <w:lvlJc w:val="left"/>
      <w:pPr>
        <w:ind w:left="720" w:hanging="360"/>
      </w:pPr>
      <w:rPr>
        <w:rFonts w:ascii="Symbol" w:hAnsi="Symbol"/>
      </w:rPr>
    </w:lvl>
    <w:lvl w:ilvl="6" w:tplc="F9421054">
      <w:start w:val="1"/>
      <w:numFmt w:val="bullet"/>
      <w:lvlText w:val=""/>
      <w:lvlJc w:val="left"/>
      <w:pPr>
        <w:ind w:left="720" w:hanging="360"/>
      </w:pPr>
      <w:rPr>
        <w:rFonts w:ascii="Symbol" w:hAnsi="Symbol"/>
      </w:rPr>
    </w:lvl>
    <w:lvl w:ilvl="7" w:tplc="CC06AF8E">
      <w:start w:val="1"/>
      <w:numFmt w:val="bullet"/>
      <w:lvlText w:val=""/>
      <w:lvlJc w:val="left"/>
      <w:pPr>
        <w:ind w:left="720" w:hanging="360"/>
      </w:pPr>
      <w:rPr>
        <w:rFonts w:ascii="Symbol" w:hAnsi="Symbol"/>
      </w:rPr>
    </w:lvl>
    <w:lvl w:ilvl="8" w:tplc="8AAC5612">
      <w:start w:val="1"/>
      <w:numFmt w:val="bullet"/>
      <w:lvlText w:val=""/>
      <w:lvlJc w:val="left"/>
      <w:pPr>
        <w:ind w:left="720" w:hanging="360"/>
      </w:pPr>
      <w:rPr>
        <w:rFonts w:ascii="Symbol" w:hAnsi="Symbol"/>
      </w:rPr>
    </w:lvl>
  </w:abstractNum>
  <w:abstractNum w:abstractNumId="119" w15:restartNumberingAfterBreak="0">
    <w:nsid w:val="761710F0"/>
    <w:multiLevelType w:val="hybridMultilevel"/>
    <w:tmpl w:val="78E0A7C4"/>
    <w:lvl w:ilvl="0" w:tplc="89D2E07C">
      <w:start w:val="1"/>
      <w:numFmt w:val="lowerLetter"/>
      <w:lvlText w:val="%1)."/>
      <w:lvlJc w:val="left"/>
      <w:pPr>
        <w:tabs>
          <w:tab w:val="num" w:pos="1440"/>
        </w:tabs>
        <w:ind w:left="1440" w:hanging="538"/>
      </w:pPr>
      <w:rPr>
        <w:rFonts w:hint="default"/>
        <w:i w:val="0"/>
        <w:color w:val="0000FF"/>
      </w:rPr>
    </w:lvl>
    <w:lvl w:ilvl="1" w:tplc="8CB2EE14" w:tentative="1">
      <w:start w:val="1"/>
      <w:numFmt w:val="lowerLetter"/>
      <w:lvlText w:val="%2."/>
      <w:lvlJc w:val="left"/>
      <w:pPr>
        <w:tabs>
          <w:tab w:val="num" w:pos="3244"/>
        </w:tabs>
        <w:ind w:left="3244" w:hanging="360"/>
      </w:pPr>
    </w:lvl>
    <w:lvl w:ilvl="2" w:tplc="0409001B">
      <w:start w:val="1"/>
      <w:numFmt w:val="lowerLetter"/>
      <w:lvlText w:val="%3."/>
      <w:lvlJc w:val="lef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20" w15:restartNumberingAfterBreak="0">
    <w:nsid w:val="76270B71"/>
    <w:multiLevelType w:val="hybridMultilevel"/>
    <w:tmpl w:val="1FA07CBC"/>
    <w:lvl w:ilvl="0" w:tplc="FFFFFFFF">
      <w:start w:val="1"/>
      <w:numFmt w:val="lowerRoman"/>
      <w:lvlText w:val="(%1)"/>
      <w:lvlJc w:val="left"/>
      <w:pPr>
        <w:ind w:left="2160" w:hanging="720"/>
      </w:pPr>
      <w:rPr>
        <w:rFonts w:hint="default"/>
        <w:color w:val="0000FF"/>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1" w15:restartNumberingAfterBreak="0">
    <w:nsid w:val="769035F2"/>
    <w:multiLevelType w:val="hybridMultilevel"/>
    <w:tmpl w:val="FB9EA32C"/>
    <w:lvl w:ilvl="0" w:tplc="D3AAB69E">
      <w:start w:val="1"/>
      <w:numFmt w:val="lowerLetter"/>
      <w:lvlText w:val="%1)."/>
      <w:lvlJc w:val="left"/>
      <w:pPr>
        <w:tabs>
          <w:tab w:val="num" w:pos="1440"/>
        </w:tabs>
        <w:ind w:left="1440" w:hanging="538"/>
      </w:pPr>
      <w:rPr>
        <w:rFonts w:hint="default"/>
        <w:i w:val="0"/>
        <w:color w:val="0000FF"/>
      </w:rPr>
    </w:lvl>
    <w:lvl w:ilvl="1" w:tplc="04090019" w:tentative="1">
      <w:start w:val="1"/>
      <w:numFmt w:val="lowerLetter"/>
      <w:lvlText w:val="%2."/>
      <w:lvlJc w:val="left"/>
      <w:pPr>
        <w:tabs>
          <w:tab w:val="num" w:pos="3244"/>
        </w:tabs>
        <w:ind w:left="3244" w:hanging="360"/>
      </w:pPr>
    </w:lvl>
    <w:lvl w:ilvl="2" w:tplc="7FCA1150">
      <w:start w:val="1"/>
      <w:numFmt w:val="upperLetter"/>
      <w:lvlText w:val="(%3)"/>
      <w:lvlJc w:val="left"/>
      <w:pPr>
        <w:tabs>
          <w:tab w:val="num" w:pos="3964"/>
        </w:tabs>
        <w:ind w:left="3964" w:hanging="180"/>
      </w:pPr>
      <w:rPr>
        <w:rFonts w:ascii="Arial" w:eastAsia="Times New Roman" w:hAnsi="Arial" w:cs="Times New Roman"/>
      </w:r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22" w15:restartNumberingAfterBreak="0">
    <w:nsid w:val="772769B7"/>
    <w:multiLevelType w:val="multilevel"/>
    <w:tmpl w:val="D0B07254"/>
    <w:lvl w:ilvl="0">
      <w:start w:val="1"/>
      <w:numFmt w:val="lowerLetter"/>
      <w:lvlText w:val="%1"/>
      <w:lvlJc w:val="left"/>
      <w:pPr>
        <w:tabs>
          <w:tab w:val="num" w:pos="360"/>
        </w:tabs>
        <w:ind w:left="360" w:hanging="360"/>
      </w:pPr>
      <w:rPr>
        <w:rFonts w:hint="default"/>
        <w:i w:val="0"/>
        <w:color w:val="0000FF"/>
      </w:rPr>
    </w:lvl>
    <w:lvl w:ilvl="1">
      <w:start w:val="1"/>
      <w:numFmt w:val="lowerRoman"/>
      <w:lvlText w:val="%2"/>
      <w:lvlJc w:val="left"/>
      <w:pPr>
        <w:tabs>
          <w:tab w:val="num" w:pos="720"/>
        </w:tabs>
        <w:ind w:left="720" w:hanging="363"/>
      </w:pPr>
      <w:rPr>
        <w:rFonts w:ascii="Arial" w:eastAsia="Times New Roman" w:hAnsi="Arial" w:cs="Times New Roman" w:hint="default"/>
        <w:i w:val="0"/>
        <w:iCs w:val="0"/>
        <w:color w:val="0000FF"/>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3" w15:restartNumberingAfterBreak="0">
    <w:nsid w:val="7B391AA3"/>
    <w:multiLevelType w:val="multilevel"/>
    <w:tmpl w:val="5C24259A"/>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3"/>
      </w:pPr>
      <w:rPr>
        <w:rFonts w:ascii="Arial" w:eastAsia="Times New Roman" w:hAnsi="Arial" w:cs="Times New Roman" w:hint="default"/>
      </w:rPr>
    </w:lvl>
    <w:lvl w:ilvl="2">
      <w:start w:val="1"/>
      <w:numFmt w:val="upperLetter"/>
      <w:lvlText w:val="(%3)"/>
      <w:lvlJc w:val="left"/>
      <w:pPr>
        <w:tabs>
          <w:tab w:val="num" w:pos="1247"/>
        </w:tabs>
        <w:ind w:left="1247" w:hanging="527"/>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4" w15:restartNumberingAfterBreak="0">
    <w:nsid w:val="7D25457B"/>
    <w:multiLevelType w:val="hybridMultilevel"/>
    <w:tmpl w:val="869A5C4A"/>
    <w:lvl w:ilvl="0" w:tplc="0C090001">
      <w:start w:val="1"/>
      <w:numFmt w:val="bullet"/>
      <w:lvlText w:val=""/>
      <w:lvlJc w:val="left"/>
      <w:pPr>
        <w:tabs>
          <w:tab w:val="num" w:pos="2340"/>
        </w:tabs>
        <w:ind w:left="2340" w:hanging="360"/>
      </w:pPr>
      <w:rPr>
        <w:rFonts w:ascii="Symbol" w:hAnsi="Symbol" w:hint="default"/>
      </w:rPr>
    </w:lvl>
    <w:lvl w:ilvl="1" w:tplc="59E4D12A" w:tentative="1">
      <w:start w:val="1"/>
      <w:numFmt w:val="bullet"/>
      <w:lvlText w:val=""/>
      <w:lvlJc w:val="left"/>
      <w:pPr>
        <w:tabs>
          <w:tab w:val="num" w:pos="3060"/>
        </w:tabs>
        <w:ind w:left="3060" w:hanging="360"/>
      </w:pPr>
      <w:rPr>
        <w:rFonts w:ascii="Wingdings" w:hAnsi="Wingdings" w:hint="default"/>
      </w:rPr>
    </w:lvl>
    <w:lvl w:ilvl="2" w:tplc="C832C772" w:tentative="1">
      <w:start w:val="1"/>
      <w:numFmt w:val="bullet"/>
      <w:lvlText w:val=""/>
      <w:lvlJc w:val="left"/>
      <w:pPr>
        <w:tabs>
          <w:tab w:val="num" w:pos="3780"/>
        </w:tabs>
        <w:ind w:left="3780" w:hanging="360"/>
      </w:pPr>
      <w:rPr>
        <w:rFonts w:ascii="Wingdings" w:hAnsi="Wingdings" w:hint="default"/>
      </w:rPr>
    </w:lvl>
    <w:lvl w:ilvl="3" w:tplc="1B5AD3DE" w:tentative="1">
      <w:start w:val="1"/>
      <w:numFmt w:val="bullet"/>
      <w:lvlText w:val=""/>
      <w:lvlJc w:val="left"/>
      <w:pPr>
        <w:tabs>
          <w:tab w:val="num" w:pos="4500"/>
        </w:tabs>
        <w:ind w:left="4500" w:hanging="360"/>
      </w:pPr>
      <w:rPr>
        <w:rFonts w:ascii="Wingdings" w:hAnsi="Wingdings" w:hint="default"/>
      </w:rPr>
    </w:lvl>
    <w:lvl w:ilvl="4" w:tplc="7B5E52C8" w:tentative="1">
      <w:start w:val="1"/>
      <w:numFmt w:val="bullet"/>
      <w:lvlText w:val=""/>
      <w:lvlJc w:val="left"/>
      <w:pPr>
        <w:tabs>
          <w:tab w:val="num" w:pos="5220"/>
        </w:tabs>
        <w:ind w:left="5220" w:hanging="360"/>
      </w:pPr>
      <w:rPr>
        <w:rFonts w:ascii="Wingdings" w:hAnsi="Wingdings" w:hint="default"/>
      </w:rPr>
    </w:lvl>
    <w:lvl w:ilvl="5" w:tplc="4596F7E6" w:tentative="1">
      <w:start w:val="1"/>
      <w:numFmt w:val="bullet"/>
      <w:lvlText w:val=""/>
      <w:lvlJc w:val="left"/>
      <w:pPr>
        <w:tabs>
          <w:tab w:val="num" w:pos="5940"/>
        </w:tabs>
        <w:ind w:left="5940" w:hanging="360"/>
      </w:pPr>
      <w:rPr>
        <w:rFonts w:ascii="Wingdings" w:hAnsi="Wingdings" w:hint="default"/>
      </w:rPr>
    </w:lvl>
    <w:lvl w:ilvl="6" w:tplc="FE7ECEEE" w:tentative="1">
      <w:start w:val="1"/>
      <w:numFmt w:val="bullet"/>
      <w:lvlText w:val=""/>
      <w:lvlJc w:val="left"/>
      <w:pPr>
        <w:tabs>
          <w:tab w:val="num" w:pos="6660"/>
        </w:tabs>
        <w:ind w:left="6660" w:hanging="360"/>
      </w:pPr>
      <w:rPr>
        <w:rFonts w:ascii="Wingdings" w:hAnsi="Wingdings" w:hint="default"/>
      </w:rPr>
    </w:lvl>
    <w:lvl w:ilvl="7" w:tplc="FFE0D0F0" w:tentative="1">
      <w:start w:val="1"/>
      <w:numFmt w:val="bullet"/>
      <w:lvlText w:val=""/>
      <w:lvlJc w:val="left"/>
      <w:pPr>
        <w:tabs>
          <w:tab w:val="num" w:pos="7380"/>
        </w:tabs>
        <w:ind w:left="7380" w:hanging="360"/>
      </w:pPr>
      <w:rPr>
        <w:rFonts w:ascii="Wingdings" w:hAnsi="Wingdings" w:hint="default"/>
      </w:rPr>
    </w:lvl>
    <w:lvl w:ilvl="8" w:tplc="2264A248" w:tentative="1">
      <w:start w:val="1"/>
      <w:numFmt w:val="bullet"/>
      <w:lvlText w:val=""/>
      <w:lvlJc w:val="left"/>
      <w:pPr>
        <w:tabs>
          <w:tab w:val="num" w:pos="8100"/>
        </w:tabs>
        <w:ind w:left="8100" w:hanging="360"/>
      </w:pPr>
      <w:rPr>
        <w:rFonts w:ascii="Wingdings" w:hAnsi="Wingdings" w:hint="default"/>
      </w:rPr>
    </w:lvl>
  </w:abstractNum>
  <w:abstractNum w:abstractNumId="125" w15:restartNumberingAfterBreak="0">
    <w:nsid w:val="7E1C4B37"/>
    <w:multiLevelType w:val="hybridMultilevel"/>
    <w:tmpl w:val="47448326"/>
    <w:lvl w:ilvl="0" w:tplc="BFF49CB6">
      <w:start w:val="1"/>
      <w:numFmt w:val="lowerRoman"/>
      <w:lvlText w:val="(%1)."/>
      <w:lvlJc w:val="left"/>
      <w:pPr>
        <w:tabs>
          <w:tab w:val="num" w:pos="1622"/>
        </w:tabs>
        <w:ind w:left="1262" w:hanging="360"/>
      </w:pPr>
      <w:rPr>
        <w:rFonts w:hint="default"/>
      </w:rPr>
    </w:lvl>
    <w:lvl w:ilvl="1" w:tplc="D5BC1448">
      <w:start w:val="1"/>
      <w:numFmt w:val="lowerLetter"/>
      <w:lvlText w:val="(%2)"/>
      <w:lvlJc w:val="left"/>
      <w:pPr>
        <w:tabs>
          <w:tab w:val="num" w:pos="1800"/>
        </w:tabs>
        <w:ind w:left="1800" w:hanging="720"/>
      </w:pPr>
      <w:rPr>
        <w:rFonts w:hint="default"/>
      </w:rPr>
    </w:lvl>
    <w:lvl w:ilvl="2" w:tplc="D27A355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2682525">
    <w:abstractNumId w:val="85"/>
  </w:num>
  <w:num w:numId="2" w16cid:durableId="1420639729">
    <w:abstractNumId w:val="63"/>
  </w:num>
  <w:num w:numId="3" w16cid:durableId="1105468274">
    <w:abstractNumId w:val="109"/>
  </w:num>
  <w:num w:numId="4" w16cid:durableId="661158863">
    <w:abstractNumId w:val="77"/>
  </w:num>
  <w:num w:numId="5" w16cid:durableId="1587500743">
    <w:abstractNumId w:val="45"/>
  </w:num>
  <w:num w:numId="6" w16cid:durableId="38214439">
    <w:abstractNumId w:val="115"/>
  </w:num>
  <w:num w:numId="7" w16cid:durableId="129442661">
    <w:abstractNumId w:val="18"/>
  </w:num>
  <w:num w:numId="8" w16cid:durableId="1699964521">
    <w:abstractNumId w:val="41"/>
  </w:num>
  <w:num w:numId="9" w16cid:durableId="946616363">
    <w:abstractNumId w:val="99"/>
  </w:num>
  <w:num w:numId="10" w16cid:durableId="1090278532">
    <w:abstractNumId w:val="101"/>
  </w:num>
  <w:num w:numId="11" w16cid:durableId="1756055726">
    <w:abstractNumId w:val="27"/>
  </w:num>
  <w:num w:numId="12" w16cid:durableId="44837646">
    <w:abstractNumId w:val="103"/>
  </w:num>
  <w:num w:numId="13" w16cid:durableId="193471518">
    <w:abstractNumId w:val="89"/>
  </w:num>
  <w:num w:numId="14" w16cid:durableId="611589322">
    <w:abstractNumId w:val="55"/>
  </w:num>
  <w:num w:numId="15" w16cid:durableId="437799993">
    <w:abstractNumId w:val="102"/>
  </w:num>
  <w:num w:numId="16" w16cid:durableId="1765179256">
    <w:abstractNumId w:val="75"/>
    <w:lvlOverride w:ilvl="0">
      <w:startOverride w:val="1"/>
    </w:lvlOverride>
  </w:num>
  <w:num w:numId="17" w16cid:durableId="225650434">
    <w:abstractNumId w:val="75"/>
  </w:num>
  <w:num w:numId="18" w16cid:durableId="17722372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8264186">
    <w:abstractNumId w:val="75"/>
  </w:num>
  <w:num w:numId="20" w16cid:durableId="1230577392">
    <w:abstractNumId w:val="104"/>
  </w:num>
  <w:num w:numId="21" w16cid:durableId="1607151383">
    <w:abstractNumId w:val="51"/>
  </w:num>
  <w:num w:numId="22" w16cid:durableId="1973904469">
    <w:abstractNumId w:val="58"/>
  </w:num>
  <w:num w:numId="23" w16cid:durableId="1222323281">
    <w:abstractNumId w:val="73"/>
  </w:num>
  <w:num w:numId="24" w16cid:durableId="1735197097">
    <w:abstractNumId w:val="125"/>
  </w:num>
  <w:num w:numId="25" w16cid:durableId="1219324598">
    <w:abstractNumId w:val="108"/>
  </w:num>
  <w:num w:numId="26" w16cid:durableId="1747221873">
    <w:abstractNumId w:val="35"/>
  </w:num>
  <w:num w:numId="27" w16cid:durableId="1940865674">
    <w:abstractNumId w:val="14"/>
  </w:num>
  <w:num w:numId="28" w16cid:durableId="1382362829">
    <w:abstractNumId w:val="20"/>
  </w:num>
  <w:num w:numId="29" w16cid:durableId="737824031">
    <w:abstractNumId w:val="100"/>
  </w:num>
  <w:num w:numId="30" w16cid:durableId="1123306486">
    <w:abstractNumId w:val="4"/>
  </w:num>
  <w:num w:numId="31" w16cid:durableId="1964387381">
    <w:abstractNumId w:val="75"/>
    <w:lvlOverride w:ilvl="0">
      <w:startOverride w:val="1"/>
    </w:lvlOverride>
  </w:num>
  <w:num w:numId="32" w16cid:durableId="1315915167">
    <w:abstractNumId w:val="87"/>
  </w:num>
  <w:num w:numId="33" w16cid:durableId="469785223">
    <w:abstractNumId w:val="39"/>
  </w:num>
  <w:num w:numId="34" w16cid:durableId="876744414">
    <w:abstractNumId w:val="96"/>
  </w:num>
  <w:num w:numId="35" w16cid:durableId="1712001309">
    <w:abstractNumId w:val="71"/>
  </w:num>
  <w:num w:numId="36" w16cid:durableId="681905706">
    <w:abstractNumId w:val="117"/>
  </w:num>
  <w:num w:numId="37" w16cid:durableId="691615545">
    <w:abstractNumId w:val="107"/>
  </w:num>
  <w:num w:numId="38" w16cid:durableId="810057630">
    <w:abstractNumId w:val="121"/>
  </w:num>
  <w:num w:numId="39" w16cid:durableId="697776243">
    <w:abstractNumId w:val="76"/>
  </w:num>
  <w:num w:numId="40" w16cid:durableId="277027458">
    <w:abstractNumId w:val="28"/>
  </w:num>
  <w:num w:numId="41" w16cid:durableId="154884710">
    <w:abstractNumId w:val="82"/>
  </w:num>
  <w:num w:numId="42" w16cid:durableId="835919457">
    <w:abstractNumId w:val="37"/>
  </w:num>
  <w:num w:numId="43" w16cid:durableId="925841474">
    <w:abstractNumId w:val="12"/>
  </w:num>
  <w:num w:numId="44" w16cid:durableId="1661157253">
    <w:abstractNumId w:val="61"/>
  </w:num>
  <w:num w:numId="45" w16cid:durableId="1638487421">
    <w:abstractNumId w:val="119"/>
  </w:num>
  <w:num w:numId="46" w16cid:durableId="1605648378">
    <w:abstractNumId w:val="105"/>
  </w:num>
  <w:num w:numId="47" w16cid:durableId="1771588918">
    <w:abstractNumId w:val="42"/>
  </w:num>
  <w:num w:numId="48" w16cid:durableId="1154566019">
    <w:abstractNumId w:val="46"/>
  </w:num>
  <w:num w:numId="49" w16cid:durableId="10508860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92150523">
    <w:abstractNumId w:val="40"/>
  </w:num>
  <w:num w:numId="51" w16cid:durableId="650909525">
    <w:abstractNumId w:val="80"/>
  </w:num>
  <w:num w:numId="52" w16cid:durableId="1741519313">
    <w:abstractNumId w:val="40"/>
  </w:num>
  <w:num w:numId="53" w16cid:durableId="1041056284">
    <w:abstractNumId w:val="88"/>
  </w:num>
  <w:num w:numId="54" w16cid:durableId="596982496">
    <w:abstractNumId w:val="24"/>
  </w:num>
  <w:num w:numId="55" w16cid:durableId="2034762201">
    <w:abstractNumId w:val="47"/>
  </w:num>
  <w:num w:numId="56" w16cid:durableId="145979765">
    <w:abstractNumId w:val="56"/>
  </w:num>
  <w:num w:numId="57" w16cid:durableId="574584870">
    <w:abstractNumId w:val="8"/>
  </w:num>
  <w:num w:numId="58" w16cid:durableId="1823309590">
    <w:abstractNumId w:val="113"/>
  </w:num>
  <w:num w:numId="59" w16cid:durableId="445081784">
    <w:abstractNumId w:val="60"/>
  </w:num>
  <w:num w:numId="60" w16cid:durableId="961689928">
    <w:abstractNumId w:val="116"/>
  </w:num>
  <w:num w:numId="61" w16cid:durableId="867068063">
    <w:abstractNumId w:val="7"/>
  </w:num>
  <w:num w:numId="62" w16cid:durableId="965431614">
    <w:abstractNumId w:val="74"/>
  </w:num>
  <w:num w:numId="63" w16cid:durableId="1118063307">
    <w:abstractNumId w:val="23"/>
  </w:num>
  <w:num w:numId="64" w16cid:durableId="1635326995">
    <w:abstractNumId w:val="84"/>
  </w:num>
  <w:num w:numId="65" w16cid:durableId="1346401319">
    <w:abstractNumId w:val="36"/>
  </w:num>
  <w:num w:numId="66" w16cid:durableId="257176396">
    <w:abstractNumId w:val="79"/>
  </w:num>
  <w:num w:numId="67" w16cid:durableId="751128392">
    <w:abstractNumId w:val="110"/>
  </w:num>
  <w:num w:numId="68" w16cid:durableId="2004972136">
    <w:abstractNumId w:val="72"/>
  </w:num>
  <w:num w:numId="69" w16cid:durableId="732125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12499446">
    <w:abstractNumId w:val="97"/>
  </w:num>
  <w:num w:numId="71" w16cid:durableId="1703166445">
    <w:abstractNumId w:val="75"/>
    <w:lvlOverride w:ilvl="0">
      <w:startOverride w:val="1"/>
    </w:lvlOverride>
  </w:num>
  <w:num w:numId="72" w16cid:durableId="844394575">
    <w:abstractNumId w:val="78"/>
  </w:num>
  <w:num w:numId="73" w16cid:durableId="1894080494">
    <w:abstractNumId w:val="3"/>
  </w:num>
  <w:num w:numId="74" w16cid:durableId="1417048451">
    <w:abstractNumId w:val="50"/>
  </w:num>
  <w:num w:numId="75" w16cid:durableId="1283876220">
    <w:abstractNumId w:val="16"/>
  </w:num>
  <w:num w:numId="76" w16cid:durableId="856695022">
    <w:abstractNumId w:val="10"/>
  </w:num>
  <w:num w:numId="77" w16cid:durableId="1794057762">
    <w:abstractNumId w:val="2"/>
  </w:num>
  <w:num w:numId="78" w16cid:durableId="893276610">
    <w:abstractNumId w:val="81"/>
  </w:num>
  <w:num w:numId="79" w16cid:durableId="1720082430">
    <w:abstractNumId w:val="21"/>
  </w:num>
  <w:num w:numId="80" w16cid:durableId="1854145254">
    <w:abstractNumId w:val="49"/>
  </w:num>
  <w:num w:numId="81" w16cid:durableId="16126356">
    <w:abstractNumId w:val="95"/>
  </w:num>
  <w:num w:numId="82" w16cid:durableId="919096807">
    <w:abstractNumId w:val="52"/>
  </w:num>
  <w:num w:numId="83" w16cid:durableId="1101560432">
    <w:abstractNumId w:val="124"/>
  </w:num>
  <w:num w:numId="84" w16cid:durableId="2054499421">
    <w:abstractNumId w:val="94"/>
  </w:num>
  <w:num w:numId="85" w16cid:durableId="1729918077">
    <w:abstractNumId w:val="91"/>
  </w:num>
  <w:num w:numId="86" w16cid:durableId="384136420">
    <w:abstractNumId w:val="11"/>
  </w:num>
  <w:num w:numId="87" w16cid:durableId="1588995731">
    <w:abstractNumId w:val="92"/>
  </w:num>
  <w:num w:numId="88" w16cid:durableId="765881005">
    <w:abstractNumId w:val="34"/>
  </w:num>
  <w:num w:numId="89" w16cid:durableId="545802453">
    <w:abstractNumId w:val="5"/>
  </w:num>
  <w:num w:numId="90" w16cid:durableId="1189216322">
    <w:abstractNumId w:val="38"/>
  </w:num>
  <w:num w:numId="91" w16cid:durableId="1950701494">
    <w:abstractNumId w:val="26"/>
  </w:num>
  <w:num w:numId="92" w16cid:durableId="71243349">
    <w:abstractNumId w:val="123"/>
  </w:num>
  <w:num w:numId="93" w16cid:durableId="204030684">
    <w:abstractNumId w:val="70"/>
  </w:num>
  <w:num w:numId="94" w16cid:durableId="1024983867">
    <w:abstractNumId w:val="59"/>
  </w:num>
  <w:num w:numId="95" w16cid:durableId="1016224986">
    <w:abstractNumId w:val="1"/>
  </w:num>
  <w:num w:numId="96" w16cid:durableId="516775156">
    <w:abstractNumId w:val="75"/>
    <w:lvlOverride w:ilvl="0">
      <w:startOverride w:val="1"/>
    </w:lvlOverride>
  </w:num>
  <w:num w:numId="97" w16cid:durableId="522327904">
    <w:abstractNumId w:val="66"/>
  </w:num>
  <w:num w:numId="98" w16cid:durableId="870145312">
    <w:abstractNumId w:val="31"/>
  </w:num>
  <w:num w:numId="99" w16cid:durableId="596838639">
    <w:abstractNumId w:val="118"/>
  </w:num>
  <w:num w:numId="100" w16cid:durableId="1107770337">
    <w:abstractNumId w:val="93"/>
  </w:num>
  <w:num w:numId="101" w16cid:durableId="1183739519">
    <w:abstractNumId w:val="25"/>
  </w:num>
  <w:num w:numId="102" w16cid:durableId="762654317">
    <w:abstractNumId w:val="106"/>
  </w:num>
  <w:num w:numId="103" w16cid:durableId="62611060">
    <w:abstractNumId w:val="83"/>
  </w:num>
  <w:num w:numId="104" w16cid:durableId="2005165209">
    <w:abstractNumId w:val="9"/>
  </w:num>
  <w:num w:numId="105" w16cid:durableId="605966786">
    <w:abstractNumId w:val="65"/>
  </w:num>
  <w:num w:numId="106" w16cid:durableId="300110975">
    <w:abstractNumId w:val="90"/>
  </w:num>
  <w:num w:numId="107" w16cid:durableId="880703816">
    <w:abstractNumId w:val="29"/>
  </w:num>
  <w:num w:numId="108" w16cid:durableId="1107503436">
    <w:abstractNumId w:val="75"/>
  </w:num>
  <w:num w:numId="109" w16cid:durableId="673647063">
    <w:abstractNumId w:val="120"/>
  </w:num>
  <w:num w:numId="110" w16cid:durableId="454065403">
    <w:abstractNumId w:val="13"/>
  </w:num>
  <w:num w:numId="111" w16cid:durableId="916094862">
    <w:abstractNumId w:val="68"/>
  </w:num>
  <w:num w:numId="112" w16cid:durableId="1573077956">
    <w:abstractNumId w:val="122"/>
  </w:num>
  <w:num w:numId="113" w16cid:durableId="756246143">
    <w:abstractNumId w:val="57"/>
  </w:num>
  <w:num w:numId="114" w16cid:durableId="1662779757">
    <w:abstractNumId w:val="69"/>
  </w:num>
  <w:num w:numId="115" w16cid:durableId="260142604">
    <w:abstractNumId w:val="0"/>
  </w:num>
  <w:num w:numId="116" w16cid:durableId="79835241">
    <w:abstractNumId w:val="114"/>
  </w:num>
  <w:num w:numId="117" w16cid:durableId="653873648">
    <w:abstractNumId w:val="54"/>
  </w:num>
  <w:num w:numId="118" w16cid:durableId="1649749213">
    <w:abstractNumId w:val="67"/>
  </w:num>
  <w:num w:numId="119" w16cid:durableId="251550213">
    <w:abstractNumId w:val="19"/>
  </w:num>
  <w:num w:numId="120" w16cid:durableId="383405389">
    <w:abstractNumId w:val="43"/>
  </w:num>
  <w:num w:numId="121" w16cid:durableId="881552158">
    <w:abstractNumId w:val="44"/>
  </w:num>
  <w:num w:numId="122" w16cid:durableId="660542044">
    <w:abstractNumId w:val="22"/>
  </w:num>
  <w:num w:numId="123" w16cid:durableId="1763912882">
    <w:abstractNumId w:val="98"/>
  </w:num>
  <w:num w:numId="124" w16cid:durableId="2085880604">
    <w:abstractNumId w:val="112"/>
  </w:num>
  <w:num w:numId="125" w16cid:durableId="517819783">
    <w:abstractNumId w:val="17"/>
  </w:num>
  <w:num w:numId="126" w16cid:durableId="1744452410">
    <w:abstractNumId w:val="86"/>
  </w:num>
  <w:num w:numId="127" w16cid:durableId="1243182956">
    <w:abstractNumId w:val="64"/>
  </w:num>
  <w:num w:numId="128" w16cid:durableId="1638535753">
    <w:abstractNumId w:val="48"/>
  </w:num>
  <w:num w:numId="129" w16cid:durableId="1874416006">
    <w:abstractNumId w:val="53"/>
  </w:num>
  <w:num w:numId="130" w16cid:durableId="241985533">
    <w:abstractNumId w:val="30"/>
  </w:num>
  <w:num w:numId="131" w16cid:durableId="16350174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989163720">
    <w:abstractNumId w:val="111"/>
  </w:num>
  <w:num w:numId="133" w16cid:durableId="1437406949">
    <w:abstractNumId w:val="62"/>
  </w:num>
  <w:num w:numId="134" w16cid:durableId="1805001178">
    <w:abstractNumId w:val="33"/>
  </w:num>
  <w:num w:numId="135" w16cid:durableId="1397245197">
    <w:abstractNumId w:val="6"/>
  </w:num>
  <w:num w:numId="136" w16cid:durableId="1583300401">
    <w:abstractNumId w:val="1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39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BC"/>
    <w:rsid w:val="000009EF"/>
    <w:rsid w:val="00000C47"/>
    <w:rsid w:val="00002EDF"/>
    <w:rsid w:val="000031B3"/>
    <w:rsid w:val="000038E1"/>
    <w:rsid w:val="00003B88"/>
    <w:rsid w:val="00003B8F"/>
    <w:rsid w:val="00003BBA"/>
    <w:rsid w:val="00004E09"/>
    <w:rsid w:val="00005955"/>
    <w:rsid w:val="00005E42"/>
    <w:rsid w:val="0000651D"/>
    <w:rsid w:val="00006BB8"/>
    <w:rsid w:val="00007C2A"/>
    <w:rsid w:val="00007EB0"/>
    <w:rsid w:val="000100DE"/>
    <w:rsid w:val="00010502"/>
    <w:rsid w:val="0001075B"/>
    <w:rsid w:val="00011F15"/>
    <w:rsid w:val="00011F4F"/>
    <w:rsid w:val="0001237E"/>
    <w:rsid w:val="00012CAD"/>
    <w:rsid w:val="000142BF"/>
    <w:rsid w:val="00014BFD"/>
    <w:rsid w:val="000151CE"/>
    <w:rsid w:val="0001536E"/>
    <w:rsid w:val="00015EBE"/>
    <w:rsid w:val="000160C5"/>
    <w:rsid w:val="000177DC"/>
    <w:rsid w:val="000209C0"/>
    <w:rsid w:val="00020E7A"/>
    <w:rsid w:val="000213A8"/>
    <w:rsid w:val="00022AC9"/>
    <w:rsid w:val="00023673"/>
    <w:rsid w:val="00024322"/>
    <w:rsid w:val="0002437B"/>
    <w:rsid w:val="00025A31"/>
    <w:rsid w:val="0002629F"/>
    <w:rsid w:val="000267D4"/>
    <w:rsid w:val="00030519"/>
    <w:rsid w:val="00031365"/>
    <w:rsid w:val="00031962"/>
    <w:rsid w:val="00032D19"/>
    <w:rsid w:val="00033084"/>
    <w:rsid w:val="00033947"/>
    <w:rsid w:val="00035098"/>
    <w:rsid w:val="00035BC7"/>
    <w:rsid w:val="00035F66"/>
    <w:rsid w:val="000363E0"/>
    <w:rsid w:val="00036CC1"/>
    <w:rsid w:val="000372EB"/>
    <w:rsid w:val="00037472"/>
    <w:rsid w:val="00040078"/>
    <w:rsid w:val="00040247"/>
    <w:rsid w:val="00040CED"/>
    <w:rsid w:val="0004160F"/>
    <w:rsid w:val="00042188"/>
    <w:rsid w:val="0004226D"/>
    <w:rsid w:val="000433E8"/>
    <w:rsid w:val="00043AED"/>
    <w:rsid w:val="00044A1F"/>
    <w:rsid w:val="00044C8C"/>
    <w:rsid w:val="00045EEC"/>
    <w:rsid w:val="00046788"/>
    <w:rsid w:val="00046CDF"/>
    <w:rsid w:val="00047F75"/>
    <w:rsid w:val="0005032D"/>
    <w:rsid w:val="00050400"/>
    <w:rsid w:val="00051050"/>
    <w:rsid w:val="000512F1"/>
    <w:rsid w:val="00051C81"/>
    <w:rsid w:val="000541AF"/>
    <w:rsid w:val="000542B1"/>
    <w:rsid w:val="00054B8D"/>
    <w:rsid w:val="00054DA4"/>
    <w:rsid w:val="0005548B"/>
    <w:rsid w:val="000557FF"/>
    <w:rsid w:val="00055F5C"/>
    <w:rsid w:val="00061AC7"/>
    <w:rsid w:val="00061DE6"/>
    <w:rsid w:val="00063459"/>
    <w:rsid w:val="00064339"/>
    <w:rsid w:val="0006497B"/>
    <w:rsid w:val="00065372"/>
    <w:rsid w:val="00065B5E"/>
    <w:rsid w:val="00066350"/>
    <w:rsid w:val="00066AF9"/>
    <w:rsid w:val="000726E8"/>
    <w:rsid w:val="00072B27"/>
    <w:rsid w:val="00072F57"/>
    <w:rsid w:val="00074927"/>
    <w:rsid w:val="00074FB0"/>
    <w:rsid w:val="0007567B"/>
    <w:rsid w:val="000759C8"/>
    <w:rsid w:val="00076CD1"/>
    <w:rsid w:val="000770A6"/>
    <w:rsid w:val="00077D3C"/>
    <w:rsid w:val="000804A6"/>
    <w:rsid w:val="00081A30"/>
    <w:rsid w:val="0008211E"/>
    <w:rsid w:val="00082A03"/>
    <w:rsid w:val="00082C0E"/>
    <w:rsid w:val="000830AE"/>
    <w:rsid w:val="000832DB"/>
    <w:rsid w:val="00083541"/>
    <w:rsid w:val="00083BEC"/>
    <w:rsid w:val="00084924"/>
    <w:rsid w:val="00084955"/>
    <w:rsid w:val="0008552F"/>
    <w:rsid w:val="00086FD3"/>
    <w:rsid w:val="00087785"/>
    <w:rsid w:val="000877BF"/>
    <w:rsid w:val="0009153B"/>
    <w:rsid w:val="000915D5"/>
    <w:rsid w:val="000930A0"/>
    <w:rsid w:val="0009370A"/>
    <w:rsid w:val="00094192"/>
    <w:rsid w:val="000958AD"/>
    <w:rsid w:val="00096E2A"/>
    <w:rsid w:val="00096E56"/>
    <w:rsid w:val="000A02DC"/>
    <w:rsid w:val="000A0D29"/>
    <w:rsid w:val="000A14DD"/>
    <w:rsid w:val="000A336C"/>
    <w:rsid w:val="000A41BF"/>
    <w:rsid w:val="000A4347"/>
    <w:rsid w:val="000A712A"/>
    <w:rsid w:val="000A72E4"/>
    <w:rsid w:val="000B0C69"/>
    <w:rsid w:val="000B22BA"/>
    <w:rsid w:val="000B2D46"/>
    <w:rsid w:val="000B3A79"/>
    <w:rsid w:val="000B4931"/>
    <w:rsid w:val="000B4CA6"/>
    <w:rsid w:val="000B4D12"/>
    <w:rsid w:val="000B68CB"/>
    <w:rsid w:val="000B71D8"/>
    <w:rsid w:val="000B7C72"/>
    <w:rsid w:val="000C14DA"/>
    <w:rsid w:val="000C2FDC"/>
    <w:rsid w:val="000C3CBD"/>
    <w:rsid w:val="000C4F21"/>
    <w:rsid w:val="000C58B2"/>
    <w:rsid w:val="000C5D70"/>
    <w:rsid w:val="000C6264"/>
    <w:rsid w:val="000C6481"/>
    <w:rsid w:val="000C6FA4"/>
    <w:rsid w:val="000D0457"/>
    <w:rsid w:val="000D0656"/>
    <w:rsid w:val="000D07FD"/>
    <w:rsid w:val="000D0B4F"/>
    <w:rsid w:val="000D0D19"/>
    <w:rsid w:val="000D142D"/>
    <w:rsid w:val="000D1BB9"/>
    <w:rsid w:val="000D2634"/>
    <w:rsid w:val="000D28D6"/>
    <w:rsid w:val="000D2C2F"/>
    <w:rsid w:val="000D37CA"/>
    <w:rsid w:val="000D3AD4"/>
    <w:rsid w:val="000D40F8"/>
    <w:rsid w:val="000D42F4"/>
    <w:rsid w:val="000D54C7"/>
    <w:rsid w:val="000D5EFF"/>
    <w:rsid w:val="000D650F"/>
    <w:rsid w:val="000E0B23"/>
    <w:rsid w:val="000E0D05"/>
    <w:rsid w:val="000E134D"/>
    <w:rsid w:val="000E28FF"/>
    <w:rsid w:val="000E2EDE"/>
    <w:rsid w:val="000E3F82"/>
    <w:rsid w:val="000E4013"/>
    <w:rsid w:val="000E59EB"/>
    <w:rsid w:val="000E5E9C"/>
    <w:rsid w:val="000E5FFC"/>
    <w:rsid w:val="000E6253"/>
    <w:rsid w:val="000E6550"/>
    <w:rsid w:val="000E70BE"/>
    <w:rsid w:val="000E79EF"/>
    <w:rsid w:val="000E7DB9"/>
    <w:rsid w:val="000F05B8"/>
    <w:rsid w:val="000F2438"/>
    <w:rsid w:val="000F26D6"/>
    <w:rsid w:val="000F282A"/>
    <w:rsid w:val="000F2BA6"/>
    <w:rsid w:val="000F2BEB"/>
    <w:rsid w:val="000F454A"/>
    <w:rsid w:val="000F4F84"/>
    <w:rsid w:val="000F5894"/>
    <w:rsid w:val="000F6A11"/>
    <w:rsid w:val="0010095D"/>
    <w:rsid w:val="0010117A"/>
    <w:rsid w:val="00101854"/>
    <w:rsid w:val="00102BC0"/>
    <w:rsid w:val="00103BAC"/>
    <w:rsid w:val="0010462D"/>
    <w:rsid w:val="00104DB0"/>
    <w:rsid w:val="0010766D"/>
    <w:rsid w:val="00107D9F"/>
    <w:rsid w:val="001106E6"/>
    <w:rsid w:val="00110DDA"/>
    <w:rsid w:val="001117F4"/>
    <w:rsid w:val="0011669A"/>
    <w:rsid w:val="00116BCF"/>
    <w:rsid w:val="0011719F"/>
    <w:rsid w:val="00117C15"/>
    <w:rsid w:val="0012081F"/>
    <w:rsid w:val="00120E86"/>
    <w:rsid w:val="001215ED"/>
    <w:rsid w:val="00121774"/>
    <w:rsid w:val="00121B27"/>
    <w:rsid w:val="00121E19"/>
    <w:rsid w:val="00121E39"/>
    <w:rsid w:val="00122058"/>
    <w:rsid w:val="00122495"/>
    <w:rsid w:val="00122740"/>
    <w:rsid w:val="00122A15"/>
    <w:rsid w:val="0012417D"/>
    <w:rsid w:val="00124DAC"/>
    <w:rsid w:val="00125BEA"/>
    <w:rsid w:val="001269B3"/>
    <w:rsid w:val="00126A6E"/>
    <w:rsid w:val="0013043C"/>
    <w:rsid w:val="00130F63"/>
    <w:rsid w:val="00132A38"/>
    <w:rsid w:val="001347CD"/>
    <w:rsid w:val="00135A3F"/>
    <w:rsid w:val="00136B48"/>
    <w:rsid w:val="001370FF"/>
    <w:rsid w:val="00140285"/>
    <w:rsid w:val="001405B6"/>
    <w:rsid w:val="00140869"/>
    <w:rsid w:val="0014103B"/>
    <w:rsid w:val="001413D1"/>
    <w:rsid w:val="00142ADE"/>
    <w:rsid w:val="00144430"/>
    <w:rsid w:val="001444A8"/>
    <w:rsid w:val="00144E4F"/>
    <w:rsid w:val="00144E6A"/>
    <w:rsid w:val="001458B9"/>
    <w:rsid w:val="00145FA6"/>
    <w:rsid w:val="0014603D"/>
    <w:rsid w:val="001460D9"/>
    <w:rsid w:val="0014637E"/>
    <w:rsid w:val="0014692F"/>
    <w:rsid w:val="00151E4E"/>
    <w:rsid w:val="001522F8"/>
    <w:rsid w:val="0015322E"/>
    <w:rsid w:val="00153A26"/>
    <w:rsid w:val="00153AF1"/>
    <w:rsid w:val="001543FA"/>
    <w:rsid w:val="001554E7"/>
    <w:rsid w:val="001564A3"/>
    <w:rsid w:val="00156953"/>
    <w:rsid w:val="00157D8E"/>
    <w:rsid w:val="00160F5B"/>
    <w:rsid w:val="00161E44"/>
    <w:rsid w:val="0016207E"/>
    <w:rsid w:val="00166749"/>
    <w:rsid w:val="001670BB"/>
    <w:rsid w:val="00167A5E"/>
    <w:rsid w:val="001705EC"/>
    <w:rsid w:val="00171563"/>
    <w:rsid w:val="00171D16"/>
    <w:rsid w:val="00172133"/>
    <w:rsid w:val="00173ADC"/>
    <w:rsid w:val="00174A61"/>
    <w:rsid w:val="00175CE0"/>
    <w:rsid w:val="001764D4"/>
    <w:rsid w:val="0017726E"/>
    <w:rsid w:val="00177FBF"/>
    <w:rsid w:val="0018015F"/>
    <w:rsid w:val="00180E2F"/>
    <w:rsid w:val="00181739"/>
    <w:rsid w:val="0018177F"/>
    <w:rsid w:val="00181B9F"/>
    <w:rsid w:val="00182781"/>
    <w:rsid w:val="001830E0"/>
    <w:rsid w:val="0018412E"/>
    <w:rsid w:val="0018467C"/>
    <w:rsid w:val="0018477D"/>
    <w:rsid w:val="00184D8D"/>
    <w:rsid w:val="00185AF9"/>
    <w:rsid w:val="00186336"/>
    <w:rsid w:val="0018652C"/>
    <w:rsid w:val="0018710C"/>
    <w:rsid w:val="001872F9"/>
    <w:rsid w:val="00187E0E"/>
    <w:rsid w:val="0019020E"/>
    <w:rsid w:val="001905AC"/>
    <w:rsid w:val="00190C03"/>
    <w:rsid w:val="00191E37"/>
    <w:rsid w:val="00191FCF"/>
    <w:rsid w:val="00193BA2"/>
    <w:rsid w:val="001944B6"/>
    <w:rsid w:val="00194714"/>
    <w:rsid w:val="00195732"/>
    <w:rsid w:val="001960F7"/>
    <w:rsid w:val="00196875"/>
    <w:rsid w:val="0019739C"/>
    <w:rsid w:val="00197AEF"/>
    <w:rsid w:val="00197FA4"/>
    <w:rsid w:val="001A1838"/>
    <w:rsid w:val="001A1C9D"/>
    <w:rsid w:val="001A21C6"/>
    <w:rsid w:val="001A2484"/>
    <w:rsid w:val="001A26BB"/>
    <w:rsid w:val="001A2960"/>
    <w:rsid w:val="001A404E"/>
    <w:rsid w:val="001A461A"/>
    <w:rsid w:val="001A4AD8"/>
    <w:rsid w:val="001A505C"/>
    <w:rsid w:val="001A5160"/>
    <w:rsid w:val="001A5B74"/>
    <w:rsid w:val="001A70BD"/>
    <w:rsid w:val="001A757D"/>
    <w:rsid w:val="001B094C"/>
    <w:rsid w:val="001B0B6E"/>
    <w:rsid w:val="001B0E67"/>
    <w:rsid w:val="001B1460"/>
    <w:rsid w:val="001B1588"/>
    <w:rsid w:val="001B15B6"/>
    <w:rsid w:val="001B1D05"/>
    <w:rsid w:val="001B2946"/>
    <w:rsid w:val="001B3C27"/>
    <w:rsid w:val="001B4360"/>
    <w:rsid w:val="001B4409"/>
    <w:rsid w:val="001B4E7D"/>
    <w:rsid w:val="001B6635"/>
    <w:rsid w:val="001B6E30"/>
    <w:rsid w:val="001C0F3F"/>
    <w:rsid w:val="001C11DC"/>
    <w:rsid w:val="001C168E"/>
    <w:rsid w:val="001C1926"/>
    <w:rsid w:val="001C1D3B"/>
    <w:rsid w:val="001C2EB1"/>
    <w:rsid w:val="001C336C"/>
    <w:rsid w:val="001C4475"/>
    <w:rsid w:val="001C4BD1"/>
    <w:rsid w:val="001C4C03"/>
    <w:rsid w:val="001C4EC5"/>
    <w:rsid w:val="001C595C"/>
    <w:rsid w:val="001C5FB7"/>
    <w:rsid w:val="001C6B92"/>
    <w:rsid w:val="001C7DDF"/>
    <w:rsid w:val="001C7E29"/>
    <w:rsid w:val="001D09EB"/>
    <w:rsid w:val="001D3165"/>
    <w:rsid w:val="001D54A2"/>
    <w:rsid w:val="001D5D8C"/>
    <w:rsid w:val="001D62F1"/>
    <w:rsid w:val="001D63F4"/>
    <w:rsid w:val="001D6F39"/>
    <w:rsid w:val="001E0408"/>
    <w:rsid w:val="001E04D8"/>
    <w:rsid w:val="001E08C6"/>
    <w:rsid w:val="001E2CE0"/>
    <w:rsid w:val="001E39A9"/>
    <w:rsid w:val="001E4F48"/>
    <w:rsid w:val="001E50FB"/>
    <w:rsid w:val="001E5462"/>
    <w:rsid w:val="001F044C"/>
    <w:rsid w:val="001F08D2"/>
    <w:rsid w:val="001F1A04"/>
    <w:rsid w:val="001F1C45"/>
    <w:rsid w:val="001F21E4"/>
    <w:rsid w:val="001F2633"/>
    <w:rsid w:val="001F3AB3"/>
    <w:rsid w:val="001F3B4A"/>
    <w:rsid w:val="001F3D38"/>
    <w:rsid w:val="001F478A"/>
    <w:rsid w:val="001F53FC"/>
    <w:rsid w:val="001F5B1D"/>
    <w:rsid w:val="001F5EFE"/>
    <w:rsid w:val="001F64C7"/>
    <w:rsid w:val="002011A7"/>
    <w:rsid w:val="00202347"/>
    <w:rsid w:val="002024DA"/>
    <w:rsid w:val="00202872"/>
    <w:rsid w:val="002038E8"/>
    <w:rsid w:val="002045BC"/>
    <w:rsid w:val="0020467D"/>
    <w:rsid w:val="002054CC"/>
    <w:rsid w:val="002060A7"/>
    <w:rsid w:val="002065F5"/>
    <w:rsid w:val="00206A3A"/>
    <w:rsid w:val="0020717D"/>
    <w:rsid w:val="00207A5D"/>
    <w:rsid w:val="00210CCE"/>
    <w:rsid w:val="0021103E"/>
    <w:rsid w:val="00212006"/>
    <w:rsid w:val="00212530"/>
    <w:rsid w:val="002127E7"/>
    <w:rsid w:val="002128C1"/>
    <w:rsid w:val="002128D7"/>
    <w:rsid w:val="002131AC"/>
    <w:rsid w:val="0021418E"/>
    <w:rsid w:val="00214300"/>
    <w:rsid w:val="00214639"/>
    <w:rsid w:val="002167A6"/>
    <w:rsid w:val="00216A6D"/>
    <w:rsid w:val="00217291"/>
    <w:rsid w:val="002173D3"/>
    <w:rsid w:val="00217A65"/>
    <w:rsid w:val="00220319"/>
    <w:rsid w:val="00221BE5"/>
    <w:rsid w:val="0022297D"/>
    <w:rsid w:val="00223001"/>
    <w:rsid w:val="002235A5"/>
    <w:rsid w:val="00224EAB"/>
    <w:rsid w:val="00226A53"/>
    <w:rsid w:val="002304EF"/>
    <w:rsid w:val="00230E16"/>
    <w:rsid w:val="00230F7D"/>
    <w:rsid w:val="00232E18"/>
    <w:rsid w:val="00233018"/>
    <w:rsid w:val="00234085"/>
    <w:rsid w:val="00234265"/>
    <w:rsid w:val="00234A9E"/>
    <w:rsid w:val="00234D40"/>
    <w:rsid w:val="0023594C"/>
    <w:rsid w:val="00236DBC"/>
    <w:rsid w:val="00236E71"/>
    <w:rsid w:val="00240378"/>
    <w:rsid w:val="00240D84"/>
    <w:rsid w:val="0024129F"/>
    <w:rsid w:val="00241798"/>
    <w:rsid w:val="00241A81"/>
    <w:rsid w:val="00242EB0"/>
    <w:rsid w:val="00244805"/>
    <w:rsid w:val="0024506A"/>
    <w:rsid w:val="00246B97"/>
    <w:rsid w:val="0024776B"/>
    <w:rsid w:val="0025004C"/>
    <w:rsid w:val="002518F2"/>
    <w:rsid w:val="00251B03"/>
    <w:rsid w:val="00253823"/>
    <w:rsid w:val="00254EF9"/>
    <w:rsid w:val="00255BA4"/>
    <w:rsid w:val="00257165"/>
    <w:rsid w:val="0026109B"/>
    <w:rsid w:val="0026209B"/>
    <w:rsid w:val="00263990"/>
    <w:rsid w:val="002649B9"/>
    <w:rsid w:val="00264F2B"/>
    <w:rsid w:val="00265437"/>
    <w:rsid w:val="0026675C"/>
    <w:rsid w:val="00266B78"/>
    <w:rsid w:val="002673C8"/>
    <w:rsid w:val="00267729"/>
    <w:rsid w:val="00270A33"/>
    <w:rsid w:val="00271042"/>
    <w:rsid w:val="00272071"/>
    <w:rsid w:val="002727E7"/>
    <w:rsid w:val="0027285C"/>
    <w:rsid w:val="00275DE7"/>
    <w:rsid w:val="002770B1"/>
    <w:rsid w:val="00277228"/>
    <w:rsid w:val="0027722C"/>
    <w:rsid w:val="0027733E"/>
    <w:rsid w:val="002774F9"/>
    <w:rsid w:val="00277D99"/>
    <w:rsid w:val="0028092E"/>
    <w:rsid w:val="00280B7C"/>
    <w:rsid w:val="00280BFA"/>
    <w:rsid w:val="00280CF4"/>
    <w:rsid w:val="00281678"/>
    <w:rsid w:val="002817F1"/>
    <w:rsid w:val="0028228F"/>
    <w:rsid w:val="0028236B"/>
    <w:rsid w:val="00282E69"/>
    <w:rsid w:val="00283722"/>
    <w:rsid w:val="00283816"/>
    <w:rsid w:val="00284B24"/>
    <w:rsid w:val="00284CC4"/>
    <w:rsid w:val="002850E1"/>
    <w:rsid w:val="0028540A"/>
    <w:rsid w:val="00285B5A"/>
    <w:rsid w:val="00286E96"/>
    <w:rsid w:val="002874BB"/>
    <w:rsid w:val="002875A1"/>
    <w:rsid w:val="0029019F"/>
    <w:rsid w:val="002910F8"/>
    <w:rsid w:val="002915AC"/>
    <w:rsid w:val="0029320D"/>
    <w:rsid w:val="00294BEB"/>
    <w:rsid w:val="00294F9A"/>
    <w:rsid w:val="00295CBB"/>
    <w:rsid w:val="002961AB"/>
    <w:rsid w:val="002964E0"/>
    <w:rsid w:val="00296725"/>
    <w:rsid w:val="00296D8E"/>
    <w:rsid w:val="00297589"/>
    <w:rsid w:val="002A0245"/>
    <w:rsid w:val="002A0454"/>
    <w:rsid w:val="002A13AD"/>
    <w:rsid w:val="002A17A9"/>
    <w:rsid w:val="002A2AD3"/>
    <w:rsid w:val="002A2E8D"/>
    <w:rsid w:val="002A2F84"/>
    <w:rsid w:val="002A3A40"/>
    <w:rsid w:val="002A3BC0"/>
    <w:rsid w:val="002A3BE0"/>
    <w:rsid w:val="002A4029"/>
    <w:rsid w:val="002A4E95"/>
    <w:rsid w:val="002A5074"/>
    <w:rsid w:val="002A56BA"/>
    <w:rsid w:val="002A620C"/>
    <w:rsid w:val="002A6947"/>
    <w:rsid w:val="002A6C59"/>
    <w:rsid w:val="002A73C4"/>
    <w:rsid w:val="002B1BCC"/>
    <w:rsid w:val="002B1EDB"/>
    <w:rsid w:val="002B22DA"/>
    <w:rsid w:val="002B499E"/>
    <w:rsid w:val="002B5FD2"/>
    <w:rsid w:val="002B66C6"/>
    <w:rsid w:val="002B685B"/>
    <w:rsid w:val="002B6982"/>
    <w:rsid w:val="002B6AC2"/>
    <w:rsid w:val="002B6DE6"/>
    <w:rsid w:val="002B70B1"/>
    <w:rsid w:val="002B776B"/>
    <w:rsid w:val="002C0B27"/>
    <w:rsid w:val="002C15D6"/>
    <w:rsid w:val="002C235C"/>
    <w:rsid w:val="002C2F57"/>
    <w:rsid w:val="002C4AE0"/>
    <w:rsid w:val="002C53AD"/>
    <w:rsid w:val="002C6F10"/>
    <w:rsid w:val="002C71F0"/>
    <w:rsid w:val="002C7438"/>
    <w:rsid w:val="002D14CC"/>
    <w:rsid w:val="002D1D4B"/>
    <w:rsid w:val="002D282F"/>
    <w:rsid w:val="002D2F37"/>
    <w:rsid w:val="002D6178"/>
    <w:rsid w:val="002D64F6"/>
    <w:rsid w:val="002D6CAA"/>
    <w:rsid w:val="002E0A31"/>
    <w:rsid w:val="002E1356"/>
    <w:rsid w:val="002E1917"/>
    <w:rsid w:val="002E1950"/>
    <w:rsid w:val="002E1C51"/>
    <w:rsid w:val="002E1E44"/>
    <w:rsid w:val="002E334F"/>
    <w:rsid w:val="002E3353"/>
    <w:rsid w:val="002E3C9C"/>
    <w:rsid w:val="002E3FF5"/>
    <w:rsid w:val="002E4453"/>
    <w:rsid w:val="002E4DDB"/>
    <w:rsid w:val="002E4DF7"/>
    <w:rsid w:val="002E671E"/>
    <w:rsid w:val="002E6DA5"/>
    <w:rsid w:val="002F0134"/>
    <w:rsid w:val="002F01DD"/>
    <w:rsid w:val="002F0FAF"/>
    <w:rsid w:val="002F1C9F"/>
    <w:rsid w:val="002F1EE6"/>
    <w:rsid w:val="002F2BD7"/>
    <w:rsid w:val="002F3F73"/>
    <w:rsid w:val="002F4767"/>
    <w:rsid w:val="002F5E2B"/>
    <w:rsid w:val="002F7501"/>
    <w:rsid w:val="002F7730"/>
    <w:rsid w:val="00303653"/>
    <w:rsid w:val="003037EF"/>
    <w:rsid w:val="003046B4"/>
    <w:rsid w:val="00304915"/>
    <w:rsid w:val="0030707D"/>
    <w:rsid w:val="00307291"/>
    <w:rsid w:val="00307719"/>
    <w:rsid w:val="0031042D"/>
    <w:rsid w:val="00311491"/>
    <w:rsid w:val="00312A22"/>
    <w:rsid w:val="00313039"/>
    <w:rsid w:val="0031331C"/>
    <w:rsid w:val="00313426"/>
    <w:rsid w:val="00314301"/>
    <w:rsid w:val="00314AC9"/>
    <w:rsid w:val="00314C93"/>
    <w:rsid w:val="0031566B"/>
    <w:rsid w:val="0031632E"/>
    <w:rsid w:val="00316410"/>
    <w:rsid w:val="003165F2"/>
    <w:rsid w:val="00316EF2"/>
    <w:rsid w:val="00316F09"/>
    <w:rsid w:val="00320735"/>
    <w:rsid w:val="003220B6"/>
    <w:rsid w:val="0032554C"/>
    <w:rsid w:val="00325D38"/>
    <w:rsid w:val="0032711D"/>
    <w:rsid w:val="003304ED"/>
    <w:rsid w:val="003314B0"/>
    <w:rsid w:val="00334313"/>
    <w:rsid w:val="00334A56"/>
    <w:rsid w:val="0033572F"/>
    <w:rsid w:val="003357A1"/>
    <w:rsid w:val="0033616E"/>
    <w:rsid w:val="0033783A"/>
    <w:rsid w:val="00337ED2"/>
    <w:rsid w:val="0034026B"/>
    <w:rsid w:val="00342260"/>
    <w:rsid w:val="00342CD6"/>
    <w:rsid w:val="003433E5"/>
    <w:rsid w:val="00344077"/>
    <w:rsid w:val="003448FD"/>
    <w:rsid w:val="00345EF7"/>
    <w:rsid w:val="0034622F"/>
    <w:rsid w:val="00346A49"/>
    <w:rsid w:val="00347957"/>
    <w:rsid w:val="00347A9C"/>
    <w:rsid w:val="00350298"/>
    <w:rsid w:val="00351B01"/>
    <w:rsid w:val="00353868"/>
    <w:rsid w:val="00354918"/>
    <w:rsid w:val="00354B0E"/>
    <w:rsid w:val="00355438"/>
    <w:rsid w:val="003565B9"/>
    <w:rsid w:val="00356807"/>
    <w:rsid w:val="00356C10"/>
    <w:rsid w:val="00360274"/>
    <w:rsid w:val="003644C2"/>
    <w:rsid w:val="003646DA"/>
    <w:rsid w:val="00364A7E"/>
    <w:rsid w:val="00365911"/>
    <w:rsid w:val="00365C7A"/>
    <w:rsid w:val="00366DD8"/>
    <w:rsid w:val="003674DC"/>
    <w:rsid w:val="00367AAE"/>
    <w:rsid w:val="0037069C"/>
    <w:rsid w:val="0037118D"/>
    <w:rsid w:val="00371352"/>
    <w:rsid w:val="00371A1B"/>
    <w:rsid w:val="00371A69"/>
    <w:rsid w:val="00372E1C"/>
    <w:rsid w:val="003736E4"/>
    <w:rsid w:val="00375071"/>
    <w:rsid w:val="0037575F"/>
    <w:rsid w:val="0037581E"/>
    <w:rsid w:val="003763C7"/>
    <w:rsid w:val="0037667B"/>
    <w:rsid w:val="00376958"/>
    <w:rsid w:val="0037761C"/>
    <w:rsid w:val="00377908"/>
    <w:rsid w:val="00380FE8"/>
    <w:rsid w:val="003824B5"/>
    <w:rsid w:val="00383008"/>
    <w:rsid w:val="00383658"/>
    <w:rsid w:val="00383AAE"/>
    <w:rsid w:val="00383C20"/>
    <w:rsid w:val="00383F17"/>
    <w:rsid w:val="00383F5F"/>
    <w:rsid w:val="0038421B"/>
    <w:rsid w:val="003845BD"/>
    <w:rsid w:val="00384694"/>
    <w:rsid w:val="003859F6"/>
    <w:rsid w:val="00385ACC"/>
    <w:rsid w:val="00385B84"/>
    <w:rsid w:val="00385DDE"/>
    <w:rsid w:val="003901C6"/>
    <w:rsid w:val="00390F36"/>
    <w:rsid w:val="0039182D"/>
    <w:rsid w:val="00391BAA"/>
    <w:rsid w:val="00391F4C"/>
    <w:rsid w:val="0039319E"/>
    <w:rsid w:val="003935B0"/>
    <w:rsid w:val="003935D9"/>
    <w:rsid w:val="0039361A"/>
    <w:rsid w:val="00393939"/>
    <w:rsid w:val="0039475A"/>
    <w:rsid w:val="003953A2"/>
    <w:rsid w:val="00396122"/>
    <w:rsid w:val="003A03B2"/>
    <w:rsid w:val="003A0D85"/>
    <w:rsid w:val="003A1A91"/>
    <w:rsid w:val="003A1E66"/>
    <w:rsid w:val="003A23AB"/>
    <w:rsid w:val="003A2B49"/>
    <w:rsid w:val="003A465B"/>
    <w:rsid w:val="003A4831"/>
    <w:rsid w:val="003A52E1"/>
    <w:rsid w:val="003A5FC6"/>
    <w:rsid w:val="003A6110"/>
    <w:rsid w:val="003A63C9"/>
    <w:rsid w:val="003A6BA9"/>
    <w:rsid w:val="003A7040"/>
    <w:rsid w:val="003A70BA"/>
    <w:rsid w:val="003B0999"/>
    <w:rsid w:val="003B25D5"/>
    <w:rsid w:val="003B5178"/>
    <w:rsid w:val="003B5235"/>
    <w:rsid w:val="003B71E5"/>
    <w:rsid w:val="003B7688"/>
    <w:rsid w:val="003C1CFA"/>
    <w:rsid w:val="003C29E2"/>
    <w:rsid w:val="003C30D1"/>
    <w:rsid w:val="003C32FA"/>
    <w:rsid w:val="003C3834"/>
    <w:rsid w:val="003C3D9C"/>
    <w:rsid w:val="003C414D"/>
    <w:rsid w:val="003C4E7B"/>
    <w:rsid w:val="003C4F34"/>
    <w:rsid w:val="003C5594"/>
    <w:rsid w:val="003C79E2"/>
    <w:rsid w:val="003C7C25"/>
    <w:rsid w:val="003D1778"/>
    <w:rsid w:val="003D1B74"/>
    <w:rsid w:val="003D2063"/>
    <w:rsid w:val="003D2A1F"/>
    <w:rsid w:val="003D4252"/>
    <w:rsid w:val="003D4501"/>
    <w:rsid w:val="003D6795"/>
    <w:rsid w:val="003E06C2"/>
    <w:rsid w:val="003E0E21"/>
    <w:rsid w:val="003E14A7"/>
    <w:rsid w:val="003E4411"/>
    <w:rsid w:val="003E44AA"/>
    <w:rsid w:val="003E4DE8"/>
    <w:rsid w:val="003E5799"/>
    <w:rsid w:val="003E6430"/>
    <w:rsid w:val="003E65E1"/>
    <w:rsid w:val="003E6E26"/>
    <w:rsid w:val="003E7703"/>
    <w:rsid w:val="003E7B26"/>
    <w:rsid w:val="003F03CD"/>
    <w:rsid w:val="003F1118"/>
    <w:rsid w:val="003F17FB"/>
    <w:rsid w:val="003F1E91"/>
    <w:rsid w:val="003F20D9"/>
    <w:rsid w:val="003F211D"/>
    <w:rsid w:val="003F292F"/>
    <w:rsid w:val="003F2978"/>
    <w:rsid w:val="003F384A"/>
    <w:rsid w:val="003F3CCF"/>
    <w:rsid w:val="003F3F6B"/>
    <w:rsid w:val="003F467F"/>
    <w:rsid w:val="003F577B"/>
    <w:rsid w:val="003F60FF"/>
    <w:rsid w:val="003F6176"/>
    <w:rsid w:val="003F63A8"/>
    <w:rsid w:val="003F78A5"/>
    <w:rsid w:val="003F7B4A"/>
    <w:rsid w:val="003F7E6D"/>
    <w:rsid w:val="00400534"/>
    <w:rsid w:val="004006AF"/>
    <w:rsid w:val="00401B30"/>
    <w:rsid w:val="00402051"/>
    <w:rsid w:val="00403718"/>
    <w:rsid w:val="00403CB1"/>
    <w:rsid w:val="00403D5F"/>
    <w:rsid w:val="00404815"/>
    <w:rsid w:val="00404C10"/>
    <w:rsid w:val="004056EE"/>
    <w:rsid w:val="00407444"/>
    <w:rsid w:val="004074F4"/>
    <w:rsid w:val="00410B21"/>
    <w:rsid w:val="004111A5"/>
    <w:rsid w:val="004111FF"/>
    <w:rsid w:val="00411397"/>
    <w:rsid w:val="004114F7"/>
    <w:rsid w:val="004117E5"/>
    <w:rsid w:val="004124EF"/>
    <w:rsid w:val="004127CF"/>
    <w:rsid w:val="00412A9D"/>
    <w:rsid w:val="00414509"/>
    <w:rsid w:val="00414685"/>
    <w:rsid w:val="004147C8"/>
    <w:rsid w:val="00415251"/>
    <w:rsid w:val="00416B10"/>
    <w:rsid w:val="00417725"/>
    <w:rsid w:val="00417952"/>
    <w:rsid w:val="00417BE5"/>
    <w:rsid w:val="00420881"/>
    <w:rsid w:val="00421821"/>
    <w:rsid w:val="00421971"/>
    <w:rsid w:val="00421A87"/>
    <w:rsid w:val="0042212C"/>
    <w:rsid w:val="0042319E"/>
    <w:rsid w:val="004240A6"/>
    <w:rsid w:val="00424CCB"/>
    <w:rsid w:val="004254DA"/>
    <w:rsid w:val="0042556A"/>
    <w:rsid w:val="004272C1"/>
    <w:rsid w:val="004311D0"/>
    <w:rsid w:val="0043137A"/>
    <w:rsid w:val="004318F5"/>
    <w:rsid w:val="00433A0B"/>
    <w:rsid w:val="00433CB9"/>
    <w:rsid w:val="00433E46"/>
    <w:rsid w:val="004345E4"/>
    <w:rsid w:val="00435006"/>
    <w:rsid w:val="00435C44"/>
    <w:rsid w:val="00435F85"/>
    <w:rsid w:val="00436BE0"/>
    <w:rsid w:val="00437BD4"/>
    <w:rsid w:val="00441CA2"/>
    <w:rsid w:val="00443784"/>
    <w:rsid w:val="00445983"/>
    <w:rsid w:val="00446AE8"/>
    <w:rsid w:val="00446BD0"/>
    <w:rsid w:val="00446F28"/>
    <w:rsid w:val="00447D4F"/>
    <w:rsid w:val="00447FD5"/>
    <w:rsid w:val="00450C33"/>
    <w:rsid w:val="00450C56"/>
    <w:rsid w:val="004512A2"/>
    <w:rsid w:val="004518E2"/>
    <w:rsid w:val="00453F5B"/>
    <w:rsid w:val="0045493F"/>
    <w:rsid w:val="004570FD"/>
    <w:rsid w:val="00460377"/>
    <w:rsid w:val="00460605"/>
    <w:rsid w:val="00460C13"/>
    <w:rsid w:val="0046124B"/>
    <w:rsid w:val="00461ACE"/>
    <w:rsid w:val="00463883"/>
    <w:rsid w:val="00463D74"/>
    <w:rsid w:val="00464EBE"/>
    <w:rsid w:val="00465015"/>
    <w:rsid w:val="004654C5"/>
    <w:rsid w:val="00465BF1"/>
    <w:rsid w:val="0046646D"/>
    <w:rsid w:val="004666D0"/>
    <w:rsid w:val="004672FF"/>
    <w:rsid w:val="004676A9"/>
    <w:rsid w:val="00467D9F"/>
    <w:rsid w:val="00470766"/>
    <w:rsid w:val="004709D9"/>
    <w:rsid w:val="00471351"/>
    <w:rsid w:val="00472270"/>
    <w:rsid w:val="00472866"/>
    <w:rsid w:val="00472F08"/>
    <w:rsid w:val="00472FE0"/>
    <w:rsid w:val="00473940"/>
    <w:rsid w:val="00475494"/>
    <w:rsid w:val="004755D5"/>
    <w:rsid w:val="004765FE"/>
    <w:rsid w:val="00476741"/>
    <w:rsid w:val="00476CFA"/>
    <w:rsid w:val="00477AE3"/>
    <w:rsid w:val="00477DBB"/>
    <w:rsid w:val="0048029D"/>
    <w:rsid w:val="00482001"/>
    <w:rsid w:val="00482E5F"/>
    <w:rsid w:val="0048428B"/>
    <w:rsid w:val="00485247"/>
    <w:rsid w:val="00485412"/>
    <w:rsid w:val="00486978"/>
    <w:rsid w:val="00486C89"/>
    <w:rsid w:val="00491846"/>
    <w:rsid w:val="00491E1B"/>
    <w:rsid w:val="00492858"/>
    <w:rsid w:val="00495F12"/>
    <w:rsid w:val="00496833"/>
    <w:rsid w:val="004A00DB"/>
    <w:rsid w:val="004A02D9"/>
    <w:rsid w:val="004A03E7"/>
    <w:rsid w:val="004A0A6D"/>
    <w:rsid w:val="004A105F"/>
    <w:rsid w:val="004A1480"/>
    <w:rsid w:val="004A4855"/>
    <w:rsid w:val="004A54A4"/>
    <w:rsid w:val="004A54E8"/>
    <w:rsid w:val="004A5756"/>
    <w:rsid w:val="004A617B"/>
    <w:rsid w:val="004A6864"/>
    <w:rsid w:val="004A7AEC"/>
    <w:rsid w:val="004B1CBC"/>
    <w:rsid w:val="004B2023"/>
    <w:rsid w:val="004B21AE"/>
    <w:rsid w:val="004B3F3B"/>
    <w:rsid w:val="004B46D1"/>
    <w:rsid w:val="004B4DE9"/>
    <w:rsid w:val="004B517A"/>
    <w:rsid w:val="004B6555"/>
    <w:rsid w:val="004B69F6"/>
    <w:rsid w:val="004B7E53"/>
    <w:rsid w:val="004B7F87"/>
    <w:rsid w:val="004B7FA6"/>
    <w:rsid w:val="004C1B14"/>
    <w:rsid w:val="004C27FB"/>
    <w:rsid w:val="004C4415"/>
    <w:rsid w:val="004C49AA"/>
    <w:rsid w:val="004C5C4F"/>
    <w:rsid w:val="004D02DC"/>
    <w:rsid w:val="004D1C0D"/>
    <w:rsid w:val="004D3142"/>
    <w:rsid w:val="004D32AF"/>
    <w:rsid w:val="004D4082"/>
    <w:rsid w:val="004D49F1"/>
    <w:rsid w:val="004D5EA7"/>
    <w:rsid w:val="004D65D4"/>
    <w:rsid w:val="004D6DD5"/>
    <w:rsid w:val="004D76AD"/>
    <w:rsid w:val="004D7CF0"/>
    <w:rsid w:val="004D7D5E"/>
    <w:rsid w:val="004D7E61"/>
    <w:rsid w:val="004E009C"/>
    <w:rsid w:val="004E0A41"/>
    <w:rsid w:val="004E0C86"/>
    <w:rsid w:val="004E0D51"/>
    <w:rsid w:val="004E19A5"/>
    <w:rsid w:val="004E60C5"/>
    <w:rsid w:val="004E6929"/>
    <w:rsid w:val="004E727C"/>
    <w:rsid w:val="004E7460"/>
    <w:rsid w:val="004F0671"/>
    <w:rsid w:val="004F1919"/>
    <w:rsid w:val="004F20F7"/>
    <w:rsid w:val="004F35E6"/>
    <w:rsid w:val="004F3D57"/>
    <w:rsid w:val="004F4A4E"/>
    <w:rsid w:val="004F4C22"/>
    <w:rsid w:val="004F516E"/>
    <w:rsid w:val="004F5A05"/>
    <w:rsid w:val="004F7ED5"/>
    <w:rsid w:val="005009D7"/>
    <w:rsid w:val="00500A92"/>
    <w:rsid w:val="00501654"/>
    <w:rsid w:val="00501923"/>
    <w:rsid w:val="005033A5"/>
    <w:rsid w:val="005039D6"/>
    <w:rsid w:val="00505211"/>
    <w:rsid w:val="0050581B"/>
    <w:rsid w:val="00505A4F"/>
    <w:rsid w:val="0050656E"/>
    <w:rsid w:val="0051025B"/>
    <w:rsid w:val="0051065C"/>
    <w:rsid w:val="005123FB"/>
    <w:rsid w:val="00513018"/>
    <w:rsid w:val="0051372F"/>
    <w:rsid w:val="00513E6C"/>
    <w:rsid w:val="0051442D"/>
    <w:rsid w:val="005145E1"/>
    <w:rsid w:val="005159AC"/>
    <w:rsid w:val="00515E67"/>
    <w:rsid w:val="00516431"/>
    <w:rsid w:val="00516C5F"/>
    <w:rsid w:val="00516EB7"/>
    <w:rsid w:val="005176A6"/>
    <w:rsid w:val="00517EB4"/>
    <w:rsid w:val="00520ABD"/>
    <w:rsid w:val="00521CAC"/>
    <w:rsid w:val="00521EA3"/>
    <w:rsid w:val="00521EA4"/>
    <w:rsid w:val="00522F59"/>
    <w:rsid w:val="005231F8"/>
    <w:rsid w:val="00523C33"/>
    <w:rsid w:val="0052408A"/>
    <w:rsid w:val="00526688"/>
    <w:rsid w:val="0052718E"/>
    <w:rsid w:val="005272EF"/>
    <w:rsid w:val="0052748C"/>
    <w:rsid w:val="0053010A"/>
    <w:rsid w:val="005304A6"/>
    <w:rsid w:val="00530868"/>
    <w:rsid w:val="00530992"/>
    <w:rsid w:val="00530A59"/>
    <w:rsid w:val="00530AAD"/>
    <w:rsid w:val="00530B1B"/>
    <w:rsid w:val="00532CD7"/>
    <w:rsid w:val="00533ADC"/>
    <w:rsid w:val="00533BD1"/>
    <w:rsid w:val="0053401F"/>
    <w:rsid w:val="0053475A"/>
    <w:rsid w:val="0053636C"/>
    <w:rsid w:val="00536594"/>
    <w:rsid w:val="00536603"/>
    <w:rsid w:val="00536647"/>
    <w:rsid w:val="00537288"/>
    <w:rsid w:val="005374AF"/>
    <w:rsid w:val="005407B6"/>
    <w:rsid w:val="00541F75"/>
    <w:rsid w:val="005429CF"/>
    <w:rsid w:val="00542A06"/>
    <w:rsid w:val="00542A45"/>
    <w:rsid w:val="005439EB"/>
    <w:rsid w:val="00544446"/>
    <w:rsid w:val="00544DEB"/>
    <w:rsid w:val="00545597"/>
    <w:rsid w:val="00546223"/>
    <w:rsid w:val="00546A59"/>
    <w:rsid w:val="00547CC0"/>
    <w:rsid w:val="00550168"/>
    <w:rsid w:val="00550A61"/>
    <w:rsid w:val="005514B8"/>
    <w:rsid w:val="00552EF9"/>
    <w:rsid w:val="00553C28"/>
    <w:rsid w:val="00553D6C"/>
    <w:rsid w:val="005546F3"/>
    <w:rsid w:val="00554B8F"/>
    <w:rsid w:val="005557F8"/>
    <w:rsid w:val="0055697F"/>
    <w:rsid w:val="0055720D"/>
    <w:rsid w:val="00560649"/>
    <w:rsid w:val="00560F64"/>
    <w:rsid w:val="005611B4"/>
    <w:rsid w:val="005620DE"/>
    <w:rsid w:val="0056330A"/>
    <w:rsid w:val="005633DD"/>
    <w:rsid w:val="005634F1"/>
    <w:rsid w:val="00563E34"/>
    <w:rsid w:val="00566446"/>
    <w:rsid w:val="005679AB"/>
    <w:rsid w:val="005703F4"/>
    <w:rsid w:val="005734E9"/>
    <w:rsid w:val="00573AA9"/>
    <w:rsid w:val="00574A0C"/>
    <w:rsid w:val="00576249"/>
    <w:rsid w:val="00576321"/>
    <w:rsid w:val="0057734E"/>
    <w:rsid w:val="00580906"/>
    <w:rsid w:val="005815F9"/>
    <w:rsid w:val="00582F2F"/>
    <w:rsid w:val="00585096"/>
    <w:rsid w:val="00585FFA"/>
    <w:rsid w:val="00586DE5"/>
    <w:rsid w:val="00587E73"/>
    <w:rsid w:val="00590078"/>
    <w:rsid w:val="005917A5"/>
    <w:rsid w:val="00592136"/>
    <w:rsid w:val="005925E8"/>
    <w:rsid w:val="005931D5"/>
    <w:rsid w:val="00594671"/>
    <w:rsid w:val="00594BA2"/>
    <w:rsid w:val="00595399"/>
    <w:rsid w:val="0059685E"/>
    <w:rsid w:val="00597F60"/>
    <w:rsid w:val="005A0D9A"/>
    <w:rsid w:val="005A0EBE"/>
    <w:rsid w:val="005A1752"/>
    <w:rsid w:val="005A1F6F"/>
    <w:rsid w:val="005A29FD"/>
    <w:rsid w:val="005A2A30"/>
    <w:rsid w:val="005A34F7"/>
    <w:rsid w:val="005A3B2D"/>
    <w:rsid w:val="005A5F2D"/>
    <w:rsid w:val="005A6E51"/>
    <w:rsid w:val="005A768C"/>
    <w:rsid w:val="005A79D6"/>
    <w:rsid w:val="005A7DBA"/>
    <w:rsid w:val="005B048D"/>
    <w:rsid w:val="005B27CE"/>
    <w:rsid w:val="005B3E8F"/>
    <w:rsid w:val="005B4F36"/>
    <w:rsid w:val="005B547E"/>
    <w:rsid w:val="005B5C8A"/>
    <w:rsid w:val="005B61FB"/>
    <w:rsid w:val="005B623C"/>
    <w:rsid w:val="005B72CF"/>
    <w:rsid w:val="005B7A1D"/>
    <w:rsid w:val="005C0266"/>
    <w:rsid w:val="005C1B33"/>
    <w:rsid w:val="005C1D57"/>
    <w:rsid w:val="005C1E91"/>
    <w:rsid w:val="005C3B5A"/>
    <w:rsid w:val="005C3F58"/>
    <w:rsid w:val="005C3FA5"/>
    <w:rsid w:val="005C4861"/>
    <w:rsid w:val="005C4FF2"/>
    <w:rsid w:val="005C5F20"/>
    <w:rsid w:val="005C6A79"/>
    <w:rsid w:val="005C6F66"/>
    <w:rsid w:val="005C74EB"/>
    <w:rsid w:val="005C75EB"/>
    <w:rsid w:val="005D1897"/>
    <w:rsid w:val="005D3464"/>
    <w:rsid w:val="005D3747"/>
    <w:rsid w:val="005D46BE"/>
    <w:rsid w:val="005D4970"/>
    <w:rsid w:val="005D554B"/>
    <w:rsid w:val="005D6000"/>
    <w:rsid w:val="005D67EB"/>
    <w:rsid w:val="005D7096"/>
    <w:rsid w:val="005E12BE"/>
    <w:rsid w:val="005E1ACA"/>
    <w:rsid w:val="005E1F1B"/>
    <w:rsid w:val="005E2CB6"/>
    <w:rsid w:val="005E4862"/>
    <w:rsid w:val="005E642A"/>
    <w:rsid w:val="005E6FB4"/>
    <w:rsid w:val="005E6FB6"/>
    <w:rsid w:val="005E7249"/>
    <w:rsid w:val="005F11E4"/>
    <w:rsid w:val="005F12D1"/>
    <w:rsid w:val="005F1552"/>
    <w:rsid w:val="005F46A0"/>
    <w:rsid w:val="005F4BC7"/>
    <w:rsid w:val="005F517B"/>
    <w:rsid w:val="005F688D"/>
    <w:rsid w:val="005F6919"/>
    <w:rsid w:val="006007F5"/>
    <w:rsid w:val="0060130F"/>
    <w:rsid w:val="0060196D"/>
    <w:rsid w:val="00602D09"/>
    <w:rsid w:val="00602F56"/>
    <w:rsid w:val="00604725"/>
    <w:rsid w:val="00604869"/>
    <w:rsid w:val="006077E3"/>
    <w:rsid w:val="006078E9"/>
    <w:rsid w:val="00607A72"/>
    <w:rsid w:val="0061025C"/>
    <w:rsid w:val="006108EC"/>
    <w:rsid w:val="00611970"/>
    <w:rsid w:val="006122E4"/>
    <w:rsid w:val="00612320"/>
    <w:rsid w:val="0061248A"/>
    <w:rsid w:val="00612E84"/>
    <w:rsid w:val="006140B1"/>
    <w:rsid w:val="00614C9C"/>
    <w:rsid w:val="00615089"/>
    <w:rsid w:val="0061559D"/>
    <w:rsid w:val="006156C1"/>
    <w:rsid w:val="006156EC"/>
    <w:rsid w:val="00616668"/>
    <w:rsid w:val="006167C4"/>
    <w:rsid w:val="00620FED"/>
    <w:rsid w:val="00621BFF"/>
    <w:rsid w:val="006222B2"/>
    <w:rsid w:val="00624FD7"/>
    <w:rsid w:val="00625FD9"/>
    <w:rsid w:val="00627204"/>
    <w:rsid w:val="006304D2"/>
    <w:rsid w:val="00631393"/>
    <w:rsid w:val="0063160D"/>
    <w:rsid w:val="006317E5"/>
    <w:rsid w:val="00631D06"/>
    <w:rsid w:val="0063386E"/>
    <w:rsid w:val="0063517C"/>
    <w:rsid w:val="00635A55"/>
    <w:rsid w:val="00636EF7"/>
    <w:rsid w:val="0063745C"/>
    <w:rsid w:val="00640EC3"/>
    <w:rsid w:val="00641298"/>
    <w:rsid w:val="0064211E"/>
    <w:rsid w:val="00643DD3"/>
    <w:rsid w:val="00644CF6"/>
    <w:rsid w:val="006452A5"/>
    <w:rsid w:val="00650686"/>
    <w:rsid w:val="0065109C"/>
    <w:rsid w:val="006517E9"/>
    <w:rsid w:val="0065181C"/>
    <w:rsid w:val="00652480"/>
    <w:rsid w:val="006528EC"/>
    <w:rsid w:val="0065329D"/>
    <w:rsid w:val="00654781"/>
    <w:rsid w:val="00654A89"/>
    <w:rsid w:val="00654F7D"/>
    <w:rsid w:val="0065577B"/>
    <w:rsid w:val="006561BF"/>
    <w:rsid w:val="006573C9"/>
    <w:rsid w:val="00657FDD"/>
    <w:rsid w:val="006601A1"/>
    <w:rsid w:val="00660411"/>
    <w:rsid w:val="0066073C"/>
    <w:rsid w:val="00660879"/>
    <w:rsid w:val="0066147A"/>
    <w:rsid w:val="0066183E"/>
    <w:rsid w:val="006633DC"/>
    <w:rsid w:val="00663A35"/>
    <w:rsid w:val="00663FA8"/>
    <w:rsid w:val="006640BF"/>
    <w:rsid w:val="006645ED"/>
    <w:rsid w:val="00664EA0"/>
    <w:rsid w:val="00665368"/>
    <w:rsid w:val="00666A3C"/>
    <w:rsid w:val="006677F2"/>
    <w:rsid w:val="00670C22"/>
    <w:rsid w:val="0067208A"/>
    <w:rsid w:val="006732E4"/>
    <w:rsid w:val="006735E4"/>
    <w:rsid w:val="00673D14"/>
    <w:rsid w:val="00674752"/>
    <w:rsid w:val="00675C8A"/>
    <w:rsid w:val="00677ABE"/>
    <w:rsid w:val="0068081C"/>
    <w:rsid w:val="00680F85"/>
    <w:rsid w:val="0068173E"/>
    <w:rsid w:val="00681CD7"/>
    <w:rsid w:val="00681CFD"/>
    <w:rsid w:val="00683D2D"/>
    <w:rsid w:val="00684047"/>
    <w:rsid w:val="00684132"/>
    <w:rsid w:val="00684611"/>
    <w:rsid w:val="006863BD"/>
    <w:rsid w:val="00687718"/>
    <w:rsid w:val="00687799"/>
    <w:rsid w:val="006901C8"/>
    <w:rsid w:val="0069070F"/>
    <w:rsid w:val="0069324B"/>
    <w:rsid w:val="00693901"/>
    <w:rsid w:val="00693BF3"/>
    <w:rsid w:val="006947BC"/>
    <w:rsid w:val="00695639"/>
    <w:rsid w:val="00695DF0"/>
    <w:rsid w:val="00696FA5"/>
    <w:rsid w:val="00697750"/>
    <w:rsid w:val="006A0A00"/>
    <w:rsid w:val="006A0C78"/>
    <w:rsid w:val="006A27B3"/>
    <w:rsid w:val="006A3078"/>
    <w:rsid w:val="006A4984"/>
    <w:rsid w:val="006A6B5B"/>
    <w:rsid w:val="006A6E4A"/>
    <w:rsid w:val="006A76BA"/>
    <w:rsid w:val="006B0308"/>
    <w:rsid w:val="006B1B2C"/>
    <w:rsid w:val="006B1CC4"/>
    <w:rsid w:val="006B2711"/>
    <w:rsid w:val="006B39BE"/>
    <w:rsid w:val="006B4003"/>
    <w:rsid w:val="006B4432"/>
    <w:rsid w:val="006B503B"/>
    <w:rsid w:val="006B5CE3"/>
    <w:rsid w:val="006B5FE2"/>
    <w:rsid w:val="006C027D"/>
    <w:rsid w:val="006C0816"/>
    <w:rsid w:val="006C0A93"/>
    <w:rsid w:val="006C12E4"/>
    <w:rsid w:val="006C1392"/>
    <w:rsid w:val="006C1CC6"/>
    <w:rsid w:val="006C258C"/>
    <w:rsid w:val="006C269F"/>
    <w:rsid w:val="006C3497"/>
    <w:rsid w:val="006C37B6"/>
    <w:rsid w:val="006C48D7"/>
    <w:rsid w:val="006C5720"/>
    <w:rsid w:val="006C57D0"/>
    <w:rsid w:val="006C58CE"/>
    <w:rsid w:val="006C5F4F"/>
    <w:rsid w:val="006C6B24"/>
    <w:rsid w:val="006C6B9D"/>
    <w:rsid w:val="006C7009"/>
    <w:rsid w:val="006C7578"/>
    <w:rsid w:val="006D1A1A"/>
    <w:rsid w:val="006D23CC"/>
    <w:rsid w:val="006D28EA"/>
    <w:rsid w:val="006D3AA6"/>
    <w:rsid w:val="006D48B5"/>
    <w:rsid w:val="006D4AAD"/>
    <w:rsid w:val="006D5983"/>
    <w:rsid w:val="006D761E"/>
    <w:rsid w:val="006D78D7"/>
    <w:rsid w:val="006E1DB9"/>
    <w:rsid w:val="006E221C"/>
    <w:rsid w:val="006E3CA1"/>
    <w:rsid w:val="006E494C"/>
    <w:rsid w:val="006E4F56"/>
    <w:rsid w:val="006E5DD3"/>
    <w:rsid w:val="006E6661"/>
    <w:rsid w:val="006E7489"/>
    <w:rsid w:val="006E7F3B"/>
    <w:rsid w:val="006F07E1"/>
    <w:rsid w:val="006F0E2B"/>
    <w:rsid w:val="006F14F6"/>
    <w:rsid w:val="006F1571"/>
    <w:rsid w:val="006F24D2"/>
    <w:rsid w:val="006F39B8"/>
    <w:rsid w:val="006F3CF9"/>
    <w:rsid w:val="006F3F7C"/>
    <w:rsid w:val="006F4DFB"/>
    <w:rsid w:val="006F57E1"/>
    <w:rsid w:val="006F5814"/>
    <w:rsid w:val="006F7170"/>
    <w:rsid w:val="006F7339"/>
    <w:rsid w:val="0070045D"/>
    <w:rsid w:val="00701BCA"/>
    <w:rsid w:val="00701C33"/>
    <w:rsid w:val="0070226D"/>
    <w:rsid w:val="007029BC"/>
    <w:rsid w:val="00702AC1"/>
    <w:rsid w:val="00702BCE"/>
    <w:rsid w:val="00703573"/>
    <w:rsid w:val="00704076"/>
    <w:rsid w:val="007045E3"/>
    <w:rsid w:val="0070501B"/>
    <w:rsid w:val="0070520E"/>
    <w:rsid w:val="007064A3"/>
    <w:rsid w:val="00706980"/>
    <w:rsid w:val="007071BF"/>
    <w:rsid w:val="0070781B"/>
    <w:rsid w:val="007110A2"/>
    <w:rsid w:val="0071153A"/>
    <w:rsid w:val="0071209D"/>
    <w:rsid w:val="00712959"/>
    <w:rsid w:val="00714CCF"/>
    <w:rsid w:val="00715E88"/>
    <w:rsid w:val="007209A5"/>
    <w:rsid w:val="00720E73"/>
    <w:rsid w:val="007211EF"/>
    <w:rsid w:val="00721A22"/>
    <w:rsid w:val="00722BB6"/>
    <w:rsid w:val="00723761"/>
    <w:rsid w:val="0072405A"/>
    <w:rsid w:val="007243D0"/>
    <w:rsid w:val="00724827"/>
    <w:rsid w:val="0072515A"/>
    <w:rsid w:val="00727082"/>
    <w:rsid w:val="00727832"/>
    <w:rsid w:val="007278E9"/>
    <w:rsid w:val="00727A6A"/>
    <w:rsid w:val="00730332"/>
    <w:rsid w:val="007307EA"/>
    <w:rsid w:val="00733D6A"/>
    <w:rsid w:val="007344B3"/>
    <w:rsid w:val="00734A4D"/>
    <w:rsid w:val="00735221"/>
    <w:rsid w:val="00735267"/>
    <w:rsid w:val="00736643"/>
    <w:rsid w:val="00736CC7"/>
    <w:rsid w:val="007373FF"/>
    <w:rsid w:val="00737940"/>
    <w:rsid w:val="00740A45"/>
    <w:rsid w:val="00742010"/>
    <w:rsid w:val="00743A10"/>
    <w:rsid w:val="00744A98"/>
    <w:rsid w:val="00744B98"/>
    <w:rsid w:val="00744D0B"/>
    <w:rsid w:val="00745A5E"/>
    <w:rsid w:val="00746457"/>
    <w:rsid w:val="00747022"/>
    <w:rsid w:val="00747139"/>
    <w:rsid w:val="00747C0D"/>
    <w:rsid w:val="007518BC"/>
    <w:rsid w:val="007535EC"/>
    <w:rsid w:val="00753F9B"/>
    <w:rsid w:val="0075514F"/>
    <w:rsid w:val="00755510"/>
    <w:rsid w:val="00755695"/>
    <w:rsid w:val="00755FE2"/>
    <w:rsid w:val="00757114"/>
    <w:rsid w:val="007574B9"/>
    <w:rsid w:val="00760BEB"/>
    <w:rsid w:val="00761300"/>
    <w:rsid w:val="0076142B"/>
    <w:rsid w:val="007639F2"/>
    <w:rsid w:val="00764765"/>
    <w:rsid w:val="00765A10"/>
    <w:rsid w:val="00765A70"/>
    <w:rsid w:val="00766F11"/>
    <w:rsid w:val="007678FE"/>
    <w:rsid w:val="00770000"/>
    <w:rsid w:val="00771F92"/>
    <w:rsid w:val="0077218C"/>
    <w:rsid w:val="00772280"/>
    <w:rsid w:val="00773A73"/>
    <w:rsid w:val="0077407C"/>
    <w:rsid w:val="00774B9B"/>
    <w:rsid w:val="00774EB0"/>
    <w:rsid w:val="007753A5"/>
    <w:rsid w:val="0077613D"/>
    <w:rsid w:val="007776AD"/>
    <w:rsid w:val="007818A7"/>
    <w:rsid w:val="00782C8D"/>
    <w:rsid w:val="007836EE"/>
    <w:rsid w:val="00783B7F"/>
    <w:rsid w:val="00784A2D"/>
    <w:rsid w:val="007859C7"/>
    <w:rsid w:val="00787AF3"/>
    <w:rsid w:val="00787F35"/>
    <w:rsid w:val="00790B34"/>
    <w:rsid w:val="0079171B"/>
    <w:rsid w:val="00791C70"/>
    <w:rsid w:val="007921E5"/>
    <w:rsid w:val="00795014"/>
    <w:rsid w:val="007A00C6"/>
    <w:rsid w:val="007A107B"/>
    <w:rsid w:val="007A19E9"/>
    <w:rsid w:val="007A3482"/>
    <w:rsid w:val="007A3A10"/>
    <w:rsid w:val="007A4074"/>
    <w:rsid w:val="007A47E0"/>
    <w:rsid w:val="007A4CC9"/>
    <w:rsid w:val="007A4F4A"/>
    <w:rsid w:val="007A58CD"/>
    <w:rsid w:val="007A5FE3"/>
    <w:rsid w:val="007A63DC"/>
    <w:rsid w:val="007A7027"/>
    <w:rsid w:val="007B0875"/>
    <w:rsid w:val="007B0BA4"/>
    <w:rsid w:val="007B10AE"/>
    <w:rsid w:val="007B15D9"/>
    <w:rsid w:val="007B196B"/>
    <w:rsid w:val="007B3196"/>
    <w:rsid w:val="007B3526"/>
    <w:rsid w:val="007B3953"/>
    <w:rsid w:val="007B3C74"/>
    <w:rsid w:val="007B531F"/>
    <w:rsid w:val="007B58F0"/>
    <w:rsid w:val="007B6630"/>
    <w:rsid w:val="007B706C"/>
    <w:rsid w:val="007B7546"/>
    <w:rsid w:val="007B76B8"/>
    <w:rsid w:val="007B7999"/>
    <w:rsid w:val="007C0DFE"/>
    <w:rsid w:val="007C0E8D"/>
    <w:rsid w:val="007C25DB"/>
    <w:rsid w:val="007C5648"/>
    <w:rsid w:val="007C621A"/>
    <w:rsid w:val="007C6886"/>
    <w:rsid w:val="007C6E3B"/>
    <w:rsid w:val="007C6E54"/>
    <w:rsid w:val="007C6E9C"/>
    <w:rsid w:val="007D05D0"/>
    <w:rsid w:val="007D1061"/>
    <w:rsid w:val="007D15A3"/>
    <w:rsid w:val="007D308D"/>
    <w:rsid w:val="007D3DFA"/>
    <w:rsid w:val="007D43FF"/>
    <w:rsid w:val="007D4D51"/>
    <w:rsid w:val="007D59DE"/>
    <w:rsid w:val="007D761B"/>
    <w:rsid w:val="007D77BB"/>
    <w:rsid w:val="007E0CE3"/>
    <w:rsid w:val="007E0D1A"/>
    <w:rsid w:val="007E1471"/>
    <w:rsid w:val="007E1AFE"/>
    <w:rsid w:val="007E1BDE"/>
    <w:rsid w:val="007E1FF4"/>
    <w:rsid w:val="007E26B8"/>
    <w:rsid w:val="007E27E0"/>
    <w:rsid w:val="007E3B07"/>
    <w:rsid w:val="007E4686"/>
    <w:rsid w:val="007E5002"/>
    <w:rsid w:val="007E5C4A"/>
    <w:rsid w:val="007E5DE7"/>
    <w:rsid w:val="007E6045"/>
    <w:rsid w:val="007E609F"/>
    <w:rsid w:val="007E73D9"/>
    <w:rsid w:val="007E78D0"/>
    <w:rsid w:val="007F0921"/>
    <w:rsid w:val="007F111F"/>
    <w:rsid w:val="007F171D"/>
    <w:rsid w:val="007F178A"/>
    <w:rsid w:val="007F18C9"/>
    <w:rsid w:val="007F272D"/>
    <w:rsid w:val="007F346D"/>
    <w:rsid w:val="007F3600"/>
    <w:rsid w:val="007F3889"/>
    <w:rsid w:val="007F458E"/>
    <w:rsid w:val="007F4993"/>
    <w:rsid w:val="007F5EBF"/>
    <w:rsid w:val="007F64D4"/>
    <w:rsid w:val="007F6837"/>
    <w:rsid w:val="00802747"/>
    <w:rsid w:val="00804A50"/>
    <w:rsid w:val="00804B26"/>
    <w:rsid w:val="00804B84"/>
    <w:rsid w:val="00805774"/>
    <w:rsid w:val="0080610E"/>
    <w:rsid w:val="00806761"/>
    <w:rsid w:val="00806A80"/>
    <w:rsid w:val="00807129"/>
    <w:rsid w:val="00807B36"/>
    <w:rsid w:val="00807C26"/>
    <w:rsid w:val="0081054B"/>
    <w:rsid w:val="008105C5"/>
    <w:rsid w:val="0081116C"/>
    <w:rsid w:val="008132D2"/>
    <w:rsid w:val="00816065"/>
    <w:rsid w:val="008163FB"/>
    <w:rsid w:val="00816736"/>
    <w:rsid w:val="00816AB9"/>
    <w:rsid w:val="00817733"/>
    <w:rsid w:val="008177F9"/>
    <w:rsid w:val="00817D1A"/>
    <w:rsid w:val="00817D31"/>
    <w:rsid w:val="008215D0"/>
    <w:rsid w:val="00823348"/>
    <w:rsid w:val="00823C57"/>
    <w:rsid w:val="00825DB7"/>
    <w:rsid w:val="00826803"/>
    <w:rsid w:val="00826EE9"/>
    <w:rsid w:val="008271B8"/>
    <w:rsid w:val="00827EDC"/>
    <w:rsid w:val="008304A6"/>
    <w:rsid w:val="00830711"/>
    <w:rsid w:val="008322FF"/>
    <w:rsid w:val="00832612"/>
    <w:rsid w:val="008329CE"/>
    <w:rsid w:val="008333F2"/>
    <w:rsid w:val="008344A0"/>
    <w:rsid w:val="00834D95"/>
    <w:rsid w:val="00834DD5"/>
    <w:rsid w:val="008357B9"/>
    <w:rsid w:val="008367F9"/>
    <w:rsid w:val="00836E99"/>
    <w:rsid w:val="008371EA"/>
    <w:rsid w:val="00837322"/>
    <w:rsid w:val="008377CD"/>
    <w:rsid w:val="00840A44"/>
    <w:rsid w:val="00841764"/>
    <w:rsid w:val="00841DE7"/>
    <w:rsid w:val="0084220B"/>
    <w:rsid w:val="008426C5"/>
    <w:rsid w:val="00843B77"/>
    <w:rsid w:val="00844315"/>
    <w:rsid w:val="00844625"/>
    <w:rsid w:val="00845CFB"/>
    <w:rsid w:val="00845F6C"/>
    <w:rsid w:val="0084676E"/>
    <w:rsid w:val="00846A82"/>
    <w:rsid w:val="00846CD7"/>
    <w:rsid w:val="008470C0"/>
    <w:rsid w:val="00847136"/>
    <w:rsid w:val="008477B5"/>
    <w:rsid w:val="00852EBE"/>
    <w:rsid w:val="00853A2E"/>
    <w:rsid w:val="00855200"/>
    <w:rsid w:val="00855750"/>
    <w:rsid w:val="008557F7"/>
    <w:rsid w:val="008562A2"/>
    <w:rsid w:val="00856781"/>
    <w:rsid w:val="008569DA"/>
    <w:rsid w:val="00856EB9"/>
    <w:rsid w:val="008600CE"/>
    <w:rsid w:val="00860A69"/>
    <w:rsid w:val="00860DAE"/>
    <w:rsid w:val="00861636"/>
    <w:rsid w:val="00862CBC"/>
    <w:rsid w:val="008635EB"/>
    <w:rsid w:val="00863CE1"/>
    <w:rsid w:val="0086485F"/>
    <w:rsid w:val="00864C3B"/>
    <w:rsid w:val="008653A0"/>
    <w:rsid w:val="008679A3"/>
    <w:rsid w:val="00870890"/>
    <w:rsid w:val="00871062"/>
    <w:rsid w:val="0087149D"/>
    <w:rsid w:val="00872811"/>
    <w:rsid w:val="00874302"/>
    <w:rsid w:val="00874CBF"/>
    <w:rsid w:val="00875311"/>
    <w:rsid w:val="0087557F"/>
    <w:rsid w:val="0087583F"/>
    <w:rsid w:val="00875A62"/>
    <w:rsid w:val="00875F89"/>
    <w:rsid w:val="00876E4D"/>
    <w:rsid w:val="0087773C"/>
    <w:rsid w:val="00877B0A"/>
    <w:rsid w:val="008800A2"/>
    <w:rsid w:val="0088075C"/>
    <w:rsid w:val="008857E3"/>
    <w:rsid w:val="00885E1C"/>
    <w:rsid w:val="00886B97"/>
    <w:rsid w:val="00886CFF"/>
    <w:rsid w:val="0088720D"/>
    <w:rsid w:val="0088751C"/>
    <w:rsid w:val="00887DAE"/>
    <w:rsid w:val="00890E17"/>
    <w:rsid w:val="008910FB"/>
    <w:rsid w:val="00891182"/>
    <w:rsid w:val="00891898"/>
    <w:rsid w:val="0089215B"/>
    <w:rsid w:val="00892475"/>
    <w:rsid w:val="0089285C"/>
    <w:rsid w:val="0089334D"/>
    <w:rsid w:val="00893520"/>
    <w:rsid w:val="00894478"/>
    <w:rsid w:val="00895D3E"/>
    <w:rsid w:val="00895EF4"/>
    <w:rsid w:val="00896171"/>
    <w:rsid w:val="0089624D"/>
    <w:rsid w:val="008965C1"/>
    <w:rsid w:val="008967BA"/>
    <w:rsid w:val="00897657"/>
    <w:rsid w:val="00897674"/>
    <w:rsid w:val="008A12AE"/>
    <w:rsid w:val="008A146E"/>
    <w:rsid w:val="008A1687"/>
    <w:rsid w:val="008A18A8"/>
    <w:rsid w:val="008A1E67"/>
    <w:rsid w:val="008A3664"/>
    <w:rsid w:val="008A3BAF"/>
    <w:rsid w:val="008A4820"/>
    <w:rsid w:val="008A48E4"/>
    <w:rsid w:val="008A5735"/>
    <w:rsid w:val="008A60D0"/>
    <w:rsid w:val="008A619F"/>
    <w:rsid w:val="008A77F7"/>
    <w:rsid w:val="008A7A5A"/>
    <w:rsid w:val="008B0453"/>
    <w:rsid w:val="008B16B8"/>
    <w:rsid w:val="008B175A"/>
    <w:rsid w:val="008B2549"/>
    <w:rsid w:val="008B2C94"/>
    <w:rsid w:val="008B3418"/>
    <w:rsid w:val="008B5817"/>
    <w:rsid w:val="008B60BD"/>
    <w:rsid w:val="008B7508"/>
    <w:rsid w:val="008C04E6"/>
    <w:rsid w:val="008C1B4A"/>
    <w:rsid w:val="008C30DA"/>
    <w:rsid w:val="008C31AC"/>
    <w:rsid w:val="008C340F"/>
    <w:rsid w:val="008C3493"/>
    <w:rsid w:val="008C4DB8"/>
    <w:rsid w:val="008C4E1E"/>
    <w:rsid w:val="008C719B"/>
    <w:rsid w:val="008C7501"/>
    <w:rsid w:val="008D09EA"/>
    <w:rsid w:val="008D3382"/>
    <w:rsid w:val="008D365D"/>
    <w:rsid w:val="008D4005"/>
    <w:rsid w:val="008D427E"/>
    <w:rsid w:val="008D42DC"/>
    <w:rsid w:val="008D44FF"/>
    <w:rsid w:val="008D5CFC"/>
    <w:rsid w:val="008D6F68"/>
    <w:rsid w:val="008E03D5"/>
    <w:rsid w:val="008E1053"/>
    <w:rsid w:val="008E1F43"/>
    <w:rsid w:val="008E2308"/>
    <w:rsid w:val="008E2430"/>
    <w:rsid w:val="008E47FC"/>
    <w:rsid w:val="008E4BCE"/>
    <w:rsid w:val="008E4EDA"/>
    <w:rsid w:val="008E4FDF"/>
    <w:rsid w:val="008E513C"/>
    <w:rsid w:val="008E5E98"/>
    <w:rsid w:val="008E64DD"/>
    <w:rsid w:val="008E6837"/>
    <w:rsid w:val="008E7D9D"/>
    <w:rsid w:val="008F008A"/>
    <w:rsid w:val="008F0EC7"/>
    <w:rsid w:val="008F102C"/>
    <w:rsid w:val="008F1DF7"/>
    <w:rsid w:val="008F34FA"/>
    <w:rsid w:val="008F4ECC"/>
    <w:rsid w:val="008F50A0"/>
    <w:rsid w:val="008F54FD"/>
    <w:rsid w:val="008F6FFD"/>
    <w:rsid w:val="00900914"/>
    <w:rsid w:val="00901CDE"/>
    <w:rsid w:val="00901EAA"/>
    <w:rsid w:val="009021F4"/>
    <w:rsid w:val="00903608"/>
    <w:rsid w:val="00903A38"/>
    <w:rsid w:val="0090441F"/>
    <w:rsid w:val="00905198"/>
    <w:rsid w:val="009061C6"/>
    <w:rsid w:val="009068DA"/>
    <w:rsid w:val="00906C80"/>
    <w:rsid w:val="00906FF2"/>
    <w:rsid w:val="00907B13"/>
    <w:rsid w:val="00907FD9"/>
    <w:rsid w:val="00911AE1"/>
    <w:rsid w:val="00911BB5"/>
    <w:rsid w:val="00913B40"/>
    <w:rsid w:val="00915513"/>
    <w:rsid w:val="00916102"/>
    <w:rsid w:val="009165B6"/>
    <w:rsid w:val="00916E27"/>
    <w:rsid w:val="00916F56"/>
    <w:rsid w:val="0091782A"/>
    <w:rsid w:val="00917CF1"/>
    <w:rsid w:val="009203DD"/>
    <w:rsid w:val="00920F80"/>
    <w:rsid w:val="009217AC"/>
    <w:rsid w:val="0092348A"/>
    <w:rsid w:val="00923CA3"/>
    <w:rsid w:val="00923CB2"/>
    <w:rsid w:val="00924786"/>
    <w:rsid w:val="009254AE"/>
    <w:rsid w:val="00925684"/>
    <w:rsid w:val="00925C1E"/>
    <w:rsid w:val="009266CA"/>
    <w:rsid w:val="00926B33"/>
    <w:rsid w:val="0092772E"/>
    <w:rsid w:val="0092780E"/>
    <w:rsid w:val="00930CEA"/>
    <w:rsid w:val="00930E9D"/>
    <w:rsid w:val="00931910"/>
    <w:rsid w:val="009323C7"/>
    <w:rsid w:val="00932E12"/>
    <w:rsid w:val="00933050"/>
    <w:rsid w:val="009336C0"/>
    <w:rsid w:val="00934067"/>
    <w:rsid w:val="00934468"/>
    <w:rsid w:val="009349FC"/>
    <w:rsid w:val="009354B6"/>
    <w:rsid w:val="00935986"/>
    <w:rsid w:val="00935ED3"/>
    <w:rsid w:val="00937A6E"/>
    <w:rsid w:val="00937FDA"/>
    <w:rsid w:val="0094005E"/>
    <w:rsid w:val="00940AE1"/>
    <w:rsid w:val="0094197F"/>
    <w:rsid w:val="00941B2C"/>
    <w:rsid w:val="00941F87"/>
    <w:rsid w:val="009432E3"/>
    <w:rsid w:val="009447D5"/>
    <w:rsid w:val="00944C81"/>
    <w:rsid w:val="00946177"/>
    <w:rsid w:val="0094639C"/>
    <w:rsid w:val="009464A7"/>
    <w:rsid w:val="00946C10"/>
    <w:rsid w:val="009474B7"/>
    <w:rsid w:val="009478CA"/>
    <w:rsid w:val="00947BD9"/>
    <w:rsid w:val="00950533"/>
    <w:rsid w:val="009506BB"/>
    <w:rsid w:val="00951D45"/>
    <w:rsid w:val="00952D72"/>
    <w:rsid w:val="00952F24"/>
    <w:rsid w:val="0095303E"/>
    <w:rsid w:val="00953904"/>
    <w:rsid w:val="0095427E"/>
    <w:rsid w:val="00954726"/>
    <w:rsid w:val="00954E3D"/>
    <w:rsid w:val="00960A8A"/>
    <w:rsid w:val="00960EB2"/>
    <w:rsid w:val="00960F1C"/>
    <w:rsid w:val="00961375"/>
    <w:rsid w:val="009619B0"/>
    <w:rsid w:val="009626E2"/>
    <w:rsid w:val="009638C1"/>
    <w:rsid w:val="00964B09"/>
    <w:rsid w:val="00964CA0"/>
    <w:rsid w:val="00964E19"/>
    <w:rsid w:val="009652A8"/>
    <w:rsid w:val="00965A57"/>
    <w:rsid w:val="00965E87"/>
    <w:rsid w:val="00966020"/>
    <w:rsid w:val="009662C4"/>
    <w:rsid w:val="00966FDC"/>
    <w:rsid w:val="009700BC"/>
    <w:rsid w:val="00970271"/>
    <w:rsid w:val="00970DB1"/>
    <w:rsid w:val="009719EA"/>
    <w:rsid w:val="0097261F"/>
    <w:rsid w:val="00972C8E"/>
    <w:rsid w:val="00974A1D"/>
    <w:rsid w:val="00976096"/>
    <w:rsid w:val="009775F6"/>
    <w:rsid w:val="00977DA9"/>
    <w:rsid w:val="00980F2F"/>
    <w:rsid w:val="009810BA"/>
    <w:rsid w:val="00981180"/>
    <w:rsid w:val="00981E64"/>
    <w:rsid w:val="009830A1"/>
    <w:rsid w:val="00983412"/>
    <w:rsid w:val="00983CA8"/>
    <w:rsid w:val="00984E6E"/>
    <w:rsid w:val="009852B5"/>
    <w:rsid w:val="009862BA"/>
    <w:rsid w:val="00990EC6"/>
    <w:rsid w:val="00991DC9"/>
    <w:rsid w:val="00992EB8"/>
    <w:rsid w:val="00993782"/>
    <w:rsid w:val="009943BB"/>
    <w:rsid w:val="00994B8A"/>
    <w:rsid w:val="0099512C"/>
    <w:rsid w:val="00996061"/>
    <w:rsid w:val="009961B8"/>
    <w:rsid w:val="00997310"/>
    <w:rsid w:val="009974AA"/>
    <w:rsid w:val="009974B7"/>
    <w:rsid w:val="00997F56"/>
    <w:rsid w:val="009A06B6"/>
    <w:rsid w:val="009A19FC"/>
    <w:rsid w:val="009A22F7"/>
    <w:rsid w:val="009A2887"/>
    <w:rsid w:val="009A2D7C"/>
    <w:rsid w:val="009A3244"/>
    <w:rsid w:val="009A569D"/>
    <w:rsid w:val="009A585E"/>
    <w:rsid w:val="009A59CC"/>
    <w:rsid w:val="009A7417"/>
    <w:rsid w:val="009B051D"/>
    <w:rsid w:val="009B0CF2"/>
    <w:rsid w:val="009B0DF3"/>
    <w:rsid w:val="009B149B"/>
    <w:rsid w:val="009B2075"/>
    <w:rsid w:val="009B360C"/>
    <w:rsid w:val="009B4111"/>
    <w:rsid w:val="009B4AC1"/>
    <w:rsid w:val="009B4C71"/>
    <w:rsid w:val="009C10DD"/>
    <w:rsid w:val="009C1564"/>
    <w:rsid w:val="009C25CB"/>
    <w:rsid w:val="009C52C1"/>
    <w:rsid w:val="009C54E5"/>
    <w:rsid w:val="009C59E8"/>
    <w:rsid w:val="009C62F2"/>
    <w:rsid w:val="009C63A5"/>
    <w:rsid w:val="009C7BE7"/>
    <w:rsid w:val="009D0631"/>
    <w:rsid w:val="009D0728"/>
    <w:rsid w:val="009D075B"/>
    <w:rsid w:val="009D0B1D"/>
    <w:rsid w:val="009D1B39"/>
    <w:rsid w:val="009D2048"/>
    <w:rsid w:val="009D25AB"/>
    <w:rsid w:val="009D291C"/>
    <w:rsid w:val="009D3307"/>
    <w:rsid w:val="009D3775"/>
    <w:rsid w:val="009D4973"/>
    <w:rsid w:val="009D4BAA"/>
    <w:rsid w:val="009D4C0B"/>
    <w:rsid w:val="009D506A"/>
    <w:rsid w:val="009D54C3"/>
    <w:rsid w:val="009D5591"/>
    <w:rsid w:val="009D6082"/>
    <w:rsid w:val="009D6435"/>
    <w:rsid w:val="009E0115"/>
    <w:rsid w:val="009E0C84"/>
    <w:rsid w:val="009E12CC"/>
    <w:rsid w:val="009E2FFA"/>
    <w:rsid w:val="009E4F58"/>
    <w:rsid w:val="009E56E2"/>
    <w:rsid w:val="009E6DFC"/>
    <w:rsid w:val="009E7B48"/>
    <w:rsid w:val="009E7C14"/>
    <w:rsid w:val="009F034D"/>
    <w:rsid w:val="009F03B7"/>
    <w:rsid w:val="009F1023"/>
    <w:rsid w:val="009F11E1"/>
    <w:rsid w:val="009F1AEA"/>
    <w:rsid w:val="009F202C"/>
    <w:rsid w:val="009F2339"/>
    <w:rsid w:val="009F2B3E"/>
    <w:rsid w:val="009F4676"/>
    <w:rsid w:val="009F4B0C"/>
    <w:rsid w:val="009F5B3C"/>
    <w:rsid w:val="009F636E"/>
    <w:rsid w:val="009F69F3"/>
    <w:rsid w:val="009F6FBA"/>
    <w:rsid w:val="009F6FCE"/>
    <w:rsid w:val="009F7FF7"/>
    <w:rsid w:val="00A00278"/>
    <w:rsid w:val="00A00AA3"/>
    <w:rsid w:val="00A0147D"/>
    <w:rsid w:val="00A01D30"/>
    <w:rsid w:val="00A01E76"/>
    <w:rsid w:val="00A033C8"/>
    <w:rsid w:val="00A035D3"/>
    <w:rsid w:val="00A03A91"/>
    <w:rsid w:val="00A03C81"/>
    <w:rsid w:val="00A045AF"/>
    <w:rsid w:val="00A04ACE"/>
    <w:rsid w:val="00A05C01"/>
    <w:rsid w:val="00A0601A"/>
    <w:rsid w:val="00A062CE"/>
    <w:rsid w:val="00A06CF6"/>
    <w:rsid w:val="00A07503"/>
    <w:rsid w:val="00A077D9"/>
    <w:rsid w:val="00A07B19"/>
    <w:rsid w:val="00A07B1D"/>
    <w:rsid w:val="00A07F3C"/>
    <w:rsid w:val="00A1056C"/>
    <w:rsid w:val="00A108CA"/>
    <w:rsid w:val="00A11142"/>
    <w:rsid w:val="00A112EB"/>
    <w:rsid w:val="00A11F53"/>
    <w:rsid w:val="00A12A67"/>
    <w:rsid w:val="00A1314B"/>
    <w:rsid w:val="00A138CB"/>
    <w:rsid w:val="00A15B05"/>
    <w:rsid w:val="00A167DD"/>
    <w:rsid w:val="00A1714B"/>
    <w:rsid w:val="00A178E4"/>
    <w:rsid w:val="00A17CFF"/>
    <w:rsid w:val="00A222D3"/>
    <w:rsid w:val="00A22C79"/>
    <w:rsid w:val="00A22DBD"/>
    <w:rsid w:val="00A232E5"/>
    <w:rsid w:val="00A26185"/>
    <w:rsid w:val="00A265B4"/>
    <w:rsid w:val="00A268C8"/>
    <w:rsid w:val="00A274FF"/>
    <w:rsid w:val="00A300A9"/>
    <w:rsid w:val="00A30A3C"/>
    <w:rsid w:val="00A30F25"/>
    <w:rsid w:val="00A311BF"/>
    <w:rsid w:val="00A31FAC"/>
    <w:rsid w:val="00A339C6"/>
    <w:rsid w:val="00A33C5C"/>
    <w:rsid w:val="00A33F99"/>
    <w:rsid w:val="00A34692"/>
    <w:rsid w:val="00A34B17"/>
    <w:rsid w:val="00A355FC"/>
    <w:rsid w:val="00A35A30"/>
    <w:rsid w:val="00A3670D"/>
    <w:rsid w:val="00A36860"/>
    <w:rsid w:val="00A369D8"/>
    <w:rsid w:val="00A37315"/>
    <w:rsid w:val="00A37B4B"/>
    <w:rsid w:val="00A409A5"/>
    <w:rsid w:val="00A40AC1"/>
    <w:rsid w:val="00A41051"/>
    <w:rsid w:val="00A41836"/>
    <w:rsid w:val="00A435FF"/>
    <w:rsid w:val="00A455A7"/>
    <w:rsid w:val="00A50E56"/>
    <w:rsid w:val="00A50EE0"/>
    <w:rsid w:val="00A51AD5"/>
    <w:rsid w:val="00A51E8D"/>
    <w:rsid w:val="00A5226E"/>
    <w:rsid w:val="00A52468"/>
    <w:rsid w:val="00A52FBE"/>
    <w:rsid w:val="00A532CC"/>
    <w:rsid w:val="00A538D7"/>
    <w:rsid w:val="00A554A1"/>
    <w:rsid w:val="00A5579C"/>
    <w:rsid w:val="00A55CFA"/>
    <w:rsid w:val="00A565BF"/>
    <w:rsid w:val="00A56A19"/>
    <w:rsid w:val="00A56EB2"/>
    <w:rsid w:val="00A601EC"/>
    <w:rsid w:val="00A616C7"/>
    <w:rsid w:val="00A6245C"/>
    <w:rsid w:val="00A64EE3"/>
    <w:rsid w:val="00A6532D"/>
    <w:rsid w:val="00A65479"/>
    <w:rsid w:val="00A65962"/>
    <w:rsid w:val="00A672EE"/>
    <w:rsid w:val="00A7028A"/>
    <w:rsid w:val="00A709C3"/>
    <w:rsid w:val="00A70FB6"/>
    <w:rsid w:val="00A70FC2"/>
    <w:rsid w:val="00A71B86"/>
    <w:rsid w:val="00A731AA"/>
    <w:rsid w:val="00A73AF0"/>
    <w:rsid w:val="00A73CFF"/>
    <w:rsid w:val="00A7401D"/>
    <w:rsid w:val="00A741E2"/>
    <w:rsid w:val="00A74661"/>
    <w:rsid w:val="00A74889"/>
    <w:rsid w:val="00A74C83"/>
    <w:rsid w:val="00A7641F"/>
    <w:rsid w:val="00A76A1A"/>
    <w:rsid w:val="00A774E2"/>
    <w:rsid w:val="00A77A82"/>
    <w:rsid w:val="00A8136C"/>
    <w:rsid w:val="00A8253E"/>
    <w:rsid w:val="00A8299C"/>
    <w:rsid w:val="00A838D9"/>
    <w:rsid w:val="00A84BBA"/>
    <w:rsid w:val="00A84EC7"/>
    <w:rsid w:val="00A85335"/>
    <w:rsid w:val="00A85E20"/>
    <w:rsid w:val="00A87ADC"/>
    <w:rsid w:val="00A900E8"/>
    <w:rsid w:val="00A90490"/>
    <w:rsid w:val="00A906A8"/>
    <w:rsid w:val="00A916A5"/>
    <w:rsid w:val="00A91CA6"/>
    <w:rsid w:val="00A91FC8"/>
    <w:rsid w:val="00A92862"/>
    <w:rsid w:val="00A92DB3"/>
    <w:rsid w:val="00A93B2C"/>
    <w:rsid w:val="00A940F1"/>
    <w:rsid w:val="00A94523"/>
    <w:rsid w:val="00A948F9"/>
    <w:rsid w:val="00A94C01"/>
    <w:rsid w:val="00A95A9E"/>
    <w:rsid w:val="00A96DCE"/>
    <w:rsid w:val="00A972AA"/>
    <w:rsid w:val="00A9755A"/>
    <w:rsid w:val="00A97C58"/>
    <w:rsid w:val="00AA033C"/>
    <w:rsid w:val="00AA143F"/>
    <w:rsid w:val="00AA1860"/>
    <w:rsid w:val="00AA2135"/>
    <w:rsid w:val="00AA2619"/>
    <w:rsid w:val="00AA751F"/>
    <w:rsid w:val="00AB0DD7"/>
    <w:rsid w:val="00AB1963"/>
    <w:rsid w:val="00AB28B5"/>
    <w:rsid w:val="00AB2A77"/>
    <w:rsid w:val="00AB319B"/>
    <w:rsid w:val="00AB3D07"/>
    <w:rsid w:val="00AB432A"/>
    <w:rsid w:val="00AB6F0A"/>
    <w:rsid w:val="00AC01E8"/>
    <w:rsid w:val="00AC0D6F"/>
    <w:rsid w:val="00AC182F"/>
    <w:rsid w:val="00AC1D7A"/>
    <w:rsid w:val="00AC325D"/>
    <w:rsid w:val="00AC40FC"/>
    <w:rsid w:val="00AC48E5"/>
    <w:rsid w:val="00AC5C32"/>
    <w:rsid w:val="00AC7BE1"/>
    <w:rsid w:val="00AD04C9"/>
    <w:rsid w:val="00AD0A26"/>
    <w:rsid w:val="00AD0FEC"/>
    <w:rsid w:val="00AD18F1"/>
    <w:rsid w:val="00AD1B1F"/>
    <w:rsid w:val="00AD219C"/>
    <w:rsid w:val="00AD2D74"/>
    <w:rsid w:val="00AD33B3"/>
    <w:rsid w:val="00AD3B18"/>
    <w:rsid w:val="00AD3E06"/>
    <w:rsid w:val="00AD4732"/>
    <w:rsid w:val="00AD64D7"/>
    <w:rsid w:val="00AD6DF7"/>
    <w:rsid w:val="00AD756B"/>
    <w:rsid w:val="00AD7AD0"/>
    <w:rsid w:val="00AE0795"/>
    <w:rsid w:val="00AE14D1"/>
    <w:rsid w:val="00AE1550"/>
    <w:rsid w:val="00AE1595"/>
    <w:rsid w:val="00AE15FC"/>
    <w:rsid w:val="00AE1847"/>
    <w:rsid w:val="00AE1FA1"/>
    <w:rsid w:val="00AE2E14"/>
    <w:rsid w:val="00AE41DE"/>
    <w:rsid w:val="00AE55F2"/>
    <w:rsid w:val="00AE6600"/>
    <w:rsid w:val="00AF0624"/>
    <w:rsid w:val="00AF0829"/>
    <w:rsid w:val="00AF095C"/>
    <w:rsid w:val="00AF1238"/>
    <w:rsid w:val="00AF131C"/>
    <w:rsid w:val="00AF1558"/>
    <w:rsid w:val="00AF21FF"/>
    <w:rsid w:val="00AF3AD9"/>
    <w:rsid w:val="00AF3B1F"/>
    <w:rsid w:val="00AF45FE"/>
    <w:rsid w:val="00AF598A"/>
    <w:rsid w:val="00AF5BEF"/>
    <w:rsid w:val="00AF6489"/>
    <w:rsid w:val="00AF66DB"/>
    <w:rsid w:val="00AF6777"/>
    <w:rsid w:val="00AF71CA"/>
    <w:rsid w:val="00AF7902"/>
    <w:rsid w:val="00AF7BB4"/>
    <w:rsid w:val="00B01334"/>
    <w:rsid w:val="00B01411"/>
    <w:rsid w:val="00B020CD"/>
    <w:rsid w:val="00B02E2D"/>
    <w:rsid w:val="00B047A9"/>
    <w:rsid w:val="00B04AB9"/>
    <w:rsid w:val="00B05BF6"/>
    <w:rsid w:val="00B132CC"/>
    <w:rsid w:val="00B137B0"/>
    <w:rsid w:val="00B13971"/>
    <w:rsid w:val="00B142B5"/>
    <w:rsid w:val="00B1621E"/>
    <w:rsid w:val="00B16221"/>
    <w:rsid w:val="00B1700E"/>
    <w:rsid w:val="00B173AB"/>
    <w:rsid w:val="00B1771B"/>
    <w:rsid w:val="00B17E6C"/>
    <w:rsid w:val="00B20296"/>
    <w:rsid w:val="00B20995"/>
    <w:rsid w:val="00B20BCB"/>
    <w:rsid w:val="00B21099"/>
    <w:rsid w:val="00B21E73"/>
    <w:rsid w:val="00B22C14"/>
    <w:rsid w:val="00B22E4A"/>
    <w:rsid w:val="00B23FA5"/>
    <w:rsid w:val="00B2423F"/>
    <w:rsid w:val="00B2579C"/>
    <w:rsid w:val="00B257CB"/>
    <w:rsid w:val="00B2593E"/>
    <w:rsid w:val="00B25D1B"/>
    <w:rsid w:val="00B25DE7"/>
    <w:rsid w:val="00B260B1"/>
    <w:rsid w:val="00B26F39"/>
    <w:rsid w:val="00B274A4"/>
    <w:rsid w:val="00B274EA"/>
    <w:rsid w:val="00B27AB5"/>
    <w:rsid w:val="00B30805"/>
    <w:rsid w:val="00B3107C"/>
    <w:rsid w:val="00B3152A"/>
    <w:rsid w:val="00B3179E"/>
    <w:rsid w:val="00B32C3A"/>
    <w:rsid w:val="00B32DD4"/>
    <w:rsid w:val="00B33BCB"/>
    <w:rsid w:val="00B34105"/>
    <w:rsid w:val="00B35660"/>
    <w:rsid w:val="00B35737"/>
    <w:rsid w:val="00B35D93"/>
    <w:rsid w:val="00B36658"/>
    <w:rsid w:val="00B36BA1"/>
    <w:rsid w:val="00B372E5"/>
    <w:rsid w:val="00B403D5"/>
    <w:rsid w:val="00B4070E"/>
    <w:rsid w:val="00B409B1"/>
    <w:rsid w:val="00B40AA4"/>
    <w:rsid w:val="00B40B27"/>
    <w:rsid w:val="00B414FE"/>
    <w:rsid w:val="00B4165C"/>
    <w:rsid w:val="00B41734"/>
    <w:rsid w:val="00B41D46"/>
    <w:rsid w:val="00B426B3"/>
    <w:rsid w:val="00B42D4F"/>
    <w:rsid w:val="00B43B35"/>
    <w:rsid w:val="00B43D43"/>
    <w:rsid w:val="00B45832"/>
    <w:rsid w:val="00B45DD1"/>
    <w:rsid w:val="00B46807"/>
    <w:rsid w:val="00B46D69"/>
    <w:rsid w:val="00B46E1C"/>
    <w:rsid w:val="00B46F76"/>
    <w:rsid w:val="00B50705"/>
    <w:rsid w:val="00B509F4"/>
    <w:rsid w:val="00B52554"/>
    <w:rsid w:val="00B533B2"/>
    <w:rsid w:val="00B53AFE"/>
    <w:rsid w:val="00B53F9E"/>
    <w:rsid w:val="00B55937"/>
    <w:rsid w:val="00B60ED3"/>
    <w:rsid w:val="00B631E9"/>
    <w:rsid w:val="00B6437F"/>
    <w:rsid w:val="00B64F2C"/>
    <w:rsid w:val="00B6641B"/>
    <w:rsid w:val="00B7016A"/>
    <w:rsid w:val="00B7133B"/>
    <w:rsid w:val="00B72AC0"/>
    <w:rsid w:val="00B73817"/>
    <w:rsid w:val="00B746B0"/>
    <w:rsid w:val="00B74E78"/>
    <w:rsid w:val="00B753BC"/>
    <w:rsid w:val="00B75A52"/>
    <w:rsid w:val="00B77D63"/>
    <w:rsid w:val="00B77F41"/>
    <w:rsid w:val="00B80553"/>
    <w:rsid w:val="00B82F39"/>
    <w:rsid w:val="00B85077"/>
    <w:rsid w:val="00B8589E"/>
    <w:rsid w:val="00B85F1C"/>
    <w:rsid w:val="00B8619E"/>
    <w:rsid w:val="00B8621A"/>
    <w:rsid w:val="00B86EAE"/>
    <w:rsid w:val="00B87457"/>
    <w:rsid w:val="00B90788"/>
    <w:rsid w:val="00B90B2A"/>
    <w:rsid w:val="00B92389"/>
    <w:rsid w:val="00B93CD0"/>
    <w:rsid w:val="00B93E10"/>
    <w:rsid w:val="00B93ED9"/>
    <w:rsid w:val="00B940BC"/>
    <w:rsid w:val="00B9503C"/>
    <w:rsid w:val="00B960DA"/>
    <w:rsid w:val="00B9671A"/>
    <w:rsid w:val="00B971E2"/>
    <w:rsid w:val="00B97561"/>
    <w:rsid w:val="00B97A9A"/>
    <w:rsid w:val="00B97FCF"/>
    <w:rsid w:val="00BA12BF"/>
    <w:rsid w:val="00BA1AA8"/>
    <w:rsid w:val="00BA1C25"/>
    <w:rsid w:val="00BA251C"/>
    <w:rsid w:val="00BA34E2"/>
    <w:rsid w:val="00BA42F2"/>
    <w:rsid w:val="00BA4F56"/>
    <w:rsid w:val="00BA6283"/>
    <w:rsid w:val="00BA65AF"/>
    <w:rsid w:val="00BA71B4"/>
    <w:rsid w:val="00BA75ED"/>
    <w:rsid w:val="00BA7A19"/>
    <w:rsid w:val="00BA7FC9"/>
    <w:rsid w:val="00BB012F"/>
    <w:rsid w:val="00BB2F87"/>
    <w:rsid w:val="00BB3531"/>
    <w:rsid w:val="00BB5286"/>
    <w:rsid w:val="00BB5293"/>
    <w:rsid w:val="00BB61F5"/>
    <w:rsid w:val="00BB652A"/>
    <w:rsid w:val="00BB7E83"/>
    <w:rsid w:val="00BC01D8"/>
    <w:rsid w:val="00BC0624"/>
    <w:rsid w:val="00BC174E"/>
    <w:rsid w:val="00BC1F4D"/>
    <w:rsid w:val="00BC20DB"/>
    <w:rsid w:val="00BC2992"/>
    <w:rsid w:val="00BC3F46"/>
    <w:rsid w:val="00BC4756"/>
    <w:rsid w:val="00BC4A20"/>
    <w:rsid w:val="00BC4BC4"/>
    <w:rsid w:val="00BC57FC"/>
    <w:rsid w:val="00BC5853"/>
    <w:rsid w:val="00BC58FC"/>
    <w:rsid w:val="00BC64BE"/>
    <w:rsid w:val="00BC67A4"/>
    <w:rsid w:val="00BC6B18"/>
    <w:rsid w:val="00BC6C74"/>
    <w:rsid w:val="00BC723E"/>
    <w:rsid w:val="00BD0496"/>
    <w:rsid w:val="00BD06E8"/>
    <w:rsid w:val="00BD13DA"/>
    <w:rsid w:val="00BD1A06"/>
    <w:rsid w:val="00BD25D0"/>
    <w:rsid w:val="00BD2BE2"/>
    <w:rsid w:val="00BD2C4D"/>
    <w:rsid w:val="00BD3369"/>
    <w:rsid w:val="00BD3E08"/>
    <w:rsid w:val="00BD4DFB"/>
    <w:rsid w:val="00BD7059"/>
    <w:rsid w:val="00BD761A"/>
    <w:rsid w:val="00BD7FEE"/>
    <w:rsid w:val="00BE0A15"/>
    <w:rsid w:val="00BE1B4A"/>
    <w:rsid w:val="00BE2E81"/>
    <w:rsid w:val="00BE33C7"/>
    <w:rsid w:val="00BE5895"/>
    <w:rsid w:val="00BE5D37"/>
    <w:rsid w:val="00BE662F"/>
    <w:rsid w:val="00BE6DFB"/>
    <w:rsid w:val="00BE74D9"/>
    <w:rsid w:val="00BE79A2"/>
    <w:rsid w:val="00BE7FE9"/>
    <w:rsid w:val="00BF00FF"/>
    <w:rsid w:val="00BF0936"/>
    <w:rsid w:val="00BF0E79"/>
    <w:rsid w:val="00BF18A6"/>
    <w:rsid w:val="00BF1FE3"/>
    <w:rsid w:val="00BF2E61"/>
    <w:rsid w:val="00BF2EFE"/>
    <w:rsid w:val="00BF307B"/>
    <w:rsid w:val="00BF37F8"/>
    <w:rsid w:val="00BF4938"/>
    <w:rsid w:val="00BF5712"/>
    <w:rsid w:val="00BF5B29"/>
    <w:rsid w:val="00BF648C"/>
    <w:rsid w:val="00BF6992"/>
    <w:rsid w:val="00C0178C"/>
    <w:rsid w:val="00C01F54"/>
    <w:rsid w:val="00C03AAD"/>
    <w:rsid w:val="00C03D4F"/>
    <w:rsid w:val="00C03E85"/>
    <w:rsid w:val="00C043C9"/>
    <w:rsid w:val="00C05439"/>
    <w:rsid w:val="00C05BD9"/>
    <w:rsid w:val="00C05D3B"/>
    <w:rsid w:val="00C068EF"/>
    <w:rsid w:val="00C069F4"/>
    <w:rsid w:val="00C07221"/>
    <w:rsid w:val="00C07495"/>
    <w:rsid w:val="00C07967"/>
    <w:rsid w:val="00C112E4"/>
    <w:rsid w:val="00C11309"/>
    <w:rsid w:val="00C124DD"/>
    <w:rsid w:val="00C1252E"/>
    <w:rsid w:val="00C1263D"/>
    <w:rsid w:val="00C139EC"/>
    <w:rsid w:val="00C13AF6"/>
    <w:rsid w:val="00C14BA8"/>
    <w:rsid w:val="00C158B2"/>
    <w:rsid w:val="00C15F70"/>
    <w:rsid w:val="00C16718"/>
    <w:rsid w:val="00C167B3"/>
    <w:rsid w:val="00C16D6B"/>
    <w:rsid w:val="00C20EB3"/>
    <w:rsid w:val="00C22458"/>
    <w:rsid w:val="00C225D9"/>
    <w:rsid w:val="00C22674"/>
    <w:rsid w:val="00C22A8E"/>
    <w:rsid w:val="00C22B95"/>
    <w:rsid w:val="00C230FB"/>
    <w:rsid w:val="00C2400E"/>
    <w:rsid w:val="00C24739"/>
    <w:rsid w:val="00C24773"/>
    <w:rsid w:val="00C25183"/>
    <w:rsid w:val="00C26837"/>
    <w:rsid w:val="00C30022"/>
    <w:rsid w:val="00C3081A"/>
    <w:rsid w:val="00C31474"/>
    <w:rsid w:val="00C31838"/>
    <w:rsid w:val="00C31967"/>
    <w:rsid w:val="00C32743"/>
    <w:rsid w:val="00C3367C"/>
    <w:rsid w:val="00C34C74"/>
    <w:rsid w:val="00C35127"/>
    <w:rsid w:val="00C35F3C"/>
    <w:rsid w:val="00C36C98"/>
    <w:rsid w:val="00C40347"/>
    <w:rsid w:val="00C411F5"/>
    <w:rsid w:val="00C4272D"/>
    <w:rsid w:val="00C4295B"/>
    <w:rsid w:val="00C42E3C"/>
    <w:rsid w:val="00C4391C"/>
    <w:rsid w:val="00C44750"/>
    <w:rsid w:val="00C44DF9"/>
    <w:rsid w:val="00C456A4"/>
    <w:rsid w:val="00C45BB5"/>
    <w:rsid w:val="00C46677"/>
    <w:rsid w:val="00C46B56"/>
    <w:rsid w:val="00C47849"/>
    <w:rsid w:val="00C50FC0"/>
    <w:rsid w:val="00C52708"/>
    <w:rsid w:val="00C527DF"/>
    <w:rsid w:val="00C54004"/>
    <w:rsid w:val="00C54C3D"/>
    <w:rsid w:val="00C56179"/>
    <w:rsid w:val="00C568B4"/>
    <w:rsid w:val="00C56BC8"/>
    <w:rsid w:val="00C60956"/>
    <w:rsid w:val="00C61A2F"/>
    <w:rsid w:val="00C62C4E"/>
    <w:rsid w:val="00C64D2C"/>
    <w:rsid w:val="00C66B26"/>
    <w:rsid w:val="00C66E73"/>
    <w:rsid w:val="00C672FC"/>
    <w:rsid w:val="00C723F7"/>
    <w:rsid w:val="00C72B4D"/>
    <w:rsid w:val="00C73B18"/>
    <w:rsid w:val="00C73BD3"/>
    <w:rsid w:val="00C73C8F"/>
    <w:rsid w:val="00C73E36"/>
    <w:rsid w:val="00C73E80"/>
    <w:rsid w:val="00C73E85"/>
    <w:rsid w:val="00C74749"/>
    <w:rsid w:val="00C750EF"/>
    <w:rsid w:val="00C75388"/>
    <w:rsid w:val="00C77511"/>
    <w:rsid w:val="00C77B88"/>
    <w:rsid w:val="00C77E63"/>
    <w:rsid w:val="00C80486"/>
    <w:rsid w:val="00C80D5F"/>
    <w:rsid w:val="00C80F07"/>
    <w:rsid w:val="00C81658"/>
    <w:rsid w:val="00C8225C"/>
    <w:rsid w:val="00C82A57"/>
    <w:rsid w:val="00C83CFF"/>
    <w:rsid w:val="00C84E8E"/>
    <w:rsid w:val="00C85271"/>
    <w:rsid w:val="00C856EB"/>
    <w:rsid w:val="00C9145A"/>
    <w:rsid w:val="00C91891"/>
    <w:rsid w:val="00C921B8"/>
    <w:rsid w:val="00C92548"/>
    <w:rsid w:val="00C92580"/>
    <w:rsid w:val="00C928ED"/>
    <w:rsid w:val="00C92DDD"/>
    <w:rsid w:val="00C93106"/>
    <w:rsid w:val="00C9351F"/>
    <w:rsid w:val="00C937AD"/>
    <w:rsid w:val="00C96627"/>
    <w:rsid w:val="00CA0CE4"/>
    <w:rsid w:val="00CA4F6E"/>
    <w:rsid w:val="00CA4FFB"/>
    <w:rsid w:val="00CA5C0B"/>
    <w:rsid w:val="00CA6628"/>
    <w:rsid w:val="00CA6EC2"/>
    <w:rsid w:val="00CB095F"/>
    <w:rsid w:val="00CB15B9"/>
    <w:rsid w:val="00CB229C"/>
    <w:rsid w:val="00CB28C5"/>
    <w:rsid w:val="00CB510C"/>
    <w:rsid w:val="00CB5719"/>
    <w:rsid w:val="00CB57B3"/>
    <w:rsid w:val="00CB6D3B"/>
    <w:rsid w:val="00CB7340"/>
    <w:rsid w:val="00CC01E6"/>
    <w:rsid w:val="00CC0F9E"/>
    <w:rsid w:val="00CC1D8C"/>
    <w:rsid w:val="00CC2475"/>
    <w:rsid w:val="00CC34BB"/>
    <w:rsid w:val="00CC3878"/>
    <w:rsid w:val="00CC40F5"/>
    <w:rsid w:val="00CC5F12"/>
    <w:rsid w:val="00CC644A"/>
    <w:rsid w:val="00CC66D6"/>
    <w:rsid w:val="00CC71FC"/>
    <w:rsid w:val="00CC76A2"/>
    <w:rsid w:val="00CC7FE7"/>
    <w:rsid w:val="00CD1491"/>
    <w:rsid w:val="00CD15A9"/>
    <w:rsid w:val="00CD1A6F"/>
    <w:rsid w:val="00CD1CAC"/>
    <w:rsid w:val="00CD1D28"/>
    <w:rsid w:val="00CD2679"/>
    <w:rsid w:val="00CD2EAB"/>
    <w:rsid w:val="00CD47D3"/>
    <w:rsid w:val="00CD51C0"/>
    <w:rsid w:val="00CD5624"/>
    <w:rsid w:val="00CD5CAA"/>
    <w:rsid w:val="00CD6968"/>
    <w:rsid w:val="00CD6A02"/>
    <w:rsid w:val="00CD751C"/>
    <w:rsid w:val="00CD7856"/>
    <w:rsid w:val="00CD7FFA"/>
    <w:rsid w:val="00CE1118"/>
    <w:rsid w:val="00CE1825"/>
    <w:rsid w:val="00CE29F4"/>
    <w:rsid w:val="00CE37E4"/>
    <w:rsid w:val="00CE3E5D"/>
    <w:rsid w:val="00CE469D"/>
    <w:rsid w:val="00CE4AE2"/>
    <w:rsid w:val="00CE58C8"/>
    <w:rsid w:val="00CE5B4E"/>
    <w:rsid w:val="00CE5CA0"/>
    <w:rsid w:val="00CE5FC4"/>
    <w:rsid w:val="00CE5FC7"/>
    <w:rsid w:val="00CE759B"/>
    <w:rsid w:val="00CF11DC"/>
    <w:rsid w:val="00CF1F03"/>
    <w:rsid w:val="00CF2171"/>
    <w:rsid w:val="00CF31AC"/>
    <w:rsid w:val="00CF3A4D"/>
    <w:rsid w:val="00CF51A5"/>
    <w:rsid w:val="00CF5A35"/>
    <w:rsid w:val="00CF630C"/>
    <w:rsid w:val="00CF671F"/>
    <w:rsid w:val="00CF6B99"/>
    <w:rsid w:val="00CF6DE5"/>
    <w:rsid w:val="00D00B96"/>
    <w:rsid w:val="00D01110"/>
    <w:rsid w:val="00D01A74"/>
    <w:rsid w:val="00D02D37"/>
    <w:rsid w:val="00D02FBE"/>
    <w:rsid w:val="00D03177"/>
    <w:rsid w:val="00D03D7E"/>
    <w:rsid w:val="00D04308"/>
    <w:rsid w:val="00D04380"/>
    <w:rsid w:val="00D05F2E"/>
    <w:rsid w:val="00D06947"/>
    <w:rsid w:val="00D06D43"/>
    <w:rsid w:val="00D12C9E"/>
    <w:rsid w:val="00D13AB4"/>
    <w:rsid w:val="00D146EE"/>
    <w:rsid w:val="00D14A84"/>
    <w:rsid w:val="00D14CBF"/>
    <w:rsid w:val="00D15360"/>
    <w:rsid w:val="00D16633"/>
    <w:rsid w:val="00D1665A"/>
    <w:rsid w:val="00D167B9"/>
    <w:rsid w:val="00D176B1"/>
    <w:rsid w:val="00D2045E"/>
    <w:rsid w:val="00D20AE9"/>
    <w:rsid w:val="00D22822"/>
    <w:rsid w:val="00D232C5"/>
    <w:rsid w:val="00D2390B"/>
    <w:rsid w:val="00D243A7"/>
    <w:rsid w:val="00D252A1"/>
    <w:rsid w:val="00D25D24"/>
    <w:rsid w:val="00D26474"/>
    <w:rsid w:val="00D26C91"/>
    <w:rsid w:val="00D31F17"/>
    <w:rsid w:val="00D320B6"/>
    <w:rsid w:val="00D32C16"/>
    <w:rsid w:val="00D32C59"/>
    <w:rsid w:val="00D33698"/>
    <w:rsid w:val="00D33791"/>
    <w:rsid w:val="00D345ED"/>
    <w:rsid w:val="00D37DA5"/>
    <w:rsid w:val="00D37FA0"/>
    <w:rsid w:val="00D406C3"/>
    <w:rsid w:val="00D4096C"/>
    <w:rsid w:val="00D410D2"/>
    <w:rsid w:val="00D41877"/>
    <w:rsid w:val="00D430CF"/>
    <w:rsid w:val="00D437F2"/>
    <w:rsid w:val="00D44A4F"/>
    <w:rsid w:val="00D44D28"/>
    <w:rsid w:val="00D45C61"/>
    <w:rsid w:val="00D460C0"/>
    <w:rsid w:val="00D46D2B"/>
    <w:rsid w:val="00D46DA6"/>
    <w:rsid w:val="00D46EAA"/>
    <w:rsid w:val="00D47B55"/>
    <w:rsid w:val="00D50616"/>
    <w:rsid w:val="00D51177"/>
    <w:rsid w:val="00D516CC"/>
    <w:rsid w:val="00D517EB"/>
    <w:rsid w:val="00D534CE"/>
    <w:rsid w:val="00D536C6"/>
    <w:rsid w:val="00D537BC"/>
    <w:rsid w:val="00D53AE4"/>
    <w:rsid w:val="00D54082"/>
    <w:rsid w:val="00D54A91"/>
    <w:rsid w:val="00D55AEB"/>
    <w:rsid w:val="00D55B79"/>
    <w:rsid w:val="00D5624B"/>
    <w:rsid w:val="00D57D34"/>
    <w:rsid w:val="00D57FF9"/>
    <w:rsid w:val="00D60887"/>
    <w:rsid w:val="00D612B8"/>
    <w:rsid w:val="00D61873"/>
    <w:rsid w:val="00D619C1"/>
    <w:rsid w:val="00D61B21"/>
    <w:rsid w:val="00D61F41"/>
    <w:rsid w:val="00D62F19"/>
    <w:rsid w:val="00D63749"/>
    <w:rsid w:val="00D63C08"/>
    <w:rsid w:val="00D6457C"/>
    <w:rsid w:val="00D65B02"/>
    <w:rsid w:val="00D66091"/>
    <w:rsid w:val="00D67A20"/>
    <w:rsid w:val="00D714FA"/>
    <w:rsid w:val="00D72048"/>
    <w:rsid w:val="00D72108"/>
    <w:rsid w:val="00D728C2"/>
    <w:rsid w:val="00D73816"/>
    <w:rsid w:val="00D7430E"/>
    <w:rsid w:val="00D75151"/>
    <w:rsid w:val="00D75349"/>
    <w:rsid w:val="00D76CAF"/>
    <w:rsid w:val="00D76F13"/>
    <w:rsid w:val="00D77517"/>
    <w:rsid w:val="00D80348"/>
    <w:rsid w:val="00D80801"/>
    <w:rsid w:val="00D8112A"/>
    <w:rsid w:val="00D81519"/>
    <w:rsid w:val="00D818E8"/>
    <w:rsid w:val="00D81BD1"/>
    <w:rsid w:val="00D81CBF"/>
    <w:rsid w:val="00D8323A"/>
    <w:rsid w:val="00D834D3"/>
    <w:rsid w:val="00D8424C"/>
    <w:rsid w:val="00D84CC1"/>
    <w:rsid w:val="00D85B10"/>
    <w:rsid w:val="00D85FDB"/>
    <w:rsid w:val="00D9067F"/>
    <w:rsid w:val="00D90DB8"/>
    <w:rsid w:val="00D90F5D"/>
    <w:rsid w:val="00D91847"/>
    <w:rsid w:val="00D91AAF"/>
    <w:rsid w:val="00D92D18"/>
    <w:rsid w:val="00D93235"/>
    <w:rsid w:val="00D93252"/>
    <w:rsid w:val="00D93E5B"/>
    <w:rsid w:val="00D962B2"/>
    <w:rsid w:val="00D96E41"/>
    <w:rsid w:val="00D97018"/>
    <w:rsid w:val="00DA0248"/>
    <w:rsid w:val="00DA0579"/>
    <w:rsid w:val="00DA0591"/>
    <w:rsid w:val="00DA1588"/>
    <w:rsid w:val="00DA19B3"/>
    <w:rsid w:val="00DA365B"/>
    <w:rsid w:val="00DA682D"/>
    <w:rsid w:val="00DA6877"/>
    <w:rsid w:val="00DA6F6D"/>
    <w:rsid w:val="00DA761C"/>
    <w:rsid w:val="00DA7F5C"/>
    <w:rsid w:val="00DB1C67"/>
    <w:rsid w:val="00DB4ADA"/>
    <w:rsid w:val="00DB4EAF"/>
    <w:rsid w:val="00DB6584"/>
    <w:rsid w:val="00DC0EFE"/>
    <w:rsid w:val="00DC1D23"/>
    <w:rsid w:val="00DC2B41"/>
    <w:rsid w:val="00DC2C9D"/>
    <w:rsid w:val="00DC2D8F"/>
    <w:rsid w:val="00DC30AB"/>
    <w:rsid w:val="00DC35CB"/>
    <w:rsid w:val="00DC381B"/>
    <w:rsid w:val="00DC3FD0"/>
    <w:rsid w:val="00DC47E8"/>
    <w:rsid w:val="00DC7516"/>
    <w:rsid w:val="00DC7E51"/>
    <w:rsid w:val="00DD0D21"/>
    <w:rsid w:val="00DD11F7"/>
    <w:rsid w:val="00DD1F43"/>
    <w:rsid w:val="00DD2AF8"/>
    <w:rsid w:val="00DD4349"/>
    <w:rsid w:val="00DD4583"/>
    <w:rsid w:val="00DD4A25"/>
    <w:rsid w:val="00DD4F70"/>
    <w:rsid w:val="00DD6AEE"/>
    <w:rsid w:val="00DD7DBD"/>
    <w:rsid w:val="00DD7E02"/>
    <w:rsid w:val="00DE0A0F"/>
    <w:rsid w:val="00DE2065"/>
    <w:rsid w:val="00DE3163"/>
    <w:rsid w:val="00DE3FCB"/>
    <w:rsid w:val="00DE5AFD"/>
    <w:rsid w:val="00DF013E"/>
    <w:rsid w:val="00DF18A4"/>
    <w:rsid w:val="00DF1BEE"/>
    <w:rsid w:val="00DF2C21"/>
    <w:rsid w:val="00DF2CAB"/>
    <w:rsid w:val="00DF34D9"/>
    <w:rsid w:val="00DF5D93"/>
    <w:rsid w:val="00DF6048"/>
    <w:rsid w:val="00DF72C4"/>
    <w:rsid w:val="00DF7949"/>
    <w:rsid w:val="00E00E46"/>
    <w:rsid w:val="00E02D50"/>
    <w:rsid w:val="00E03A8E"/>
    <w:rsid w:val="00E0422F"/>
    <w:rsid w:val="00E04807"/>
    <w:rsid w:val="00E04B7D"/>
    <w:rsid w:val="00E06458"/>
    <w:rsid w:val="00E0660F"/>
    <w:rsid w:val="00E071BC"/>
    <w:rsid w:val="00E0758D"/>
    <w:rsid w:val="00E10D2D"/>
    <w:rsid w:val="00E11945"/>
    <w:rsid w:val="00E11A16"/>
    <w:rsid w:val="00E13023"/>
    <w:rsid w:val="00E1328B"/>
    <w:rsid w:val="00E13EFE"/>
    <w:rsid w:val="00E14546"/>
    <w:rsid w:val="00E158CE"/>
    <w:rsid w:val="00E208DE"/>
    <w:rsid w:val="00E20E5D"/>
    <w:rsid w:val="00E21183"/>
    <w:rsid w:val="00E2206C"/>
    <w:rsid w:val="00E24B0F"/>
    <w:rsid w:val="00E25194"/>
    <w:rsid w:val="00E252A7"/>
    <w:rsid w:val="00E25C63"/>
    <w:rsid w:val="00E25FAD"/>
    <w:rsid w:val="00E30C83"/>
    <w:rsid w:val="00E30CF3"/>
    <w:rsid w:val="00E310D8"/>
    <w:rsid w:val="00E311FA"/>
    <w:rsid w:val="00E314F0"/>
    <w:rsid w:val="00E32761"/>
    <w:rsid w:val="00E32B54"/>
    <w:rsid w:val="00E3394B"/>
    <w:rsid w:val="00E33FC7"/>
    <w:rsid w:val="00E346E0"/>
    <w:rsid w:val="00E3509E"/>
    <w:rsid w:val="00E35487"/>
    <w:rsid w:val="00E362C4"/>
    <w:rsid w:val="00E37FBA"/>
    <w:rsid w:val="00E40597"/>
    <w:rsid w:val="00E40AF8"/>
    <w:rsid w:val="00E40B68"/>
    <w:rsid w:val="00E41541"/>
    <w:rsid w:val="00E424A1"/>
    <w:rsid w:val="00E42568"/>
    <w:rsid w:val="00E439E7"/>
    <w:rsid w:val="00E43DC3"/>
    <w:rsid w:val="00E43ED8"/>
    <w:rsid w:val="00E43F9B"/>
    <w:rsid w:val="00E44FE3"/>
    <w:rsid w:val="00E45422"/>
    <w:rsid w:val="00E45477"/>
    <w:rsid w:val="00E457EB"/>
    <w:rsid w:val="00E45CCA"/>
    <w:rsid w:val="00E46870"/>
    <w:rsid w:val="00E50214"/>
    <w:rsid w:val="00E505A0"/>
    <w:rsid w:val="00E50769"/>
    <w:rsid w:val="00E50AA6"/>
    <w:rsid w:val="00E51678"/>
    <w:rsid w:val="00E51821"/>
    <w:rsid w:val="00E528F0"/>
    <w:rsid w:val="00E52FF6"/>
    <w:rsid w:val="00E532F2"/>
    <w:rsid w:val="00E54345"/>
    <w:rsid w:val="00E54663"/>
    <w:rsid w:val="00E55244"/>
    <w:rsid w:val="00E55393"/>
    <w:rsid w:val="00E55E85"/>
    <w:rsid w:val="00E55F27"/>
    <w:rsid w:val="00E56A2B"/>
    <w:rsid w:val="00E57498"/>
    <w:rsid w:val="00E57847"/>
    <w:rsid w:val="00E60C99"/>
    <w:rsid w:val="00E6134B"/>
    <w:rsid w:val="00E6284C"/>
    <w:rsid w:val="00E63148"/>
    <w:rsid w:val="00E63D0D"/>
    <w:rsid w:val="00E652B7"/>
    <w:rsid w:val="00E65FAE"/>
    <w:rsid w:val="00E66994"/>
    <w:rsid w:val="00E6707D"/>
    <w:rsid w:val="00E700F8"/>
    <w:rsid w:val="00E7070D"/>
    <w:rsid w:val="00E707AB"/>
    <w:rsid w:val="00E70DE7"/>
    <w:rsid w:val="00E71A78"/>
    <w:rsid w:val="00E72469"/>
    <w:rsid w:val="00E72D79"/>
    <w:rsid w:val="00E73036"/>
    <w:rsid w:val="00E7549F"/>
    <w:rsid w:val="00E7609F"/>
    <w:rsid w:val="00E760A9"/>
    <w:rsid w:val="00E76FAC"/>
    <w:rsid w:val="00E7715F"/>
    <w:rsid w:val="00E771C9"/>
    <w:rsid w:val="00E8048A"/>
    <w:rsid w:val="00E80586"/>
    <w:rsid w:val="00E820D3"/>
    <w:rsid w:val="00E82E61"/>
    <w:rsid w:val="00E831F6"/>
    <w:rsid w:val="00E848B1"/>
    <w:rsid w:val="00E854D7"/>
    <w:rsid w:val="00E85DC4"/>
    <w:rsid w:val="00E86033"/>
    <w:rsid w:val="00E864E2"/>
    <w:rsid w:val="00E86AE0"/>
    <w:rsid w:val="00E8792E"/>
    <w:rsid w:val="00E90D33"/>
    <w:rsid w:val="00E9200E"/>
    <w:rsid w:val="00E927A2"/>
    <w:rsid w:val="00E932D3"/>
    <w:rsid w:val="00E935F8"/>
    <w:rsid w:val="00E93890"/>
    <w:rsid w:val="00E9399A"/>
    <w:rsid w:val="00E949B6"/>
    <w:rsid w:val="00E94CD5"/>
    <w:rsid w:val="00E97275"/>
    <w:rsid w:val="00E97B91"/>
    <w:rsid w:val="00EA03A2"/>
    <w:rsid w:val="00EA0858"/>
    <w:rsid w:val="00EA14F2"/>
    <w:rsid w:val="00EA20C9"/>
    <w:rsid w:val="00EA2300"/>
    <w:rsid w:val="00EA2DAD"/>
    <w:rsid w:val="00EA5056"/>
    <w:rsid w:val="00EA64ED"/>
    <w:rsid w:val="00EA6DF2"/>
    <w:rsid w:val="00EA76BE"/>
    <w:rsid w:val="00EB021B"/>
    <w:rsid w:val="00EB0496"/>
    <w:rsid w:val="00EB1845"/>
    <w:rsid w:val="00EB1F6D"/>
    <w:rsid w:val="00EB2CA7"/>
    <w:rsid w:val="00EB4BDF"/>
    <w:rsid w:val="00EB4FC3"/>
    <w:rsid w:val="00EB6754"/>
    <w:rsid w:val="00EB73A1"/>
    <w:rsid w:val="00EB79AB"/>
    <w:rsid w:val="00EB79DE"/>
    <w:rsid w:val="00EB7AC1"/>
    <w:rsid w:val="00EC0EBE"/>
    <w:rsid w:val="00EC1F27"/>
    <w:rsid w:val="00EC24F8"/>
    <w:rsid w:val="00EC30D1"/>
    <w:rsid w:val="00EC3512"/>
    <w:rsid w:val="00EC351A"/>
    <w:rsid w:val="00EC4A7A"/>
    <w:rsid w:val="00EC5E58"/>
    <w:rsid w:val="00EC5F62"/>
    <w:rsid w:val="00EC6505"/>
    <w:rsid w:val="00EC725C"/>
    <w:rsid w:val="00ED0CB4"/>
    <w:rsid w:val="00ED1C2F"/>
    <w:rsid w:val="00ED2F36"/>
    <w:rsid w:val="00ED355A"/>
    <w:rsid w:val="00ED3F08"/>
    <w:rsid w:val="00ED502E"/>
    <w:rsid w:val="00ED5F61"/>
    <w:rsid w:val="00ED6DC0"/>
    <w:rsid w:val="00EE0A6E"/>
    <w:rsid w:val="00EE1B97"/>
    <w:rsid w:val="00EE2ED8"/>
    <w:rsid w:val="00EE2EFD"/>
    <w:rsid w:val="00EE40BE"/>
    <w:rsid w:val="00EE43A8"/>
    <w:rsid w:val="00EE466B"/>
    <w:rsid w:val="00EE4EC8"/>
    <w:rsid w:val="00EE55E6"/>
    <w:rsid w:val="00EE5662"/>
    <w:rsid w:val="00EE7032"/>
    <w:rsid w:val="00EF0E89"/>
    <w:rsid w:val="00EF165F"/>
    <w:rsid w:val="00EF23A7"/>
    <w:rsid w:val="00EF2E86"/>
    <w:rsid w:val="00EF37BE"/>
    <w:rsid w:val="00EF436C"/>
    <w:rsid w:val="00EF480C"/>
    <w:rsid w:val="00EF4915"/>
    <w:rsid w:val="00EF4B63"/>
    <w:rsid w:val="00EF508D"/>
    <w:rsid w:val="00EF5C57"/>
    <w:rsid w:val="00EF7D87"/>
    <w:rsid w:val="00F01853"/>
    <w:rsid w:val="00F023DC"/>
    <w:rsid w:val="00F02862"/>
    <w:rsid w:val="00F02A25"/>
    <w:rsid w:val="00F04533"/>
    <w:rsid w:val="00F046BD"/>
    <w:rsid w:val="00F046E3"/>
    <w:rsid w:val="00F05294"/>
    <w:rsid w:val="00F057DD"/>
    <w:rsid w:val="00F05A38"/>
    <w:rsid w:val="00F06E73"/>
    <w:rsid w:val="00F0781D"/>
    <w:rsid w:val="00F104EB"/>
    <w:rsid w:val="00F10EA6"/>
    <w:rsid w:val="00F10FD7"/>
    <w:rsid w:val="00F11ADB"/>
    <w:rsid w:val="00F11F59"/>
    <w:rsid w:val="00F129FC"/>
    <w:rsid w:val="00F12B92"/>
    <w:rsid w:val="00F14206"/>
    <w:rsid w:val="00F143BA"/>
    <w:rsid w:val="00F14544"/>
    <w:rsid w:val="00F1531B"/>
    <w:rsid w:val="00F20B99"/>
    <w:rsid w:val="00F21B3F"/>
    <w:rsid w:val="00F22E3D"/>
    <w:rsid w:val="00F23F63"/>
    <w:rsid w:val="00F23F99"/>
    <w:rsid w:val="00F24416"/>
    <w:rsid w:val="00F24988"/>
    <w:rsid w:val="00F24A75"/>
    <w:rsid w:val="00F24CCA"/>
    <w:rsid w:val="00F25113"/>
    <w:rsid w:val="00F25DA6"/>
    <w:rsid w:val="00F30A33"/>
    <w:rsid w:val="00F31052"/>
    <w:rsid w:val="00F315C1"/>
    <w:rsid w:val="00F324FC"/>
    <w:rsid w:val="00F352BB"/>
    <w:rsid w:val="00F3550C"/>
    <w:rsid w:val="00F35BE4"/>
    <w:rsid w:val="00F36889"/>
    <w:rsid w:val="00F36BB3"/>
    <w:rsid w:val="00F36DFF"/>
    <w:rsid w:val="00F37268"/>
    <w:rsid w:val="00F37A8A"/>
    <w:rsid w:val="00F40BF0"/>
    <w:rsid w:val="00F41621"/>
    <w:rsid w:val="00F416D2"/>
    <w:rsid w:val="00F42962"/>
    <w:rsid w:val="00F43659"/>
    <w:rsid w:val="00F43A0F"/>
    <w:rsid w:val="00F44C7C"/>
    <w:rsid w:val="00F452F6"/>
    <w:rsid w:val="00F46156"/>
    <w:rsid w:val="00F47865"/>
    <w:rsid w:val="00F47E0A"/>
    <w:rsid w:val="00F47F78"/>
    <w:rsid w:val="00F518B3"/>
    <w:rsid w:val="00F51B94"/>
    <w:rsid w:val="00F51FD9"/>
    <w:rsid w:val="00F5305F"/>
    <w:rsid w:val="00F5343E"/>
    <w:rsid w:val="00F5348C"/>
    <w:rsid w:val="00F53F88"/>
    <w:rsid w:val="00F541C6"/>
    <w:rsid w:val="00F544DE"/>
    <w:rsid w:val="00F54E5C"/>
    <w:rsid w:val="00F55695"/>
    <w:rsid w:val="00F57018"/>
    <w:rsid w:val="00F5730B"/>
    <w:rsid w:val="00F57EDB"/>
    <w:rsid w:val="00F611B7"/>
    <w:rsid w:val="00F62334"/>
    <w:rsid w:val="00F62FA5"/>
    <w:rsid w:val="00F632D3"/>
    <w:rsid w:val="00F6370F"/>
    <w:rsid w:val="00F63F9E"/>
    <w:rsid w:val="00F6585C"/>
    <w:rsid w:val="00F658B8"/>
    <w:rsid w:val="00F658FD"/>
    <w:rsid w:val="00F66977"/>
    <w:rsid w:val="00F6762F"/>
    <w:rsid w:val="00F677E6"/>
    <w:rsid w:val="00F7065F"/>
    <w:rsid w:val="00F70DC9"/>
    <w:rsid w:val="00F70FC7"/>
    <w:rsid w:val="00F72237"/>
    <w:rsid w:val="00F72F64"/>
    <w:rsid w:val="00F72FB3"/>
    <w:rsid w:val="00F73070"/>
    <w:rsid w:val="00F75F89"/>
    <w:rsid w:val="00F77463"/>
    <w:rsid w:val="00F77FBF"/>
    <w:rsid w:val="00F80A16"/>
    <w:rsid w:val="00F8110C"/>
    <w:rsid w:val="00F81727"/>
    <w:rsid w:val="00F82AF6"/>
    <w:rsid w:val="00F8334B"/>
    <w:rsid w:val="00F83421"/>
    <w:rsid w:val="00F83F7A"/>
    <w:rsid w:val="00F84C74"/>
    <w:rsid w:val="00F84CE4"/>
    <w:rsid w:val="00F84FE5"/>
    <w:rsid w:val="00F8623E"/>
    <w:rsid w:val="00F9016A"/>
    <w:rsid w:val="00F90F39"/>
    <w:rsid w:val="00F928AD"/>
    <w:rsid w:val="00F92B34"/>
    <w:rsid w:val="00F933AE"/>
    <w:rsid w:val="00F94209"/>
    <w:rsid w:val="00F94733"/>
    <w:rsid w:val="00F94E2F"/>
    <w:rsid w:val="00F95511"/>
    <w:rsid w:val="00F95CF7"/>
    <w:rsid w:val="00F95E1F"/>
    <w:rsid w:val="00F96671"/>
    <w:rsid w:val="00F9718B"/>
    <w:rsid w:val="00F971A2"/>
    <w:rsid w:val="00F9787A"/>
    <w:rsid w:val="00F97B62"/>
    <w:rsid w:val="00FA097E"/>
    <w:rsid w:val="00FA4A17"/>
    <w:rsid w:val="00FA4F94"/>
    <w:rsid w:val="00FA58AB"/>
    <w:rsid w:val="00FA5AFA"/>
    <w:rsid w:val="00FA69A3"/>
    <w:rsid w:val="00FA740E"/>
    <w:rsid w:val="00FA7FDE"/>
    <w:rsid w:val="00FB1BB5"/>
    <w:rsid w:val="00FB2B7E"/>
    <w:rsid w:val="00FB4137"/>
    <w:rsid w:val="00FB4249"/>
    <w:rsid w:val="00FB4256"/>
    <w:rsid w:val="00FB4AF5"/>
    <w:rsid w:val="00FB4C90"/>
    <w:rsid w:val="00FB55E8"/>
    <w:rsid w:val="00FB681C"/>
    <w:rsid w:val="00FB7EFD"/>
    <w:rsid w:val="00FC0C79"/>
    <w:rsid w:val="00FC0EB1"/>
    <w:rsid w:val="00FC0EE8"/>
    <w:rsid w:val="00FC0F91"/>
    <w:rsid w:val="00FC2C3F"/>
    <w:rsid w:val="00FC2CE3"/>
    <w:rsid w:val="00FC3569"/>
    <w:rsid w:val="00FC3777"/>
    <w:rsid w:val="00FC478F"/>
    <w:rsid w:val="00FC591C"/>
    <w:rsid w:val="00FC5998"/>
    <w:rsid w:val="00FC65BF"/>
    <w:rsid w:val="00FC7275"/>
    <w:rsid w:val="00FC762D"/>
    <w:rsid w:val="00FD3FB1"/>
    <w:rsid w:val="00FD4E8D"/>
    <w:rsid w:val="00FD4EA8"/>
    <w:rsid w:val="00FD5660"/>
    <w:rsid w:val="00FD5A4B"/>
    <w:rsid w:val="00FD5EBB"/>
    <w:rsid w:val="00FD731D"/>
    <w:rsid w:val="00FD7412"/>
    <w:rsid w:val="00FD7AAE"/>
    <w:rsid w:val="00FE0D20"/>
    <w:rsid w:val="00FE0E2B"/>
    <w:rsid w:val="00FE0FE2"/>
    <w:rsid w:val="00FE2481"/>
    <w:rsid w:val="00FE2533"/>
    <w:rsid w:val="00FE4785"/>
    <w:rsid w:val="00FE5FE9"/>
    <w:rsid w:val="00FE78AD"/>
    <w:rsid w:val="00FF149A"/>
    <w:rsid w:val="00FF1903"/>
    <w:rsid w:val="00FF331D"/>
    <w:rsid w:val="00FF3BBE"/>
    <w:rsid w:val="00FF3FA2"/>
    <w:rsid w:val="00FF415E"/>
    <w:rsid w:val="00FF4952"/>
    <w:rsid w:val="00FF50A9"/>
    <w:rsid w:val="00FF5C93"/>
    <w:rsid w:val="00FF6845"/>
    <w:rsid w:val="00FF7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2F96121B"/>
  <w15:docId w15:val="{141F01C2-90A8-4A17-817D-1AB504F3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List Number" w:uiPriority="2" w:qFormat="1"/>
    <w:lsdException w:name="List Number 2" w:uiPriority="2"/>
    <w:lsdException w:name="List Number 3" w:uiPriority="2"/>
    <w:lsdException w:name="List Number 4" w:uiPriority="2"/>
    <w:lsdException w:name="List Number 5" w:uiPriority="2"/>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10A"/>
    <w:rPr>
      <w:rFonts w:ascii="Arial" w:hAnsi="Arial"/>
      <w:spacing w:val="8"/>
      <w:sz w:val="24"/>
      <w:szCs w:val="24"/>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BodyText"/>
    <w:next w:val="BodyText"/>
    <w:uiPriority w:val="9"/>
    <w:qFormat/>
    <w:rsid w:val="0095303E"/>
    <w:pPr>
      <w:keepNext/>
      <w:numPr>
        <w:numId w:val="21"/>
      </w:numPr>
      <w:spacing w:before="240" w:after="60"/>
      <w:outlineLvl w:val="0"/>
    </w:pPr>
    <w:rPr>
      <w:rFonts w:cs="Arial"/>
      <w:b/>
      <w:kern w:val="32"/>
      <w:sz w:val="32"/>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Heading1"/>
    <w:next w:val="BodyText"/>
    <w:uiPriority w:val="9"/>
    <w:qFormat/>
    <w:rsid w:val="0095303E"/>
    <w:pPr>
      <w:numPr>
        <w:ilvl w:val="1"/>
      </w:numPr>
      <w:spacing w:before="480" w:after="120"/>
      <w:outlineLvl w:val="1"/>
    </w:pPr>
    <w:rPr>
      <w:bCs/>
      <w:color w:val="000000"/>
      <w:sz w:val="28"/>
      <w:szCs w:val="26"/>
    </w:rPr>
  </w:style>
  <w:style w:type="paragraph" w:styleId="Heading3">
    <w:name w:val="heading 3"/>
    <w:aliases w:val="Com-Heading 3,H3,h3,C Sub-Sub/Italic,h3 sub heading,Head 3,Head 31,Head 32,C Sub-Sub/Italic1,Level 1 - 1,3m,Heading 3 - A.1.1"/>
    <w:basedOn w:val="Heading2"/>
    <w:next w:val="BodyText"/>
    <w:uiPriority w:val="9"/>
    <w:qFormat/>
    <w:rsid w:val="0095303E"/>
    <w:pPr>
      <w:numPr>
        <w:ilvl w:val="2"/>
      </w:numPr>
      <w:spacing w:before="40" w:after="80"/>
      <w:outlineLvl w:val="2"/>
    </w:pPr>
    <w:rPr>
      <w:b w:val="0"/>
      <w:bCs w:val="0"/>
      <w:sz w:val="24"/>
    </w:rPr>
  </w:style>
  <w:style w:type="paragraph" w:styleId="Heading4">
    <w:name w:val="heading 4"/>
    <w:aliases w:val="Heading 4 - Text - para (a)"/>
    <w:basedOn w:val="Normal"/>
    <w:next w:val="Normal"/>
    <w:link w:val="Heading4Char"/>
    <w:uiPriority w:val="9"/>
    <w:qFormat/>
    <w:rsid w:val="0095303E"/>
    <w:pPr>
      <w:keepNext/>
      <w:spacing w:before="40" w:after="80"/>
      <w:ind w:left="902"/>
      <w:outlineLvl w:val="3"/>
    </w:pPr>
    <w:rPr>
      <w:bCs/>
      <w:szCs w:val="28"/>
    </w:rPr>
  </w:style>
  <w:style w:type="paragraph" w:styleId="Heading5">
    <w:name w:val="heading 5"/>
    <w:aliases w:val="Heading 5 - Text - para (i)"/>
    <w:basedOn w:val="Normal"/>
    <w:next w:val="Normal"/>
    <w:link w:val="Heading5Char"/>
    <w:uiPriority w:val="9"/>
    <w:unhideWhenUsed/>
    <w:qFormat/>
    <w:rsid w:val="0025716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aliases w:val="Heading 6 - Text - para (A)"/>
    <w:basedOn w:val="Normal"/>
    <w:next w:val="Normal"/>
    <w:link w:val="Heading6Char"/>
    <w:uiPriority w:val="9"/>
    <w:unhideWhenUsed/>
    <w:qFormat/>
    <w:rsid w:val="007A4CC9"/>
    <w:pPr>
      <w:keepNext/>
      <w:keepLines/>
      <w:tabs>
        <w:tab w:val="num" w:pos="1474"/>
      </w:tabs>
      <w:spacing w:before="120" w:after="120" w:line="288" w:lineRule="auto"/>
      <w:ind w:left="1361" w:hanging="454"/>
      <w:jc w:val="both"/>
      <w:outlineLvl w:val="5"/>
    </w:pPr>
    <w:rPr>
      <w:rFonts w:asciiTheme="majorHAnsi" w:eastAsiaTheme="majorEastAsia" w:hAnsiTheme="majorHAnsi" w:cstheme="majorBidi"/>
      <w:color w:val="000000" w:themeColor="text1"/>
      <w:spacing w:val="0"/>
    </w:rPr>
  </w:style>
  <w:style w:type="paragraph" w:styleId="Heading7">
    <w:name w:val="heading 7"/>
    <w:basedOn w:val="Normal"/>
    <w:next w:val="Normal"/>
    <w:link w:val="Heading7Char"/>
    <w:uiPriority w:val="9"/>
    <w:semiHidden/>
    <w:unhideWhenUsed/>
    <w:qFormat/>
    <w:rsid w:val="007A4CC9"/>
    <w:pPr>
      <w:keepNext/>
      <w:keepLines/>
      <w:tabs>
        <w:tab w:val="num" w:pos="2041"/>
      </w:tabs>
      <w:spacing w:before="40" w:line="288" w:lineRule="auto"/>
      <w:ind w:left="1361" w:hanging="454"/>
      <w:jc w:val="both"/>
      <w:outlineLvl w:val="6"/>
    </w:pPr>
    <w:rPr>
      <w:rFonts w:asciiTheme="majorHAnsi" w:eastAsiaTheme="majorEastAsia" w:hAnsiTheme="majorHAnsi" w:cstheme="majorBidi"/>
      <w:i/>
      <w:iCs/>
      <w:color w:val="1F4D78" w:themeColor="accent1" w:themeShade="7F"/>
      <w:spacing w:val="0"/>
    </w:rPr>
  </w:style>
  <w:style w:type="paragraph" w:styleId="Heading8">
    <w:name w:val="heading 8"/>
    <w:basedOn w:val="Normal"/>
    <w:next w:val="Normal"/>
    <w:link w:val="Heading8Char"/>
    <w:uiPriority w:val="9"/>
    <w:semiHidden/>
    <w:unhideWhenUsed/>
    <w:qFormat/>
    <w:rsid w:val="007A4CC9"/>
    <w:pPr>
      <w:keepNext/>
      <w:keepLines/>
      <w:tabs>
        <w:tab w:val="num" w:pos="2155"/>
      </w:tabs>
      <w:spacing w:before="40" w:line="288" w:lineRule="auto"/>
      <w:ind w:left="2155" w:hanging="2155"/>
      <w:jc w:val="both"/>
      <w:outlineLvl w:val="7"/>
    </w:pPr>
    <w:rPr>
      <w:rFonts w:asciiTheme="majorHAnsi" w:eastAsiaTheme="majorEastAsia" w:hAnsiTheme="majorHAnsi" w:cstheme="majorBidi"/>
      <w:color w:val="272727" w:themeColor="text1" w:themeTint="D8"/>
      <w:spacing w:val="0"/>
      <w:sz w:val="21"/>
      <w:szCs w:val="21"/>
    </w:rPr>
  </w:style>
  <w:style w:type="paragraph" w:styleId="Heading9">
    <w:name w:val="heading 9"/>
    <w:basedOn w:val="Normal"/>
    <w:next w:val="Normal"/>
    <w:link w:val="Heading9Char"/>
    <w:uiPriority w:val="9"/>
    <w:semiHidden/>
    <w:unhideWhenUsed/>
    <w:qFormat/>
    <w:rsid w:val="007A4CC9"/>
    <w:pPr>
      <w:keepNext/>
      <w:keepLines/>
      <w:tabs>
        <w:tab w:val="num" w:pos="284"/>
      </w:tabs>
      <w:spacing w:before="40" w:line="288" w:lineRule="auto"/>
      <w:ind w:left="284" w:hanging="284"/>
      <w:jc w:val="both"/>
      <w:outlineLvl w:val="8"/>
    </w:pPr>
    <w:rPr>
      <w:rFonts w:asciiTheme="majorHAnsi" w:eastAsiaTheme="majorEastAsia" w:hAnsiTheme="majorHAnsi" w:cstheme="majorBidi"/>
      <w:i/>
      <w:iCs/>
      <w:color w:val="272727" w:themeColor="text1" w:themeTint="D8"/>
      <w:spacing w:val="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9C7BE7"/>
    <w:pPr>
      <w:pBdr>
        <w:bottom w:val="single" w:sz="36" w:space="1" w:color="999999"/>
      </w:pBdr>
      <w:spacing w:before="1200" w:after="240"/>
    </w:pPr>
    <w:rPr>
      <w:b/>
      <w:bCs/>
      <w:color w:val="4E6A5D"/>
      <w:spacing w:val="20"/>
      <w:sz w:val="96"/>
    </w:rPr>
  </w:style>
  <w:style w:type="paragraph" w:styleId="BodyText">
    <w:name w:val="Body Text"/>
    <w:aliases w:val="body text,Body Text 1,Body,Heading 1 text,BodyText,heading3,Body Text - Level 2,bt,Body Text Char1 Char Char,Body Text Char1 Char"/>
    <w:basedOn w:val="Normal"/>
    <w:link w:val="BodyTextChar"/>
    <w:uiPriority w:val="1"/>
    <w:qFormat/>
    <w:rsid w:val="0095303E"/>
    <w:pPr>
      <w:spacing w:before="80" w:after="120"/>
      <w:ind w:left="902"/>
      <w:jc w:val="both"/>
    </w:pPr>
    <w:rPr>
      <w:spacing w:val="0"/>
      <w:lang w:val="x-none"/>
    </w:rPr>
  </w:style>
  <w:style w:type="paragraph" w:customStyle="1" w:styleId="SublineInstruction">
    <w:name w:val="SublineInstruction"/>
    <w:basedOn w:val="Normal"/>
    <w:rsid w:val="0095303E"/>
    <w:rPr>
      <w:color w:val="FF0000"/>
    </w:rPr>
  </w:style>
  <w:style w:type="paragraph" w:customStyle="1" w:styleId="subtitlehead">
    <w:name w:val="subtitlehead"/>
    <w:basedOn w:val="Normal"/>
    <w:rsid w:val="0095303E"/>
    <w:pPr>
      <w:spacing w:before="240" w:after="960"/>
    </w:pPr>
    <w:rPr>
      <w:rFonts w:ascii="Arial Rounded MT Bold" w:hAnsi="Arial Rounded MT Bold" w:cs="Arial"/>
      <w:sz w:val="44"/>
    </w:rPr>
  </w:style>
  <w:style w:type="character" w:styleId="CommentReference">
    <w:name w:val="annotation reference"/>
    <w:uiPriority w:val="99"/>
    <w:rsid w:val="0095303E"/>
    <w:rPr>
      <w:sz w:val="16"/>
      <w:szCs w:val="16"/>
    </w:rPr>
  </w:style>
  <w:style w:type="paragraph" w:customStyle="1" w:styleId="Headline">
    <w:name w:val="Headline"/>
    <w:basedOn w:val="BodyText"/>
    <w:next w:val="BodyText"/>
    <w:rsid w:val="0095303E"/>
    <w:pPr>
      <w:spacing w:before="480"/>
    </w:pPr>
    <w:rPr>
      <w:b/>
      <w:sz w:val="36"/>
    </w:rPr>
  </w:style>
  <w:style w:type="character" w:customStyle="1" w:styleId="Instruction">
    <w:name w:val="Instruction"/>
    <w:rsid w:val="0087557F"/>
    <w:rPr>
      <w:i/>
      <w:color w:val="FF0000"/>
    </w:rPr>
  </w:style>
  <w:style w:type="paragraph" w:customStyle="1" w:styleId="Part">
    <w:name w:val="Part"/>
    <w:basedOn w:val="BodyText"/>
    <w:next w:val="Heading1"/>
    <w:rsid w:val="0095303E"/>
    <w:pPr>
      <w:keepNext/>
      <w:keepLines/>
      <w:ind w:left="0"/>
    </w:pPr>
    <w:rPr>
      <w:b/>
      <w:bCs/>
      <w:spacing w:val="4"/>
      <w:sz w:val="36"/>
    </w:rPr>
  </w:style>
  <w:style w:type="paragraph" w:customStyle="1" w:styleId="Subline">
    <w:name w:val="Subline"/>
    <w:basedOn w:val="BodyText"/>
    <w:rsid w:val="0095303E"/>
    <w:rPr>
      <w:b/>
      <w:bCs/>
      <w:sz w:val="28"/>
    </w:rPr>
  </w:style>
  <w:style w:type="paragraph" w:styleId="CommentText">
    <w:name w:val="annotation text"/>
    <w:basedOn w:val="Normal"/>
    <w:link w:val="CommentTextChar"/>
    <w:rsid w:val="0095303E"/>
    <w:rPr>
      <w:sz w:val="20"/>
      <w:szCs w:val="20"/>
    </w:rPr>
  </w:style>
  <w:style w:type="paragraph" w:styleId="TOC1">
    <w:name w:val="toc 1"/>
    <w:basedOn w:val="Normal"/>
    <w:next w:val="Normal"/>
    <w:autoRedefine/>
    <w:uiPriority w:val="39"/>
    <w:rsid w:val="00C64D2C"/>
    <w:pPr>
      <w:tabs>
        <w:tab w:val="right" w:leader="dot" w:pos="9356"/>
      </w:tabs>
      <w:spacing w:before="240" w:after="120"/>
      <w:ind w:right="1134"/>
    </w:pPr>
    <w:rPr>
      <w:b/>
      <w:bCs/>
      <w:noProof/>
      <w:szCs w:val="36"/>
    </w:rPr>
  </w:style>
  <w:style w:type="paragraph" w:styleId="Subtitle">
    <w:name w:val="Subtitle"/>
    <w:basedOn w:val="BodyText"/>
    <w:qFormat/>
    <w:rsid w:val="0095303E"/>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95303E"/>
    <w:pPr>
      <w:tabs>
        <w:tab w:val="left" w:pos="360"/>
        <w:tab w:val="left" w:pos="1077"/>
      </w:tabs>
      <w:ind w:left="357" w:hanging="357"/>
    </w:pPr>
    <w:rPr>
      <w:b w:val="0"/>
      <w:bCs w:val="0"/>
    </w:rPr>
  </w:style>
  <w:style w:type="paragraph" w:styleId="TOC3">
    <w:name w:val="toc 3"/>
    <w:basedOn w:val="TOC2"/>
    <w:next w:val="Normal"/>
    <w:uiPriority w:val="39"/>
    <w:rsid w:val="0095303E"/>
    <w:pPr>
      <w:spacing w:before="40" w:after="40"/>
      <w:ind w:left="1077" w:hanging="720"/>
    </w:pPr>
    <w:rPr>
      <w:szCs w:val="28"/>
    </w:rPr>
  </w:style>
  <w:style w:type="paragraph" w:styleId="TOC4">
    <w:name w:val="toc 4"/>
    <w:basedOn w:val="TOC3"/>
    <w:next w:val="Normal"/>
    <w:semiHidden/>
    <w:rsid w:val="0095303E"/>
    <w:pPr>
      <w:tabs>
        <w:tab w:val="clear" w:pos="360"/>
        <w:tab w:val="clear" w:pos="1077"/>
        <w:tab w:val="left" w:pos="1080"/>
        <w:tab w:val="left" w:pos="1980"/>
      </w:tabs>
      <w:ind w:left="1980" w:hanging="900"/>
    </w:pPr>
  </w:style>
  <w:style w:type="paragraph" w:styleId="TOC5">
    <w:name w:val="toc 5"/>
    <w:basedOn w:val="Normal"/>
    <w:next w:val="Normal"/>
    <w:autoRedefine/>
    <w:semiHidden/>
    <w:rsid w:val="0095303E"/>
    <w:pPr>
      <w:ind w:left="960"/>
    </w:pPr>
  </w:style>
  <w:style w:type="paragraph" w:styleId="TOC6">
    <w:name w:val="toc 6"/>
    <w:basedOn w:val="Normal"/>
    <w:next w:val="Normal"/>
    <w:autoRedefine/>
    <w:semiHidden/>
    <w:rsid w:val="0095303E"/>
    <w:pPr>
      <w:ind w:left="1200"/>
    </w:pPr>
  </w:style>
  <w:style w:type="paragraph" w:styleId="TOC7">
    <w:name w:val="toc 7"/>
    <w:basedOn w:val="Normal"/>
    <w:next w:val="Normal"/>
    <w:autoRedefine/>
    <w:semiHidden/>
    <w:rsid w:val="0095303E"/>
    <w:pPr>
      <w:ind w:left="1440"/>
    </w:pPr>
  </w:style>
  <w:style w:type="paragraph" w:styleId="TOC8">
    <w:name w:val="toc 8"/>
    <w:basedOn w:val="Normal"/>
    <w:next w:val="Normal"/>
    <w:autoRedefine/>
    <w:semiHidden/>
    <w:rsid w:val="0095303E"/>
    <w:pPr>
      <w:ind w:left="1680"/>
    </w:pPr>
  </w:style>
  <w:style w:type="paragraph" w:styleId="TOC9">
    <w:name w:val="toc 9"/>
    <w:basedOn w:val="Normal"/>
    <w:next w:val="Normal"/>
    <w:autoRedefine/>
    <w:semiHidden/>
    <w:rsid w:val="0095303E"/>
    <w:pPr>
      <w:ind w:left="1920"/>
    </w:pPr>
  </w:style>
  <w:style w:type="character" w:styleId="Hyperlink">
    <w:name w:val="Hyperlink"/>
    <w:uiPriority w:val="99"/>
    <w:rsid w:val="0095303E"/>
    <w:rPr>
      <w:color w:val="0000FF"/>
      <w:u w:val="single"/>
    </w:rPr>
  </w:style>
  <w:style w:type="character" w:customStyle="1" w:styleId="Item">
    <w:name w:val="Item"/>
    <w:rsid w:val="0095303E"/>
    <w:rPr>
      <w:b/>
    </w:rPr>
  </w:style>
  <w:style w:type="character" w:styleId="Strong">
    <w:name w:val="Strong"/>
    <w:qFormat/>
    <w:rsid w:val="0095303E"/>
    <w:rPr>
      <w:b/>
      <w:bCs/>
    </w:rPr>
  </w:style>
  <w:style w:type="paragraph" w:customStyle="1" w:styleId="InstructionOR">
    <w:name w:val="Instruction (OR)"/>
    <w:basedOn w:val="BodyText"/>
    <w:next w:val="BodyText"/>
    <w:rsid w:val="0095303E"/>
    <w:pPr>
      <w:jc w:val="center"/>
    </w:pPr>
    <w:rPr>
      <w:b/>
      <w:color w:val="FF0000"/>
    </w:rPr>
  </w:style>
  <w:style w:type="character" w:styleId="Emphasis">
    <w:name w:val="Emphasis"/>
    <w:qFormat/>
    <w:rsid w:val="0095303E"/>
    <w:rPr>
      <w:i/>
      <w:iCs/>
    </w:rPr>
  </w:style>
  <w:style w:type="paragraph" w:styleId="BodyTextIndent">
    <w:name w:val="Body Text Indent"/>
    <w:basedOn w:val="BodyText"/>
    <w:link w:val="BodyTextIndentChar"/>
    <w:rsid w:val="0095303E"/>
    <w:pPr>
      <w:tabs>
        <w:tab w:val="left" w:pos="1980"/>
      </w:tabs>
      <w:ind w:left="1440"/>
    </w:pPr>
  </w:style>
  <w:style w:type="paragraph" w:styleId="BodyTextIndent2">
    <w:name w:val="Body Text Indent 2"/>
    <w:basedOn w:val="BodyTextIndent"/>
    <w:link w:val="BodyTextIndent2Char"/>
    <w:rsid w:val="0095303E"/>
    <w:pPr>
      <w:ind w:left="1980"/>
    </w:pPr>
  </w:style>
  <w:style w:type="paragraph" w:customStyle="1" w:styleId="TableText">
    <w:name w:val="Table Text"/>
    <w:basedOn w:val="BodyText"/>
    <w:link w:val="TableTextChar"/>
    <w:uiPriority w:val="99"/>
    <w:rsid w:val="0095303E"/>
    <w:pPr>
      <w:spacing w:before="40" w:after="80"/>
      <w:ind w:left="0"/>
      <w:jc w:val="left"/>
    </w:pPr>
    <w:rPr>
      <w:sz w:val="20"/>
    </w:rPr>
  </w:style>
  <w:style w:type="paragraph" w:customStyle="1" w:styleId="BodyTextIndent2bullet">
    <w:name w:val="Body Text Indent 2 (bullet)"/>
    <w:basedOn w:val="BodyTextIndent2"/>
    <w:rsid w:val="0095303E"/>
    <w:pPr>
      <w:tabs>
        <w:tab w:val="clear" w:pos="1980"/>
        <w:tab w:val="left" w:pos="2520"/>
      </w:tabs>
      <w:ind w:left="2520" w:hanging="540"/>
    </w:pPr>
  </w:style>
  <w:style w:type="paragraph" w:customStyle="1" w:styleId="BodyTextIndentbullet">
    <w:name w:val="Body Text Indent (bullet)"/>
    <w:basedOn w:val="BodyTextIndent"/>
    <w:rsid w:val="0095303E"/>
    <w:pPr>
      <w:ind w:left="1980" w:hanging="540"/>
    </w:pPr>
  </w:style>
  <w:style w:type="character" w:customStyle="1" w:styleId="Instructionbold">
    <w:name w:val="Instruction (bold)"/>
    <w:rsid w:val="0095303E"/>
    <w:rPr>
      <w:b/>
      <w:i/>
      <w:color w:val="FF0000"/>
    </w:rPr>
  </w:style>
  <w:style w:type="paragraph" w:styleId="Header">
    <w:name w:val="header"/>
    <w:basedOn w:val="Normal"/>
    <w:link w:val="HeaderChar"/>
    <w:rsid w:val="0095303E"/>
    <w:pPr>
      <w:tabs>
        <w:tab w:val="center" w:pos="4820"/>
        <w:tab w:val="right" w:pos="9639"/>
      </w:tabs>
    </w:pPr>
    <w:rPr>
      <w:sz w:val="18"/>
      <w:lang w:val="x-none"/>
    </w:rPr>
  </w:style>
  <w:style w:type="paragraph" w:styleId="Footer">
    <w:name w:val="footer"/>
    <w:basedOn w:val="Normal"/>
    <w:rsid w:val="0095303E"/>
    <w:pPr>
      <w:tabs>
        <w:tab w:val="center" w:pos="5670"/>
        <w:tab w:val="right" w:pos="9639"/>
      </w:tabs>
    </w:pPr>
    <w:rPr>
      <w:sz w:val="16"/>
    </w:rPr>
  </w:style>
  <w:style w:type="paragraph" w:customStyle="1" w:styleId="Heading1sansTOC">
    <w:name w:val="Heading 1 (sans TOC)"/>
    <w:basedOn w:val="Heading1"/>
    <w:next w:val="NormText"/>
    <w:rsid w:val="0095303E"/>
    <w:pPr>
      <w:numPr>
        <w:numId w:val="0"/>
      </w:numPr>
      <w:ind w:left="902" w:hanging="902"/>
    </w:pPr>
  </w:style>
  <w:style w:type="paragraph" w:customStyle="1" w:styleId="BodyTextbullet">
    <w:name w:val="Body Text (bullet)"/>
    <w:basedOn w:val="BodyText"/>
    <w:rsid w:val="0095303E"/>
    <w:pPr>
      <w:numPr>
        <w:numId w:val="19"/>
      </w:numPr>
    </w:pPr>
  </w:style>
  <w:style w:type="paragraph" w:customStyle="1" w:styleId="NormText">
    <w:name w:val="Norm Text"/>
    <w:basedOn w:val="BodyText"/>
    <w:rsid w:val="0095303E"/>
    <w:pPr>
      <w:ind w:left="0"/>
    </w:pPr>
  </w:style>
  <w:style w:type="paragraph" w:customStyle="1" w:styleId="NormTextbullet">
    <w:name w:val="Norm Text (bullet)"/>
    <w:basedOn w:val="NormText"/>
    <w:rsid w:val="0095303E"/>
    <w:pPr>
      <w:numPr>
        <w:numId w:val="15"/>
      </w:numPr>
      <w:tabs>
        <w:tab w:val="left" w:pos="360"/>
      </w:tabs>
    </w:pPr>
  </w:style>
  <w:style w:type="paragraph" w:customStyle="1" w:styleId="NormTextIndentbullet">
    <w:name w:val="Norm Text Indent (bullet)"/>
    <w:basedOn w:val="BodyTextIndentbullet"/>
    <w:rsid w:val="0095303E"/>
    <w:pPr>
      <w:tabs>
        <w:tab w:val="clear" w:pos="1980"/>
        <w:tab w:val="left" w:pos="900"/>
      </w:tabs>
      <w:ind w:left="900"/>
    </w:pPr>
  </w:style>
  <w:style w:type="paragraph" w:customStyle="1" w:styleId="NormTextIndent">
    <w:name w:val="Norm Text Indent"/>
    <w:basedOn w:val="NormTextIndentbullet"/>
    <w:rsid w:val="0095303E"/>
    <w:pPr>
      <w:tabs>
        <w:tab w:val="clear" w:pos="900"/>
      </w:tabs>
      <w:ind w:left="360" w:firstLine="0"/>
    </w:pPr>
  </w:style>
  <w:style w:type="character" w:styleId="FollowedHyperlink">
    <w:name w:val="FollowedHyperlink"/>
    <w:basedOn w:val="Hyperlink"/>
    <w:rsid w:val="009F4676"/>
    <w:rPr>
      <w:color w:val="0000FF"/>
      <w:u w:val="single"/>
    </w:rPr>
  </w:style>
  <w:style w:type="paragraph" w:customStyle="1" w:styleId="Respondentfullwidth">
    <w:name w:val="Respondent (fullwidth)"/>
    <w:basedOn w:val="Respondent"/>
    <w:next w:val="NormText"/>
    <w:rsid w:val="0095303E"/>
    <w:pPr>
      <w:ind w:left="0"/>
    </w:pPr>
  </w:style>
  <w:style w:type="character" w:customStyle="1" w:styleId="Optional">
    <w:name w:val="Optional"/>
    <w:qFormat/>
    <w:rsid w:val="0095303E"/>
    <w:rPr>
      <w:color w:val="0000FF"/>
    </w:rPr>
  </w:style>
  <w:style w:type="character" w:customStyle="1" w:styleId="OptionalBold">
    <w:name w:val="Optional (Bold)"/>
    <w:rsid w:val="0095303E"/>
    <w:rPr>
      <w:b/>
      <w:color w:val="0000FF"/>
    </w:rPr>
  </w:style>
  <w:style w:type="paragraph" w:customStyle="1" w:styleId="Respondent">
    <w:name w:val="Respondent"/>
    <w:basedOn w:val="BodyText"/>
    <w:rsid w:val="0095303E"/>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rsid w:val="0095303E"/>
    <w:pPr>
      <w:numPr>
        <w:ilvl w:val="0"/>
        <w:numId w:val="0"/>
      </w:numPr>
      <w:ind w:left="902" w:hanging="902"/>
    </w:pPr>
    <w:rPr>
      <w:bCs w:val="0"/>
    </w:rPr>
  </w:style>
  <w:style w:type="paragraph" w:customStyle="1" w:styleId="Heading2TOC">
    <w:name w:val="Heading 2 (TOC)"/>
    <w:basedOn w:val="BodyText"/>
    <w:rsid w:val="0095303E"/>
    <w:pPr>
      <w:spacing w:before="480"/>
      <w:ind w:hanging="902"/>
    </w:pPr>
    <w:rPr>
      <w:b/>
      <w:bCs/>
      <w:sz w:val="28"/>
    </w:rPr>
  </w:style>
  <w:style w:type="paragraph" w:styleId="NormalIndent">
    <w:name w:val="Normal Indent"/>
    <w:basedOn w:val="Normal"/>
    <w:rsid w:val="0095303E"/>
    <w:pPr>
      <w:ind w:left="720"/>
    </w:pPr>
  </w:style>
  <w:style w:type="paragraph" w:customStyle="1" w:styleId="TitleCharts">
    <w:name w:val="Title (Charts)"/>
    <w:basedOn w:val="BodyText"/>
    <w:rsid w:val="0095303E"/>
    <w:pPr>
      <w:jc w:val="center"/>
    </w:pPr>
    <w:rPr>
      <w:b/>
    </w:rPr>
  </w:style>
  <w:style w:type="paragraph" w:customStyle="1" w:styleId="Heading3sansTOC">
    <w:name w:val="Heading 3 (sans TOC)"/>
    <w:basedOn w:val="Heading3"/>
    <w:rsid w:val="0095303E"/>
    <w:pPr>
      <w:numPr>
        <w:ilvl w:val="0"/>
        <w:numId w:val="0"/>
      </w:numPr>
      <w:ind w:left="902" w:hanging="902"/>
    </w:pPr>
  </w:style>
  <w:style w:type="character" w:customStyle="1" w:styleId="Smalltext">
    <w:name w:val="Small text"/>
    <w:rsid w:val="0095303E"/>
    <w:rPr>
      <w:sz w:val="20"/>
    </w:rPr>
  </w:style>
  <w:style w:type="paragraph" w:customStyle="1" w:styleId="BodyText0after">
    <w:name w:val="Body Text (0 after)"/>
    <w:basedOn w:val="BodyText"/>
    <w:rsid w:val="0095303E"/>
    <w:pPr>
      <w:spacing w:after="0"/>
    </w:pPr>
  </w:style>
  <w:style w:type="paragraph" w:customStyle="1" w:styleId="NormText0after">
    <w:name w:val="Norm Text (0 after)"/>
    <w:basedOn w:val="NormText"/>
    <w:rsid w:val="0095303E"/>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95303E"/>
    <w:pPr>
      <w:ind w:left="900"/>
    </w:pPr>
    <w:rPr>
      <w:rFonts w:ascii="Trebuchet MS" w:hAnsi="Trebuchet MS"/>
      <w:color w:val="800000"/>
      <w:sz w:val="20"/>
    </w:rPr>
  </w:style>
  <w:style w:type="paragraph" w:customStyle="1" w:styleId="Headerdepartment">
    <w:name w:val="Header (department)"/>
    <w:basedOn w:val="Normal"/>
    <w:rsid w:val="009C7BE7"/>
    <w:pPr>
      <w:spacing w:before="180"/>
      <w:ind w:left="902"/>
    </w:pPr>
    <w:rPr>
      <w:rFonts w:ascii="Trebuchet MS" w:hAnsi="Trebuchet MS"/>
      <w:color w:val="4E6A5D"/>
    </w:rPr>
  </w:style>
  <w:style w:type="paragraph" w:customStyle="1" w:styleId="Heading">
    <w:name w:val="Heading"/>
    <w:basedOn w:val="NormText"/>
    <w:rsid w:val="0095303E"/>
    <w:pPr>
      <w:numPr>
        <w:numId w:val="14"/>
      </w:numPr>
      <w:tabs>
        <w:tab w:val="clear" w:pos="360"/>
        <w:tab w:val="num" w:pos="900"/>
      </w:tabs>
      <w:ind w:left="900" w:hanging="900"/>
    </w:pPr>
    <w:rPr>
      <w:b/>
    </w:rPr>
  </w:style>
  <w:style w:type="paragraph" w:styleId="DocumentMap">
    <w:name w:val="Document Map"/>
    <w:basedOn w:val="Normal"/>
    <w:semiHidden/>
    <w:rsid w:val="0095303E"/>
    <w:pPr>
      <w:shd w:val="clear" w:color="auto" w:fill="000080"/>
    </w:pPr>
    <w:rPr>
      <w:rFonts w:ascii="Arial Narrow" w:hAnsi="Arial Narrow" w:cs="Tahoma"/>
      <w:sz w:val="16"/>
    </w:rPr>
  </w:style>
  <w:style w:type="paragraph" w:customStyle="1" w:styleId="Heading2manual">
    <w:name w:val="Heading 2 manual"/>
    <w:basedOn w:val="Heading2"/>
    <w:rsid w:val="0095303E"/>
    <w:pPr>
      <w:numPr>
        <w:ilvl w:val="0"/>
        <w:numId w:val="0"/>
      </w:numPr>
      <w:tabs>
        <w:tab w:val="left" w:pos="902"/>
      </w:tabs>
      <w:ind w:left="902" w:hanging="902"/>
    </w:pPr>
  </w:style>
  <w:style w:type="paragraph" w:customStyle="1" w:styleId="Heading1manual">
    <w:name w:val="Heading 1 manual"/>
    <w:basedOn w:val="Heading1"/>
    <w:rsid w:val="0095303E"/>
    <w:pPr>
      <w:numPr>
        <w:numId w:val="0"/>
      </w:numPr>
      <w:tabs>
        <w:tab w:val="left" w:pos="902"/>
      </w:tabs>
      <w:ind w:left="902" w:hanging="902"/>
    </w:pPr>
  </w:style>
  <w:style w:type="paragraph" w:styleId="BalloonText">
    <w:name w:val="Balloon Text"/>
    <w:basedOn w:val="Normal"/>
    <w:semiHidden/>
    <w:rsid w:val="006947BC"/>
    <w:rPr>
      <w:rFonts w:ascii="Tahoma" w:hAnsi="Tahoma" w:cs="Tahoma"/>
      <w:sz w:val="16"/>
      <w:szCs w:val="16"/>
    </w:rPr>
  </w:style>
  <w:style w:type="paragraph" w:styleId="CommentSubject">
    <w:name w:val="annotation subject"/>
    <w:basedOn w:val="CommentText"/>
    <w:next w:val="CommentText"/>
    <w:semiHidden/>
    <w:rsid w:val="003C4F34"/>
    <w:rPr>
      <w:b/>
      <w:bCs/>
    </w:rPr>
  </w:style>
  <w:style w:type="paragraph" w:styleId="Revision">
    <w:name w:val="Revision"/>
    <w:hidden/>
    <w:uiPriority w:val="99"/>
    <w:semiHidden/>
    <w:rsid w:val="0063745C"/>
    <w:rPr>
      <w:rFonts w:ascii="Arial" w:hAnsi="Arial"/>
      <w:spacing w:val="8"/>
      <w:sz w:val="24"/>
      <w:szCs w:val="24"/>
      <w:lang w:eastAsia="en-US"/>
    </w:rPr>
  </w:style>
  <w:style w:type="character" w:customStyle="1" w:styleId="BodyTextChar">
    <w:name w:val="Body Text Char"/>
    <w:aliases w:val="body text Char,Body Text 1 Char,Body Char,Heading 1 text Char,BodyText Char,heading3 Char,Body Text - Level 2 Char,bt Char,Body Text Char1 Char Char Char,Body Text Char1 Char Char1"/>
    <w:link w:val="BodyText"/>
    <w:uiPriority w:val="1"/>
    <w:rsid w:val="00B04AB9"/>
    <w:rPr>
      <w:rFonts w:ascii="Arial" w:hAnsi="Arial"/>
      <w:sz w:val="24"/>
      <w:szCs w:val="24"/>
      <w:lang w:eastAsia="en-US"/>
    </w:rPr>
  </w:style>
  <w:style w:type="paragraph" w:styleId="ListParagraph">
    <w:name w:val="List Paragraph"/>
    <w:basedOn w:val="Normal"/>
    <w:uiPriority w:val="34"/>
    <w:qFormat/>
    <w:rsid w:val="00734A4D"/>
    <w:pPr>
      <w:ind w:left="720"/>
    </w:pPr>
  </w:style>
  <w:style w:type="character" w:customStyle="1" w:styleId="BodyTextIndentChar">
    <w:name w:val="Body Text Indent Char"/>
    <w:link w:val="BodyTextIndent"/>
    <w:rsid w:val="00E071BC"/>
    <w:rPr>
      <w:rFonts w:ascii="Arial" w:hAnsi="Arial"/>
      <w:sz w:val="24"/>
      <w:szCs w:val="24"/>
      <w:lang w:val="x-none" w:eastAsia="en-US"/>
    </w:rPr>
  </w:style>
  <w:style w:type="character" w:customStyle="1" w:styleId="TableTextChar">
    <w:name w:val="Table Text Char"/>
    <w:link w:val="TableText"/>
    <w:uiPriority w:val="99"/>
    <w:locked/>
    <w:rsid w:val="00BB7E83"/>
    <w:rPr>
      <w:rFonts w:ascii="Arial" w:hAnsi="Arial"/>
      <w:szCs w:val="24"/>
      <w:lang w:val="x-none" w:eastAsia="en-US"/>
    </w:rPr>
  </w:style>
  <w:style w:type="paragraph" w:customStyle="1" w:styleId="TableTextBld-SPIRIT">
    <w:name w:val="Table Text Bld-SPIRIT"/>
    <w:basedOn w:val="Normal"/>
    <w:rsid w:val="00BB7E83"/>
    <w:pPr>
      <w:tabs>
        <w:tab w:val="right" w:pos="2502"/>
        <w:tab w:val="right" w:pos="5094"/>
      </w:tabs>
      <w:spacing w:before="60" w:after="60"/>
    </w:pPr>
    <w:rPr>
      <w:b/>
      <w:bCs/>
      <w:spacing w:val="0"/>
      <w:sz w:val="20"/>
      <w:szCs w:val="20"/>
      <w:lang w:val="fr-FR"/>
    </w:rPr>
  </w:style>
  <w:style w:type="character" w:customStyle="1" w:styleId="BodyTextIndent2Char">
    <w:name w:val="Body Text Indent 2 Char"/>
    <w:link w:val="BodyTextIndent2"/>
    <w:locked/>
    <w:rsid w:val="007E78D0"/>
    <w:rPr>
      <w:rFonts w:ascii="Arial" w:hAnsi="Arial"/>
      <w:sz w:val="24"/>
      <w:szCs w:val="24"/>
      <w:lang w:val="x-none" w:eastAsia="en-US"/>
    </w:rPr>
  </w:style>
  <w:style w:type="paragraph" w:customStyle="1" w:styleId="StyleHeading1sansTOCLeft0cmFirstline0cm">
    <w:name w:val="Style Heading 1 (sans TOC) + Left:  0 cm First line:  0 cm"/>
    <w:basedOn w:val="Normal"/>
    <w:qFormat/>
    <w:rsid w:val="00B3107C"/>
    <w:pPr>
      <w:keepNext/>
      <w:tabs>
        <w:tab w:val="left" w:pos="851"/>
        <w:tab w:val="left" w:pos="902"/>
      </w:tabs>
      <w:spacing w:before="240" w:after="60"/>
      <w:jc w:val="both"/>
      <w:outlineLvl w:val="0"/>
    </w:pPr>
    <w:rPr>
      <w:b/>
      <w:bCs/>
      <w:spacing w:val="0"/>
      <w:kern w:val="32"/>
      <w:sz w:val="32"/>
      <w:szCs w:val="20"/>
    </w:rPr>
  </w:style>
  <w:style w:type="character" w:customStyle="1" w:styleId="HeaderChar">
    <w:name w:val="Header Char"/>
    <w:link w:val="Header"/>
    <w:rsid w:val="00CD7856"/>
    <w:rPr>
      <w:rFonts w:ascii="Arial" w:hAnsi="Arial"/>
      <w:spacing w:val="8"/>
      <w:sz w:val="18"/>
      <w:szCs w:val="24"/>
      <w:lang w:eastAsia="en-US"/>
    </w:rPr>
  </w:style>
  <w:style w:type="table" w:styleId="TableGrid">
    <w:name w:val="Table Grid"/>
    <w:basedOn w:val="TableNormal"/>
    <w:rsid w:val="00A369D8"/>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2C7438"/>
    <w:rPr>
      <w:rFonts w:ascii="Arial" w:hAnsi="Arial"/>
      <w:spacing w:val="8"/>
      <w:lang w:eastAsia="en-US"/>
    </w:rPr>
  </w:style>
  <w:style w:type="paragraph" w:styleId="ListNumber">
    <w:name w:val="List Number"/>
    <w:basedOn w:val="Normal"/>
    <w:uiPriority w:val="2"/>
    <w:qFormat/>
    <w:rsid w:val="002C7438"/>
    <w:pPr>
      <w:numPr>
        <w:numId w:val="51"/>
      </w:numPr>
      <w:tabs>
        <w:tab w:val="num" w:pos="1080"/>
      </w:tabs>
      <w:spacing w:after="60" w:line="276" w:lineRule="auto"/>
      <w:ind w:left="1080" w:hanging="720"/>
    </w:pPr>
    <w:rPr>
      <w:spacing w:val="0"/>
    </w:rPr>
  </w:style>
  <w:style w:type="paragraph" w:styleId="ListNumber2">
    <w:name w:val="List Number 2"/>
    <w:basedOn w:val="Normal"/>
    <w:uiPriority w:val="2"/>
    <w:rsid w:val="002C7438"/>
    <w:pPr>
      <w:numPr>
        <w:ilvl w:val="1"/>
        <w:numId w:val="51"/>
      </w:numPr>
      <w:tabs>
        <w:tab w:val="num" w:pos="720"/>
      </w:tabs>
      <w:spacing w:after="60" w:line="276" w:lineRule="auto"/>
      <w:ind w:left="720" w:hanging="360"/>
    </w:pPr>
    <w:rPr>
      <w:spacing w:val="0"/>
    </w:rPr>
  </w:style>
  <w:style w:type="paragraph" w:styleId="ListNumber3">
    <w:name w:val="List Number 3"/>
    <w:basedOn w:val="Normal"/>
    <w:uiPriority w:val="2"/>
    <w:rsid w:val="002C7438"/>
    <w:pPr>
      <w:numPr>
        <w:ilvl w:val="2"/>
        <w:numId w:val="51"/>
      </w:numPr>
      <w:tabs>
        <w:tab w:val="num" w:pos="1440"/>
      </w:tabs>
      <w:spacing w:after="60" w:line="276" w:lineRule="auto"/>
      <w:ind w:left="1440" w:hanging="180"/>
    </w:pPr>
    <w:rPr>
      <w:spacing w:val="0"/>
    </w:rPr>
  </w:style>
  <w:style w:type="paragraph" w:styleId="ListNumber4">
    <w:name w:val="List Number 4"/>
    <w:basedOn w:val="Normal"/>
    <w:uiPriority w:val="2"/>
    <w:rsid w:val="002C7438"/>
    <w:pPr>
      <w:numPr>
        <w:ilvl w:val="3"/>
        <w:numId w:val="51"/>
      </w:numPr>
      <w:tabs>
        <w:tab w:val="num" w:pos="2160"/>
      </w:tabs>
      <w:spacing w:after="60" w:line="276" w:lineRule="auto"/>
      <w:ind w:left="2160" w:hanging="360"/>
    </w:pPr>
    <w:rPr>
      <w:spacing w:val="0"/>
    </w:rPr>
  </w:style>
  <w:style w:type="paragraph" w:styleId="ListNumber5">
    <w:name w:val="List Number 5"/>
    <w:basedOn w:val="Normal"/>
    <w:uiPriority w:val="2"/>
    <w:rsid w:val="002C7438"/>
    <w:pPr>
      <w:numPr>
        <w:ilvl w:val="4"/>
        <w:numId w:val="51"/>
      </w:numPr>
      <w:tabs>
        <w:tab w:val="num" w:pos="2880"/>
      </w:tabs>
      <w:spacing w:after="60" w:line="276" w:lineRule="auto"/>
      <w:ind w:left="2880" w:hanging="360"/>
    </w:pPr>
    <w:rPr>
      <w:spacing w:val="0"/>
    </w:rPr>
  </w:style>
  <w:style w:type="numbering" w:customStyle="1" w:styleId="AgencyNumbers">
    <w:name w:val="Agency Numbers"/>
    <w:uiPriority w:val="99"/>
    <w:rsid w:val="002C7438"/>
    <w:pPr>
      <w:numPr>
        <w:numId w:val="51"/>
      </w:numPr>
    </w:pPr>
  </w:style>
  <w:style w:type="table" w:customStyle="1" w:styleId="TableGrid1">
    <w:name w:val="Table Grid1"/>
    <w:basedOn w:val="TableNormal"/>
    <w:next w:val="TableGrid"/>
    <w:uiPriority w:val="59"/>
    <w:rsid w:val="003357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OContinuousOutlineNumbering">
    <w:name w:val="SSO Continuous Outline Numbering"/>
    <w:qFormat/>
    <w:rsid w:val="007C5648"/>
    <w:pPr>
      <w:numPr>
        <w:numId w:val="64"/>
      </w:numPr>
      <w:spacing w:before="120" w:after="120"/>
      <w:jc w:val="both"/>
      <w:outlineLvl w:val="2"/>
    </w:pPr>
    <w:rPr>
      <w:sz w:val="24"/>
      <w:szCs w:val="24"/>
      <w:lang w:eastAsia="en-US"/>
    </w:rPr>
  </w:style>
  <w:style w:type="character" w:customStyle="1" w:styleId="UnresolvedMention1">
    <w:name w:val="Unresolved Mention1"/>
    <w:basedOn w:val="DefaultParagraphFont"/>
    <w:uiPriority w:val="99"/>
    <w:semiHidden/>
    <w:unhideWhenUsed/>
    <w:rsid w:val="0021103E"/>
    <w:rPr>
      <w:color w:val="605E5C"/>
      <w:shd w:val="clear" w:color="auto" w:fill="E1DFDD"/>
    </w:rPr>
  </w:style>
  <w:style w:type="character" w:styleId="UnresolvedMention">
    <w:name w:val="Unresolved Mention"/>
    <w:basedOn w:val="DefaultParagraphFont"/>
    <w:uiPriority w:val="99"/>
    <w:unhideWhenUsed/>
    <w:rsid w:val="007E6045"/>
    <w:rPr>
      <w:color w:val="605E5C"/>
      <w:shd w:val="clear" w:color="auto" w:fill="E1DFDD"/>
    </w:rPr>
  </w:style>
  <w:style w:type="character" w:customStyle="1" w:styleId="Instructions">
    <w:name w:val="Instructions"/>
    <w:uiPriority w:val="1"/>
    <w:qFormat/>
    <w:rsid w:val="00976096"/>
    <w:rPr>
      <w:i/>
      <w:color w:val="C00000"/>
      <w:lang w:val="en-AU"/>
    </w:rPr>
  </w:style>
  <w:style w:type="paragraph" w:styleId="BodyText2">
    <w:name w:val="Body Text 2"/>
    <w:basedOn w:val="Normal"/>
    <w:link w:val="BodyText2Char"/>
    <w:rsid w:val="002038E8"/>
    <w:pPr>
      <w:spacing w:after="120" w:line="480" w:lineRule="auto"/>
    </w:pPr>
  </w:style>
  <w:style w:type="character" w:customStyle="1" w:styleId="BodyText2Char">
    <w:name w:val="Body Text 2 Char"/>
    <w:basedOn w:val="DefaultParagraphFont"/>
    <w:link w:val="BodyText2"/>
    <w:rsid w:val="002038E8"/>
    <w:rPr>
      <w:rFonts w:ascii="Arial" w:hAnsi="Arial"/>
      <w:spacing w:val="8"/>
      <w:sz w:val="24"/>
      <w:szCs w:val="24"/>
      <w:lang w:eastAsia="en-US"/>
    </w:rPr>
  </w:style>
  <w:style w:type="character" w:customStyle="1" w:styleId="Heading5Char">
    <w:name w:val="Heading 5 Char"/>
    <w:aliases w:val="Heading 5 - Text - para (i) Char"/>
    <w:basedOn w:val="DefaultParagraphFont"/>
    <w:link w:val="Heading5"/>
    <w:semiHidden/>
    <w:rsid w:val="00257165"/>
    <w:rPr>
      <w:rFonts w:asciiTheme="majorHAnsi" w:eastAsiaTheme="majorEastAsia" w:hAnsiTheme="majorHAnsi" w:cstheme="majorBidi"/>
      <w:color w:val="2E74B5" w:themeColor="accent1" w:themeShade="BF"/>
      <w:spacing w:val="8"/>
      <w:sz w:val="24"/>
      <w:szCs w:val="24"/>
      <w:lang w:eastAsia="en-US"/>
    </w:rPr>
  </w:style>
  <w:style w:type="character" w:customStyle="1" w:styleId="Heading6Char">
    <w:name w:val="Heading 6 Char"/>
    <w:aliases w:val="Heading 6 - Text - para (A) Char"/>
    <w:basedOn w:val="DefaultParagraphFont"/>
    <w:link w:val="Heading6"/>
    <w:uiPriority w:val="9"/>
    <w:rsid w:val="007A4CC9"/>
    <w:rPr>
      <w:rFonts w:asciiTheme="majorHAnsi" w:eastAsiaTheme="majorEastAsia" w:hAnsiTheme="majorHAnsi" w:cstheme="majorBidi"/>
      <w:color w:val="000000" w:themeColor="text1"/>
      <w:sz w:val="24"/>
      <w:szCs w:val="24"/>
      <w:lang w:eastAsia="en-US"/>
    </w:rPr>
  </w:style>
  <w:style w:type="character" w:customStyle="1" w:styleId="Heading7Char">
    <w:name w:val="Heading 7 Char"/>
    <w:basedOn w:val="DefaultParagraphFont"/>
    <w:link w:val="Heading7"/>
    <w:uiPriority w:val="9"/>
    <w:semiHidden/>
    <w:rsid w:val="007A4CC9"/>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uiPriority w:val="9"/>
    <w:semiHidden/>
    <w:rsid w:val="007A4CC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7A4CC9"/>
    <w:rPr>
      <w:rFonts w:asciiTheme="majorHAnsi" w:eastAsiaTheme="majorEastAsia" w:hAnsiTheme="majorHAnsi" w:cstheme="majorBidi"/>
      <w:i/>
      <w:iCs/>
      <w:color w:val="272727" w:themeColor="text1" w:themeTint="D8"/>
      <w:sz w:val="21"/>
      <w:szCs w:val="21"/>
      <w:lang w:eastAsia="en-US"/>
    </w:rPr>
  </w:style>
  <w:style w:type="character" w:customStyle="1" w:styleId="Heading4Char">
    <w:name w:val="Heading 4 Char"/>
    <w:aliases w:val="Heading 4 - Text - para (a) Char"/>
    <w:basedOn w:val="DefaultParagraphFont"/>
    <w:link w:val="Heading4"/>
    <w:uiPriority w:val="9"/>
    <w:rsid w:val="007A4CC9"/>
    <w:rPr>
      <w:rFonts w:ascii="Arial" w:hAnsi="Arial"/>
      <w:bCs/>
      <w:spacing w:val="8"/>
      <w:sz w:val="24"/>
      <w:szCs w:val="28"/>
      <w:lang w:eastAsia="en-US"/>
    </w:rPr>
  </w:style>
  <w:style w:type="paragraph" w:customStyle="1" w:styleId="BodyText-6ptafter">
    <w:name w:val="Body Text - 6pt after"/>
    <w:basedOn w:val="BodyText"/>
    <w:next w:val="Normal"/>
    <w:link w:val="BodyText-6ptafterChar"/>
    <w:qFormat/>
    <w:rsid w:val="007A4CC9"/>
    <w:pPr>
      <w:spacing w:before="120" w:line="288" w:lineRule="auto"/>
      <w:ind w:left="0"/>
    </w:pPr>
    <w:rPr>
      <w:rFonts w:eastAsiaTheme="minorHAnsi" w:cstheme="minorBidi"/>
      <w:lang w:val="en-AU"/>
    </w:rPr>
  </w:style>
  <w:style w:type="paragraph" w:customStyle="1" w:styleId="BodyText-18ptafter">
    <w:name w:val="Body Text - 18 pt after"/>
    <w:basedOn w:val="Normal"/>
    <w:next w:val="Normal"/>
    <w:link w:val="BodyText-18ptafterChar"/>
    <w:qFormat/>
    <w:rsid w:val="007A4CC9"/>
    <w:pPr>
      <w:spacing w:before="120" w:after="360" w:line="288" w:lineRule="auto"/>
      <w:jc w:val="both"/>
    </w:pPr>
    <w:rPr>
      <w:rFonts w:eastAsiaTheme="minorHAnsi" w:cstheme="minorBidi"/>
      <w:spacing w:val="0"/>
    </w:rPr>
  </w:style>
  <w:style w:type="character" w:customStyle="1" w:styleId="BodyText-18ptafterChar">
    <w:name w:val="Body Text - 18 pt after Char"/>
    <w:basedOn w:val="DefaultParagraphFont"/>
    <w:link w:val="BodyText-18ptafter"/>
    <w:rsid w:val="007A4CC9"/>
    <w:rPr>
      <w:rFonts w:ascii="Arial" w:eastAsiaTheme="minorHAnsi" w:hAnsi="Arial" w:cstheme="minorBidi"/>
      <w:sz w:val="24"/>
      <w:szCs w:val="24"/>
      <w:lang w:eastAsia="en-US"/>
    </w:rPr>
  </w:style>
  <w:style w:type="character" w:customStyle="1" w:styleId="Character-Placeholder">
    <w:name w:val="*Character - Placeholder"/>
    <w:uiPriority w:val="1"/>
    <w:qFormat/>
    <w:rsid w:val="007A4CC9"/>
    <w:rPr>
      <w:bdr w:val="none" w:sz="0" w:space="0" w:color="auto"/>
      <w:shd w:val="clear" w:color="auto" w:fill="FFFF99"/>
    </w:rPr>
  </w:style>
  <w:style w:type="character" w:customStyle="1" w:styleId="Character-OptionalText">
    <w:name w:val="*Character - Optional Text"/>
    <w:uiPriority w:val="1"/>
    <w:qFormat/>
    <w:rsid w:val="007A4CC9"/>
    <w:rPr>
      <w:color w:val="3366CC"/>
      <w:bdr w:val="none" w:sz="0" w:space="0" w:color="auto"/>
      <w:shd w:val="clear" w:color="auto" w:fill="E7FFFF"/>
    </w:rPr>
  </w:style>
  <w:style w:type="character" w:customStyle="1" w:styleId="BodyText-6ptafterChar">
    <w:name w:val="Body Text - 6pt after Char"/>
    <w:basedOn w:val="DefaultParagraphFont"/>
    <w:link w:val="BodyText-6ptafter"/>
    <w:rsid w:val="007A4CC9"/>
    <w:rPr>
      <w:rFonts w:ascii="Arial" w:eastAsiaTheme="minorHAnsi" w:hAnsi="Arial" w:cstheme="minorBidi"/>
      <w:sz w:val="24"/>
      <w:szCs w:val="24"/>
      <w:lang w:eastAsia="en-US"/>
    </w:rPr>
  </w:style>
  <w:style w:type="paragraph" w:customStyle="1" w:styleId="BodyText-6ptafter-Bold">
    <w:name w:val="Body Text - 6pt after - Bold"/>
    <w:basedOn w:val="BodyText-6ptafter"/>
    <w:link w:val="BodyText-6ptafter-BoldChar"/>
    <w:qFormat/>
    <w:rsid w:val="007A4CC9"/>
    <w:rPr>
      <w:b/>
    </w:rPr>
  </w:style>
  <w:style w:type="character" w:customStyle="1" w:styleId="BodyText-6ptafter-BoldChar">
    <w:name w:val="Body Text - 6pt after - Bold Char"/>
    <w:basedOn w:val="BodyText-6ptafterChar"/>
    <w:link w:val="BodyText-6ptafter-Bold"/>
    <w:rsid w:val="007A4CC9"/>
    <w:rPr>
      <w:rFonts w:ascii="Arial" w:eastAsiaTheme="minorHAnsi" w:hAnsi="Arial" w:cstheme="minorBidi"/>
      <w:b/>
      <w:sz w:val="24"/>
      <w:szCs w:val="24"/>
      <w:lang w:eastAsia="en-US"/>
    </w:rPr>
  </w:style>
  <w:style w:type="table" w:styleId="LightShading-Accent1">
    <w:name w:val="Light Shading Accent 1"/>
    <w:basedOn w:val="TableNormal"/>
    <w:uiPriority w:val="60"/>
    <w:rsid w:val="0053010A"/>
    <w:rPr>
      <w:rFonts w:asciiTheme="minorHAnsi" w:eastAsiaTheme="minorEastAsia" w:hAnsiTheme="minorHAnsi" w:cstheme="minorBidi"/>
      <w:color w:val="2E74B5" w:themeColor="accent1" w:themeShade="BF"/>
      <w:sz w:val="21"/>
      <w:szCs w:val="21"/>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6155">
      <w:bodyDiv w:val="1"/>
      <w:marLeft w:val="0"/>
      <w:marRight w:val="0"/>
      <w:marTop w:val="0"/>
      <w:marBottom w:val="0"/>
      <w:divBdr>
        <w:top w:val="none" w:sz="0" w:space="0" w:color="auto"/>
        <w:left w:val="none" w:sz="0" w:space="0" w:color="auto"/>
        <w:bottom w:val="none" w:sz="0" w:space="0" w:color="auto"/>
        <w:right w:val="none" w:sz="0" w:space="0" w:color="auto"/>
      </w:divBdr>
    </w:div>
    <w:div w:id="58790466">
      <w:bodyDiv w:val="1"/>
      <w:marLeft w:val="0"/>
      <w:marRight w:val="0"/>
      <w:marTop w:val="0"/>
      <w:marBottom w:val="0"/>
      <w:divBdr>
        <w:top w:val="none" w:sz="0" w:space="0" w:color="auto"/>
        <w:left w:val="none" w:sz="0" w:space="0" w:color="auto"/>
        <w:bottom w:val="none" w:sz="0" w:space="0" w:color="auto"/>
        <w:right w:val="none" w:sz="0" w:space="0" w:color="auto"/>
      </w:divBdr>
    </w:div>
    <w:div w:id="67771176">
      <w:bodyDiv w:val="1"/>
      <w:marLeft w:val="0"/>
      <w:marRight w:val="0"/>
      <w:marTop w:val="0"/>
      <w:marBottom w:val="0"/>
      <w:divBdr>
        <w:top w:val="none" w:sz="0" w:space="0" w:color="auto"/>
        <w:left w:val="none" w:sz="0" w:space="0" w:color="auto"/>
        <w:bottom w:val="none" w:sz="0" w:space="0" w:color="auto"/>
        <w:right w:val="none" w:sz="0" w:space="0" w:color="auto"/>
      </w:divBdr>
    </w:div>
    <w:div w:id="154731652">
      <w:bodyDiv w:val="1"/>
      <w:marLeft w:val="0"/>
      <w:marRight w:val="0"/>
      <w:marTop w:val="0"/>
      <w:marBottom w:val="0"/>
      <w:divBdr>
        <w:top w:val="none" w:sz="0" w:space="0" w:color="auto"/>
        <w:left w:val="none" w:sz="0" w:space="0" w:color="auto"/>
        <w:bottom w:val="none" w:sz="0" w:space="0" w:color="auto"/>
        <w:right w:val="none" w:sz="0" w:space="0" w:color="auto"/>
      </w:divBdr>
    </w:div>
    <w:div w:id="480925453">
      <w:bodyDiv w:val="1"/>
      <w:marLeft w:val="0"/>
      <w:marRight w:val="0"/>
      <w:marTop w:val="0"/>
      <w:marBottom w:val="0"/>
      <w:divBdr>
        <w:top w:val="none" w:sz="0" w:space="0" w:color="auto"/>
        <w:left w:val="none" w:sz="0" w:space="0" w:color="auto"/>
        <w:bottom w:val="none" w:sz="0" w:space="0" w:color="auto"/>
        <w:right w:val="none" w:sz="0" w:space="0" w:color="auto"/>
      </w:divBdr>
    </w:div>
    <w:div w:id="506486302">
      <w:bodyDiv w:val="1"/>
      <w:marLeft w:val="0"/>
      <w:marRight w:val="0"/>
      <w:marTop w:val="0"/>
      <w:marBottom w:val="0"/>
      <w:divBdr>
        <w:top w:val="none" w:sz="0" w:space="0" w:color="auto"/>
        <w:left w:val="none" w:sz="0" w:space="0" w:color="auto"/>
        <w:bottom w:val="none" w:sz="0" w:space="0" w:color="auto"/>
        <w:right w:val="none" w:sz="0" w:space="0" w:color="auto"/>
      </w:divBdr>
    </w:div>
    <w:div w:id="587883873">
      <w:bodyDiv w:val="1"/>
      <w:marLeft w:val="0"/>
      <w:marRight w:val="0"/>
      <w:marTop w:val="0"/>
      <w:marBottom w:val="0"/>
      <w:divBdr>
        <w:top w:val="none" w:sz="0" w:space="0" w:color="auto"/>
        <w:left w:val="none" w:sz="0" w:space="0" w:color="auto"/>
        <w:bottom w:val="none" w:sz="0" w:space="0" w:color="auto"/>
        <w:right w:val="none" w:sz="0" w:space="0" w:color="auto"/>
      </w:divBdr>
    </w:div>
    <w:div w:id="735784728">
      <w:bodyDiv w:val="1"/>
      <w:marLeft w:val="0"/>
      <w:marRight w:val="0"/>
      <w:marTop w:val="0"/>
      <w:marBottom w:val="0"/>
      <w:divBdr>
        <w:top w:val="none" w:sz="0" w:space="0" w:color="auto"/>
        <w:left w:val="none" w:sz="0" w:space="0" w:color="auto"/>
        <w:bottom w:val="none" w:sz="0" w:space="0" w:color="auto"/>
        <w:right w:val="none" w:sz="0" w:space="0" w:color="auto"/>
      </w:divBdr>
    </w:div>
    <w:div w:id="852037251">
      <w:bodyDiv w:val="1"/>
      <w:marLeft w:val="0"/>
      <w:marRight w:val="0"/>
      <w:marTop w:val="0"/>
      <w:marBottom w:val="0"/>
      <w:divBdr>
        <w:top w:val="none" w:sz="0" w:space="0" w:color="auto"/>
        <w:left w:val="none" w:sz="0" w:space="0" w:color="auto"/>
        <w:bottom w:val="none" w:sz="0" w:space="0" w:color="auto"/>
        <w:right w:val="none" w:sz="0" w:space="0" w:color="auto"/>
      </w:divBdr>
    </w:div>
    <w:div w:id="881676687">
      <w:bodyDiv w:val="1"/>
      <w:marLeft w:val="0"/>
      <w:marRight w:val="0"/>
      <w:marTop w:val="0"/>
      <w:marBottom w:val="0"/>
      <w:divBdr>
        <w:top w:val="none" w:sz="0" w:space="0" w:color="auto"/>
        <w:left w:val="none" w:sz="0" w:space="0" w:color="auto"/>
        <w:bottom w:val="none" w:sz="0" w:space="0" w:color="auto"/>
        <w:right w:val="none" w:sz="0" w:space="0" w:color="auto"/>
      </w:divBdr>
    </w:div>
    <w:div w:id="897404139">
      <w:bodyDiv w:val="1"/>
      <w:marLeft w:val="0"/>
      <w:marRight w:val="0"/>
      <w:marTop w:val="0"/>
      <w:marBottom w:val="0"/>
      <w:divBdr>
        <w:top w:val="none" w:sz="0" w:space="0" w:color="auto"/>
        <w:left w:val="none" w:sz="0" w:space="0" w:color="auto"/>
        <w:bottom w:val="none" w:sz="0" w:space="0" w:color="auto"/>
        <w:right w:val="none" w:sz="0" w:space="0" w:color="auto"/>
      </w:divBdr>
    </w:div>
    <w:div w:id="1034578218">
      <w:bodyDiv w:val="1"/>
      <w:marLeft w:val="0"/>
      <w:marRight w:val="0"/>
      <w:marTop w:val="0"/>
      <w:marBottom w:val="0"/>
      <w:divBdr>
        <w:top w:val="none" w:sz="0" w:space="0" w:color="auto"/>
        <w:left w:val="none" w:sz="0" w:space="0" w:color="auto"/>
        <w:bottom w:val="none" w:sz="0" w:space="0" w:color="auto"/>
        <w:right w:val="none" w:sz="0" w:space="0" w:color="auto"/>
      </w:divBdr>
    </w:div>
    <w:div w:id="1051228631">
      <w:bodyDiv w:val="1"/>
      <w:marLeft w:val="0"/>
      <w:marRight w:val="0"/>
      <w:marTop w:val="0"/>
      <w:marBottom w:val="0"/>
      <w:divBdr>
        <w:top w:val="none" w:sz="0" w:space="0" w:color="auto"/>
        <w:left w:val="none" w:sz="0" w:space="0" w:color="auto"/>
        <w:bottom w:val="none" w:sz="0" w:space="0" w:color="auto"/>
        <w:right w:val="none" w:sz="0" w:space="0" w:color="auto"/>
      </w:divBdr>
    </w:div>
    <w:div w:id="1289359238">
      <w:bodyDiv w:val="1"/>
      <w:marLeft w:val="0"/>
      <w:marRight w:val="0"/>
      <w:marTop w:val="0"/>
      <w:marBottom w:val="0"/>
      <w:divBdr>
        <w:top w:val="none" w:sz="0" w:space="0" w:color="auto"/>
        <w:left w:val="none" w:sz="0" w:space="0" w:color="auto"/>
        <w:bottom w:val="none" w:sz="0" w:space="0" w:color="auto"/>
        <w:right w:val="none" w:sz="0" w:space="0" w:color="auto"/>
      </w:divBdr>
    </w:div>
    <w:div w:id="1424455202">
      <w:bodyDiv w:val="1"/>
      <w:marLeft w:val="0"/>
      <w:marRight w:val="0"/>
      <w:marTop w:val="0"/>
      <w:marBottom w:val="0"/>
      <w:divBdr>
        <w:top w:val="none" w:sz="0" w:space="0" w:color="auto"/>
        <w:left w:val="none" w:sz="0" w:space="0" w:color="auto"/>
        <w:bottom w:val="none" w:sz="0" w:space="0" w:color="auto"/>
        <w:right w:val="none" w:sz="0" w:space="0" w:color="auto"/>
      </w:divBdr>
    </w:div>
    <w:div w:id="1443107263">
      <w:bodyDiv w:val="1"/>
      <w:marLeft w:val="0"/>
      <w:marRight w:val="0"/>
      <w:marTop w:val="0"/>
      <w:marBottom w:val="0"/>
      <w:divBdr>
        <w:top w:val="none" w:sz="0" w:space="0" w:color="auto"/>
        <w:left w:val="none" w:sz="0" w:space="0" w:color="auto"/>
        <w:bottom w:val="none" w:sz="0" w:space="0" w:color="auto"/>
        <w:right w:val="none" w:sz="0" w:space="0" w:color="auto"/>
      </w:divBdr>
    </w:div>
    <w:div w:id="1677536676">
      <w:bodyDiv w:val="1"/>
      <w:marLeft w:val="0"/>
      <w:marRight w:val="0"/>
      <w:marTop w:val="0"/>
      <w:marBottom w:val="0"/>
      <w:divBdr>
        <w:top w:val="none" w:sz="0" w:space="0" w:color="auto"/>
        <w:left w:val="none" w:sz="0" w:space="0" w:color="auto"/>
        <w:bottom w:val="none" w:sz="0" w:space="0" w:color="auto"/>
        <w:right w:val="none" w:sz="0" w:space="0" w:color="auto"/>
      </w:divBdr>
    </w:div>
    <w:div w:id="1685091721">
      <w:bodyDiv w:val="1"/>
      <w:marLeft w:val="0"/>
      <w:marRight w:val="0"/>
      <w:marTop w:val="0"/>
      <w:marBottom w:val="0"/>
      <w:divBdr>
        <w:top w:val="none" w:sz="0" w:space="0" w:color="auto"/>
        <w:left w:val="none" w:sz="0" w:space="0" w:color="auto"/>
        <w:bottom w:val="none" w:sz="0" w:space="0" w:color="auto"/>
        <w:right w:val="none" w:sz="0" w:space="0" w:color="auto"/>
      </w:divBdr>
    </w:div>
    <w:div w:id="1701324104">
      <w:bodyDiv w:val="1"/>
      <w:marLeft w:val="0"/>
      <w:marRight w:val="0"/>
      <w:marTop w:val="0"/>
      <w:marBottom w:val="0"/>
      <w:divBdr>
        <w:top w:val="none" w:sz="0" w:space="0" w:color="auto"/>
        <w:left w:val="none" w:sz="0" w:space="0" w:color="auto"/>
        <w:bottom w:val="none" w:sz="0" w:space="0" w:color="auto"/>
        <w:right w:val="none" w:sz="0" w:space="0" w:color="auto"/>
      </w:divBdr>
    </w:div>
    <w:div w:id="1711564719">
      <w:bodyDiv w:val="1"/>
      <w:marLeft w:val="0"/>
      <w:marRight w:val="0"/>
      <w:marTop w:val="0"/>
      <w:marBottom w:val="0"/>
      <w:divBdr>
        <w:top w:val="none" w:sz="0" w:space="0" w:color="auto"/>
        <w:left w:val="none" w:sz="0" w:space="0" w:color="auto"/>
        <w:bottom w:val="none" w:sz="0" w:space="0" w:color="auto"/>
        <w:right w:val="none" w:sz="0" w:space="0" w:color="auto"/>
      </w:divBdr>
    </w:div>
    <w:div w:id="1775638418">
      <w:bodyDiv w:val="1"/>
      <w:marLeft w:val="0"/>
      <w:marRight w:val="0"/>
      <w:marTop w:val="0"/>
      <w:marBottom w:val="0"/>
      <w:divBdr>
        <w:top w:val="none" w:sz="0" w:space="0" w:color="auto"/>
        <w:left w:val="none" w:sz="0" w:space="0" w:color="auto"/>
        <w:bottom w:val="none" w:sz="0" w:space="0" w:color="auto"/>
        <w:right w:val="none" w:sz="0" w:space="0" w:color="auto"/>
      </w:divBdr>
    </w:div>
    <w:div w:id="1806964970">
      <w:bodyDiv w:val="1"/>
      <w:marLeft w:val="0"/>
      <w:marRight w:val="0"/>
      <w:marTop w:val="0"/>
      <w:marBottom w:val="0"/>
      <w:divBdr>
        <w:top w:val="none" w:sz="0" w:space="0" w:color="auto"/>
        <w:left w:val="none" w:sz="0" w:space="0" w:color="auto"/>
        <w:bottom w:val="none" w:sz="0" w:space="0" w:color="auto"/>
        <w:right w:val="none" w:sz="0" w:space="0" w:color="auto"/>
      </w:divBdr>
    </w:div>
    <w:div w:id="196427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wa.gov.au/government/publications/western-australian-buy-local-policy-2022" TargetMode="External"/><Relationship Id="rId117" Type="http://schemas.openxmlformats.org/officeDocument/2006/relationships/header" Target="header25.xml"/><Relationship Id="rId21" Type="http://schemas.openxmlformats.org/officeDocument/2006/relationships/hyperlink" Target="https://www.tenders.wa.gov.au/watenders/terms-and-conditions.vm?CSRFNONCE=FD7098E53C524FC9D6DA11E3F0AA598B" TargetMode="External"/><Relationship Id="rId42" Type="http://schemas.openxmlformats.org/officeDocument/2006/relationships/hyperlink" Target="https://www.wa.gov.au/government/publications/waips-participation-plan-report-template" TargetMode="External"/><Relationship Id="rId47" Type="http://schemas.openxmlformats.org/officeDocument/2006/relationships/header" Target="header11.xml"/><Relationship Id="rId63" Type="http://schemas.openxmlformats.org/officeDocument/2006/relationships/hyperlink" Target="https://www.wa.gov.au/government/publications/general-procurement-direction-202108-aboriginal-procurement-policy" TargetMode="External"/><Relationship Id="rId68" Type="http://schemas.openxmlformats.org/officeDocument/2006/relationships/hyperlink" Target="https://www.wa.gov.au/government/publications/work-health-and-safety-procurement-guideline" TargetMode="External"/><Relationship Id="rId84" Type="http://schemas.openxmlformats.org/officeDocument/2006/relationships/hyperlink" Target="https://www.wa.gov.au/government/publications/work-health-and-safety-procurement-guideline" TargetMode="External"/><Relationship Id="rId89" Type="http://schemas.openxmlformats.org/officeDocument/2006/relationships/hyperlink" Target="http://www.communities.wa.gov.au/genderequalityinprocurement" TargetMode="External"/><Relationship Id="rId112" Type="http://schemas.openxmlformats.org/officeDocument/2006/relationships/header" Target="header21.xml"/><Relationship Id="rId133" Type="http://schemas.openxmlformats.org/officeDocument/2006/relationships/header" Target="header41.xml"/><Relationship Id="rId138" Type="http://schemas.openxmlformats.org/officeDocument/2006/relationships/header" Target="header46.xml"/><Relationship Id="rId154" Type="http://schemas.openxmlformats.org/officeDocument/2006/relationships/header" Target="header62.xml"/><Relationship Id="rId159" Type="http://schemas.openxmlformats.org/officeDocument/2006/relationships/fontTable" Target="fontTable.xml"/><Relationship Id="rId16" Type="http://schemas.openxmlformats.org/officeDocument/2006/relationships/header" Target="header3.xml"/><Relationship Id="rId107" Type="http://schemas.openxmlformats.org/officeDocument/2006/relationships/footer" Target="footer2.xml"/><Relationship Id="rId11" Type="http://schemas.openxmlformats.org/officeDocument/2006/relationships/footnotes" Target="footnotes.xml"/><Relationship Id="rId32" Type="http://schemas.openxmlformats.org/officeDocument/2006/relationships/hyperlink" Target="https://www.tenders.wa.gov.au/watenders/news/browse.do?CSRFNONCE=D698D425818DEE32BA3DFEEFE7D868B7&amp;&amp;ss=1" TargetMode="External"/><Relationship Id="rId37" Type="http://schemas.openxmlformats.org/officeDocument/2006/relationships/hyperlink" Target="https://www.wa.gov.au/government/multi-step-guides/procurement-guidelines/procurement-planning-individual-purchases-guidelines/manage-risk-guidelines" TargetMode="External"/><Relationship Id="rId53" Type="http://schemas.openxmlformats.org/officeDocument/2006/relationships/hyperlink" Target="mailto:contracts@icwa.wa.gov.au" TargetMode="External"/><Relationship Id="rId58" Type="http://schemas.openxmlformats.org/officeDocument/2006/relationships/hyperlink" Target="https://childsafe.humanrights.gov.au/national-principles/download-national-principles" TargetMode="External"/><Relationship Id="rId74" Type="http://schemas.openxmlformats.org/officeDocument/2006/relationships/header" Target="header12.xml"/><Relationship Id="rId79" Type="http://schemas.openxmlformats.org/officeDocument/2006/relationships/hyperlink" Target="http://supplynation.org.au/" TargetMode="External"/><Relationship Id="rId102" Type="http://schemas.openxmlformats.org/officeDocument/2006/relationships/header" Target="header15.xml"/><Relationship Id="rId123" Type="http://schemas.openxmlformats.org/officeDocument/2006/relationships/header" Target="header31.xml"/><Relationship Id="rId128" Type="http://schemas.openxmlformats.org/officeDocument/2006/relationships/header" Target="header36.xml"/><Relationship Id="rId144" Type="http://schemas.openxmlformats.org/officeDocument/2006/relationships/header" Target="header52.xml"/><Relationship Id="rId149" Type="http://schemas.openxmlformats.org/officeDocument/2006/relationships/header" Target="header57.xml"/><Relationship Id="rId5" Type="http://schemas.openxmlformats.org/officeDocument/2006/relationships/customXml" Target="../customXml/item4.xml"/><Relationship Id="rId90" Type="http://schemas.openxmlformats.org/officeDocument/2006/relationships/hyperlink" Target="https://www.wa.gov.au/government/publications/gender-equality-procurement" TargetMode="External"/><Relationship Id="rId95" Type="http://schemas.openxmlformats.org/officeDocument/2006/relationships/hyperlink" Target="mailto:industrylink@jtsi.wa.gov.au" TargetMode="External"/><Relationship Id="rId160" Type="http://schemas.openxmlformats.org/officeDocument/2006/relationships/theme" Target="theme/theme1.xml"/><Relationship Id="rId22" Type="http://schemas.openxmlformats.org/officeDocument/2006/relationships/hyperlink" Target="file:///C:/Users/05016715/Documents/Offline%20Records%20(TP)/Procurement%20Templates%20-%20Changes%20And%20~%20GOVERNMENT%20PROCUREMENT%20-%20PROCEDURES(2)/www.tenders.wa.gov.au" TargetMode="External"/><Relationship Id="rId27" Type="http://schemas.openxmlformats.org/officeDocument/2006/relationships/hyperlink" Target="https://www.wa.gov.au/organisation/department-of-jobs-tourism-science-and-innovation/western-australian-industry-participation-strategy" TargetMode="External"/><Relationship Id="rId43" Type="http://schemas.openxmlformats.org/officeDocument/2006/relationships/hyperlink" Target="https://childsafe.humanrights.gov.au/national-principles/download-national-principles" TargetMode="External"/><Relationship Id="rId48" Type="http://schemas.openxmlformats.org/officeDocument/2006/relationships/hyperlink" Target="mailto:contracts@icwa.wa.gov.au" TargetMode="External"/><Relationship Id="rId64" Type="http://schemas.openxmlformats.org/officeDocument/2006/relationships/hyperlink" Target="https://www.wa.gov.au/government/document-collections/goods-and-services-templates" TargetMode="External"/><Relationship Id="rId69" Type="http://schemas.openxmlformats.org/officeDocument/2006/relationships/hyperlink" Target="https://www.wa.gov.au/government/publications/work-health-and-safety-procurement-guideline" TargetMode="External"/><Relationship Id="rId113" Type="http://schemas.openxmlformats.org/officeDocument/2006/relationships/header" Target="header22.xml"/><Relationship Id="rId118" Type="http://schemas.openxmlformats.org/officeDocument/2006/relationships/header" Target="header26.xml"/><Relationship Id="rId134" Type="http://schemas.openxmlformats.org/officeDocument/2006/relationships/header" Target="header42.xml"/><Relationship Id="rId139" Type="http://schemas.openxmlformats.org/officeDocument/2006/relationships/header" Target="header47.xml"/><Relationship Id="rId80"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85" Type="http://schemas.openxmlformats.org/officeDocument/2006/relationships/hyperlink" Target="https://www.wa.gov.au/government/publications/financial-policy-publications-and-agency-advice" TargetMode="External"/><Relationship Id="rId150" Type="http://schemas.openxmlformats.org/officeDocument/2006/relationships/header" Target="header58.xml"/><Relationship Id="rId155" Type="http://schemas.openxmlformats.org/officeDocument/2006/relationships/hyperlink" Target="http://www.probonocentre.org.au/provide-pro-bono/target/" TargetMode="External"/><Relationship Id="rId12" Type="http://schemas.openxmlformats.org/officeDocument/2006/relationships/endnotes" Target="endnotes.xml"/><Relationship Id="rId17"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mailto:procurementpractice@finance.wa.gov.au" TargetMode="External"/><Relationship Id="rId59" Type="http://schemas.openxmlformats.org/officeDocument/2006/relationships/hyperlink" Target="https://www.wa.gov.au/government/publications/general-procurement-direction-202108-aboriginal-procurement-policy" TargetMode="External"/><Relationship Id="rId103" Type="http://schemas.openxmlformats.org/officeDocument/2006/relationships/header" Target="header16.xml"/><Relationship Id="rId108" Type="http://schemas.openxmlformats.org/officeDocument/2006/relationships/header" Target="header20.xml"/><Relationship Id="rId124" Type="http://schemas.openxmlformats.org/officeDocument/2006/relationships/header" Target="header32.xml"/><Relationship Id="rId129" Type="http://schemas.openxmlformats.org/officeDocument/2006/relationships/header" Target="header37.xml"/><Relationship Id="rId20" Type="http://schemas.openxmlformats.org/officeDocument/2006/relationships/hyperlink" Target="file:///C:\Users\00031908\Downloads\www.tenders.wa.gov.au" TargetMode="External"/><Relationship Id="rId41" Type="http://schemas.openxmlformats.org/officeDocument/2006/relationships/hyperlink" Target="https://www.wa.gov.au/government/publications/waips-participation-plan-report-template" TargetMode="External"/><Relationship Id="rId54" Type="http://schemas.openxmlformats.org/officeDocument/2006/relationships/hyperlink" Target="https://www.wa.gov.au/government/publications/waips-exemption-report-templates" TargetMode="External"/><Relationship Id="rId62"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70" Type="http://schemas.openxmlformats.org/officeDocument/2006/relationships/hyperlink" Target="https://www.wa.gov.au/government/publications/work-health-and-safety-procurement-guideline" TargetMode="External"/><Relationship Id="rId75" Type="http://schemas.openxmlformats.org/officeDocument/2006/relationships/header" Target="header13.xml"/><Relationship Id="rId83" Type="http://schemas.openxmlformats.org/officeDocument/2006/relationships/hyperlink" Target="https://www.dmirs.wa.gov.au/" TargetMode="External"/><Relationship Id="rId88" Type="http://schemas.openxmlformats.org/officeDocument/2006/relationships/hyperlink" Target="https://www.wa.gov.au/government/publications/stronger-together-was-plan-gender-equality" TargetMode="External"/><Relationship Id="rId91" Type="http://schemas.openxmlformats.org/officeDocument/2006/relationships/hyperlink" Target="https://www.wgea.gov.au/reporting-guide/ge/steps-report" TargetMode="External"/><Relationship Id="rId96" Type="http://schemas.openxmlformats.org/officeDocument/2006/relationships/hyperlink" Target="https://www.wa.gov.au/organisation/department-of-jobs-tourism-science-and-innovation/western-australian-industry-participation-strategy" TargetMode="External"/><Relationship Id="rId111" Type="http://schemas.openxmlformats.org/officeDocument/2006/relationships/hyperlink" Target="https://www.wa.gov.au/government/publications/western-australian-buy-local-policy-2022" TargetMode="External"/><Relationship Id="rId132" Type="http://schemas.openxmlformats.org/officeDocument/2006/relationships/header" Target="header40.xml"/><Relationship Id="rId140" Type="http://schemas.openxmlformats.org/officeDocument/2006/relationships/header" Target="header48.xml"/><Relationship Id="rId145" Type="http://schemas.openxmlformats.org/officeDocument/2006/relationships/header" Target="header53.xml"/><Relationship Id="rId153" Type="http://schemas.openxmlformats.org/officeDocument/2006/relationships/header" Target="header6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tenders.wa.gov.au" TargetMode="External"/><Relationship Id="rId28" Type="http://schemas.openxmlformats.org/officeDocument/2006/relationships/hyperlink" Target="https://www.wa.gov.au/organisation/department-of-jobs-tourism-science-and-innovation/western-australian-industry-participation-strategy" TargetMode="External"/><Relationship Id="rId36" Type="http://schemas.openxmlformats.org/officeDocument/2006/relationships/hyperlink" Target="mailto:contracts@icwa.wa.gov.au" TargetMode="External"/><Relationship Id="rId49" Type="http://schemas.openxmlformats.org/officeDocument/2006/relationships/hyperlink" Target="https://www.wa.gov.au/government/multi-step-guides/procurement-guidelines/procurement-planning-individual-purchases-guidelines/manage-risk-guidelines" TargetMode="External"/><Relationship Id="rId57" Type="http://schemas.openxmlformats.org/officeDocument/2006/relationships/hyperlink" Target="https://www.wa.gov.au/government/publications/waips-participation-plan-report-template" TargetMode="External"/><Relationship Id="rId106" Type="http://schemas.openxmlformats.org/officeDocument/2006/relationships/header" Target="header19.xml"/><Relationship Id="rId114" Type="http://schemas.openxmlformats.org/officeDocument/2006/relationships/footer" Target="footer3.xml"/><Relationship Id="rId119" Type="http://schemas.openxmlformats.org/officeDocument/2006/relationships/header" Target="header27.xml"/><Relationship Id="rId127" Type="http://schemas.openxmlformats.org/officeDocument/2006/relationships/header" Target="header35.xml"/><Relationship Id="rId10" Type="http://schemas.openxmlformats.org/officeDocument/2006/relationships/webSettings" Target="webSettings.xml"/><Relationship Id="rId31" Type="http://schemas.openxmlformats.org/officeDocument/2006/relationships/hyperlink" Target="https://www.wa.gov.au/organisation/department-of-finance/debarment-regime" TargetMode="External"/><Relationship Id="rId44" Type="http://schemas.openxmlformats.org/officeDocument/2006/relationships/hyperlink" Target="https://www.wa.gov.au/government/document-collections/goods-and-services-templates" TargetMode="External"/><Relationship Id="rId52" Type="http://schemas.openxmlformats.org/officeDocument/2006/relationships/hyperlink" Target="mailto:contracts@icwa.wa.gov.au" TargetMode="External"/><Relationship Id="rId60" Type="http://schemas.openxmlformats.org/officeDocument/2006/relationships/hyperlink" Target="https://supplynation.org.au/" TargetMode="External"/><Relationship Id="rId65" Type="http://schemas.openxmlformats.org/officeDocument/2006/relationships/hyperlink" Target="https://www.wa.gov.au/government/publications/work-health-and-safety-procurement-guideline" TargetMode="External"/><Relationship Id="rId73" Type="http://schemas.openxmlformats.org/officeDocument/2006/relationships/hyperlink" Target="https://www.wa.gov.au/government/publications/western-australian-social-procurement-framework" TargetMode="External"/><Relationship Id="rId78" Type="http://schemas.openxmlformats.org/officeDocument/2006/relationships/hyperlink" Target="http://www.abdwa.com.au/" TargetMode="External"/><Relationship Id="rId81" Type="http://schemas.openxmlformats.org/officeDocument/2006/relationships/hyperlink" Target="https://www.oric.gov.au/" TargetMode="External"/><Relationship Id="rId86" Type="http://schemas.openxmlformats.org/officeDocument/2006/relationships/hyperlink" Target="https://www.wa.gov.au/government/publications/general-procurement-direction-202402-gender-equality-procurement" TargetMode="External"/><Relationship Id="rId94" Type="http://schemas.openxmlformats.org/officeDocument/2006/relationships/hyperlink" Target="https://www.wa.gov.au/government/publications/western-australian-social-procurement-framework" TargetMode="External"/><Relationship Id="rId99" Type="http://schemas.openxmlformats.org/officeDocument/2006/relationships/hyperlink" Target="https://www.wa.gov.au/government/publications/waips-participation-plan-template" TargetMode="External"/><Relationship Id="rId101" Type="http://schemas.openxmlformats.org/officeDocument/2006/relationships/hyperlink" Target="https://www.wa.gov.au/organisation/department-of-jobs-tourism-science-and-innovation/support-businesses" TargetMode="External"/><Relationship Id="rId122" Type="http://schemas.openxmlformats.org/officeDocument/2006/relationships/header" Target="header30.xml"/><Relationship Id="rId130" Type="http://schemas.openxmlformats.org/officeDocument/2006/relationships/header" Target="header38.xml"/><Relationship Id="rId135" Type="http://schemas.openxmlformats.org/officeDocument/2006/relationships/header" Target="header43.xml"/><Relationship Id="rId143" Type="http://schemas.openxmlformats.org/officeDocument/2006/relationships/header" Target="header51.xml"/><Relationship Id="rId148" Type="http://schemas.openxmlformats.org/officeDocument/2006/relationships/header" Target="header56.xml"/><Relationship Id="rId151" Type="http://schemas.openxmlformats.org/officeDocument/2006/relationships/header" Target="header59.xml"/><Relationship Id="rId156" Type="http://schemas.openxmlformats.org/officeDocument/2006/relationships/header" Target="header63.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hyperlink" Target="https://www.wa.gov.au/government/publications/waips-exemption-report-templates" TargetMode="External"/><Relationship Id="rId109" Type="http://schemas.openxmlformats.org/officeDocument/2006/relationships/hyperlink" Target="https://www.wa.gov.au/government/publications/western-australian-buy-local-policy-2022" TargetMode="External"/><Relationship Id="rId34" Type="http://schemas.openxmlformats.org/officeDocument/2006/relationships/header" Target="header7.xml"/><Relationship Id="rId50" Type="http://schemas.openxmlformats.org/officeDocument/2006/relationships/hyperlink" Target="mailto:contracts@icwa.wa.gov.au" TargetMode="External"/><Relationship Id="rId55" Type="http://schemas.openxmlformats.org/officeDocument/2006/relationships/hyperlink" Target="https://www.wa.gov.au/government/publications/waips-exemption-report-templates" TargetMode="External"/><Relationship Id="rId76" Type="http://schemas.openxmlformats.org/officeDocument/2006/relationships/header" Target="header14.xml"/><Relationship Id="rId97" Type="http://schemas.openxmlformats.org/officeDocument/2006/relationships/hyperlink" Target="https://www.wa.gov.au/organisation/department-of-jobs-tourism-science-and-innovation/western-australian-industry-participation-strategy" TargetMode="External"/><Relationship Id="rId104" Type="http://schemas.openxmlformats.org/officeDocument/2006/relationships/header" Target="header17.xml"/><Relationship Id="rId120" Type="http://schemas.openxmlformats.org/officeDocument/2006/relationships/header" Target="header28.xml"/><Relationship Id="rId125" Type="http://schemas.openxmlformats.org/officeDocument/2006/relationships/header" Target="header33.xml"/><Relationship Id="rId141" Type="http://schemas.openxmlformats.org/officeDocument/2006/relationships/header" Target="header49.xml"/><Relationship Id="rId146" Type="http://schemas.openxmlformats.org/officeDocument/2006/relationships/header" Target="header54.xml"/><Relationship Id="rId7" Type="http://schemas.openxmlformats.org/officeDocument/2006/relationships/numbering" Target="numbering.xml"/><Relationship Id="rId71" Type="http://schemas.openxmlformats.org/officeDocument/2006/relationships/hyperlink" Target="https://www.wa.gov.au/government/publications/work-health-and-safety-procurement-guideline" TargetMode="External"/><Relationship Id="rId92" Type="http://schemas.openxmlformats.org/officeDocument/2006/relationships/hyperlink" Target="https://www.wgea.gov.au/reporting-guide" TargetMode="External"/><Relationship Id="rId2" Type="http://schemas.openxmlformats.org/officeDocument/2006/relationships/customXml" Target="../customXml/item1.xml"/><Relationship Id="rId29" Type="http://schemas.openxmlformats.org/officeDocument/2006/relationships/hyperlink" Target="https://www.wa.gov.au/government/publications/western-australian-procurement-rules" TargetMode="External"/><Relationship Id="rId24" Type="http://schemas.openxmlformats.org/officeDocument/2006/relationships/hyperlink" Target="https://www.wa.gov.au/government/publications/request-conditions-and-general-conditions-of-contract-july-2024" TargetMode="External"/><Relationship Id="rId40" Type="http://schemas.openxmlformats.org/officeDocument/2006/relationships/hyperlink" Target="https://www.wa.gov.au/government/publications/waips-exemption-report-templates" TargetMode="External"/><Relationship Id="rId45" Type="http://schemas.openxmlformats.org/officeDocument/2006/relationships/header" Target="header9.xml"/><Relationship Id="rId66" Type="http://schemas.openxmlformats.org/officeDocument/2006/relationships/hyperlink" Target="https://www.wa.gov.au/government/publications/work-health-and-safety-procurement-guideline" TargetMode="External"/><Relationship Id="rId87" Type="http://schemas.openxmlformats.org/officeDocument/2006/relationships/hyperlink" Target="https://www.wa.gov.au/government/publications/gender-equality-procurement" TargetMode="External"/><Relationship Id="rId110" Type="http://schemas.openxmlformats.org/officeDocument/2006/relationships/hyperlink" Target="https://www.wa.gov.au/government/publications/western-australian-buy-local-policy-2022" TargetMode="External"/><Relationship Id="rId115" Type="http://schemas.openxmlformats.org/officeDocument/2006/relationships/header" Target="header23.xml"/><Relationship Id="rId131" Type="http://schemas.openxmlformats.org/officeDocument/2006/relationships/header" Target="header39.xml"/><Relationship Id="rId136" Type="http://schemas.openxmlformats.org/officeDocument/2006/relationships/header" Target="header44.xml"/><Relationship Id="rId157" Type="http://schemas.openxmlformats.org/officeDocument/2006/relationships/header" Target="header64.xml"/><Relationship Id="rId61" Type="http://schemas.openxmlformats.org/officeDocument/2006/relationships/hyperlink" Target="https://www.abdwa.com.au/" TargetMode="External"/><Relationship Id="rId82" Type="http://schemas.openxmlformats.org/officeDocument/2006/relationships/hyperlink" Target="https://asic.gov.au/" TargetMode="External"/><Relationship Id="rId152" Type="http://schemas.openxmlformats.org/officeDocument/2006/relationships/header" Target="header60.xml"/><Relationship Id="rId19" Type="http://schemas.openxmlformats.org/officeDocument/2006/relationships/hyperlink" Target="mailto:procurementsystems@finance.wa.gov.au" TargetMode="External"/><Relationship Id="rId14" Type="http://schemas.openxmlformats.org/officeDocument/2006/relationships/footer" Target="footer1.xml"/><Relationship Id="rId30" Type="http://schemas.openxmlformats.org/officeDocument/2006/relationships/hyperlink" Target="https://www.wa.gov.au/government/publications/western-australian-procurement-rules" TargetMode="External"/><Relationship Id="rId35" Type="http://schemas.openxmlformats.org/officeDocument/2006/relationships/header" Target="header8.xml"/><Relationship Id="rId56" Type="http://schemas.openxmlformats.org/officeDocument/2006/relationships/hyperlink" Target="https://www.wa.gov.au/government/publications/waips-participation-plan-report-template" TargetMode="External"/><Relationship Id="rId77" Type="http://schemas.openxmlformats.org/officeDocument/2006/relationships/hyperlink" Target="http://buyability.org.au/directory/" TargetMode="External"/><Relationship Id="rId100" Type="http://schemas.openxmlformats.org/officeDocument/2006/relationships/hyperlink" Target="https://www.wa.gov.au/government/publications/how-complete-waips-participation-plan" TargetMode="External"/><Relationship Id="rId105" Type="http://schemas.openxmlformats.org/officeDocument/2006/relationships/header" Target="header18.xml"/><Relationship Id="rId126" Type="http://schemas.openxmlformats.org/officeDocument/2006/relationships/header" Target="header34.xml"/><Relationship Id="rId147" Type="http://schemas.openxmlformats.org/officeDocument/2006/relationships/header" Target="header55.xml"/><Relationship Id="rId8" Type="http://schemas.openxmlformats.org/officeDocument/2006/relationships/styles" Target="styles.xml"/><Relationship Id="rId51" Type="http://schemas.openxmlformats.org/officeDocument/2006/relationships/hyperlink" Target="file:///C:\Users\00031908\Downloads\contracts@icwa.wa.gov.au" TargetMode="External"/><Relationship Id="rId72" Type="http://schemas.openxmlformats.org/officeDocument/2006/relationships/hyperlink" Target="https://www.wa.gov.au/government/publications/western-australian-social-procurement-framework" TargetMode="External"/><Relationship Id="rId93" Type="http://schemas.openxmlformats.org/officeDocument/2006/relationships/hyperlink" Target="https://www.wgea.gov.au/reporting-guide/ge/eligibility-compliance" TargetMode="External"/><Relationship Id="rId98" Type="http://schemas.openxmlformats.org/officeDocument/2006/relationships/hyperlink" Target="https://www.wa.gov.au/government/publications/waips-participation-plan-template" TargetMode="External"/><Relationship Id="rId121" Type="http://schemas.openxmlformats.org/officeDocument/2006/relationships/header" Target="header29.xml"/><Relationship Id="rId142" Type="http://schemas.openxmlformats.org/officeDocument/2006/relationships/header" Target="header50.xml"/><Relationship Id="rId3" Type="http://schemas.openxmlformats.org/officeDocument/2006/relationships/customXml" Target="../customXml/item2.xml"/><Relationship Id="rId25" Type="http://schemas.openxmlformats.org/officeDocument/2006/relationships/hyperlink" Target="https://www.wa.gov.au/government/publications/western-australian-procurement-rules" TargetMode="External"/><Relationship Id="rId46" Type="http://schemas.openxmlformats.org/officeDocument/2006/relationships/header" Target="header10.xml"/><Relationship Id="rId67" Type="http://schemas.openxmlformats.org/officeDocument/2006/relationships/hyperlink" Target="https://www.wa.gov.au/government/publications/work-health-and-safety-procurement-guideline" TargetMode="External"/><Relationship Id="rId116" Type="http://schemas.openxmlformats.org/officeDocument/2006/relationships/header" Target="header24.xml"/><Relationship Id="rId137" Type="http://schemas.openxmlformats.org/officeDocument/2006/relationships/header" Target="header45.xml"/><Relationship Id="rId158" Type="http://schemas.openxmlformats.org/officeDocument/2006/relationships/header" Target="header6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Application%20Data\Microsoft\Templates\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ortOrder xmlns="e4e923be-1ecd-4482-bc06-d06b265f0019">5</SortOrder>
  </documentManagement>
</p:properties>
</file>

<file path=customXml/itemProps1.xml><?xml version="1.0" encoding="utf-8"?>
<ds:datastoreItem xmlns:ds="http://schemas.openxmlformats.org/officeDocument/2006/customXml" ds:itemID="{63784D93-929E-4356-A3C9-945D77C9304C}">
  <ds:schemaRefs>
    <ds:schemaRef ds:uri="http://schemas.microsoft.com/sharepoint/v3/contenttype/forms"/>
  </ds:schemaRefs>
</ds:datastoreItem>
</file>

<file path=customXml/itemProps2.xml><?xml version="1.0" encoding="utf-8"?>
<ds:datastoreItem xmlns:ds="http://schemas.openxmlformats.org/officeDocument/2006/customXml" ds:itemID="{CA9AF8D2-0AF7-4CCB-9512-7AE19B9C7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4CC8A-A0A9-46A0-A571-1B43FEB9D7F8}">
  <ds:schemaRefs>
    <ds:schemaRef ds:uri="http://schemas.openxmlformats.org/officeDocument/2006/bibliography"/>
  </ds:schemaRefs>
</ds:datastoreItem>
</file>

<file path=customXml/itemProps4.xml><?xml version="1.0" encoding="utf-8"?>
<ds:datastoreItem xmlns:ds="http://schemas.openxmlformats.org/officeDocument/2006/customXml" ds:itemID="{9B766337-F763-48DD-B99B-1D6C12B15C7E}">
  <ds:schemaRefs>
    <ds:schemaRef ds:uri="http://schemas.microsoft.com/office/2006/metadata/longProperties"/>
  </ds:schemaRefs>
</ds:datastoreItem>
</file>

<file path=customXml/itemProps5.xml><?xml version="1.0" encoding="utf-8"?>
<ds:datastoreItem xmlns:ds="http://schemas.openxmlformats.org/officeDocument/2006/customXml" ds:itemID="{F2E69EA0-73E5-460F-8C6F-AE8322100EE0}">
  <ds:schemaRefs>
    <ds:schemaRef ds:uri="http://schemas.microsoft.com/office/2006/metadata/properties"/>
    <ds:schemaRef ds:uri="http://schemas.microsoft.com/office/infopath/2007/PartnerControls"/>
    <ds:schemaRef ds:uri="e4e923be-1ecd-4482-bc06-d06b265f0019"/>
  </ds:schemaRefs>
</ds:datastoreItem>
</file>

<file path=docProps/app.xml><?xml version="1.0" encoding="utf-8"?>
<Properties xmlns="http://schemas.openxmlformats.org/officeDocument/2006/extended-properties" xmlns:vt="http://schemas.openxmlformats.org/officeDocument/2006/docPropsVTypes">
  <Template>TendersTemplate</Template>
  <TotalTime>1</TotalTime>
  <Pages>97</Pages>
  <Words>30710</Words>
  <Characters>175053</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Template - Request (ICT, CUA, Group Buy and Panel Arrangements) </vt:lpstr>
    </vt:vector>
  </TitlesOfParts>
  <Company>Department of Finance</Company>
  <LinksUpToDate>false</LinksUpToDate>
  <CharactersWithSpaces>205353</CharactersWithSpaces>
  <SharedDoc>false</SharedDoc>
  <HLinks>
    <vt:vector size="378" baseType="variant">
      <vt:variant>
        <vt:i4>3473527</vt:i4>
      </vt:variant>
      <vt:variant>
        <vt:i4>1109</vt:i4>
      </vt:variant>
      <vt:variant>
        <vt:i4>0</vt:i4>
      </vt:variant>
      <vt:variant>
        <vt:i4>5</vt:i4>
      </vt:variant>
      <vt:variant>
        <vt:lpwstr>https://www.wa.gov.au/government/publications/buy-local-policy</vt:lpwstr>
      </vt:variant>
      <vt:variant>
        <vt:lpwstr/>
      </vt:variant>
      <vt:variant>
        <vt:i4>5636186</vt:i4>
      </vt:variant>
      <vt:variant>
        <vt:i4>1106</vt:i4>
      </vt:variant>
      <vt:variant>
        <vt:i4>0</vt:i4>
      </vt:variant>
      <vt:variant>
        <vt:i4>5</vt:i4>
      </vt:variant>
      <vt:variant>
        <vt:lpwstr>https://www.wa.gov.au/government/publications/free-trade-agreement-guidelines</vt:lpwstr>
      </vt:variant>
      <vt:variant>
        <vt:lpwstr/>
      </vt:variant>
      <vt:variant>
        <vt:i4>5636186</vt:i4>
      </vt:variant>
      <vt:variant>
        <vt:i4>1100</vt:i4>
      </vt:variant>
      <vt:variant>
        <vt:i4>0</vt:i4>
      </vt:variant>
      <vt:variant>
        <vt:i4>5</vt:i4>
      </vt:variant>
      <vt:variant>
        <vt:lpwstr>https://www.wa.gov.au/government/publications/free-trade-agreement-guidelines</vt:lpwstr>
      </vt:variant>
      <vt:variant>
        <vt:lpwstr/>
      </vt:variant>
      <vt:variant>
        <vt:i4>3276921</vt:i4>
      </vt:variant>
      <vt:variant>
        <vt:i4>1072</vt:i4>
      </vt:variant>
      <vt:variant>
        <vt:i4>0</vt:i4>
      </vt:variant>
      <vt:variant>
        <vt:i4>5</vt:i4>
      </vt:variant>
      <vt:variant>
        <vt:lpwstr>https://industrylink.wa.gov.au/advisory-services/services-to-businesses-head-contractors/industry-link-advisory-service</vt:lpwstr>
      </vt:variant>
      <vt:variant>
        <vt:lpwstr/>
      </vt:variant>
      <vt:variant>
        <vt:i4>2293796</vt:i4>
      </vt:variant>
      <vt:variant>
        <vt:i4>1069</vt:i4>
      </vt:variant>
      <vt:variant>
        <vt:i4>0</vt:i4>
      </vt:variant>
      <vt:variant>
        <vt:i4>5</vt:i4>
      </vt:variant>
      <vt:variant>
        <vt:lpwstr>https://industrylink.wa.gov.au/participation-plans/how-to-complete-a-participation-plan</vt:lpwstr>
      </vt:variant>
      <vt:variant>
        <vt:lpwstr/>
      </vt:variant>
      <vt:variant>
        <vt:i4>6815857</vt:i4>
      </vt:variant>
      <vt:variant>
        <vt:i4>1060</vt:i4>
      </vt:variant>
      <vt:variant>
        <vt:i4>0</vt:i4>
      </vt:variant>
      <vt:variant>
        <vt:i4>5</vt:i4>
      </vt:variant>
      <vt:variant>
        <vt:lpwstr>https://industrylink.wa.gov.au/participation-plans/participation-plans</vt:lpwstr>
      </vt:variant>
      <vt:variant>
        <vt:lpwstr/>
      </vt:variant>
      <vt:variant>
        <vt:i4>6815857</vt:i4>
      </vt:variant>
      <vt:variant>
        <vt:i4>1048</vt:i4>
      </vt:variant>
      <vt:variant>
        <vt:i4>0</vt:i4>
      </vt:variant>
      <vt:variant>
        <vt:i4>5</vt:i4>
      </vt:variant>
      <vt:variant>
        <vt:lpwstr>https://industrylink.wa.gov.au/</vt:lpwstr>
      </vt:variant>
      <vt:variant>
        <vt:lpwstr/>
      </vt:variant>
      <vt:variant>
        <vt:i4>5439542</vt:i4>
      </vt:variant>
      <vt:variant>
        <vt:i4>973</vt:i4>
      </vt:variant>
      <vt:variant>
        <vt:i4>0</vt:i4>
      </vt:variant>
      <vt:variant>
        <vt:i4>5</vt:i4>
      </vt:variant>
      <vt:variant>
        <vt:lpwstr>https://www.treasury.wa.gov.au/Treasury/Publications/Costing_and_Pricing_Guidelines/</vt:lpwstr>
      </vt:variant>
      <vt:variant>
        <vt:lpwstr/>
      </vt:variant>
      <vt:variant>
        <vt:i4>3539066</vt:i4>
      </vt:variant>
      <vt:variant>
        <vt:i4>943</vt:i4>
      </vt:variant>
      <vt:variant>
        <vt:i4>0</vt:i4>
      </vt:variant>
      <vt:variant>
        <vt:i4>5</vt:i4>
      </vt:variant>
      <vt:variant>
        <vt:lpwstr>http://supplynation.org.au/</vt:lpwstr>
      </vt:variant>
      <vt:variant>
        <vt:lpwstr/>
      </vt:variant>
      <vt:variant>
        <vt:i4>983135</vt:i4>
      </vt:variant>
      <vt:variant>
        <vt:i4>940</vt:i4>
      </vt:variant>
      <vt:variant>
        <vt:i4>0</vt:i4>
      </vt:variant>
      <vt:variant>
        <vt:i4>5</vt:i4>
      </vt:variant>
      <vt:variant>
        <vt:lpwstr>http://www.abdwa.com.au/</vt:lpwstr>
      </vt:variant>
      <vt:variant>
        <vt:lpwstr/>
      </vt:variant>
      <vt:variant>
        <vt:i4>3014696</vt:i4>
      </vt:variant>
      <vt:variant>
        <vt:i4>933</vt:i4>
      </vt:variant>
      <vt:variant>
        <vt:i4>0</vt:i4>
      </vt:variant>
      <vt:variant>
        <vt:i4>5</vt:i4>
      </vt:variant>
      <vt:variant>
        <vt:lpwstr>http://buyability.org.au/directory/</vt:lpwstr>
      </vt:variant>
      <vt:variant>
        <vt:lpwstr/>
      </vt:variant>
      <vt:variant>
        <vt:i4>131086</vt:i4>
      </vt:variant>
      <vt:variant>
        <vt:i4>612</vt:i4>
      </vt:variant>
      <vt:variant>
        <vt:i4>0</vt:i4>
      </vt:variant>
      <vt:variant>
        <vt:i4>5</vt:i4>
      </vt:variant>
      <vt:variant>
        <vt:lpwstr>https://industrylink.wa.gov.au/participation-plans/reporting-for-participation-plans</vt:lpwstr>
      </vt:variant>
      <vt:variant>
        <vt:lpwstr/>
      </vt:variant>
      <vt:variant>
        <vt:i4>1703943</vt:i4>
      </vt:variant>
      <vt:variant>
        <vt:i4>609</vt:i4>
      </vt:variant>
      <vt:variant>
        <vt:i4>0</vt:i4>
      </vt:variant>
      <vt:variant>
        <vt:i4>5</vt:i4>
      </vt:variant>
      <vt:variant>
        <vt:lpwstr>https://industrylink.wa.gov.au/resources-library</vt:lpwstr>
      </vt:variant>
      <vt:variant>
        <vt:lpwstr/>
      </vt:variant>
      <vt:variant>
        <vt:i4>7012452</vt:i4>
      </vt:variant>
      <vt:variant>
        <vt:i4>540</vt:i4>
      </vt:variant>
      <vt:variant>
        <vt:i4>0</vt:i4>
      </vt:variant>
      <vt:variant>
        <vt:i4>5</vt:i4>
      </vt:variant>
      <vt:variant>
        <vt:lpwstr>https://www.wa.gov.au/government/collections/goods-and-services-procurement-practice-resources</vt:lpwstr>
      </vt:variant>
      <vt:variant>
        <vt:lpwstr/>
      </vt:variant>
      <vt:variant>
        <vt:i4>131086</vt:i4>
      </vt:variant>
      <vt:variant>
        <vt:i4>450</vt:i4>
      </vt:variant>
      <vt:variant>
        <vt:i4>0</vt:i4>
      </vt:variant>
      <vt:variant>
        <vt:i4>5</vt:i4>
      </vt:variant>
      <vt:variant>
        <vt:lpwstr>https://industrylink.wa.gov.au/participation-plans/reporting-for-participation-plans</vt:lpwstr>
      </vt:variant>
      <vt:variant>
        <vt:lpwstr/>
      </vt:variant>
      <vt:variant>
        <vt:i4>1703943</vt:i4>
      </vt:variant>
      <vt:variant>
        <vt:i4>447</vt:i4>
      </vt:variant>
      <vt:variant>
        <vt:i4>0</vt:i4>
      </vt:variant>
      <vt:variant>
        <vt:i4>5</vt:i4>
      </vt:variant>
      <vt:variant>
        <vt:lpwstr>https://industrylink.wa.gov.au/resources-library</vt:lpwstr>
      </vt:variant>
      <vt:variant>
        <vt:lpwstr/>
      </vt:variant>
      <vt:variant>
        <vt:i4>983096</vt:i4>
      </vt:variant>
      <vt:variant>
        <vt:i4>444</vt:i4>
      </vt:variant>
      <vt:variant>
        <vt:i4>0</vt:i4>
      </vt:variant>
      <vt:variant>
        <vt:i4>5</vt:i4>
      </vt:variant>
      <vt:variant>
        <vt:lpwstr>mailto:procurementpractice@finance.wa.gov.au</vt:lpwstr>
      </vt:variant>
      <vt:variant>
        <vt:lpwstr/>
      </vt:variant>
      <vt:variant>
        <vt:i4>7012452</vt:i4>
      </vt:variant>
      <vt:variant>
        <vt:i4>414</vt:i4>
      </vt:variant>
      <vt:variant>
        <vt:i4>0</vt:i4>
      </vt:variant>
      <vt:variant>
        <vt:i4>5</vt:i4>
      </vt:variant>
      <vt:variant>
        <vt:lpwstr>https://www.wa.gov.au/government/collections/goods-and-services-procurement-practice-resources</vt:lpwstr>
      </vt:variant>
      <vt:variant>
        <vt:lpwstr/>
      </vt:variant>
      <vt:variant>
        <vt:i4>5636186</vt:i4>
      </vt:variant>
      <vt:variant>
        <vt:i4>372</vt:i4>
      </vt:variant>
      <vt:variant>
        <vt:i4>0</vt:i4>
      </vt:variant>
      <vt:variant>
        <vt:i4>5</vt:i4>
      </vt:variant>
      <vt:variant>
        <vt:lpwstr>https://www.wa.gov.au/government/publications/free-trade-agreement-guidelines</vt:lpwstr>
      </vt:variant>
      <vt:variant>
        <vt:lpwstr/>
      </vt:variant>
      <vt:variant>
        <vt:i4>6815857</vt:i4>
      </vt:variant>
      <vt:variant>
        <vt:i4>369</vt:i4>
      </vt:variant>
      <vt:variant>
        <vt:i4>0</vt:i4>
      </vt:variant>
      <vt:variant>
        <vt:i4>5</vt:i4>
      </vt:variant>
      <vt:variant>
        <vt:lpwstr>https://industrylink.wa.gov.au/</vt:lpwstr>
      </vt:variant>
      <vt:variant>
        <vt:lpwstr/>
      </vt:variant>
      <vt:variant>
        <vt:i4>3473527</vt:i4>
      </vt:variant>
      <vt:variant>
        <vt:i4>363</vt:i4>
      </vt:variant>
      <vt:variant>
        <vt:i4>0</vt:i4>
      </vt:variant>
      <vt:variant>
        <vt:i4>5</vt:i4>
      </vt:variant>
      <vt:variant>
        <vt:lpwstr>https://www.wa.gov.au/government/publications/buy-local-policy</vt:lpwstr>
      </vt:variant>
      <vt:variant>
        <vt:lpwstr/>
      </vt:variant>
      <vt:variant>
        <vt:i4>6815857</vt:i4>
      </vt:variant>
      <vt:variant>
        <vt:i4>360</vt:i4>
      </vt:variant>
      <vt:variant>
        <vt:i4>0</vt:i4>
      </vt:variant>
      <vt:variant>
        <vt:i4>5</vt:i4>
      </vt:variant>
      <vt:variant>
        <vt:lpwstr>https://industrylink.wa.gov.au/</vt:lpwstr>
      </vt:variant>
      <vt:variant>
        <vt:lpwstr/>
      </vt:variant>
      <vt:variant>
        <vt:i4>3801208</vt:i4>
      </vt:variant>
      <vt:variant>
        <vt:i4>354</vt:i4>
      </vt:variant>
      <vt:variant>
        <vt:i4>0</vt:i4>
      </vt:variant>
      <vt:variant>
        <vt:i4>5</vt:i4>
      </vt:variant>
      <vt:variant>
        <vt:lpwstr>https://www.wa.gov.au/government/publications/request-conditions-and-general-conditions-of-contract</vt:lpwstr>
      </vt:variant>
      <vt:variant>
        <vt:lpwstr/>
      </vt:variant>
      <vt:variant>
        <vt:i4>1769532</vt:i4>
      </vt:variant>
      <vt:variant>
        <vt:i4>272</vt:i4>
      </vt:variant>
      <vt:variant>
        <vt:i4>0</vt:i4>
      </vt:variant>
      <vt:variant>
        <vt:i4>5</vt:i4>
      </vt:variant>
      <vt:variant>
        <vt:lpwstr/>
      </vt:variant>
      <vt:variant>
        <vt:lpwstr>_Toc29910377</vt:lpwstr>
      </vt:variant>
      <vt:variant>
        <vt:i4>1703996</vt:i4>
      </vt:variant>
      <vt:variant>
        <vt:i4>266</vt:i4>
      </vt:variant>
      <vt:variant>
        <vt:i4>0</vt:i4>
      </vt:variant>
      <vt:variant>
        <vt:i4>5</vt:i4>
      </vt:variant>
      <vt:variant>
        <vt:lpwstr/>
      </vt:variant>
      <vt:variant>
        <vt:lpwstr>_Toc29910376</vt:lpwstr>
      </vt:variant>
      <vt:variant>
        <vt:i4>1638460</vt:i4>
      </vt:variant>
      <vt:variant>
        <vt:i4>260</vt:i4>
      </vt:variant>
      <vt:variant>
        <vt:i4>0</vt:i4>
      </vt:variant>
      <vt:variant>
        <vt:i4>5</vt:i4>
      </vt:variant>
      <vt:variant>
        <vt:lpwstr/>
      </vt:variant>
      <vt:variant>
        <vt:lpwstr>_Toc29910375</vt:lpwstr>
      </vt:variant>
      <vt:variant>
        <vt:i4>1572924</vt:i4>
      </vt:variant>
      <vt:variant>
        <vt:i4>254</vt:i4>
      </vt:variant>
      <vt:variant>
        <vt:i4>0</vt:i4>
      </vt:variant>
      <vt:variant>
        <vt:i4>5</vt:i4>
      </vt:variant>
      <vt:variant>
        <vt:lpwstr/>
      </vt:variant>
      <vt:variant>
        <vt:lpwstr>_Toc29910374</vt:lpwstr>
      </vt:variant>
      <vt:variant>
        <vt:i4>2031676</vt:i4>
      </vt:variant>
      <vt:variant>
        <vt:i4>248</vt:i4>
      </vt:variant>
      <vt:variant>
        <vt:i4>0</vt:i4>
      </vt:variant>
      <vt:variant>
        <vt:i4>5</vt:i4>
      </vt:variant>
      <vt:variant>
        <vt:lpwstr/>
      </vt:variant>
      <vt:variant>
        <vt:lpwstr>_Toc29910373</vt:lpwstr>
      </vt:variant>
      <vt:variant>
        <vt:i4>1966140</vt:i4>
      </vt:variant>
      <vt:variant>
        <vt:i4>242</vt:i4>
      </vt:variant>
      <vt:variant>
        <vt:i4>0</vt:i4>
      </vt:variant>
      <vt:variant>
        <vt:i4>5</vt:i4>
      </vt:variant>
      <vt:variant>
        <vt:lpwstr/>
      </vt:variant>
      <vt:variant>
        <vt:lpwstr>_Toc29910372</vt:lpwstr>
      </vt:variant>
      <vt:variant>
        <vt:i4>1900604</vt:i4>
      </vt:variant>
      <vt:variant>
        <vt:i4>236</vt:i4>
      </vt:variant>
      <vt:variant>
        <vt:i4>0</vt:i4>
      </vt:variant>
      <vt:variant>
        <vt:i4>5</vt:i4>
      </vt:variant>
      <vt:variant>
        <vt:lpwstr/>
      </vt:variant>
      <vt:variant>
        <vt:lpwstr>_Toc29910371</vt:lpwstr>
      </vt:variant>
      <vt:variant>
        <vt:i4>1835068</vt:i4>
      </vt:variant>
      <vt:variant>
        <vt:i4>230</vt:i4>
      </vt:variant>
      <vt:variant>
        <vt:i4>0</vt:i4>
      </vt:variant>
      <vt:variant>
        <vt:i4>5</vt:i4>
      </vt:variant>
      <vt:variant>
        <vt:lpwstr/>
      </vt:variant>
      <vt:variant>
        <vt:lpwstr>_Toc29910370</vt:lpwstr>
      </vt:variant>
      <vt:variant>
        <vt:i4>1376317</vt:i4>
      </vt:variant>
      <vt:variant>
        <vt:i4>224</vt:i4>
      </vt:variant>
      <vt:variant>
        <vt:i4>0</vt:i4>
      </vt:variant>
      <vt:variant>
        <vt:i4>5</vt:i4>
      </vt:variant>
      <vt:variant>
        <vt:lpwstr/>
      </vt:variant>
      <vt:variant>
        <vt:lpwstr>_Toc29910369</vt:lpwstr>
      </vt:variant>
      <vt:variant>
        <vt:i4>1310781</vt:i4>
      </vt:variant>
      <vt:variant>
        <vt:i4>218</vt:i4>
      </vt:variant>
      <vt:variant>
        <vt:i4>0</vt:i4>
      </vt:variant>
      <vt:variant>
        <vt:i4>5</vt:i4>
      </vt:variant>
      <vt:variant>
        <vt:lpwstr/>
      </vt:variant>
      <vt:variant>
        <vt:lpwstr>_Toc29910368</vt:lpwstr>
      </vt:variant>
      <vt:variant>
        <vt:i4>1769533</vt:i4>
      </vt:variant>
      <vt:variant>
        <vt:i4>212</vt:i4>
      </vt:variant>
      <vt:variant>
        <vt:i4>0</vt:i4>
      </vt:variant>
      <vt:variant>
        <vt:i4>5</vt:i4>
      </vt:variant>
      <vt:variant>
        <vt:lpwstr/>
      </vt:variant>
      <vt:variant>
        <vt:lpwstr>_Toc29910367</vt:lpwstr>
      </vt:variant>
      <vt:variant>
        <vt:i4>1703997</vt:i4>
      </vt:variant>
      <vt:variant>
        <vt:i4>206</vt:i4>
      </vt:variant>
      <vt:variant>
        <vt:i4>0</vt:i4>
      </vt:variant>
      <vt:variant>
        <vt:i4>5</vt:i4>
      </vt:variant>
      <vt:variant>
        <vt:lpwstr/>
      </vt:variant>
      <vt:variant>
        <vt:lpwstr>_Toc29910366</vt:lpwstr>
      </vt:variant>
      <vt:variant>
        <vt:i4>1638461</vt:i4>
      </vt:variant>
      <vt:variant>
        <vt:i4>200</vt:i4>
      </vt:variant>
      <vt:variant>
        <vt:i4>0</vt:i4>
      </vt:variant>
      <vt:variant>
        <vt:i4>5</vt:i4>
      </vt:variant>
      <vt:variant>
        <vt:lpwstr/>
      </vt:variant>
      <vt:variant>
        <vt:lpwstr>_Toc29910365</vt:lpwstr>
      </vt:variant>
      <vt:variant>
        <vt:i4>1572925</vt:i4>
      </vt:variant>
      <vt:variant>
        <vt:i4>194</vt:i4>
      </vt:variant>
      <vt:variant>
        <vt:i4>0</vt:i4>
      </vt:variant>
      <vt:variant>
        <vt:i4>5</vt:i4>
      </vt:variant>
      <vt:variant>
        <vt:lpwstr/>
      </vt:variant>
      <vt:variant>
        <vt:lpwstr>_Toc29910364</vt:lpwstr>
      </vt:variant>
      <vt:variant>
        <vt:i4>2031677</vt:i4>
      </vt:variant>
      <vt:variant>
        <vt:i4>188</vt:i4>
      </vt:variant>
      <vt:variant>
        <vt:i4>0</vt:i4>
      </vt:variant>
      <vt:variant>
        <vt:i4>5</vt:i4>
      </vt:variant>
      <vt:variant>
        <vt:lpwstr/>
      </vt:variant>
      <vt:variant>
        <vt:lpwstr>_Toc29910363</vt:lpwstr>
      </vt:variant>
      <vt:variant>
        <vt:i4>1966141</vt:i4>
      </vt:variant>
      <vt:variant>
        <vt:i4>182</vt:i4>
      </vt:variant>
      <vt:variant>
        <vt:i4>0</vt:i4>
      </vt:variant>
      <vt:variant>
        <vt:i4>5</vt:i4>
      </vt:variant>
      <vt:variant>
        <vt:lpwstr/>
      </vt:variant>
      <vt:variant>
        <vt:lpwstr>_Toc29910362</vt:lpwstr>
      </vt:variant>
      <vt:variant>
        <vt:i4>1900605</vt:i4>
      </vt:variant>
      <vt:variant>
        <vt:i4>176</vt:i4>
      </vt:variant>
      <vt:variant>
        <vt:i4>0</vt:i4>
      </vt:variant>
      <vt:variant>
        <vt:i4>5</vt:i4>
      </vt:variant>
      <vt:variant>
        <vt:lpwstr/>
      </vt:variant>
      <vt:variant>
        <vt:lpwstr>_Toc29910361</vt:lpwstr>
      </vt:variant>
      <vt:variant>
        <vt:i4>1835069</vt:i4>
      </vt:variant>
      <vt:variant>
        <vt:i4>170</vt:i4>
      </vt:variant>
      <vt:variant>
        <vt:i4>0</vt:i4>
      </vt:variant>
      <vt:variant>
        <vt:i4>5</vt:i4>
      </vt:variant>
      <vt:variant>
        <vt:lpwstr/>
      </vt:variant>
      <vt:variant>
        <vt:lpwstr>_Toc29910360</vt:lpwstr>
      </vt:variant>
      <vt:variant>
        <vt:i4>1376318</vt:i4>
      </vt:variant>
      <vt:variant>
        <vt:i4>164</vt:i4>
      </vt:variant>
      <vt:variant>
        <vt:i4>0</vt:i4>
      </vt:variant>
      <vt:variant>
        <vt:i4>5</vt:i4>
      </vt:variant>
      <vt:variant>
        <vt:lpwstr/>
      </vt:variant>
      <vt:variant>
        <vt:lpwstr>_Toc29910359</vt:lpwstr>
      </vt:variant>
      <vt:variant>
        <vt:i4>1310782</vt:i4>
      </vt:variant>
      <vt:variant>
        <vt:i4>158</vt:i4>
      </vt:variant>
      <vt:variant>
        <vt:i4>0</vt:i4>
      </vt:variant>
      <vt:variant>
        <vt:i4>5</vt:i4>
      </vt:variant>
      <vt:variant>
        <vt:lpwstr/>
      </vt:variant>
      <vt:variant>
        <vt:lpwstr>_Toc29910358</vt:lpwstr>
      </vt:variant>
      <vt:variant>
        <vt:i4>1769534</vt:i4>
      </vt:variant>
      <vt:variant>
        <vt:i4>152</vt:i4>
      </vt:variant>
      <vt:variant>
        <vt:i4>0</vt:i4>
      </vt:variant>
      <vt:variant>
        <vt:i4>5</vt:i4>
      </vt:variant>
      <vt:variant>
        <vt:lpwstr/>
      </vt:variant>
      <vt:variant>
        <vt:lpwstr>_Toc29910357</vt:lpwstr>
      </vt:variant>
      <vt:variant>
        <vt:i4>1703998</vt:i4>
      </vt:variant>
      <vt:variant>
        <vt:i4>146</vt:i4>
      </vt:variant>
      <vt:variant>
        <vt:i4>0</vt:i4>
      </vt:variant>
      <vt:variant>
        <vt:i4>5</vt:i4>
      </vt:variant>
      <vt:variant>
        <vt:lpwstr/>
      </vt:variant>
      <vt:variant>
        <vt:lpwstr>_Toc29910356</vt:lpwstr>
      </vt:variant>
      <vt:variant>
        <vt:i4>1638462</vt:i4>
      </vt:variant>
      <vt:variant>
        <vt:i4>140</vt:i4>
      </vt:variant>
      <vt:variant>
        <vt:i4>0</vt:i4>
      </vt:variant>
      <vt:variant>
        <vt:i4>5</vt:i4>
      </vt:variant>
      <vt:variant>
        <vt:lpwstr/>
      </vt:variant>
      <vt:variant>
        <vt:lpwstr>_Toc29910355</vt:lpwstr>
      </vt:variant>
      <vt:variant>
        <vt:i4>1572926</vt:i4>
      </vt:variant>
      <vt:variant>
        <vt:i4>134</vt:i4>
      </vt:variant>
      <vt:variant>
        <vt:i4>0</vt:i4>
      </vt:variant>
      <vt:variant>
        <vt:i4>5</vt:i4>
      </vt:variant>
      <vt:variant>
        <vt:lpwstr/>
      </vt:variant>
      <vt:variant>
        <vt:lpwstr>_Toc29910354</vt:lpwstr>
      </vt:variant>
      <vt:variant>
        <vt:i4>2031678</vt:i4>
      </vt:variant>
      <vt:variant>
        <vt:i4>128</vt:i4>
      </vt:variant>
      <vt:variant>
        <vt:i4>0</vt:i4>
      </vt:variant>
      <vt:variant>
        <vt:i4>5</vt:i4>
      </vt:variant>
      <vt:variant>
        <vt:lpwstr/>
      </vt:variant>
      <vt:variant>
        <vt:lpwstr>_Toc29910353</vt:lpwstr>
      </vt:variant>
      <vt:variant>
        <vt:i4>1966142</vt:i4>
      </vt:variant>
      <vt:variant>
        <vt:i4>122</vt:i4>
      </vt:variant>
      <vt:variant>
        <vt:i4>0</vt:i4>
      </vt:variant>
      <vt:variant>
        <vt:i4>5</vt:i4>
      </vt:variant>
      <vt:variant>
        <vt:lpwstr/>
      </vt:variant>
      <vt:variant>
        <vt:lpwstr>_Toc29910352</vt:lpwstr>
      </vt:variant>
      <vt:variant>
        <vt:i4>1900606</vt:i4>
      </vt:variant>
      <vt:variant>
        <vt:i4>116</vt:i4>
      </vt:variant>
      <vt:variant>
        <vt:i4>0</vt:i4>
      </vt:variant>
      <vt:variant>
        <vt:i4>5</vt:i4>
      </vt:variant>
      <vt:variant>
        <vt:lpwstr/>
      </vt:variant>
      <vt:variant>
        <vt:lpwstr>_Toc29910351</vt:lpwstr>
      </vt:variant>
      <vt:variant>
        <vt:i4>1835070</vt:i4>
      </vt:variant>
      <vt:variant>
        <vt:i4>110</vt:i4>
      </vt:variant>
      <vt:variant>
        <vt:i4>0</vt:i4>
      </vt:variant>
      <vt:variant>
        <vt:i4>5</vt:i4>
      </vt:variant>
      <vt:variant>
        <vt:lpwstr/>
      </vt:variant>
      <vt:variant>
        <vt:lpwstr>_Toc29910350</vt:lpwstr>
      </vt:variant>
      <vt:variant>
        <vt:i4>1376319</vt:i4>
      </vt:variant>
      <vt:variant>
        <vt:i4>104</vt:i4>
      </vt:variant>
      <vt:variant>
        <vt:i4>0</vt:i4>
      </vt:variant>
      <vt:variant>
        <vt:i4>5</vt:i4>
      </vt:variant>
      <vt:variant>
        <vt:lpwstr/>
      </vt:variant>
      <vt:variant>
        <vt:lpwstr>_Toc29910349</vt:lpwstr>
      </vt:variant>
      <vt:variant>
        <vt:i4>1310783</vt:i4>
      </vt:variant>
      <vt:variant>
        <vt:i4>98</vt:i4>
      </vt:variant>
      <vt:variant>
        <vt:i4>0</vt:i4>
      </vt:variant>
      <vt:variant>
        <vt:i4>5</vt:i4>
      </vt:variant>
      <vt:variant>
        <vt:lpwstr/>
      </vt:variant>
      <vt:variant>
        <vt:lpwstr>_Toc29910348</vt:lpwstr>
      </vt:variant>
      <vt:variant>
        <vt:i4>1769535</vt:i4>
      </vt:variant>
      <vt:variant>
        <vt:i4>92</vt:i4>
      </vt:variant>
      <vt:variant>
        <vt:i4>0</vt:i4>
      </vt:variant>
      <vt:variant>
        <vt:i4>5</vt:i4>
      </vt:variant>
      <vt:variant>
        <vt:lpwstr/>
      </vt:variant>
      <vt:variant>
        <vt:lpwstr>_Toc29910347</vt:lpwstr>
      </vt:variant>
      <vt:variant>
        <vt:i4>1703999</vt:i4>
      </vt:variant>
      <vt:variant>
        <vt:i4>86</vt:i4>
      </vt:variant>
      <vt:variant>
        <vt:i4>0</vt:i4>
      </vt:variant>
      <vt:variant>
        <vt:i4>5</vt:i4>
      </vt:variant>
      <vt:variant>
        <vt:lpwstr/>
      </vt:variant>
      <vt:variant>
        <vt:lpwstr>_Toc29910346</vt:lpwstr>
      </vt:variant>
      <vt:variant>
        <vt:i4>1638463</vt:i4>
      </vt:variant>
      <vt:variant>
        <vt:i4>80</vt:i4>
      </vt:variant>
      <vt:variant>
        <vt:i4>0</vt:i4>
      </vt:variant>
      <vt:variant>
        <vt:i4>5</vt:i4>
      </vt:variant>
      <vt:variant>
        <vt:lpwstr/>
      </vt:variant>
      <vt:variant>
        <vt:lpwstr>_Toc29910345</vt:lpwstr>
      </vt:variant>
      <vt:variant>
        <vt:i4>1572927</vt:i4>
      </vt:variant>
      <vt:variant>
        <vt:i4>74</vt:i4>
      </vt:variant>
      <vt:variant>
        <vt:i4>0</vt:i4>
      </vt:variant>
      <vt:variant>
        <vt:i4>5</vt:i4>
      </vt:variant>
      <vt:variant>
        <vt:lpwstr/>
      </vt:variant>
      <vt:variant>
        <vt:lpwstr>_Toc29910344</vt:lpwstr>
      </vt:variant>
      <vt:variant>
        <vt:i4>2031679</vt:i4>
      </vt:variant>
      <vt:variant>
        <vt:i4>68</vt:i4>
      </vt:variant>
      <vt:variant>
        <vt:i4>0</vt:i4>
      </vt:variant>
      <vt:variant>
        <vt:i4>5</vt:i4>
      </vt:variant>
      <vt:variant>
        <vt:lpwstr/>
      </vt:variant>
      <vt:variant>
        <vt:lpwstr>_Toc29910343</vt:lpwstr>
      </vt:variant>
      <vt:variant>
        <vt:i4>1966143</vt:i4>
      </vt:variant>
      <vt:variant>
        <vt:i4>62</vt:i4>
      </vt:variant>
      <vt:variant>
        <vt:i4>0</vt:i4>
      </vt:variant>
      <vt:variant>
        <vt:i4>5</vt:i4>
      </vt:variant>
      <vt:variant>
        <vt:lpwstr/>
      </vt:variant>
      <vt:variant>
        <vt:lpwstr>_Toc29910342</vt:lpwstr>
      </vt:variant>
      <vt:variant>
        <vt:i4>1900607</vt:i4>
      </vt:variant>
      <vt:variant>
        <vt:i4>56</vt:i4>
      </vt:variant>
      <vt:variant>
        <vt:i4>0</vt:i4>
      </vt:variant>
      <vt:variant>
        <vt:i4>5</vt:i4>
      </vt:variant>
      <vt:variant>
        <vt:lpwstr/>
      </vt:variant>
      <vt:variant>
        <vt:lpwstr>_Toc29910341</vt:lpwstr>
      </vt:variant>
      <vt:variant>
        <vt:i4>1835071</vt:i4>
      </vt:variant>
      <vt:variant>
        <vt:i4>50</vt:i4>
      </vt:variant>
      <vt:variant>
        <vt:i4>0</vt:i4>
      </vt:variant>
      <vt:variant>
        <vt:i4>5</vt:i4>
      </vt:variant>
      <vt:variant>
        <vt:lpwstr/>
      </vt:variant>
      <vt:variant>
        <vt:lpwstr>_Toc29910340</vt:lpwstr>
      </vt:variant>
      <vt:variant>
        <vt:i4>1376312</vt:i4>
      </vt:variant>
      <vt:variant>
        <vt:i4>44</vt:i4>
      </vt:variant>
      <vt:variant>
        <vt:i4>0</vt:i4>
      </vt:variant>
      <vt:variant>
        <vt:i4>5</vt:i4>
      </vt:variant>
      <vt:variant>
        <vt:lpwstr/>
      </vt:variant>
      <vt:variant>
        <vt:lpwstr>_Toc29910339</vt:lpwstr>
      </vt:variant>
      <vt:variant>
        <vt:i4>1310776</vt:i4>
      </vt:variant>
      <vt:variant>
        <vt:i4>38</vt:i4>
      </vt:variant>
      <vt:variant>
        <vt:i4>0</vt:i4>
      </vt:variant>
      <vt:variant>
        <vt:i4>5</vt:i4>
      </vt:variant>
      <vt:variant>
        <vt:lpwstr/>
      </vt:variant>
      <vt:variant>
        <vt:lpwstr>_Toc29910338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Request (ICT, CUA, Group Buy and Panel Arrangements)</dc:title>
  <dc:subject/>
  <dc:creator>Barman, Ilora</dc:creator>
  <cp:keywords/>
  <dc:description/>
  <cp:lastModifiedBy>Barman, Ilora</cp:lastModifiedBy>
  <cp:revision>2</cp:revision>
  <cp:lastPrinted>2023-04-04T02:55:00Z</cp:lastPrinted>
  <dcterms:created xsi:type="dcterms:W3CDTF">2024-07-01T07:39:00Z</dcterms:created>
  <dcterms:modified xsi:type="dcterms:W3CDTF">2024-07-01T07:39:00Z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